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C3" w:rsidRPr="00BE5DC6" w:rsidRDefault="00B61CC3" w:rsidP="00BE5DC6">
      <w:pPr>
        <w:jc w:val="center"/>
        <w:rPr>
          <w:b/>
          <w:sz w:val="24"/>
          <w:szCs w:val="24"/>
        </w:rPr>
      </w:pPr>
      <w:r w:rsidRPr="00BE5DC6">
        <w:rPr>
          <w:b/>
          <w:sz w:val="24"/>
          <w:szCs w:val="24"/>
        </w:rPr>
        <w:t>P R E H L Á S E N I E</w:t>
      </w:r>
    </w:p>
    <w:p w:rsidR="00B61CC3" w:rsidRDefault="00B61CC3" w:rsidP="003F10DC">
      <w:pPr>
        <w:jc w:val="both"/>
      </w:pPr>
      <w:r>
        <w:tab/>
        <w:t>Dolu podpísaní účastníci konania týmto prehlasujú, že sa vzdávajú práva odvolania proti rozhodnutiu</w:t>
      </w:r>
    </w:p>
    <w:p w:rsidR="00B61CC3" w:rsidRDefault="00B61CC3" w:rsidP="003F10DC">
      <w:pPr>
        <w:jc w:val="both"/>
      </w:pPr>
      <w:r>
        <w:t xml:space="preserve"> č.j. .............................................................. zo dňa ..............................vydaného .............................</w:t>
      </w:r>
    </w:p>
    <w:p w:rsidR="00B61CC3" w:rsidRPr="00231D96" w:rsidRDefault="00B61CC3" w:rsidP="00231D96">
      <w:pPr>
        <w:rPr>
          <w:b/>
        </w:rPr>
      </w:pPr>
    </w:p>
    <w:p w:rsidR="00B61CC3" w:rsidRDefault="00B61CC3" w:rsidP="00231D96">
      <w:pPr>
        <w:pBdr>
          <w:bottom w:val="single" w:sz="4" w:space="1" w:color="auto"/>
        </w:pBdr>
      </w:pPr>
      <w:r w:rsidRPr="00231D96">
        <w:rPr>
          <w:b/>
        </w:rPr>
        <w:t>Meno, organizácia                                                                                              Dátum, podpis</w:t>
      </w:r>
    </w:p>
    <w:p w:rsidR="00B61CC3" w:rsidRDefault="00B61CC3" w:rsidP="00231D96"/>
    <w:p w:rsidR="00B61CC3" w:rsidRDefault="00B61CC3" w:rsidP="00231D96">
      <w:r>
        <w:t>1.   .............................................................................................................................................................</w:t>
      </w:r>
    </w:p>
    <w:p w:rsidR="00B61CC3" w:rsidRDefault="00B61CC3" w:rsidP="00231D96">
      <w:r>
        <w:t>2.   .............................................................................................................................................................</w:t>
      </w:r>
    </w:p>
    <w:p w:rsidR="00B61CC3" w:rsidRDefault="00B61CC3" w:rsidP="00231D96">
      <w:r>
        <w:t>3.   .............................................................................................................................................................</w:t>
      </w:r>
    </w:p>
    <w:p w:rsidR="00B61CC3" w:rsidRDefault="00B61CC3" w:rsidP="00231D96">
      <w:r>
        <w:t>4.   .............................................................................................................................................................</w:t>
      </w:r>
    </w:p>
    <w:p w:rsidR="00B61CC3" w:rsidRDefault="00B61CC3" w:rsidP="00231D96">
      <w:r>
        <w:t>5.   .............................................................................................................................................................</w:t>
      </w:r>
    </w:p>
    <w:p w:rsidR="00B61CC3" w:rsidRDefault="00B61CC3" w:rsidP="00231D96">
      <w:r>
        <w:t>6.   .............................................................................................................................................................</w:t>
      </w:r>
    </w:p>
    <w:p w:rsidR="00B61CC3" w:rsidRDefault="00B61CC3" w:rsidP="00231D96">
      <w:r>
        <w:t>7.   .............................................................................................................................................................</w:t>
      </w:r>
    </w:p>
    <w:p w:rsidR="00B61CC3" w:rsidRDefault="00B61CC3" w:rsidP="00231D96">
      <w:r>
        <w:t>8.   .............................................................................................................................................................</w:t>
      </w:r>
    </w:p>
    <w:p w:rsidR="00B61CC3" w:rsidRDefault="00B61CC3" w:rsidP="00231D96">
      <w:r>
        <w:t>9.   .............................................................................................................................................................</w:t>
      </w:r>
    </w:p>
    <w:p w:rsidR="00B61CC3" w:rsidRDefault="00B61CC3" w:rsidP="00231D96">
      <w:pPr>
        <w:spacing w:before="240" w:line="240" w:lineRule="auto"/>
      </w:pPr>
      <w:r>
        <w:t>10.  ............................................................................................................................................................</w:t>
      </w:r>
    </w:p>
    <w:p w:rsidR="00B61CC3" w:rsidRDefault="00B61CC3" w:rsidP="00231D96">
      <w:pPr>
        <w:spacing w:line="480" w:lineRule="auto"/>
      </w:pPr>
    </w:p>
    <w:p w:rsidR="00B61CC3" w:rsidRPr="005E7486" w:rsidRDefault="00B61CC3" w:rsidP="00231D96">
      <w:pPr>
        <w:spacing w:line="480" w:lineRule="auto"/>
      </w:pPr>
    </w:p>
    <w:p w:rsidR="00B61CC3" w:rsidRPr="005E7486" w:rsidRDefault="00B61CC3" w:rsidP="00231D96"/>
    <w:sectPr w:rsidR="00B61CC3" w:rsidRPr="005E7486" w:rsidSect="0048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C2D"/>
    <w:multiLevelType w:val="hybridMultilevel"/>
    <w:tmpl w:val="A17827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0C6F80"/>
    <w:multiLevelType w:val="hybridMultilevel"/>
    <w:tmpl w:val="670EDC5E"/>
    <w:lvl w:ilvl="0" w:tplc="B78031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5199"/>
    <w:multiLevelType w:val="hybridMultilevel"/>
    <w:tmpl w:val="27789C4C"/>
    <w:lvl w:ilvl="0" w:tplc="B78031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D7667"/>
    <w:multiLevelType w:val="hybridMultilevel"/>
    <w:tmpl w:val="57B88E64"/>
    <w:lvl w:ilvl="0" w:tplc="041B000F">
      <w:start w:val="1"/>
      <w:numFmt w:val="decimal"/>
      <w:lvlText w:val="%1."/>
      <w:lvlJc w:val="left"/>
      <w:pPr>
        <w:ind w:left="493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65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637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709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781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853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925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997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0695" w:hanging="180"/>
      </w:pPr>
      <w:rPr>
        <w:rFonts w:cs="Times New Roman"/>
      </w:rPr>
    </w:lvl>
  </w:abstractNum>
  <w:abstractNum w:abstractNumId="4">
    <w:nsid w:val="57CA2BB2"/>
    <w:multiLevelType w:val="hybridMultilevel"/>
    <w:tmpl w:val="345E731A"/>
    <w:lvl w:ilvl="0" w:tplc="B78031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486"/>
    <w:rsid w:val="00231D96"/>
    <w:rsid w:val="002D3A87"/>
    <w:rsid w:val="002E062B"/>
    <w:rsid w:val="003F10DC"/>
    <w:rsid w:val="00486B79"/>
    <w:rsid w:val="004E702A"/>
    <w:rsid w:val="005E348E"/>
    <w:rsid w:val="005E57FE"/>
    <w:rsid w:val="005E7486"/>
    <w:rsid w:val="00732B40"/>
    <w:rsid w:val="00A070EB"/>
    <w:rsid w:val="00A47F22"/>
    <w:rsid w:val="00B61CC3"/>
    <w:rsid w:val="00BC198F"/>
    <w:rsid w:val="00BE5DC6"/>
    <w:rsid w:val="00C71CAC"/>
    <w:rsid w:val="00C87B2F"/>
    <w:rsid w:val="00CA003A"/>
    <w:rsid w:val="00F2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7F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7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302</Words>
  <Characters>1725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Kolesar</cp:lastModifiedBy>
  <cp:revision>4</cp:revision>
  <dcterms:created xsi:type="dcterms:W3CDTF">2021-01-28T09:55:00Z</dcterms:created>
  <dcterms:modified xsi:type="dcterms:W3CDTF">2021-02-24T14:42:00Z</dcterms:modified>
</cp:coreProperties>
</file>