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65" w:rsidRPr="00701C20" w:rsidRDefault="00EE5B65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:rsidR="00EE5B65" w:rsidRDefault="00EE5B65" w:rsidP="00701C20">
      <w:pPr>
        <w:spacing w:after="0" w:line="240" w:lineRule="auto"/>
      </w:pPr>
      <w:r>
        <w:tab/>
      </w:r>
      <w:r>
        <w:tab/>
      </w:r>
    </w:p>
    <w:p w:rsidR="00EE5B65" w:rsidRDefault="00EE5B65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EE5B65" w:rsidRDefault="00EE5B65" w:rsidP="00701C20">
      <w:pPr>
        <w:spacing w:after="0" w:line="240" w:lineRule="auto"/>
      </w:pPr>
    </w:p>
    <w:p w:rsidR="00EE5B65" w:rsidRPr="00701C20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701C20">
        <w:rPr>
          <w:b/>
          <w:sz w:val="24"/>
          <w:szCs w:val="24"/>
        </w:rPr>
        <w:t>Žiadateľ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Pr="00CB0CAE">
        <w:rPr>
          <w:sz w:val="24"/>
          <w:szCs w:val="24"/>
        </w:rPr>
        <w:t xml:space="preserve"> trvalého pobytu</w:t>
      </w:r>
      <w:r>
        <w:rPr>
          <w:sz w:val="24"/>
          <w:szCs w:val="24"/>
        </w:rPr>
        <w:t xml:space="preserve"> ________________________________________________________</w:t>
      </w:r>
    </w:p>
    <w:p w:rsidR="00EE5B65" w:rsidRPr="00D514EB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CB0CAE">
        <w:rPr>
          <w:sz w:val="24"/>
          <w:szCs w:val="24"/>
        </w:rPr>
        <w:t>odné číslo</w:t>
      </w:r>
      <w:r>
        <w:rPr>
          <w:sz w:val="24"/>
          <w:szCs w:val="24"/>
        </w:rPr>
        <w:t xml:space="preserve"> __________________________________________________________________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CB0CAE">
        <w:rPr>
          <w:sz w:val="24"/>
          <w:szCs w:val="24"/>
        </w:rPr>
        <w:t>bchodné meno</w:t>
      </w:r>
      <w:r>
        <w:rPr>
          <w:sz w:val="24"/>
          <w:szCs w:val="24"/>
        </w:rPr>
        <w:t xml:space="preserve"> ______________________________________________________________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CB0CAE">
        <w:rPr>
          <w:sz w:val="24"/>
          <w:szCs w:val="24"/>
        </w:rPr>
        <w:t>iesto podnikania</w:t>
      </w:r>
      <w:r>
        <w:rPr>
          <w:sz w:val="24"/>
          <w:szCs w:val="24"/>
        </w:rPr>
        <w:t>/sídlo* ______________________________________________________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EE5B65" w:rsidRDefault="00EE5B65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CB0CAE">
        <w:rPr>
          <w:sz w:val="24"/>
          <w:szCs w:val="24"/>
        </w:rPr>
        <w:t>dentifikačné</w:t>
      </w:r>
      <w:r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číslo</w:t>
      </w:r>
      <w:r>
        <w:rPr>
          <w:sz w:val="24"/>
          <w:szCs w:val="24"/>
        </w:rPr>
        <w:t xml:space="preserve"> _____________________________________________________________</w:t>
      </w:r>
    </w:p>
    <w:p w:rsidR="00EE5B65" w:rsidRDefault="00EE5B65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E5B65" w:rsidRDefault="00EE5B65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D514E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Názov a a</w:t>
      </w:r>
      <w:r w:rsidRPr="00D514EB">
        <w:rPr>
          <w:b/>
          <w:sz w:val="24"/>
          <w:szCs w:val="24"/>
        </w:rPr>
        <w:t>dresa chovu</w:t>
      </w:r>
      <w:r w:rsidRPr="00CB0CA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</w:t>
      </w:r>
    </w:p>
    <w:p w:rsidR="00EE5B65" w:rsidRPr="00D514EB" w:rsidRDefault="00EE5B65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>
        <w:rPr>
          <w:i/>
          <w:sz w:val="18"/>
          <w:szCs w:val="18"/>
        </w:rPr>
        <w:t xml:space="preserve">, </w:t>
      </w:r>
      <w:r w:rsidRPr="00DE74E7">
        <w:rPr>
          <w:b/>
          <w:i/>
          <w:sz w:val="18"/>
          <w:szCs w:val="18"/>
        </w:rPr>
        <w:t xml:space="preserve">číslo </w:t>
      </w:r>
      <w:r>
        <w:rPr>
          <w:b/>
          <w:i/>
          <w:sz w:val="18"/>
          <w:szCs w:val="18"/>
        </w:rPr>
        <w:t>parcely, katastrálne územie</w:t>
      </w:r>
      <w:r w:rsidRPr="00D514EB">
        <w:rPr>
          <w:i/>
          <w:sz w:val="18"/>
          <w:szCs w:val="18"/>
        </w:rPr>
        <w:t>)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D514E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</w:t>
      </w:r>
      <w:r w:rsidRPr="00D514EB">
        <w:rPr>
          <w:b/>
          <w:sz w:val="24"/>
          <w:szCs w:val="24"/>
        </w:rPr>
        <w:t>ruh vykonávanej činnosti – chov hospodárskych zvierat</w:t>
      </w:r>
      <w:r>
        <w:rPr>
          <w:sz w:val="24"/>
          <w:szCs w:val="24"/>
        </w:rPr>
        <w:t xml:space="preserve"> </w:t>
      </w:r>
      <w:r w:rsidRPr="00D514EB">
        <w:rPr>
          <w:i/>
          <w:sz w:val="18"/>
          <w:szCs w:val="18"/>
        </w:rPr>
        <w:t>(uviesť druhy chovaných hospodárskych zvierat)</w:t>
      </w:r>
      <w:r>
        <w:rPr>
          <w:sz w:val="24"/>
          <w:szCs w:val="24"/>
        </w:rPr>
        <w:t>______________________________________________________________________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E5B65" w:rsidRDefault="00EE5B65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E5B65" w:rsidRDefault="00EE5B65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Pr="00D514E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R</w:t>
      </w:r>
      <w:r w:rsidRPr="00D514EB">
        <w:rPr>
          <w:b/>
          <w:sz w:val="24"/>
          <w:szCs w:val="24"/>
        </w:rPr>
        <w:t>ozsah vykonávanej činnosti</w:t>
      </w:r>
      <w:r>
        <w:rPr>
          <w:sz w:val="24"/>
          <w:szCs w:val="24"/>
        </w:rPr>
        <w:t xml:space="preserve"> </w:t>
      </w:r>
      <w:r w:rsidRPr="00D514EB">
        <w:rPr>
          <w:i/>
          <w:sz w:val="18"/>
          <w:szCs w:val="18"/>
        </w:rPr>
        <w:t>(uviesť maximálny počet chovaných zvierat podľa druh</w:t>
      </w:r>
      <w:r>
        <w:rPr>
          <w:i/>
          <w:sz w:val="18"/>
          <w:szCs w:val="18"/>
        </w:rPr>
        <w:t>u a kategórie)</w:t>
      </w:r>
    </w:p>
    <w:p w:rsidR="00EE5B65" w:rsidRDefault="00EE5B65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EE5B65" w:rsidRDefault="00EE5B65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E5B65" w:rsidRDefault="00EE5B65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E5B65" w:rsidRDefault="00EE5B65" w:rsidP="00D514EB">
      <w:pPr>
        <w:spacing w:after="0" w:line="240" w:lineRule="auto"/>
      </w:pPr>
      <w:r>
        <w:t>________________________________________</w:t>
      </w:r>
    </w:p>
    <w:p w:rsidR="00EE5B65" w:rsidRDefault="00EE5B65" w:rsidP="00D514EB">
      <w:pPr>
        <w:spacing w:after="0" w:line="240" w:lineRule="auto"/>
      </w:pPr>
      <w:r>
        <w:t>________________________________________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E5B65" w:rsidRPr="00D514EB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D514EB">
        <w:rPr>
          <w:b/>
          <w:sz w:val="24"/>
          <w:szCs w:val="24"/>
        </w:rPr>
        <w:t>Osoba zodpovedná za chov hospodárskych zvierat</w:t>
      </w:r>
    </w:p>
    <w:p w:rsidR="00EE5B65" w:rsidRDefault="00EE5B65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EE5B65" w:rsidRDefault="00EE5B65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EE5B65" w:rsidRDefault="00EE5B65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Pr="00CB0CAE">
        <w:rPr>
          <w:sz w:val="24"/>
          <w:szCs w:val="24"/>
        </w:rPr>
        <w:t xml:space="preserve"> trvalého pobytu</w:t>
      </w:r>
      <w:r>
        <w:rPr>
          <w:sz w:val="24"/>
          <w:szCs w:val="24"/>
        </w:rPr>
        <w:t xml:space="preserve"> ________________________________________________________</w:t>
      </w:r>
    </w:p>
    <w:p w:rsidR="00EE5B65" w:rsidRPr="00D514EB" w:rsidRDefault="00EE5B65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EE5B65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E5B65" w:rsidRPr="00DE74E7" w:rsidRDefault="00EE5B65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DE74E7">
        <w:rPr>
          <w:b/>
          <w:sz w:val="24"/>
          <w:szCs w:val="24"/>
        </w:rPr>
        <w:t>. Prílohy:</w:t>
      </w:r>
    </w:p>
    <w:p w:rsidR="00EE5B65" w:rsidRDefault="00EE5B65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>
        <w:rPr>
          <w:sz w:val="24"/>
          <w:szCs w:val="24"/>
        </w:rPr>
        <w:t xml:space="preserve"> </w:t>
      </w:r>
    </w:p>
    <w:p w:rsidR="00EE5B65" w:rsidRDefault="00EE5B65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>
        <w:rPr>
          <w:sz w:val="24"/>
          <w:szCs w:val="24"/>
        </w:rPr>
        <w:t xml:space="preserve"> do Centrálnej evidencie hospodárskych zvierat ÚPZ Žilina</w:t>
      </w:r>
      <w:r w:rsidRPr="00CB0CAE">
        <w:rPr>
          <w:sz w:val="24"/>
          <w:szCs w:val="24"/>
        </w:rPr>
        <w:t>.</w:t>
      </w:r>
    </w:p>
    <w:p w:rsidR="00EE5B65" w:rsidRDefault="00EE5B65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E5B65" w:rsidRDefault="00EE5B65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E5B65" w:rsidRPr="00390A58" w:rsidRDefault="00EE5B65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>
        <w:rPr>
          <w:b/>
          <w:sz w:val="24"/>
          <w:szCs w:val="24"/>
        </w:rPr>
        <w:t xml:space="preserve"> ...........................................................................</w:t>
      </w:r>
      <w:bookmarkStart w:id="0" w:name="_GoBack"/>
      <w:bookmarkEnd w:id="0"/>
    </w:p>
    <w:sectPr w:rsidR="00EE5B65" w:rsidRPr="00390A58" w:rsidSect="00C25E74">
      <w:headerReference w:type="default" r:id="rId6"/>
      <w:footerReference w:type="default" r:id="rId7"/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B65" w:rsidRDefault="00EE5B65" w:rsidP="00701C20">
      <w:pPr>
        <w:spacing w:after="0" w:line="240" w:lineRule="auto"/>
      </w:pPr>
      <w:r>
        <w:separator/>
      </w:r>
    </w:p>
  </w:endnote>
  <w:endnote w:type="continuationSeparator" w:id="0">
    <w:p w:rsidR="00EE5B65" w:rsidRDefault="00EE5B65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65" w:rsidRDefault="00EE5B65">
    <w:pPr>
      <w:pStyle w:val="Footer"/>
    </w:pPr>
    <w:r>
      <w:t>* nehodiace sa škrtnite</w:t>
    </w:r>
  </w:p>
  <w:p w:rsidR="00EE5B65" w:rsidRDefault="00EE5B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B65" w:rsidRDefault="00EE5B65" w:rsidP="00701C20">
      <w:pPr>
        <w:spacing w:after="0" w:line="240" w:lineRule="auto"/>
      </w:pPr>
      <w:r>
        <w:separator/>
      </w:r>
    </w:p>
  </w:footnote>
  <w:footnote w:type="continuationSeparator" w:id="0">
    <w:p w:rsidR="00EE5B65" w:rsidRDefault="00EE5B65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65" w:rsidRDefault="00EE5B65">
    <w:pPr>
      <w:pStyle w:val="Header"/>
    </w:pPr>
    <w:r>
      <w:tab/>
      <w:t xml:space="preserve">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A5A"/>
    <w:rsid w:val="00003D9B"/>
    <w:rsid w:val="00036F03"/>
    <w:rsid w:val="00060E41"/>
    <w:rsid w:val="000D0122"/>
    <w:rsid w:val="002054DE"/>
    <w:rsid w:val="00231E1E"/>
    <w:rsid w:val="002923F8"/>
    <w:rsid w:val="00331A5A"/>
    <w:rsid w:val="00357F8A"/>
    <w:rsid w:val="00390A58"/>
    <w:rsid w:val="003C7587"/>
    <w:rsid w:val="004650E0"/>
    <w:rsid w:val="0046660C"/>
    <w:rsid w:val="004A77AF"/>
    <w:rsid w:val="004D45B3"/>
    <w:rsid w:val="005E3FED"/>
    <w:rsid w:val="005E4EB0"/>
    <w:rsid w:val="005E652B"/>
    <w:rsid w:val="0062140F"/>
    <w:rsid w:val="006510AF"/>
    <w:rsid w:val="00693C66"/>
    <w:rsid w:val="00701C20"/>
    <w:rsid w:val="00753FF9"/>
    <w:rsid w:val="0083011D"/>
    <w:rsid w:val="00840FC4"/>
    <w:rsid w:val="00884030"/>
    <w:rsid w:val="00902DC0"/>
    <w:rsid w:val="00986710"/>
    <w:rsid w:val="00AE3019"/>
    <w:rsid w:val="00B94CFC"/>
    <w:rsid w:val="00BB6762"/>
    <w:rsid w:val="00C25E74"/>
    <w:rsid w:val="00CB0CAE"/>
    <w:rsid w:val="00CF7BD4"/>
    <w:rsid w:val="00D514EB"/>
    <w:rsid w:val="00DE74E7"/>
    <w:rsid w:val="00E2795D"/>
    <w:rsid w:val="00E3182C"/>
    <w:rsid w:val="00EA52C6"/>
    <w:rsid w:val="00EE5B65"/>
    <w:rsid w:val="00EE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7A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1C2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1C2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339</Words>
  <Characters>1935</Characters>
  <Application>Microsoft Office Outlook</Application>
  <DocSecurity>0</DocSecurity>
  <Lines>0</Lines>
  <Paragraphs>0</Paragraphs>
  <ScaleCrop>false</ScaleCrop>
  <Company>SVPS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Kolesar</cp:lastModifiedBy>
  <cp:revision>4</cp:revision>
  <cp:lastPrinted>2018-11-29T06:24:00Z</cp:lastPrinted>
  <dcterms:created xsi:type="dcterms:W3CDTF">2020-07-07T10:34:00Z</dcterms:created>
  <dcterms:modified xsi:type="dcterms:W3CDTF">2020-10-13T14:55:00Z</dcterms:modified>
</cp:coreProperties>
</file>