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0A" w:rsidRPr="00941C20" w:rsidRDefault="0083150A" w:rsidP="00E164F7">
      <w:pPr>
        <w:pStyle w:val="Heading2"/>
        <w:keepNext w:val="0"/>
        <w:rPr>
          <w:spacing w:val="0"/>
          <w:lang w:val="en-GB"/>
        </w:rPr>
      </w:pPr>
      <w:bookmarkStart w:id="0" w:name="_GoBack"/>
      <w:bookmarkEnd w:id="0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</w:p>
    <w:p w:rsidR="0083150A" w:rsidRPr="00EF5CF8" w:rsidRDefault="0083150A" w:rsidP="00911443">
      <w:pPr>
        <w:jc w:val="center"/>
        <w:rPr>
          <w:b/>
          <w:bCs/>
          <w:sz w:val="24"/>
          <w:szCs w:val="24"/>
          <w:lang w:val="en-GB"/>
        </w:rPr>
      </w:pPr>
      <w:r w:rsidRPr="00EF5CF8">
        <w:rPr>
          <w:b/>
          <w:bCs/>
          <w:sz w:val="24"/>
          <w:szCs w:val="24"/>
          <w:lang w:val="en-GB"/>
        </w:rPr>
        <w:t>občana iného členského štátu Európskej únie o zapísanie do zoznamu voličov</w:t>
      </w:r>
    </w:p>
    <w:p w:rsidR="0083150A" w:rsidRPr="00EF5CF8" w:rsidRDefault="0083150A" w:rsidP="00911443">
      <w:pPr>
        <w:spacing w:after="120"/>
        <w:jc w:val="center"/>
        <w:rPr>
          <w:b/>
          <w:bCs/>
          <w:sz w:val="24"/>
          <w:szCs w:val="24"/>
          <w:lang w:val="en-GB"/>
        </w:rPr>
      </w:pPr>
      <w:r w:rsidRPr="00EF5CF8">
        <w:rPr>
          <w:b/>
          <w:bCs/>
          <w:sz w:val="24"/>
          <w:szCs w:val="24"/>
          <w:lang w:val="en-GB"/>
        </w:rPr>
        <w:t xml:space="preserve">pre voľby do Európskeho parlamentu </w:t>
      </w:r>
      <w:r>
        <w:rPr>
          <w:b/>
          <w:bCs/>
          <w:sz w:val="24"/>
          <w:szCs w:val="24"/>
          <w:lang w:val="en-GB"/>
        </w:rPr>
        <w:t>2019</w:t>
      </w:r>
      <w:r w:rsidRPr="00EF5CF8">
        <w:rPr>
          <w:b/>
          <w:bCs/>
          <w:sz w:val="24"/>
          <w:szCs w:val="24"/>
          <w:lang w:val="en-GB"/>
        </w:rPr>
        <w:t xml:space="preserve"> na území Slovenskej republiky</w:t>
      </w:r>
    </w:p>
    <w:p w:rsidR="0083150A" w:rsidRPr="00EF5CF8" w:rsidRDefault="0083150A" w:rsidP="00911443">
      <w:pPr>
        <w:keepNext/>
        <w:jc w:val="center"/>
        <w:outlineLvl w:val="1"/>
        <w:rPr>
          <w:b/>
          <w:bCs/>
          <w:i/>
          <w:iCs/>
          <w:sz w:val="24"/>
          <w:szCs w:val="24"/>
          <w:lang w:val="en-GB" w:eastAsia="en-US"/>
        </w:rPr>
      </w:pPr>
      <w:r w:rsidRPr="00EF5CF8">
        <w:rPr>
          <w:b/>
          <w:bCs/>
          <w:i/>
          <w:iCs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bCs/>
          <w:i/>
          <w:iCs/>
          <w:sz w:val="24"/>
          <w:szCs w:val="24"/>
          <w:lang w:val="en-GB" w:eastAsia="en-US"/>
        </w:rPr>
        <w:t>n</w:t>
      </w:r>
    </w:p>
    <w:p w:rsidR="0083150A" w:rsidRPr="00EF5CF8" w:rsidRDefault="0083150A" w:rsidP="00911443">
      <w:pPr>
        <w:jc w:val="center"/>
        <w:rPr>
          <w:b/>
          <w:bCs/>
          <w:sz w:val="24"/>
          <w:szCs w:val="24"/>
          <w:lang w:val="en-GB"/>
        </w:rPr>
      </w:pPr>
      <w:r w:rsidRPr="00EF5CF8">
        <w:rPr>
          <w:b/>
          <w:bCs/>
          <w:i/>
          <w:iCs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bCs/>
          <w:i/>
          <w:iCs/>
          <w:sz w:val="24"/>
          <w:szCs w:val="24"/>
          <w:lang w:val="en-GB" w:eastAsia="en-US"/>
        </w:rPr>
        <w:br/>
        <w:t>for The Eu</w:t>
      </w:r>
      <w:r>
        <w:rPr>
          <w:b/>
          <w:bCs/>
          <w:i/>
          <w:iCs/>
          <w:sz w:val="24"/>
          <w:szCs w:val="24"/>
          <w:lang w:val="en-GB" w:eastAsia="en-US"/>
        </w:rPr>
        <w:t>ropean Parliament elections 2019</w:t>
      </w:r>
      <w:r w:rsidRPr="00EF5CF8">
        <w:rPr>
          <w:b/>
          <w:bCs/>
          <w:i/>
          <w:iCs/>
          <w:sz w:val="24"/>
          <w:szCs w:val="24"/>
          <w:lang w:val="en-GB" w:eastAsia="en-US"/>
        </w:rPr>
        <w:t xml:space="preserve"> on the territory of the Slovak Republic</w:t>
      </w:r>
    </w:p>
    <w:p w:rsidR="0083150A" w:rsidRPr="00EF5CF8" w:rsidRDefault="0083150A" w:rsidP="00954A24">
      <w:pPr>
        <w:pStyle w:val="Heading1"/>
        <w:spacing w:before="340"/>
        <w:ind w:left="4536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83150A" w:rsidRPr="00941C20" w:rsidRDefault="0083150A" w:rsidP="00954A24">
      <w:pPr>
        <w:ind w:left="4536"/>
        <w:rPr>
          <w:i/>
          <w:iCs/>
          <w:lang w:val="en-GB"/>
        </w:rPr>
      </w:pPr>
      <w:r w:rsidRPr="00941C20">
        <w:rPr>
          <w:i/>
          <w:iCs/>
          <w:lang w:val="en-GB"/>
        </w:rPr>
        <w:t>Municipal Office</w:t>
      </w:r>
    </w:p>
    <w:p w:rsidR="0083150A" w:rsidRPr="00941C20" w:rsidRDefault="0083150A" w:rsidP="00954A24">
      <w:pPr>
        <w:spacing w:before="120" w:after="240"/>
        <w:ind w:left="4536"/>
        <w:jc w:val="both"/>
        <w:rPr>
          <w:sz w:val="24"/>
          <w:szCs w:val="24"/>
          <w:lang w:val="en-GB"/>
        </w:rPr>
      </w:pPr>
      <w:r w:rsidRPr="00941C20">
        <w:rPr>
          <w:sz w:val="24"/>
          <w:szCs w:val="24"/>
          <w:lang w:val="en-GB"/>
        </w:rPr>
        <w:t xml:space="preserve">v / </w:t>
      </w:r>
      <w:r w:rsidRPr="00941C20">
        <w:rPr>
          <w:i/>
          <w:iCs/>
          <w:sz w:val="24"/>
          <w:szCs w:val="24"/>
          <w:lang w:val="en-GB"/>
        </w:rPr>
        <w:t>in</w:t>
      </w:r>
      <w:r w:rsidRPr="00941C20">
        <w:rPr>
          <w:sz w:val="24"/>
          <w:szCs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83150A" w:rsidRPr="00941C20" w:rsidRDefault="0083150A" w:rsidP="00911443">
      <w:pPr>
        <w:ind w:firstLine="284"/>
        <w:jc w:val="both"/>
        <w:rPr>
          <w:sz w:val="22"/>
          <w:szCs w:val="22"/>
          <w:lang w:val="en-GB"/>
        </w:rPr>
      </w:pPr>
      <w:r w:rsidRPr="00941C20">
        <w:rPr>
          <w:sz w:val="22"/>
          <w:szCs w:val="22"/>
          <w:lang w:val="en-GB"/>
        </w:rPr>
        <w:t>Podľa § 7</w:t>
      </w:r>
      <w:r>
        <w:rPr>
          <w:sz w:val="22"/>
          <w:szCs w:val="22"/>
          <w:lang w:val="en-GB"/>
        </w:rPr>
        <w:t>5</w:t>
      </w:r>
      <w:r w:rsidRPr="00941C20">
        <w:rPr>
          <w:sz w:val="22"/>
          <w:szCs w:val="22"/>
          <w:lang w:val="en-GB"/>
        </w:rPr>
        <w:t xml:space="preserve"> ods. 2 </w:t>
      </w:r>
      <w:r w:rsidRPr="00FE38D4">
        <w:rPr>
          <w:sz w:val="22"/>
          <w:szCs w:val="22"/>
          <w:lang w:val="en-GB"/>
        </w:rPr>
        <w:t xml:space="preserve">zákona č. 180/2014 Z. z. o podmienkach výkonu volebného práva a o zmene a doplnení niektorých zákonov v znení neskorších predpisov </w:t>
      </w:r>
      <w:r w:rsidRPr="00941C20">
        <w:rPr>
          <w:sz w:val="22"/>
          <w:szCs w:val="22"/>
          <w:lang w:val="en-GB"/>
        </w:rPr>
        <w:t>žiada o zapísanie do zoznamu voličov v obci</w:t>
      </w:r>
    </w:p>
    <w:p w:rsidR="0083150A" w:rsidRPr="00941C20" w:rsidRDefault="0083150A" w:rsidP="00911443">
      <w:pPr>
        <w:ind w:firstLine="284"/>
        <w:jc w:val="both"/>
        <w:rPr>
          <w:i/>
          <w:iCs/>
          <w:sz w:val="14"/>
          <w:szCs w:val="14"/>
          <w:lang w:val="en-GB"/>
        </w:rPr>
      </w:pPr>
      <w:r w:rsidRPr="00941C20">
        <w:rPr>
          <w:i/>
          <w:iCs/>
          <w:lang w:val="en-GB"/>
        </w:rPr>
        <w:t>Pursuant Article 7</w:t>
      </w:r>
      <w:r>
        <w:rPr>
          <w:i/>
          <w:iCs/>
          <w:lang w:val="en-GB"/>
        </w:rPr>
        <w:t>5</w:t>
      </w:r>
      <w:r w:rsidRPr="00941C20">
        <w:rPr>
          <w:i/>
          <w:iCs/>
          <w:lang w:val="en-GB"/>
        </w:rPr>
        <w:t xml:space="preserve">, par. 2 of the </w:t>
      </w:r>
      <w:r w:rsidRPr="00FE38D4">
        <w:rPr>
          <w:i/>
          <w:iCs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iCs/>
          <w:lang w:val="en-GB"/>
        </w:rPr>
        <w:t xml:space="preserve"> </w:t>
      </w:r>
      <w:r w:rsidRPr="003F5398">
        <w:rPr>
          <w:i/>
          <w:iCs/>
          <w:lang w:val="en-GB"/>
        </w:rPr>
        <w:t xml:space="preserve">requests </w:t>
      </w:r>
      <w:r w:rsidRPr="00941C20">
        <w:rPr>
          <w:i/>
          <w:iCs/>
          <w:lang w:val="en-GB"/>
        </w:rPr>
        <w:t>for entry into the Electoral Register in the municipality</w:t>
      </w:r>
    </w:p>
    <w:tbl>
      <w:tblPr>
        <w:tblW w:w="93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1417"/>
        <w:gridCol w:w="1204"/>
      </w:tblGrid>
      <w:tr w:rsidR="0083150A" w:rsidRPr="00941C20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right"/>
              <w:rPr>
                <w:sz w:val="24"/>
                <w:szCs w:val="24"/>
                <w:lang w:val="en-GB"/>
              </w:rPr>
            </w:pPr>
            <w:r w:rsidRPr="00941C20">
              <w:rPr>
                <w:rStyle w:val="FootnoteReference"/>
                <w:sz w:val="22"/>
                <w:szCs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szCs w:val="22"/>
                <w:lang w:val="en-GB"/>
              </w:rPr>
              <w:t>.</w:t>
            </w:r>
          </w:p>
        </w:tc>
      </w:tr>
      <w:tr w:rsidR="0083150A" w:rsidRPr="00941C20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Meno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Name</w:t>
            </w:r>
            <w:r w:rsidRPr="00941C2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3150A" w:rsidRPr="00941C20">
        <w:trPr>
          <w:cantSplit/>
        </w:trPr>
        <w:tc>
          <w:tcPr>
            <w:tcW w:w="4039" w:type="dxa"/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Priezvisko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Surname</w:t>
            </w:r>
            <w:r w:rsidRPr="00941C2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83150A" w:rsidRPr="00941C20">
        <w:trPr>
          <w:cantSplit/>
        </w:trPr>
        <w:tc>
          <w:tcPr>
            <w:tcW w:w="4039" w:type="dxa"/>
            <w:vAlign w:val="bottom"/>
          </w:tcPr>
          <w:p w:rsidR="0083150A" w:rsidRPr="00941C20" w:rsidRDefault="0083150A" w:rsidP="00E07F74">
            <w:pPr>
              <w:spacing w:before="60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Rodné priezvisko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Previous surname</w:t>
            </w:r>
            <w:r w:rsidRPr="00941C2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3150A" w:rsidRPr="00941C20">
        <w:tc>
          <w:tcPr>
            <w:tcW w:w="4039" w:type="dxa"/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Dátum narodenia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ind w:right="-7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3150A" w:rsidRPr="00941C20">
        <w:tc>
          <w:tcPr>
            <w:tcW w:w="4039" w:type="dxa"/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Miesto narodenia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Place of birth</w:t>
            </w:r>
            <w:r w:rsidRPr="00941C2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ind w:right="-7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3150A" w:rsidRPr="00941C20">
        <w:tc>
          <w:tcPr>
            <w:tcW w:w="4039" w:type="dxa"/>
            <w:vAlign w:val="bottom"/>
          </w:tcPr>
          <w:p w:rsidR="0083150A" w:rsidRPr="003F5398" w:rsidRDefault="0083150A" w:rsidP="00E07F74">
            <w:pPr>
              <w:spacing w:before="60"/>
              <w:ind w:right="-70"/>
              <w:jc w:val="both"/>
              <w:rPr>
                <w:sz w:val="22"/>
                <w:szCs w:val="22"/>
                <w:lang w:val="en-GB"/>
              </w:rPr>
            </w:pPr>
            <w:r w:rsidRPr="003F5398">
              <w:rPr>
                <w:sz w:val="22"/>
                <w:szCs w:val="22"/>
                <w:lang w:val="en-GB"/>
              </w:rPr>
              <w:t xml:space="preserve">Identifikačné číslo/ </w:t>
            </w:r>
            <w:r w:rsidRPr="003F5398">
              <w:rPr>
                <w:i/>
                <w:iCs/>
                <w:sz w:val="22"/>
                <w:szCs w:val="22"/>
                <w:lang w:val="en-GB"/>
              </w:rPr>
              <w:t>Identification number</w:t>
            </w:r>
            <w:r w:rsidRPr="003F5398">
              <w:rPr>
                <w:rStyle w:val="FootnoteReference"/>
                <w:sz w:val="22"/>
                <w:szCs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ind w:right="-70"/>
              <w:jc w:val="both"/>
              <w:rPr>
                <w:sz w:val="24"/>
                <w:szCs w:val="24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Pohlavie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Sex</w:t>
            </w:r>
            <w:r w:rsidRPr="00941C2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ind w:right="-7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3150A" w:rsidRPr="00941C20">
        <w:tc>
          <w:tcPr>
            <w:tcW w:w="4039" w:type="dxa"/>
            <w:vAlign w:val="bottom"/>
          </w:tcPr>
          <w:p w:rsidR="0083150A" w:rsidRPr="003F5398" w:rsidRDefault="0083150A" w:rsidP="00E07F74">
            <w:pPr>
              <w:spacing w:before="6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3F5398">
              <w:rPr>
                <w:sz w:val="22"/>
                <w:szCs w:val="22"/>
                <w:lang w:val="en-GB"/>
              </w:rPr>
              <w:t xml:space="preserve">Štátna príslušnosť / </w:t>
            </w:r>
            <w:r w:rsidRPr="003F5398">
              <w:rPr>
                <w:i/>
                <w:iCs/>
                <w:sz w:val="22"/>
                <w:szCs w:val="22"/>
                <w:lang w:val="en-GB"/>
              </w:rPr>
              <w:t>Nationality</w:t>
            </w:r>
            <w:r w:rsidRPr="003F5398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ind w:right="-7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3150A" w:rsidRPr="00941C20">
        <w:trPr>
          <w:cantSplit/>
        </w:trPr>
        <w:tc>
          <w:tcPr>
            <w:tcW w:w="4039" w:type="dxa"/>
            <w:vAlign w:val="bottom"/>
          </w:tcPr>
          <w:p w:rsidR="0083150A" w:rsidRPr="003F5398" w:rsidRDefault="0083150A" w:rsidP="00E07F74">
            <w:pPr>
              <w:spacing w:before="60"/>
              <w:rPr>
                <w:sz w:val="22"/>
                <w:szCs w:val="22"/>
                <w:lang w:val="en-GB"/>
              </w:rPr>
            </w:pPr>
            <w:r w:rsidRPr="003F5398">
              <w:rPr>
                <w:sz w:val="22"/>
                <w:szCs w:val="22"/>
                <w:lang w:val="en-GB"/>
              </w:rPr>
              <w:t xml:space="preserve">Volebný obvod / </w:t>
            </w:r>
            <w:r w:rsidRPr="003F5398">
              <w:rPr>
                <w:i/>
                <w:iCs/>
                <w:sz w:val="22"/>
                <w:szCs w:val="22"/>
                <w:lang w:val="en-GB"/>
              </w:rPr>
              <w:t xml:space="preserve">Constituency </w:t>
            </w:r>
            <w:r w:rsidRPr="003F5398">
              <w:rPr>
                <w:rStyle w:val="FootnoteReference"/>
                <w:sz w:val="22"/>
                <w:szCs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83150A" w:rsidRPr="00941C20">
        <w:trPr>
          <w:cantSplit/>
        </w:trPr>
        <w:tc>
          <w:tcPr>
            <w:tcW w:w="4039" w:type="dxa"/>
            <w:vAlign w:val="bottom"/>
          </w:tcPr>
          <w:p w:rsidR="0083150A" w:rsidRDefault="0083150A" w:rsidP="00E07F74">
            <w:pPr>
              <w:spacing w:before="60"/>
              <w:rPr>
                <w:sz w:val="22"/>
                <w:szCs w:val="22"/>
                <w:lang w:val="en-GB"/>
              </w:rPr>
            </w:pPr>
          </w:p>
          <w:p w:rsidR="0083150A" w:rsidRDefault="0083150A" w:rsidP="00E07F74">
            <w:pPr>
              <w:spacing w:before="60"/>
              <w:rPr>
                <w:sz w:val="22"/>
                <w:szCs w:val="22"/>
                <w:lang w:val="en-GB"/>
              </w:rPr>
            </w:pPr>
          </w:p>
          <w:p w:rsidR="0083150A" w:rsidRDefault="0083150A" w:rsidP="00E07F74">
            <w:pPr>
              <w:spacing w:before="60"/>
              <w:rPr>
                <w:sz w:val="22"/>
                <w:szCs w:val="22"/>
                <w:lang w:val="en-GB"/>
              </w:rPr>
            </w:pPr>
          </w:p>
          <w:p w:rsidR="0083150A" w:rsidRPr="003F5398" w:rsidRDefault="0083150A" w:rsidP="00E07F74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 w:rsidRPr="003F5398">
              <w:rPr>
                <w:b/>
                <w:bCs/>
                <w:sz w:val="22"/>
                <w:szCs w:val="22"/>
                <w:lang w:val="en-GB"/>
              </w:rPr>
              <w:t>Obrátiť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83150A" w:rsidRPr="00941C20" w:rsidRDefault="0083150A" w:rsidP="00E07F74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83150A" w:rsidRPr="00941C20" w:rsidRDefault="0083150A" w:rsidP="009F3FE9">
      <w:pPr>
        <w:pStyle w:val="Heading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iCs/>
          <w:caps/>
          <w:lang w:val="en-GB" w:eastAsia="en-US"/>
        </w:rPr>
        <w:t>DECLARATION</w:t>
      </w:r>
      <w:r w:rsidRPr="009F3FE9">
        <w:rPr>
          <w:caps/>
          <w:lang w:val="en-GB" w:eastAsia="en-US"/>
        </w:rPr>
        <w:t xml:space="preserve"> </w:t>
      </w:r>
    </w:p>
    <w:p w:rsidR="0083150A" w:rsidRPr="00941C20" w:rsidRDefault="0083150A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szCs w:val="22"/>
          <w:lang w:val="en-GB" w:eastAsia="en-US"/>
        </w:rPr>
      </w:pPr>
      <w:r w:rsidRPr="00941C20">
        <w:rPr>
          <w:sz w:val="22"/>
          <w:szCs w:val="22"/>
          <w:lang w:val="en-GB"/>
        </w:rPr>
        <w:t xml:space="preserve">Podľa § </w:t>
      </w:r>
      <w:r>
        <w:rPr>
          <w:sz w:val="22"/>
          <w:szCs w:val="22"/>
          <w:lang w:val="en-GB"/>
        </w:rPr>
        <w:t>75 ods. 3</w:t>
      </w:r>
      <w:r w:rsidRPr="00941C20">
        <w:rPr>
          <w:sz w:val="22"/>
          <w:szCs w:val="22"/>
          <w:lang w:val="en-GB"/>
        </w:rPr>
        <w:t xml:space="preserve"> zákona č. </w:t>
      </w:r>
      <w:r>
        <w:rPr>
          <w:sz w:val="22"/>
          <w:szCs w:val="22"/>
          <w:lang w:val="en-GB"/>
        </w:rPr>
        <w:t>180/2014 Z. z. o podmienkach výkonu volebného práva a o zmene a doplnení niektorých zákonov v znení neskorších predpisov</w:t>
      </w:r>
      <w:r w:rsidRPr="00941C20">
        <w:rPr>
          <w:sz w:val="22"/>
          <w:szCs w:val="22"/>
          <w:lang w:val="en-GB"/>
        </w:rPr>
        <w:t xml:space="preserve"> vyhlasujem, že</w:t>
      </w:r>
      <w:r w:rsidRPr="00941C20">
        <w:rPr>
          <w:color w:val="000000"/>
          <w:sz w:val="22"/>
          <w:szCs w:val="22"/>
          <w:lang w:val="en-GB" w:eastAsia="en-US"/>
        </w:rPr>
        <w:t xml:space="preserve"> </w:t>
      </w:r>
    </w:p>
    <w:p w:rsidR="0083150A" w:rsidRPr="009F3FE9" w:rsidRDefault="0083150A" w:rsidP="009F3FE9">
      <w:pPr>
        <w:keepNext/>
        <w:spacing w:after="60"/>
        <w:ind w:firstLine="284"/>
        <w:jc w:val="both"/>
        <w:outlineLvl w:val="1"/>
        <w:rPr>
          <w:i/>
          <w:iCs/>
          <w:color w:val="000000"/>
          <w:sz w:val="22"/>
          <w:szCs w:val="22"/>
          <w:lang w:val="en-GB" w:eastAsia="en-US"/>
        </w:rPr>
      </w:pPr>
      <w:r w:rsidRPr="009F3FE9">
        <w:rPr>
          <w:i/>
          <w:iCs/>
          <w:color w:val="000000"/>
          <w:sz w:val="22"/>
          <w:szCs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118"/>
        <w:gridCol w:w="567"/>
        <w:gridCol w:w="4039"/>
      </w:tblGrid>
      <w:tr w:rsidR="0083150A" w:rsidRPr="00941C20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50A" w:rsidRDefault="0083150A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r>
              <w:rPr>
                <w:sz w:val="22"/>
                <w:szCs w:val="22"/>
                <w:lang w:val="en-GB"/>
              </w:rPr>
              <w:t>moja štátna príslušnosť je:</w:t>
            </w:r>
          </w:p>
          <w:p w:rsidR="0083150A" w:rsidRPr="009F3FE9" w:rsidRDefault="0083150A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9F3FE9">
              <w:rPr>
                <w:i/>
                <w:iCs/>
                <w:sz w:val="22"/>
                <w:szCs w:val="22"/>
                <w:lang w:val="en-GB"/>
              </w:rPr>
              <w:t>my nationality is: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83150A" w:rsidRPr="00941C20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dotted" w:sz="8" w:space="0" w:color="auto"/>
                    <w:right w:val="single" w:sz="4" w:space="0" w:color="auto"/>
                  </w:tcBorders>
                  <w:vAlign w:val="bottom"/>
                </w:tcPr>
                <w:p w:rsidR="0083150A" w:rsidRPr="00941C20" w:rsidRDefault="0083150A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83150A" w:rsidRPr="00DF06EA" w:rsidRDefault="0083150A" w:rsidP="00473607">
            <w:pPr>
              <w:jc w:val="both"/>
              <w:rPr>
                <w:lang w:val="en-GB"/>
              </w:rPr>
            </w:pPr>
          </w:p>
          <w:p w:rsidR="0083150A" w:rsidRPr="00911443" w:rsidRDefault="0083150A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83150A" w:rsidRPr="009F3FE9" w:rsidRDefault="0083150A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9F3FE9">
              <w:rPr>
                <w:i/>
                <w:iCs/>
                <w:sz w:val="22"/>
                <w:szCs w:val="22"/>
                <w:lang w:val="en-GB"/>
              </w:rPr>
              <w:t>address of my permanent residence on the territory of the Slovak Republic is:</w:t>
            </w:r>
          </w:p>
          <w:p w:rsidR="0083150A" w:rsidRPr="00A7328E" w:rsidRDefault="0083150A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83150A" w:rsidRPr="00941C20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50A" w:rsidRPr="00C84608" w:rsidRDefault="0083150A" w:rsidP="00473607">
                  <w:pPr>
                    <w:spacing w:before="12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83150A" w:rsidRPr="00941C20" w:rsidRDefault="0083150A" w:rsidP="00473607">
                  <w:pPr>
                    <w:ind w:left="284"/>
                    <w:rPr>
                      <w:b/>
                      <w:bCs/>
                      <w:i/>
                      <w:iCs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iCs/>
                      <w:sz w:val="22"/>
                      <w:szCs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83150A" w:rsidRPr="00941C20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dotted" w:sz="8" w:space="0" w:color="auto"/>
                    <w:right w:val="single" w:sz="4" w:space="0" w:color="auto"/>
                  </w:tcBorders>
                  <w:vAlign w:val="bottom"/>
                </w:tcPr>
                <w:p w:rsidR="0083150A" w:rsidRPr="00941C20" w:rsidRDefault="0083150A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83150A" w:rsidRPr="00DF06EA" w:rsidRDefault="0083150A" w:rsidP="00473607">
            <w:pPr>
              <w:jc w:val="both"/>
              <w:rPr>
                <w:lang w:val="en-GB"/>
              </w:rPr>
            </w:pPr>
          </w:p>
          <w:p w:rsidR="0083150A" w:rsidRDefault="0083150A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volebný obvod členského štátu Európskej únie, ktorého som štátnym občanom, v ktorom som bol naposledy zapísaný v zozname voličov:</w:t>
            </w:r>
          </w:p>
          <w:p w:rsidR="0083150A" w:rsidRPr="009F3FE9" w:rsidRDefault="0083150A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9F3FE9">
              <w:rPr>
                <w:i/>
                <w:iCs/>
                <w:sz w:val="22"/>
                <w:szCs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83150A" w:rsidRPr="00941C20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dotted" w:sz="8" w:space="0" w:color="auto"/>
                    <w:right w:val="single" w:sz="4" w:space="0" w:color="auto"/>
                  </w:tcBorders>
                  <w:vAlign w:val="bottom"/>
                </w:tcPr>
                <w:p w:rsidR="0083150A" w:rsidRPr="00941C20" w:rsidRDefault="0083150A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83150A" w:rsidRDefault="0083150A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83150A" w:rsidRPr="00941C20" w:rsidRDefault="0083150A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r w:rsidRPr="00941C20">
              <w:rPr>
                <w:sz w:val="22"/>
                <w:szCs w:val="22"/>
                <w:lang w:val="en-GB"/>
              </w:rPr>
              <w:t>som nebol zbavený práva voliť v štáte, ktorého som štátnym občanom,</w:t>
            </w:r>
          </w:p>
          <w:p w:rsidR="0083150A" w:rsidRPr="00941C20" w:rsidRDefault="0083150A" w:rsidP="00473607">
            <w:pPr>
              <w:ind w:left="284" w:right="-7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9F3FE9">
              <w:rPr>
                <w:i/>
                <w:iCs/>
                <w:sz w:val="22"/>
                <w:szCs w:val="22"/>
                <w:lang w:val="en-GB"/>
              </w:rPr>
              <w:t>I was not deprived of the right to vote in the state of my citizenship,</w:t>
            </w:r>
          </w:p>
        </w:tc>
      </w:tr>
      <w:tr w:rsidR="0083150A" w:rsidRPr="00941C20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50A" w:rsidRPr="00941C20" w:rsidRDefault="0083150A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>. vykonám právo voliť do Európskeho parlamentu len na území Slovenskej republiky,</w:t>
            </w:r>
          </w:p>
          <w:p w:rsidR="0083150A" w:rsidRPr="00941C20" w:rsidRDefault="0083150A" w:rsidP="00473607">
            <w:pPr>
              <w:ind w:left="284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9F3FE9">
              <w:rPr>
                <w:i/>
                <w:iCs/>
                <w:sz w:val="22"/>
                <w:szCs w:val="22"/>
                <w:lang w:val="en-GB"/>
              </w:rPr>
              <w:t>I will exercise the right to vote the European Parliament only in the Slovak Republic,</w:t>
            </w:r>
          </w:p>
        </w:tc>
      </w:tr>
      <w:tr w:rsidR="0083150A" w:rsidRPr="00941C20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3150A" w:rsidRPr="00941C20" w:rsidRDefault="0083150A" w:rsidP="00473607">
            <w:pPr>
              <w:tabs>
                <w:tab w:val="left" w:pos="284"/>
              </w:tabs>
              <w:spacing w:before="60"/>
              <w:jc w:val="both"/>
              <w:rPr>
                <w:i/>
                <w:iCs/>
                <w:sz w:val="22"/>
                <w:szCs w:val="22"/>
                <w:lang w:val="en-GB"/>
              </w:rPr>
            </w:pPr>
          </w:p>
          <w:p w:rsidR="0083150A" w:rsidRPr="00941C20" w:rsidRDefault="0083150A" w:rsidP="00473607">
            <w:pPr>
              <w:ind w:left="284"/>
              <w:jc w:val="both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83150A" w:rsidRPr="00941C20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83150A" w:rsidRPr="00941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V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83150A" w:rsidRPr="00941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83150A" w:rsidRPr="00941C20" w:rsidRDefault="0083150A" w:rsidP="00473607">
            <w:pPr>
              <w:spacing w:before="60"/>
              <w:ind w:right="-68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Dátum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Date</w:t>
            </w:r>
            <w:r w:rsidRPr="00941C2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83150A" w:rsidRPr="00941C20" w:rsidRDefault="0083150A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83150A" w:rsidRPr="00941C20" w:rsidRDefault="0083150A" w:rsidP="00473607">
            <w:pPr>
              <w:spacing w:before="60"/>
              <w:ind w:right="-70"/>
              <w:jc w:val="center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Podpis / </w:t>
            </w:r>
            <w:r w:rsidRPr="00941C20">
              <w:rPr>
                <w:i/>
                <w:iCs/>
                <w:sz w:val="22"/>
                <w:szCs w:val="22"/>
                <w:lang w:val="en-GB"/>
              </w:rPr>
              <w:t>Signature</w:t>
            </w:r>
          </w:p>
        </w:tc>
      </w:tr>
    </w:tbl>
    <w:p w:rsidR="0083150A" w:rsidRPr="00954A24" w:rsidRDefault="0083150A" w:rsidP="009F3FE9">
      <w:pPr>
        <w:rPr>
          <w:sz w:val="12"/>
          <w:szCs w:val="12"/>
        </w:rPr>
      </w:pPr>
    </w:p>
    <w:p w:rsidR="0083150A" w:rsidRPr="00954A24" w:rsidRDefault="0083150A" w:rsidP="009F3FE9">
      <w:pPr>
        <w:pStyle w:val="Heading2"/>
        <w:spacing w:before="400"/>
        <w:rPr>
          <w:sz w:val="12"/>
          <w:szCs w:val="12"/>
        </w:rPr>
      </w:pPr>
    </w:p>
    <w:sectPr w:rsidR="0083150A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0A" w:rsidRDefault="0083150A">
      <w:r>
        <w:separator/>
      </w:r>
    </w:p>
  </w:endnote>
  <w:endnote w:type="continuationSeparator" w:id="0">
    <w:p w:rsidR="0083150A" w:rsidRDefault="0083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0A" w:rsidRDefault="0083150A">
      <w:r>
        <w:separator/>
      </w:r>
    </w:p>
  </w:footnote>
  <w:footnote w:type="continuationSeparator" w:id="0">
    <w:p w:rsidR="0083150A" w:rsidRDefault="0083150A">
      <w:r>
        <w:continuationSeparator/>
      </w:r>
    </w:p>
  </w:footnote>
  <w:footnote w:id="1">
    <w:p w:rsidR="0083150A" w:rsidRPr="00947ED3" w:rsidRDefault="0083150A" w:rsidP="00911443">
      <w:pPr>
        <w:pStyle w:val="FootnoteText"/>
        <w:tabs>
          <w:tab w:val="left" w:pos="284"/>
        </w:tabs>
        <w:ind w:left="284" w:hanging="284"/>
        <w:jc w:val="both"/>
        <w:rPr>
          <w:rFonts w:ascii="Arial Narrow" w:hAnsi="Arial Narrow" w:cs="Arial Narrow"/>
          <w:i/>
          <w:iCs/>
          <w:sz w:val="16"/>
          <w:szCs w:val="16"/>
          <w:lang w:val="en-GB"/>
        </w:rPr>
      </w:pPr>
      <w:r w:rsidRPr="00FB0F0F">
        <w:rPr>
          <w:rStyle w:val="FootnoteReference"/>
          <w:rFonts w:ascii="Arial Narrow" w:hAnsi="Arial Narrow" w:cs="Arial Narrow"/>
          <w:sz w:val="16"/>
          <w:szCs w:val="16"/>
          <w:lang w:val="en-GB"/>
        </w:rPr>
        <w:t>1)</w:t>
      </w:r>
      <w:r w:rsidRPr="00FB0F0F">
        <w:rPr>
          <w:rFonts w:ascii="Arial Narrow" w:hAnsi="Arial Narrow" w:cs="Arial Narrow"/>
          <w:sz w:val="16"/>
          <w:szCs w:val="16"/>
          <w:lang w:val="en-GB"/>
        </w:rPr>
        <w:tab/>
      </w:r>
      <w:r w:rsidRPr="00911443">
        <w:rPr>
          <w:rFonts w:ascii="Arial Narrow" w:hAnsi="Arial Narrow" w:cs="Arial Narrow"/>
          <w:sz w:val="16"/>
          <w:szCs w:val="16"/>
          <w:lang w:val="en-GB"/>
        </w:rPr>
        <w:t xml:space="preserve">V zozname voličov zostane volič zapísaný </w:t>
      </w:r>
      <w:r w:rsidRPr="00947ED3">
        <w:rPr>
          <w:rFonts w:ascii="Arial Narrow" w:hAnsi="Arial Narrow" w:cs="Arial Narrow"/>
          <w:sz w:val="16"/>
          <w:szCs w:val="16"/>
          <w:lang w:val="en-GB"/>
        </w:rPr>
        <w:t>dovtedy, kým nepožiada obec o vyčiarknutie zo zoznamu voličov alebo dovtedy, kým nebude obcou zo zoznamu voličov vyčiarknutý preto, že už nespĺňa požiadavky práva voliť.</w:t>
      </w:r>
    </w:p>
    <w:p w:rsidR="0083150A" w:rsidRDefault="0083150A" w:rsidP="00DF06EA">
      <w:pPr>
        <w:pStyle w:val="FootnoteText"/>
        <w:tabs>
          <w:tab w:val="left" w:pos="284"/>
        </w:tabs>
        <w:ind w:left="284"/>
        <w:jc w:val="both"/>
      </w:pPr>
      <w:r w:rsidRPr="00947ED3">
        <w:rPr>
          <w:rFonts w:ascii="Arial Narrow" w:hAnsi="Arial Narrow" w:cs="Arial Narrow"/>
          <w:i/>
          <w:iCs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 w:cs="Arial Narrow"/>
          <w:sz w:val="16"/>
          <w:szCs w:val="16"/>
          <w:lang w:val="en-GB"/>
        </w:rPr>
        <w:t>.</w:t>
      </w:r>
    </w:p>
  </w:footnote>
  <w:footnote w:id="2">
    <w:p w:rsidR="0083150A" w:rsidRDefault="0083150A" w:rsidP="00911443">
      <w:pPr>
        <w:pStyle w:val="FootnoteText"/>
        <w:tabs>
          <w:tab w:val="left" w:pos="284"/>
        </w:tabs>
        <w:ind w:left="284" w:hanging="284"/>
      </w:pPr>
      <w:r w:rsidRPr="00947ED3">
        <w:rPr>
          <w:rStyle w:val="FootnoteReference"/>
          <w:rFonts w:ascii="Arial Narrow" w:hAnsi="Arial Narrow" w:cs="Arial Narrow"/>
          <w:sz w:val="16"/>
          <w:szCs w:val="16"/>
          <w:lang w:val="en-GB"/>
        </w:rPr>
        <w:t>2)</w:t>
      </w:r>
      <w:r w:rsidRPr="00947ED3">
        <w:rPr>
          <w:rFonts w:ascii="Arial Narrow" w:hAnsi="Arial Narrow" w:cs="Arial Narrow"/>
          <w:sz w:val="16"/>
          <w:szCs w:val="16"/>
          <w:lang w:val="en-GB"/>
        </w:rPr>
        <w:tab/>
        <w:t xml:space="preserve">Číslo identifikačnej karty alebo osobné číslo alebo národné číslo. / </w:t>
      </w:r>
      <w:r w:rsidRPr="00947ED3">
        <w:rPr>
          <w:rFonts w:ascii="Arial Narrow" w:hAnsi="Arial Narrow" w:cs="Arial Narrow"/>
          <w:i/>
          <w:iCs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83150A" w:rsidRPr="00947ED3" w:rsidRDefault="0083150A" w:rsidP="00C84608">
      <w:pPr>
        <w:pStyle w:val="FootnoteText"/>
        <w:tabs>
          <w:tab w:val="left" w:pos="284"/>
        </w:tabs>
        <w:ind w:left="284" w:hanging="284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947ED3">
        <w:rPr>
          <w:rStyle w:val="FootnoteReference"/>
          <w:rFonts w:ascii="Arial Narrow" w:hAnsi="Arial Narrow" w:cs="Arial Narrow"/>
          <w:sz w:val="16"/>
          <w:szCs w:val="16"/>
          <w:lang w:val="en-GB"/>
        </w:rPr>
        <w:t>3)</w:t>
      </w:r>
      <w:r w:rsidRPr="00947ED3">
        <w:rPr>
          <w:rFonts w:ascii="Arial Narrow" w:hAnsi="Arial Narrow" w:cs="Arial Narrow"/>
          <w:sz w:val="16"/>
          <w:szCs w:val="16"/>
          <w:lang w:val="en-GB"/>
        </w:rPr>
        <w:tab/>
        <w:t>Uvedie sa volebný obvod v členskom štáte Európskej únie, ktorého je volič štátnym občanom a v ktorom bol naposledy zapísaný v zozname voličov</w:t>
      </w:r>
      <w:r>
        <w:rPr>
          <w:rFonts w:ascii="Arial Narrow" w:hAnsi="Arial Narrow" w:cs="Arial Narrow"/>
          <w:sz w:val="16"/>
          <w:szCs w:val="16"/>
          <w:lang w:val="en-GB"/>
        </w:rPr>
        <w:t>.</w:t>
      </w:r>
    </w:p>
    <w:p w:rsidR="0083150A" w:rsidRDefault="0083150A" w:rsidP="00DF06EA">
      <w:pPr>
        <w:pStyle w:val="FootnoteText"/>
        <w:tabs>
          <w:tab w:val="left" w:pos="284"/>
        </w:tabs>
        <w:ind w:left="284"/>
        <w:jc w:val="both"/>
      </w:pPr>
      <w:r w:rsidRPr="00947ED3">
        <w:rPr>
          <w:rFonts w:ascii="Arial Narrow" w:hAnsi="Arial Narrow" w:cs="Arial Narrow"/>
          <w:i/>
          <w:iCs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 w:cs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 w:cs="Arial Narrow"/>
          <w:i/>
          <w:iCs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0646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73607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4BAA"/>
    <w:rsid w:val="00805357"/>
    <w:rsid w:val="0083150A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12EE7"/>
    <w:rsid w:val="0093108F"/>
    <w:rsid w:val="00941C20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7385E"/>
    <w:rsid w:val="00D857C9"/>
    <w:rsid w:val="00D87097"/>
    <w:rsid w:val="00D967D6"/>
    <w:rsid w:val="00DA3F80"/>
    <w:rsid w:val="00DF06EA"/>
    <w:rsid w:val="00E0226D"/>
    <w:rsid w:val="00E067A7"/>
    <w:rsid w:val="00E07F74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B0F0F"/>
    <w:rsid w:val="00FC130D"/>
    <w:rsid w:val="00FC37CF"/>
    <w:rsid w:val="00FC5632"/>
    <w:rsid w:val="00FE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2EE7"/>
    <w:pPr>
      <w:keepNext/>
      <w:ind w:left="5103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2EE7"/>
    <w:pPr>
      <w:keepNext/>
      <w:jc w:val="center"/>
      <w:outlineLvl w:val="1"/>
    </w:pPr>
    <w:rPr>
      <w:b/>
      <w:bCs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2EE7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2EE7"/>
    <w:pPr>
      <w:keepNext/>
      <w:ind w:firstLine="567"/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8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8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8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8A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912EE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1798"/>
  </w:style>
  <w:style w:type="character" w:styleId="FootnoteReference">
    <w:name w:val="footnote reference"/>
    <w:basedOn w:val="DefaultParagraphFont"/>
    <w:uiPriority w:val="99"/>
    <w:semiHidden/>
    <w:rsid w:val="00912EE7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912EE7"/>
    <w:pPr>
      <w:ind w:firstLine="567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8A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12EE7"/>
    <w:pPr>
      <w:ind w:firstLine="567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8A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12EE7"/>
    <w:pPr>
      <w:ind w:firstLine="284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8AF"/>
    <w:rPr>
      <w:sz w:val="16"/>
      <w:szCs w:val="16"/>
    </w:rPr>
  </w:style>
  <w:style w:type="character" w:customStyle="1" w:styleId="hps">
    <w:name w:val="hps"/>
    <w:uiPriority w:val="99"/>
    <w:rsid w:val="00700B89"/>
  </w:style>
  <w:style w:type="paragraph" w:styleId="BodyText">
    <w:name w:val="Body Text"/>
    <w:basedOn w:val="Normal"/>
    <w:link w:val="BodyTextChar"/>
    <w:uiPriority w:val="99"/>
    <w:rsid w:val="00F73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3A65"/>
  </w:style>
  <w:style w:type="paragraph" w:styleId="ListParagraph">
    <w:name w:val="List Paragraph"/>
    <w:basedOn w:val="Normal"/>
    <w:uiPriority w:val="99"/>
    <w:qFormat/>
    <w:rsid w:val="00A732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1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1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7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44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4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4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386</Words>
  <Characters>2205</Characters>
  <Application>Microsoft Office Outlook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cp:keywords/>
  <dc:description>Žiadosť občana členského štátu Európskej únie o zapísanie do zoznamu voličov pre voľby do Európskeho parlamentu 2009 na území Slovenskej republiky (Slovenská jazyková verzia)</dc:description>
  <cp:lastModifiedBy>lkosutova</cp:lastModifiedBy>
  <cp:revision>2</cp:revision>
  <cp:lastPrinted>2019-01-28T10:57:00Z</cp:lastPrinted>
  <dcterms:created xsi:type="dcterms:W3CDTF">2019-03-20T13:42:00Z</dcterms:created>
  <dcterms:modified xsi:type="dcterms:W3CDTF">2019-03-20T13:42:00Z</dcterms:modified>
</cp:coreProperties>
</file>