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363" w:rsidRPr="00C34A80" w:rsidRDefault="000A7363" w:rsidP="003B16C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34A80">
        <w:rPr>
          <w:rFonts w:ascii="Times New Roman" w:hAnsi="Times New Roman" w:cs="Times New Roman"/>
          <w:b/>
          <w:bCs/>
          <w:sz w:val="36"/>
          <w:szCs w:val="36"/>
        </w:rPr>
        <w:t>Mesto Vrútky</w:t>
      </w:r>
    </w:p>
    <w:p w:rsidR="000A7363" w:rsidRPr="00C44199" w:rsidRDefault="000A7363" w:rsidP="003B16C3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C44199">
        <w:rPr>
          <w:rFonts w:ascii="Times New Roman" w:hAnsi="Times New Roman" w:cs="Times New Roman"/>
          <w:sz w:val="24"/>
          <w:szCs w:val="24"/>
        </w:rPr>
        <w:t> </w:t>
      </w:r>
    </w:p>
    <w:p w:rsidR="000A7363" w:rsidRPr="00C44199" w:rsidRDefault="000A7363" w:rsidP="003B16C3">
      <w:pPr>
        <w:rPr>
          <w:rFonts w:ascii="Times New Roman" w:hAnsi="Times New Roman" w:cs="Times New Roman"/>
          <w:sz w:val="24"/>
          <w:szCs w:val="24"/>
        </w:rPr>
      </w:pPr>
      <w:r w:rsidRPr="00C44199">
        <w:rPr>
          <w:rFonts w:ascii="Times New Roman" w:hAnsi="Times New Roman" w:cs="Times New Roman"/>
          <w:sz w:val="24"/>
          <w:szCs w:val="24"/>
        </w:rPr>
        <w:t> </w:t>
      </w:r>
    </w:p>
    <w:p w:rsidR="000A7363" w:rsidRPr="00C34A80" w:rsidRDefault="000A7363" w:rsidP="003B16C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34A80">
        <w:rPr>
          <w:rFonts w:ascii="Times New Roman" w:hAnsi="Times New Roman" w:cs="Times New Roman"/>
          <w:b/>
          <w:bCs/>
          <w:sz w:val="24"/>
          <w:szCs w:val="24"/>
          <w:u w:val="single"/>
        </w:rPr>
        <w:t> Predkladacia správa</w:t>
      </w:r>
    </w:p>
    <w:p w:rsidR="000A7363" w:rsidRPr="00C44199" w:rsidRDefault="000A7363" w:rsidP="003B16C3">
      <w:pPr>
        <w:rPr>
          <w:rFonts w:ascii="Times New Roman" w:hAnsi="Times New Roman" w:cs="Times New Roman"/>
          <w:sz w:val="24"/>
          <w:szCs w:val="24"/>
        </w:rPr>
      </w:pPr>
    </w:p>
    <w:p w:rsidR="000A7363" w:rsidRPr="00C44199" w:rsidRDefault="000A7363" w:rsidP="003B16C3">
      <w:pPr>
        <w:tabs>
          <w:tab w:val="left" w:pos="720"/>
          <w:tab w:val="left" w:pos="108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7363" w:rsidRPr="00C44199" w:rsidRDefault="000A7363" w:rsidP="003B16C3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C44199">
        <w:rPr>
          <w:rFonts w:ascii="Times New Roman" w:hAnsi="Times New Roman" w:cs="Times New Roman"/>
          <w:sz w:val="24"/>
          <w:szCs w:val="24"/>
        </w:rPr>
        <w:t>Určené:</w:t>
      </w:r>
    </w:p>
    <w:p w:rsidR="000A7363" w:rsidRPr="00C44199" w:rsidRDefault="000A7363" w:rsidP="003B16C3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C441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 zasadnutie Mestského zastupiteľstva vo Vrútkach dňa 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Pr="00C441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Pr="00C441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.2014</w:t>
      </w:r>
    </w:p>
    <w:p w:rsidR="000A7363" w:rsidRPr="00C44199" w:rsidRDefault="000A7363" w:rsidP="003B16C3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C44199">
        <w:rPr>
          <w:rFonts w:ascii="Times New Roman" w:hAnsi="Times New Roman" w:cs="Times New Roman"/>
          <w:sz w:val="24"/>
          <w:szCs w:val="24"/>
        </w:rPr>
        <w:t> </w:t>
      </w:r>
    </w:p>
    <w:p w:rsidR="000A7363" w:rsidRPr="00C44199" w:rsidRDefault="000A7363" w:rsidP="003B16C3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C44199">
        <w:rPr>
          <w:rFonts w:ascii="Times New Roman" w:hAnsi="Times New Roman" w:cs="Times New Roman"/>
          <w:sz w:val="24"/>
          <w:szCs w:val="24"/>
        </w:rPr>
        <w:t> </w:t>
      </w:r>
    </w:p>
    <w:p w:rsidR="000A7363" w:rsidRPr="00C44199" w:rsidRDefault="000A7363" w:rsidP="003B16C3">
      <w:pPr>
        <w:tabs>
          <w:tab w:val="left" w:pos="525"/>
          <w:tab w:val="left" w:pos="163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C44199">
        <w:rPr>
          <w:rFonts w:ascii="Times New Roman" w:hAnsi="Times New Roman" w:cs="Times New Roman"/>
          <w:sz w:val="24"/>
          <w:szCs w:val="24"/>
        </w:rPr>
        <w:t>Názov materiálu:</w:t>
      </w:r>
      <w:r w:rsidRPr="00C441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A7363" w:rsidRPr="00C44199" w:rsidRDefault="000A7363" w:rsidP="003B16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A7363" w:rsidRPr="00B74626" w:rsidRDefault="000A7363" w:rsidP="003B16C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Správa o zrealizovaných projektoch a predkladaných žiadostiach zo štrukturálnych fondov EÚ za rok 2013</w:t>
      </w:r>
      <w:r w:rsidRPr="00B746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 na rok 2014</w:t>
      </w:r>
    </w:p>
    <w:p w:rsidR="000A7363" w:rsidRPr="00C44199" w:rsidRDefault="000A7363" w:rsidP="003B16C3">
      <w:pPr>
        <w:tabs>
          <w:tab w:val="left" w:pos="525"/>
          <w:tab w:val="left" w:pos="163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0A7363" w:rsidRDefault="000A7363" w:rsidP="003B16C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A7363" w:rsidRDefault="000A7363" w:rsidP="003B16C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A7363" w:rsidRPr="00C34A80" w:rsidRDefault="000A7363" w:rsidP="003B16C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34A80">
        <w:rPr>
          <w:rFonts w:ascii="Times New Roman" w:hAnsi="Times New Roman" w:cs="Times New Roman"/>
          <w:b/>
          <w:bCs/>
          <w:sz w:val="24"/>
          <w:szCs w:val="24"/>
          <w:u w:val="single"/>
        </w:rPr>
        <w:t>Dôvodová správa:</w:t>
      </w:r>
    </w:p>
    <w:p w:rsidR="000A7363" w:rsidRPr="00C44199" w:rsidRDefault="000A7363" w:rsidP="003B16C3">
      <w:pPr>
        <w:rPr>
          <w:rFonts w:ascii="Times New Roman" w:hAnsi="Times New Roman" w:cs="Times New Roman"/>
          <w:sz w:val="24"/>
          <w:szCs w:val="24"/>
        </w:rPr>
      </w:pPr>
    </w:p>
    <w:p w:rsidR="000A7363" w:rsidRDefault="000A7363" w:rsidP="003B16C3">
      <w:pPr>
        <w:spacing w:after="12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základe odsúhlaseného  rámcového plánu pracovných rokovaní a zasadnutí MsZ pre rok 2014 sa predkladá </w:t>
      </w:r>
      <w:r w:rsidRPr="00872CD9">
        <w:rPr>
          <w:rFonts w:ascii="Times New Roman" w:hAnsi="Times New Roman" w:cs="Times New Roman"/>
          <w:sz w:val="24"/>
          <w:szCs w:val="24"/>
        </w:rPr>
        <w:t>správa o 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872CD9">
        <w:rPr>
          <w:rFonts w:ascii="Times New Roman" w:hAnsi="Times New Roman" w:cs="Times New Roman"/>
          <w:sz w:val="24"/>
          <w:szCs w:val="24"/>
        </w:rPr>
        <w:t>realizovaných projektoch a predkladaných žiadostiach zo štrukturálnych fondov EÚ za rok 2013</w:t>
      </w:r>
      <w:r>
        <w:rPr>
          <w:rFonts w:ascii="Times New Roman" w:hAnsi="Times New Roman" w:cs="Times New Roman"/>
          <w:sz w:val="24"/>
          <w:szCs w:val="24"/>
        </w:rPr>
        <w:t xml:space="preserve"> a na rok 2014</w:t>
      </w:r>
    </w:p>
    <w:p w:rsidR="000A7363" w:rsidRDefault="000A7363" w:rsidP="003B16C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A7363" w:rsidRDefault="000A7363" w:rsidP="003B16C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A7363" w:rsidRDefault="000A7363" w:rsidP="003B16C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A7363" w:rsidRPr="00C34A80" w:rsidRDefault="000A7363" w:rsidP="003B16C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34A80">
        <w:rPr>
          <w:rFonts w:ascii="Times New Roman" w:hAnsi="Times New Roman" w:cs="Times New Roman"/>
          <w:b/>
          <w:bCs/>
          <w:sz w:val="24"/>
          <w:szCs w:val="24"/>
          <w:u w:val="single"/>
        </w:rPr>
        <w:t>Návrh na uznesenie:</w:t>
      </w:r>
    </w:p>
    <w:p w:rsidR="000A7363" w:rsidRPr="00C44199" w:rsidRDefault="000A7363" w:rsidP="003B16C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A7363" w:rsidRPr="00C44199" w:rsidRDefault="000A7363" w:rsidP="003B16C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4199">
        <w:rPr>
          <w:rFonts w:ascii="Times New Roman" w:hAnsi="Times New Roman" w:cs="Times New Roman"/>
          <w:b/>
          <w:bCs/>
          <w:sz w:val="24"/>
          <w:szCs w:val="24"/>
        </w:rPr>
        <w:t>Mestské zastupiteľstvo Vrútky</w:t>
      </w:r>
    </w:p>
    <w:p w:rsidR="000A7363" w:rsidRPr="00872CD9" w:rsidRDefault="000A7363" w:rsidP="00872CD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72CD9">
        <w:rPr>
          <w:rFonts w:ascii="Times New Roman" w:hAnsi="Times New Roman" w:cs="Times New Roman"/>
          <w:b/>
          <w:bCs/>
          <w:sz w:val="24"/>
          <w:szCs w:val="24"/>
        </w:rPr>
        <w:t>berie na vedomie</w:t>
      </w:r>
    </w:p>
    <w:p w:rsidR="000A7363" w:rsidRPr="00872CD9" w:rsidRDefault="000A7363" w:rsidP="00872CD9">
      <w:pPr>
        <w:rPr>
          <w:rFonts w:ascii="Times New Roman" w:hAnsi="Times New Roman" w:cs="Times New Roman"/>
          <w:sz w:val="24"/>
          <w:szCs w:val="24"/>
        </w:rPr>
      </w:pPr>
      <w:r w:rsidRPr="00872CD9">
        <w:rPr>
          <w:rFonts w:ascii="Times New Roman" w:hAnsi="Times New Roman" w:cs="Times New Roman"/>
          <w:sz w:val="24"/>
          <w:szCs w:val="24"/>
        </w:rPr>
        <w:t>Informatívn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872CD9">
        <w:rPr>
          <w:rFonts w:ascii="Times New Roman" w:hAnsi="Times New Roman" w:cs="Times New Roman"/>
          <w:sz w:val="24"/>
          <w:szCs w:val="24"/>
        </w:rPr>
        <w:t xml:space="preserve"> správ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872CD9">
        <w:rPr>
          <w:rFonts w:ascii="Times New Roman" w:hAnsi="Times New Roman" w:cs="Times New Roman"/>
          <w:sz w:val="24"/>
          <w:szCs w:val="24"/>
        </w:rPr>
        <w:t xml:space="preserve"> o 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872CD9">
        <w:rPr>
          <w:rFonts w:ascii="Times New Roman" w:hAnsi="Times New Roman" w:cs="Times New Roman"/>
          <w:sz w:val="24"/>
          <w:szCs w:val="24"/>
        </w:rPr>
        <w:t xml:space="preserve">realizovaných projektoch a predkladaných žiadostiach zo štrukturálnych fondov EÚ za rok 2013 </w:t>
      </w:r>
      <w:r>
        <w:rPr>
          <w:rFonts w:ascii="Times New Roman" w:hAnsi="Times New Roman" w:cs="Times New Roman"/>
          <w:sz w:val="24"/>
          <w:szCs w:val="24"/>
        </w:rPr>
        <w:t>a na rok 2014</w:t>
      </w:r>
    </w:p>
    <w:p w:rsidR="000A7363" w:rsidRPr="00872CD9" w:rsidRDefault="000A7363" w:rsidP="00872CD9">
      <w:pPr>
        <w:pStyle w:val="ListParagraph"/>
        <w:tabs>
          <w:tab w:val="left" w:pos="525"/>
          <w:tab w:val="left" w:pos="1635"/>
        </w:tabs>
        <w:rPr>
          <w:rFonts w:ascii="Times New Roman" w:hAnsi="Times New Roman" w:cs="Times New Roman"/>
          <w:sz w:val="24"/>
          <w:szCs w:val="24"/>
        </w:rPr>
      </w:pPr>
    </w:p>
    <w:p w:rsidR="000A7363" w:rsidRPr="00C44199" w:rsidRDefault="000A7363" w:rsidP="003B16C3">
      <w:pPr>
        <w:rPr>
          <w:rFonts w:ascii="Times New Roman" w:hAnsi="Times New Roman" w:cs="Times New Roman"/>
          <w:sz w:val="24"/>
          <w:szCs w:val="24"/>
        </w:rPr>
      </w:pPr>
    </w:p>
    <w:p w:rsidR="000A7363" w:rsidRPr="00C44199" w:rsidRDefault="000A7363" w:rsidP="003B16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A7363" w:rsidRPr="00C44199" w:rsidRDefault="000A7363" w:rsidP="003B16C3">
      <w:pPr>
        <w:rPr>
          <w:rFonts w:ascii="Times New Roman" w:hAnsi="Times New Roman" w:cs="Times New Roman"/>
          <w:sz w:val="24"/>
          <w:szCs w:val="24"/>
        </w:rPr>
      </w:pPr>
      <w:r w:rsidRPr="00C44199">
        <w:rPr>
          <w:rFonts w:ascii="Times New Roman" w:hAnsi="Times New Roman" w:cs="Times New Roman"/>
          <w:sz w:val="24"/>
          <w:szCs w:val="24"/>
        </w:rPr>
        <w:t xml:space="preserve">Vo Vrútkach, dňa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C4419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44199">
        <w:rPr>
          <w:rFonts w:ascii="Times New Roman" w:hAnsi="Times New Roman" w:cs="Times New Roman"/>
          <w:sz w:val="24"/>
          <w:szCs w:val="24"/>
        </w:rPr>
        <w:t>.2014</w:t>
      </w:r>
    </w:p>
    <w:p w:rsidR="000A7363" w:rsidRPr="00C44199" w:rsidRDefault="000A7363" w:rsidP="003B16C3">
      <w:pPr>
        <w:rPr>
          <w:rFonts w:ascii="Times New Roman" w:hAnsi="Times New Roman" w:cs="Times New Roman"/>
          <w:sz w:val="24"/>
          <w:szCs w:val="24"/>
        </w:rPr>
      </w:pPr>
    </w:p>
    <w:p w:rsidR="000A7363" w:rsidRPr="00C44199" w:rsidRDefault="000A7363" w:rsidP="003B16C3">
      <w:pPr>
        <w:rPr>
          <w:rFonts w:ascii="Times New Roman" w:hAnsi="Times New Roman" w:cs="Times New Roman"/>
          <w:sz w:val="24"/>
          <w:szCs w:val="24"/>
        </w:rPr>
      </w:pPr>
      <w:r w:rsidRPr="00C44199">
        <w:rPr>
          <w:rFonts w:ascii="Times New Roman" w:hAnsi="Times New Roman" w:cs="Times New Roman"/>
          <w:sz w:val="24"/>
          <w:szCs w:val="24"/>
        </w:rPr>
        <w:t>Spracovala: Ing. Pozorčiaková, referent odpadového hospodárstva</w:t>
      </w:r>
    </w:p>
    <w:p w:rsidR="000A7363" w:rsidRPr="00C44199" w:rsidRDefault="000A7363" w:rsidP="003B16C3">
      <w:pPr>
        <w:rPr>
          <w:rFonts w:ascii="Times New Roman" w:hAnsi="Times New Roman" w:cs="Times New Roman"/>
          <w:sz w:val="24"/>
          <w:szCs w:val="24"/>
        </w:rPr>
      </w:pPr>
    </w:p>
    <w:p w:rsidR="000A7363" w:rsidRPr="00C44199" w:rsidRDefault="000A7363" w:rsidP="003B16C3">
      <w:pPr>
        <w:rPr>
          <w:rFonts w:ascii="Times New Roman" w:hAnsi="Times New Roman" w:cs="Times New Roman"/>
          <w:sz w:val="24"/>
          <w:szCs w:val="24"/>
        </w:rPr>
      </w:pPr>
      <w:r w:rsidRPr="00C44199">
        <w:rPr>
          <w:rFonts w:ascii="Times New Roman" w:hAnsi="Times New Roman" w:cs="Times New Roman"/>
          <w:sz w:val="24"/>
          <w:szCs w:val="24"/>
        </w:rPr>
        <w:t>Predkladá: Ing. Rovný – vedúci odboru výstavby a ŽP</w:t>
      </w:r>
    </w:p>
    <w:p w:rsidR="000A7363" w:rsidRDefault="000A7363">
      <w:r>
        <w:br w:type="page"/>
      </w:r>
    </w:p>
    <w:p w:rsidR="000A7363" w:rsidRPr="00AD1DC3" w:rsidRDefault="000A7363" w:rsidP="00BF0E7F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</w:t>
      </w:r>
      <w:r w:rsidRPr="00AD1DC3">
        <w:rPr>
          <w:rFonts w:ascii="Arial" w:hAnsi="Arial" w:cs="Arial"/>
          <w:b/>
          <w:bCs/>
          <w:sz w:val="32"/>
          <w:szCs w:val="32"/>
        </w:rPr>
        <w:t>práva o </w:t>
      </w:r>
      <w:r>
        <w:rPr>
          <w:rFonts w:ascii="Arial" w:hAnsi="Arial" w:cs="Arial"/>
          <w:b/>
          <w:bCs/>
          <w:sz w:val="32"/>
          <w:szCs w:val="32"/>
        </w:rPr>
        <w:t>z</w:t>
      </w:r>
      <w:r w:rsidRPr="00AD1DC3">
        <w:rPr>
          <w:rFonts w:ascii="Arial" w:hAnsi="Arial" w:cs="Arial"/>
          <w:b/>
          <w:bCs/>
          <w:sz w:val="32"/>
          <w:szCs w:val="32"/>
        </w:rPr>
        <w:t>realizovaných projektoch a predkladaných žiadostiach zo štru</w:t>
      </w:r>
      <w:r>
        <w:rPr>
          <w:rFonts w:ascii="Arial" w:hAnsi="Arial" w:cs="Arial"/>
          <w:b/>
          <w:bCs/>
          <w:sz w:val="32"/>
          <w:szCs w:val="32"/>
        </w:rPr>
        <w:t>kturálnych fondov EÚ za rok 2013 a na rok 2014</w:t>
      </w:r>
    </w:p>
    <w:p w:rsidR="000A7363" w:rsidRDefault="000A7363" w:rsidP="00BF0E7F">
      <w:pPr>
        <w:rPr>
          <w:sz w:val="28"/>
          <w:szCs w:val="28"/>
        </w:rPr>
      </w:pPr>
    </w:p>
    <w:p w:rsidR="000A7363" w:rsidRDefault="000A7363" w:rsidP="00BF0E7F">
      <w:pPr>
        <w:rPr>
          <w:sz w:val="28"/>
          <w:szCs w:val="28"/>
        </w:rPr>
      </w:pPr>
    </w:p>
    <w:p w:rsidR="000A7363" w:rsidRPr="00DB7158" w:rsidRDefault="000A7363" w:rsidP="00BF0E7F">
      <w:pPr>
        <w:rPr>
          <w:sz w:val="28"/>
          <w:szCs w:val="28"/>
        </w:rPr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5"/>
        <w:gridCol w:w="2152"/>
        <w:gridCol w:w="3461"/>
      </w:tblGrid>
      <w:tr w:rsidR="000A7363" w:rsidRPr="000E1444">
        <w:trPr>
          <w:trHeight w:val="1239"/>
        </w:trPr>
        <w:tc>
          <w:tcPr>
            <w:tcW w:w="3855" w:type="dxa"/>
          </w:tcPr>
          <w:p w:rsidR="000A7363" w:rsidRPr="000E1444" w:rsidRDefault="000A7363" w:rsidP="007B0C6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0E1444">
              <w:rPr>
                <w:rFonts w:ascii="Arial" w:hAnsi="Arial" w:cs="Arial"/>
                <w:b/>
                <w:bCs/>
              </w:rPr>
              <w:t>Názov a údaje o projekte</w:t>
            </w:r>
          </w:p>
        </w:tc>
        <w:tc>
          <w:tcPr>
            <w:tcW w:w="2152" w:type="dxa"/>
          </w:tcPr>
          <w:p w:rsidR="000A7363" w:rsidRPr="000E1444" w:rsidRDefault="000A7363" w:rsidP="007B0C6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0E1444">
              <w:rPr>
                <w:rFonts w:ascii="Arial" w:hAnsi="Arial" w:cs="Arial"/>
                <w:b/>
                <w:bCs/>
              </w:rPr>
              <w:t>Celkové náklady projektu</w:t>
            </w:r>
          </w:p>
        </w:tc>
        <w:tc>
          <w:tcPr>
            <w:tcW w:w="3461" w:type="dxa"/>
          </w:tcPr>
          <w:p w:rsidR="000A7363" w:rsidRPr="000E1444" w:rsidRDefault="000A7363" w:rsidP="007B0C6C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:rsidR="000A7363" w:rsidRPr="000E1444" w:rsidRDefault="000A7363" w:rsidP="007B0C6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0E1444">
              <w:rPr>
                <w:rFonts w:ascii="Arial" w:hAnsi="Arial" w:cs="Arial"/>
                <w:b/>
                <w:bCs/>
              </w:rPr>
              <w:t>Popis projektu</w:t>
            </w:r>
          </w:p>
          <w:p w:rsidR="000A7363" w:rsidRPr="000E1444" w:rsidRDefault="000A7363" w:rsidP="007B0C6C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A7363" w:rsidRPr="000E1444">
        <w:trPr>
          <w:trHeight w:val="1249"/>
        </w:trPr>
        <w:tc>
          <w:tcPr>
            <w:tcW w:w="3855" w:type="dxa"/>
          </w:tcPr>
          <w:p w:rsidR="000A7363" w:rsidRPr="000E1444" w:rsidRDefault="000A7363" w:rsidP="007B0C6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0E1444">
              <w:rPr>
                <w:rFonts w:ascii="Arial" w:hAnsi="Arial" w:cs="Arial"/>
                <w:b/>
                <w:bCs/>
              </w:rPr>
              <w:t xml:space="preserve">1. Domov dôchodcov a dom sociálnych služieb SENIOR - Vrútky </w:t>
            </w:r>
          </w:p>
          <w:p w:rsidR="000A7363" w:rsidRPr="000E1444" w:rsidRDefault="000A7363" w:rsidP="007B0C6C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:rsidR="000A7363" w:rsidRPr="000E1444" w:rsidRDefault="000A7363" w:rsidP="00BF0E7F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ascii="Arial" w:hAnsi="Arial" w:cs="Arial"/>
                <w:b/>
                <w:bCs/>
              </w:rPr>
            </w:pPr>
            <w:r w:rsidRPr="000E1444">
              <w:rPr>
                <w:rFonts w:ascii="Arial" w:hAnsi="Arial" w:cs="Arial"/>
              </w:rPr>
              <w:t>Odovzdanie staveniska 10.7.2012</w:t>
            </w:r>
          </w:p>
          <w:p w:rsidR="000A7363" w:rsidRPr="000E1444" w:rsidRDefault="000A7363" w:rsidP="00BF0E7F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ascii="Arial" w:hAnsi="Arial" w:cs="Arial"/>
              </w:rPr>
            </w:pPr>
            <w:r w:rsidRPr="000E1444">
              <w:rPr>
                <w:rFonts w:ascii="Arial" w:hAnsi="Arial" w:cs="Arial"/>
              </w:rPr>
              <w:t>Ukončenie realizácie december 2013</w:t>
            </w:r>
          </w:p>
          <w:p w:rsidR="000A7363" w:rsidRPr="000E1444" w:rsidRDefault="000A7363" w:rsidP="007B0C6C">
            <w:pPr>
              <w:spacing w:line="360" w:lineRule="auto"/>
              <w:rPr>
                <w:rFonts w:ascii="Arial" w:hAnsi="Arial" w:cs="Arial"/>
              </w:rPr>
            </w:pPr>
            <w:r w:rsidRPr="000E1444">
              <w:rPr>
                <w:rFonts w:ascii="Arial" w:hAnsi="Arial" w:cs="Arial"/>
              </w:rPr>
              <w:t xml:space="preserve">Riadiaci orgán : Ministerstvo výstavby a reg. rozvoja SR </w:t>
            </w:r>
          </w:p>
          <w:p w:rsidR="000A7363" w:rsidRPr="000E1444" w:rsidRDefault="000A7363" w:rsidP="007B0C6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0E1444">
              <w:rPr>
                <w:rFonts w:ascii="Arial" w:hAnsi="Arial" w:cs="Arial"/>
                <w:b/>
                <w:bCs/>
              </w:rPr>
              <w:t xml:space="preserve">Zhotoviteľ: </w:t>
            </w:r>
          </w:p>
          <w:p w:rsidR="000A7363" w:rsidRPr="000E1444" w:rsidRDefault="000A7363" w:rsidP="007B0C6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0E1444">
              <w:rPr>
                <w:rFonts w:ascii="Arial" w:hAnsi="Arial" w:cs="Arial"/>
                <w:b/>
                <w:bCs/>
              </w:rPr>
              <w:t>METROSTAV SK a.s.</w:t>
            </w:r>
          </w:p>
          <w:p w:rsidR="000A7363" w:rsidRPr="000E1444" w:rsidRDefault="000A7363" w:rsidP="007B0C6C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:rsidR="000A7363" w:rsidRPr="000E1444" w:rsidRDefault="000A7363" w:rsidP="007B0C6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0E1444">
              <w:rPr>
                <w:rFonts w:ascii="Arial" w:hAnsi="Arial" w:cs="Arial"/>
                <w:b/>
                <w:bCs/>
              </w:rPr>
              <w:t>Projektant:</w:t>
            </w:r>
          </w:p>
          <w:p w:rsidR="000A7363" w:rsidRPr="000E1444" w:rsidRDefault="000A7363" w:rsidP="007B0C6C">
            <w:pPr>
              <w:spacing w:line="360" w:lineRule="auto"/>
              <w:rPr>
                <w:rFonts w:ascii="Arial" w:hAnsi="Arial" w:cs="Arial"/>
              </w:rPr>
            </w:pPr>
            <w:r w:rsidRPr="000E1444">
              <w:rPr>
                <w:rFonts w:ascii="Arial" w:hAnsi="Arial" w:cs="Arial"/>
              </w:rPr>
              <w:t>Ing. Ľudovít Beťko – BUF</w:t>
            </w:r>
          </w:p>
          <w:p w:rsidR="000A7363" w:rsidRPr="000E1444" w:rsidRDefault="000A7363" w:rsidP="007B0C6C">
            <w:pPr>
              <w:spacing w:line="360" w:lineRule="auto"/>
              <w:rPr>
                <w:rFonts w:ascii="Arial" w:hAnsi="Arial" w:cs="Arial"/>
              </w:rPr>
            </w:pPr>
          </w:p>
          <w:p w:rsidR="000A7363" w:rsidRPr="000E1444" w:rsidRDefault="000A7363" w:rsidP="007B0C6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0E1444">
              <w:rPr>
                <w:rFonts w:ascii="Arial" w:hAnsi="Arial" w:cs="Arial"/>
                <w:b/>
                <w:bCs/>
              </w:rPr>
              <w:t>Externý projektový manažment:</w:t>
            </w:r>
          </w:p>
          <w:p w:rsidR="000A7363" w:rsidRPr="000E1444" w:rsidRDefault="000A7363" w:rsidP="007B0C6C">
            <w:pPr>
              <w:spacing w:line="360" w:lineRule="auto"/>
              <w:rPr>
                <w:rFonts w:ascii="Arial" w:hAnsi="Arial" w:cs="Arial"/>
              </w:rPr>
            </w:pPr>
            <w:r w:rsidRPr="000E1444">
              <w:rPr>
                <w:rFonts w:ascii="Arial" w:hAnsi="Arial" w:cs="Arial"/>
              </w:rPr>
              <w:t>Synergies s.r.o.</w:t>
            </w:r>
          </w:p>
          <w:p w:rsidR="000A7363" w:rsidRPr="000E1444" w:rsidRDefault="000A7363" w:rsidP="007B0C6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52" w:type="dxa"/>
          </w:tcPr>
          <w:p w:rsidR="000A7363" w:rsidRPr="000E1444" w:rsidRDefault="000A7363" w:rsidP="007B0C6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0E1444">
              <w:rPr>
                <w:rFonts w:ascii="Arial" w:hAnsi="Arial" w:cs="Arial"/>
                <w:b/>
                <w:bCs/>
              </w:rPr>
              <w:t>1 565 921,00 €</w:t>
            </w:r>
          </w:p>
          <w:p w:rsidR="000A7363" w:rsidRPr="000E1444" w:rsidRDefault="000A7363" w:rsidP="007B0C6C">
            <w:pPr>
              <w:spacing w:line="360" w:lineRule="auto"/>
              <w:rPr>
                <w:rFonts w:ascii="Arial" w:hAnsi="Arial" w:cs="Arial"/>
              </w:rPr>
            </w:pPr>
          </w:p>
          <w:p w:rsidR="000A7363" w:rsidRPr="000E1444" w:rsidRDefault="000A7363" w:rsidP="007B0C6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0E1444">
              <w:rPr>
                <w:rFonts w:ascii="Arial" w:hAnsi="Arial" w:cs="Arial"/>
                <w:b/>
                <w:bCs/>
              </w:rPr>
              <w:t>Výška spoluúčasti</w:t>
            </w:r>
          </w:p>
          <w:p w:rsidR="000A7363" w:rsidRPr="000E1444" w:rsidRDefault="000A7363" w:rsidP="007B0C6C">
            <w:pPr>
              <w:spacing w:line="360" w:lineRule="auto"/>
              <w:rPr>
                <w:rFonts w:ascii="Arial" w:hAnsi="Arial" w:cs="Arial"/>
              </w:rPr>
            </w:pPr>
            <w:r w:rsidRPr="000E1444">
              <w:rPr>
                <w:rFonts w:ascii="Arial" w:hAnsi="Arial" w:cs="Arial"/>
              </w:rPr>
              <w:t>5% - 78 296,05 €</w:t>
            </w:r>
          </w:p>
          <w:p w:rsidR="000A7363" w:rsidRPr="000E1444" w:rsidRDefault="000A7363" w:rsidP="007B0C6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61" w:type="dxa"/>
          </w:tcPr>
          <w:p w:rsidR="000A7363" w:rsidRPr="000E1444" w:rsidRDefault="000A7363" w:rsidP="007B0C6C">
            <w:pPr>
              <w:rPr>
                <w:rFonts w:ascii="Arial" w:hAnsi="Arial" w:cs="Arial"/>
                <w:sz w:val="20"/>
                <w:szCs w:val="20"/>
              </w:rPr>
            </w:pPr>
          </w:p>
          <w:p w:rsidR="000A7363" w:rsidRPr="000E1444" w:rsidRDefault="000A7363" w:rsidP="007B0C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A7363" w:rsidRPr="000E1444" w:rsidRDefault="000A7363" w:rsidP="007B0C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1444">
              <w:rPr>
                <w:rFonts w:ascii="Arial" w:hAnsi="Arial" w:cs="Arial"/>
                <w:sz w:val="20"/>
                <w:szCs w:val="20"/>
              </w:rPr>
              <w:t>Poskytovanie sociálnych služieb v domove dôchodcov a v domove sociálnych služieb pre dospelých. Kapacita zariadenia bude 58 klientov.</w:t>
            </w:r>
          </w:p>
          <w:p w:rsidR="000A7363" w:rsidRPr="000E1444" w:rsidRDefault="000A7363" w:rsidP="00BF0E7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1444">
              <w:rPr>
                <w:rFonts w:ascii="Arial" w:hAnsi="Arial" w:cs="Arial"/>
                <w:sz w:val="20"/>
                <w:szCs w:val="20"/>
              </w:rPr>
              <w:t>Projekt bol ukončený v roku 2013.</w:t>
            </w:r>
          </w:p>
        </w:tc>
      </w:tr>
      <w:tr w:rsidR="000A7363" w:rsidRPr="000E1444">
        <w:trPr>
          <w:trHeight w:val="1249"/>
        </w:trPr>
        <w:tc>
          <w:tcPr>
            <w:tcW w:w="3855" w:type="dxa"/>
          </w:tcPr>
          <w:p w:rsidR="000A7363" w:rsidRPr="000E1444" w:rsidRDefault="000A7363" w:rsidP="007B0C6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0E1444">
              <w:rPr>
                <w:rFonts w:ascii="Arial" w:hAnsi="Arial" w:cs="Arial"/>
                <w:b/>
                <w:bCs/>
              </w:rPr>
              <w:t>2. Vrútky, Ul. Karvaša – Blahovca, Rozšírenia vodovodu a kanalizácie</w:t>
            </w:r>
          </w:p>
          <w:p w:rsidR="000A7363" w:rsidRPr="000E1444" w:rsidRDefault="000A7363" w:rsidP="007B0C6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0E1444">
              <w:rPr>
                <w:rFonts w:ascii="Arial" w:hAnsi="Arial" w:cs="Arial"/>
              </w:rPr>
              <w:t xml:space="preserve">- Dňa 29. 10.2013 bola podaná žiadosť o poskytnutie podpory formou dotácie </w:t>
            </w:r>
          </w:p>
          <w:p w:rsidR="000A7363" w:rsidRPr="000E1444" w:rsidRDefault="000A7363" w:rsidP="007B0C6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  <w:p w:rsidR="000A7363" w:rsidRPr="000E1444" w:rsidRDefault="000A7363" w:rsidP="007B0C6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0E1444">
              <w:rPr>
                <w:rFonts w:ascii="Arial" w:hAnsi="Arial" w:cs="Arial"/>
                <w:b/>
                <w:bCs/>
              </w:rPr>
              <w:t xml:space="preserve">Riadiaci orgán: </w:t>
            </w:r>
            <w:r w:rsidRPr="000E1444">
              <w:rPr>
                <w:rFonts w:ascii="Arial" w:hAnsi="Arial" w:cs="Arial"/>
              </w:rPr>
              <w:t>Environmentálny fond</w:t>
            </w:r>
          </w:p>
          <w:p w:rsidR="000A7363" w:rsidRPr="000E1444" w:rsidRDefault="000A7363" w:rsidP="007B0C6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  <w:p w:rsidR="000A7363" w:rsidRPr="000E1444" w:rsidRDefault="000A7363" w:rsidP="007B0C6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0E1444">
              <w:rPr>
                <w:rFonts w:ascii="Arial" w:hAnsi="Arial" w:cs="Arial"/>
              </w:rPr>
              <w:t>Projekt je v štádiu schvaľovania</w:t>
            </w:r>
          </w:p>
          <w:p w:rsidR="000A7363" w:rsidRPr="000E1444" w:rsidRDefault="000A7363" w:rsidP="007B0C6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  <w:p w:rsidR="000A7363" w:rsidRPr="000E1444" w:rsidRDefault="000A7363" w:rsidP="007B0C6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0E1444">
              <w:rPr>
                <w:rFonts w:ascii="Arial" w:hAnsi="Arial" w:cs="Arial"/>
              </w:rPr>
              <w:t>Dňa 22.1.2014 bola z Environmentálneho fondu doručená Výzva na doplnenie žiadosti. Mesto žiadosť doplnilo o požadované  doklady, ktoré boli  odoslané dňa 5.2.2014.</w:t>
            </w:r>
          </w:p>
        </w:tc>
        <w:tc>
          <w:tcPr>
            <w:tcW w:w="2152" w:type="dxa"/>
          </w:tcPr>
          <w:p w:rsidR="000A7363" w:rsidRPr="000E1444" w:rsidRDefault="000A7363" w:rsidP="007B0C6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0E1444">
              <w:rPr>
                <w:rFonts w:ascii="Arial" w:hAnsi="Arial" w:cs="Arial"/>
                <w:b/>
                <w:bCs/>
              </w:rPr>
              <w:t>452 510,28 €</w:t>
            </w:r>
          </w:p>
          <w:p w:rsidR="000A7363" w:rsidRPr="000E1444" w:rsidRDefault="000A7363" w:rsidP="007B0C6C">
            <w:pPr>
              <w:spacing w:line="360" w:lineRule="auto"/>
              <w:rPr>
                <w:rFonts w:ascii="Arial" w:hAnsi="Arial" w:cs="Arial"/>
              </w:rPr>
            </w:pPr>
          </w:p>
          <w:p w:rsidR="000A7363" w:rsidRPr="000E1444" w:rsidRDefault="000A7363" w:rsidP="007B0C6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0E1444">
              <w:rPr>
                <w:rFonts w:ascii="Arial" w:hAnsi="Arial" w:cs="Arial"/>
                <w:b/>
                <w:bCs/>
              </w:rPr>
              <w:t>Výška spoluúčasti 5%</w:t>
            </w:r>
          </w:p>
          <w:p w:rsidR="000A7363" w:rsidRPr="000E1444" w:rsidRDefault="000A7363" w:rsidP="007B0C6C">
            <w:pPr>
              <w:spacing w:line="360" w:lineRule="auto"/>
              <w:rPr>
                <w:rFonts w:ascii="Arial" w:hAnsi="Arial" w:cs="Arial"/>
              </w:rPr>
            </w:pPr>
            <w:r w:rsidRPr="000E1444">
              <w:rPr>
                <w:rFonts w:ascii="Arial" w:hAnsi="Arial" w:cs="Arial"/>
              </w:rPr>
              <w:t xml:space="preserve"> 22 625,51 €</w:t>
            </w:r>
          </w:p>
          <w:p w:rsidR="000A7363" w:rsidRPr="000E1444" w:rsidRDefault="000A7363" w:rsidP="007B0C6C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61" w:type="dxa"/>
          </w:tcPr>
          <w:p w:rsidR="000A7363" w:rsidRPr="000E1444" w:rsidRDefault="000A7363" w:rsidP="007B0C6C">
            <w:pPr>
              <w:rPr>
                <w:rFonts w:ascii="Arial" w:hAnsi="Arial" w:cs="Arial"/>
                <w:sz w:val="20"/>
                <w:szCs w:val="20"/>
              </w:rPr>
            </w:pPr>
            <w:r w:rsidRPr="000E1444">
              <w:rPr>
                <w:rFonts w:ascii="Arial" w:hAnsi="Arial" w:cs="Arial"/>
                <w:sz w:val="20"/>
                <w:szCs w:val="20"/>
              </w:rPr>
              <w:t xml:space="preserve">Cieľom projektu je rozšírenie verejného vodovodu a verejnej kanalizácie, na  ktoré by bolo možné napojiť  nielen existujúce objekty, ale aj podnietiť rozvoj tohto územia, ktoré je vhodné pre rozšírenia zástavby rodinnými domami, rekreačnými objektmi a oddychovej zóny.   </w:t>
            </w:r>
          </w:p>
          <w:p w:rsidR="000A7363" w:rsidRPr="000E1444" w:rsidRDefault="000A7363" w:rsidP="007B0C6C">
            <w:pPr>
              <w:rPr>
                <w:rFonts w:ascii="Arial" w:hAnsi="Arial" w:cs="Arial"/>
                <w:sz w:val="20"/>
                <w:szCs w:val="20"/>
              </w:rPr>
            </w:pPr>
            <w:r w:rsidRPr="000E1444">
              <w:rPr>
                <w:rFonts w:ascii="Arial" w:hAnsi="Arial" w:cs="Arial"/>
                <w:sz w:val="20"/>
                <w:szCs w:val="20"/>
              </w:rPr>
              <w:t>Rozvoj danej lokality je v súčasnosti limitovaný a teda obmedzený práve kvôli skutočnosti, že územie nie je zásobované vodou z verejného vodovodu  a odkanalizované do verejnej kanalizácie. Kvalita pitnej vody z vlastných studní z hygienicko –epidemiologického hľadiska nie je úplne zabezpečené. Taktiež likvidácia splaškových odpadových vôd akumulovaných v žumpách nie je na dostatočnej úrovni z hľadiska životného prostredia.</w:t>
            </w:r>
          </w:p>
          <w:p w:rsidR="000A7363" w:rsidRPr="000E1444" w:rsidRDefault="000A7363" w:rsidP="007B0C6C">
            <w:pPr>
              <w:rPr>
                <w:rFonts w:ascii="Arial" w:hAnsi="Arial" w:cs="Arial"/>
                <w:sz w:val="20"/>
                <w:szCs w:val="20"/>
              </w:rPr>
            </w:pPr>
            <w:r w:rsidRPr="000E1444">
              <w:rPr>
                <w:rFonts w:ascii="Arial" w:hAnsi="Arial" w:cs="Arial"/>
                <w:sz w:val="20"/>
                <w:szCs w:val="20"/>
              </w:rPr>
              <w:t xml:space="preserve">Na predmetnú akciu bola podaná žiadosť aj v roku 2012, ktorá bola Environmentálnym fondom schválená vo výške 72 000 €, pričom výška spoluúčasti mesta činila 3 789,48 €. </w:t>
            </w:r>
          </w:p>
          <w:p w:rsidR="000A7363" w:rsidRPr="000E1444" w:rsidRDefault="000A7363" w:rsidP="007B0C6C">
            <w:pPr>
              <w:rPr>
                <w:rFonts w:ascii="Arial" w:hAnsi="Arial" w:cs="Arial"/>
                <w:sz w:val="20"/>
                <w:szCs w:val="20"/>
              </w:rPr>
            </w:pPr>
            <w:r w:rsidRPr="000E1444">
              <w:rPr>
                <w:rFonts w:ascii="Arial" w:hAnsi="Arial" w:cs="Arial"/>
                <w:sz w:val="20"/>
                <w:szCs w:val="20"/>
              </w:rPr>
              <w:t>Z dôvodu neukončenia verejného obstarávania na zhotoviteľa  pre  predmetnú akciu k predpísanému dátumu, nedošlo k podpísaniu zmluvy medzi mestom a environmentálnym fondom.</w:t>
            </w:r>
          </w:p>
          <w:p w:rsidR="000A7363" w:rsidRPr="000E1444" w:rsidRDefault="000A7363" w:rsidP="007B0C6C">
            <w:pPr>
              <w:rPr>
                <w:rFonts w:ascii="Arial" w:hAnsi="Arial" w:cs="Arial"/>
                <w:sz w:val="20"/>
                <w:szCs w:val="20"/>
              </w:rPr>
            </w:pPr>
            <w:r w:rsidRPr="000E1444">
              <w:rPr>
                <w:rFonts w:ascii="Arial" w:hAnsi="Arial" w:cs="Arial"/>
                <w:sz w:val="20"/>
                <w:szCs w:val="20"/>
              </w:rPr>
              <w:t>Na základe výsledkov verejného obstarávania bola vysúťažená cena diela 452 510,28 € a uzatvorená zmluva s firmou DÚHA, a.s., Čapajevova 29, Prešov.</w:t>
            </w:r>
          </w:p>
          <w:p w:rsidR="000A7363" w:rsidRPr="000E1444" w:rsidRDefault="000A7363" w:rsidP="007B0C6C">
            <w:pPr>
              <w:rPr>
                <w:rFonts w:ascii="Arial" w:hAnsi="Arial" w:cs="Arial"/>
                <w:sz w:val="20"/>
                <w:szCs w:val="20"/>
              </w:rPr>
            </w:pPr>
            <w:r w:rsidRPr="000E1444">
              <w:rPr>
                <w:rFonts w:ascii="Arial" w:hAnsi="Arial" w:cs="Arial"/>
                <w:sz w:val="20"/>
                <w:szCs w:val="20"/>
              </w:rPr>
              <w:t>Vzhľadom na uvedené skutočnosti mesto podalo v roku 2013 opätovnú žiadosť v plnej výške.</w:t>
            </w:r>
          </w:p>
        </w:tc>
      </w:tr>
      <w:tr w:rsidR="000A7363" w:rsidRPr="000E1444">
        <w:trPr>
          <w:trHeight w:val="1249"/>
        </w:trPr>
        <w:tc>
          <w:tcPr>
            <w:tcW w:w="3855" w:type="dxa"/>
          </w:tcPr>
          <w:p w:rsidR="000A7363" w:rsidRPr="000E1444" w:rsidRDefault="000A7363" w:rsidP="007B0C6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0E1444">
              <w:rPr>
                <w:rFonts w:ascii="Arial" w:hAnsi="Arial" w:cs="Arial"/>
                <w:b/>
                <w:bCs/>
              </w:rPr>
              <w:t>3. Obnova Robotníckeho domu-</w:t>
            </w:r>
          </w:p>
          <w:p w:rsidR="000A7363" w:rsidRPr="000E1444" w:rsidRDefault="000A7363" w:rsidP="007B0C6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0E1444">
              <w:rPr>
                <w:rFonts w:ascii="Arial" w:hAnsi="Arial" w:cs="Arial"/>
                <w:b/>
                <w:bCs/>
              </w:rPr>
              <w:t>Národnej kultúrnej pamiatky v centre Vrútok</w:t>
            </w:r>
          </w:p>
          <w:p w:rsidR="000A7363" w:rsidRPr="000E1444" w:rsidRDefault="000A7363" w:rsidP="007B0C6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0E1444">
              <w:rPr>
                <w:rFonts w:ascii="Arial" w:hAnsi="Arial" w:cs="Arial"/>
              </w:rPr>
              <w:t>Žiadosť na projekt bola podaná dňa  03.4.2014 na Ministerstvo pôdohospodárstva a rozvoja vidieka SR</w:t>
            </w:r>
          </w:p>
          <w:p w:rsidR="000A7363" w:rsidRPr="000E1444" w:rsidRDefault="000A7363" w:rsidP="007B0C6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52" w:type="dxa"/>
          </w:tcPr>
          <w:p w:rsidR="000A7363" w:rsidRPr="000E1444" w:rsidRDefault="000A7363" w:rsidP="007B0C6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0E1444">
              <w:rPr>
                <w:rFonts w:ascii="Arial" w:hAnsi="Arial" w:cs="Arial"/>
                <w:b/>
                <w:bCs/>
              </w:rPr>
              <w:t>1 889 553,78 €</w:t>
            </w:r>
          </w:p>
          <w:p w:rsidR="000A7363" w:rsidRPr="000E1444" w:rsidRDefault="000A7363" w:rsidP="007B0C6C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:rsidR="000A7363" w:rsidRPr="000E1444" w:rsidRDefault="000A7363" w:rsidP="007B0C6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0E1444">
              <w:rPr>
                <w:rFonts w:ascii="Arial" w:hAnsi="Arial" w:cs="Arial"/>
                <w:b/>
                <w:bCs/>
              </w:rPr>
              <w:t>Výška spoluúčasti</w:t>
            </w:r>
          </w:p>
          <w:p w:rsidR="000A7363" w:rsidRPr="000E1444" w:rsidRDefault="000A7363" w:rsidP="007B0C6C">
            <w:pPr>
              <w:spacing w:line="360" w:lineRule="auto"/>
              <w:rPr>
                <w:rFonts w:ascii="Arial" w:hAnsi="Arial" w:cs="Arial"/>
              </w:rPr>
            </w:pPr>
            <w:r w:rsidRPr="000E1444">
              <w:rPr>
                <w:rFonts w:ascii="Arial" w:hAnsi="Arial" w:cs="Arial"/>
              </w:rPr>
              <w:t>5% - 94 477,69 €</w:t>
            </w:r>
          </w:p>
          <w:p w:rsidR="000A7363" w:rsidRPr="000E1444" w:rsidRDefault="000A7363" w:rsidP="007B0C6C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61" w:type="dxa"/>
          </w:tcPr>
          <w:p w:rsidR="000A7363" w:rsidRPr="000E1444" w:rsidRDefault="000A7363" w:rsidP="007B0C6C">
            <w:pPr>
              <w:rPr>
                <w:rFonts w:ascii="Arial" w:hAnsi="Arial" w:cs="Arial"/>
                <w:sz w:val="20"/>
                <w:szCs w:val="20"/>
              </w:rPr>
            </w:pPr>
            <w:r w:rsidRPr="000E1444">
              <w:rPr>
                <w:rFonts w:ascii="Arial" w:hAnsi="Arial" w:cs="Arial"/>
                <w:sz w:val="20"/>
                <w:szCs w:val="20"/>
              </w:rPr>
              <w:t>Obnova Robotníckeho domu (kino 1.máj) sa plánuje realizovať v dvoch etapách. V prvej etape, na ktorú bude podaná žiadosť na MPRV SR, sa plánujú zrealizovať stavebné práce na celom objekte, bez strednej časti 1.NP a 2.NP (hľadisko, javisko, zázemie javiska, technológia audiovizuálnej kabíny a balkóna) tak, aby stredná časť sa funkčne začlenila do obnovených priestorov a vytvorila jeden celok.</w:t>
            </w:r>
          </w:p>
        </w:tc>
      </w:tr>
    </w:tbl>
    <w:p w:rsidR="000A7363" w:rsidRDefault="000A7363" w:rsidP="00BF0E7F">
      <w:pPr>
        <w:rPr>
          <w:sz w:val="20"/>
          <w:szCs w:val="20"/>
        </w:rPr>
      </w:pPr>
    </w:p>
    <w:p w:rsidR="000A7363" w:rsidRPr="00985004" w:rsidRDefault="000A7363" w:rsidP="00BF0E7F">
      <w:pPr>
        <w:rPr>
          <w:sz w:val="20"/>
          <w:szCs w:val="20"/>
        </w:rPr>
      </w:pPr>
    </w:p>
    <w:p w:rsidR="000A7363" w:rsidRPr="00985004" w:rsidRDefault="000A7363" w:rsidP="00BF0E7F">
      <w:pPr>
        <w:rPr>
          <w:sz w:val="20"/>
          <w:szCs w:val="20"/>
        </w:rPr>
      </w:pPr>
    </w:p>
    <w:p w:rsidR="000A7363" w:rsidRPr="00985004" w:rsidRDefault="000A7363" w:rsidP="00BF0E7F">
      <w:pPr>
        <w:rPr>
          <w:rFonts w:ascii="Arial" w:hAnsi="Arial" w:cs="Arial"/>
          <w:sz w:val="20"/>
          <w:szCs w:val="20"/>
        </w:rPr>
      </w:pPr>
      <w:r w:rsidRPr="00985004">
        <w:rPr>
          <w:rFonts w:ascii="Arial" w:hAnsi="Arial" w:cs="Arial"/>
          <w:sz w:val="20"/>
          <w:szCs w:val="20"/>
        </w:rPr>
        <w:t xml:space="preserve">Vo Vrútkach dňa </w:t>
      </w:r>
      <w:r>
        <w:rPr>
          <w:rFonts w:ascii="Arial" w:hAnsi="Arial" w:cs="Arial"/>
          <w:sz w:val="20"/>
          <w:szCs w:val="20"/>
        </w:rPr>
        <w:t>09</w:t>
      </w:r>
      <w:r w:rsidRPr="00985004">
        <w:rPr>
          <w:rFonts w:ascii="Arial" w:hAnsi="Arial" w:cs="Arial"/>
          <w:sz w:val="20"/>
          <w:szCs w:val="20"/>
        </w:rPr>
        <w:t>.0</w:t>
      </w:r>
      <w:r>
        <w:rPr>
          <w:rFonts w:ascii="Arial" w:hAnsi="Arial" w:cs="Arial"/>
          <w:sz w:val="20"/>
          <w:szCs w:val="20"/>
        </w:rPr>
        <w:t>4</w:t>
      </w:r>
      <w:r w:rsidRPr="00985004">
        <w:rPr>
          <w:rFonts w:ascii="Arial" w:hAnsi="Arial" w:cs="Arial"/>
          <w:sz w:val="20"/>
          <w:szCs w:val="20"/>
        </w:rPr>
        <w:t>.201</w:t>
      </w:r>
      <w:r>
        <w:rPr>
          <w:rFonts w:ascii="Arial" w:hAnsi="Arial" w:cs="Arial"/>
          <w:sz w:val="20"/>
          <w:szCs w:val="20"/>
        </w:rPr>
        <w:t>4</w:t>
      </w:r>
    </w:p>
    <w:p w:rsidR="000A7363" w:rsidRPr="00985004" w:rsidRDefault="000A7363" w:rsidP="00BF0E7F">
      <w:pPr>
        <w:rPr>
          <w:rFonts w:ascii="Arial" w:hAnsi="Arial" w:cs="Arial"/>
          <w:sz w:val="20"/>
          <w:szCs w:val="20"/>
        </w:rPr>
      </w:pPr>
    </w:p>
    <w:p w:rsidR="000A7363" w:rsidRDefault="000A7363" w:rsidP="00BF0E7F">
      <w:pPr>
        <w:rPr>
          <w:rFonts w:ascii="Arial" w:hAnsi="Arial" w:cs="Arial"/>
        </w:rPr>
      </w:pPr>
      <w:r w:rsidRPr="00177FB5">
        <w:rPr>
          <w:rFonts w:ascii="Arial" w:hAnsi="Arial" w:cs="Arial"/>
        </w:rPr>
        <w:t xml:space="preserve">Spracoval: </w:t>
      </w:r>
      <w:r>
        <w:rPr>
          <w:rFonts w:ascii="Arial" w:hAnsi="Arial" w:cs="Arial"/>
        </w:rPr>
        <w:t>Ing. Dana Pozorčiaková, referát odpadového hospodárstva</w:t>
      </w:r>
    </w:p>
    <w:p w:rsidR="000A7363" w:rsidRDefault="000A7363" w:rsidP="00BF0E7F">
      <w:pPr>
        <w:rPr>
          <w:rFonts w:ascii="Arial" w:hAnsi="Arial" w:cs="Arial"/>
        </w:rPr>
      </w:pPr>
    </w:p>
    <w:p w:rsidR="000A7363" w:rsidRDefault="000A7363" w:rsidP="00BF0E7F">
      <w:pPr>
        <w:rPr>
          <w:rFonts w:ascii="Arial" w:hAnsi="Arial" w:cs="Arial"/>
        </w:rPr>
      </w:pPr>
    </w:p>
    <w:p w:rsidR="000A7363" w:rsidRDefault="000A7363" w:rsidP="00BF0E7F">
      <w:pPr>
        <w:rPr>
          <w:rFonts w:ascii="Arial" w:hAnsi="Arial" w:cs="Arial"/>
          <w:b/>
          <w:bCs/>
        </w:rPr>
      </w:pPr>
      <w:r w:rsidRPr="00590DE9">
        <w:rPr>
          <w:rFonts w:ascii="Arial" w:hAnsi="Arial" w:cs="Arial"/>
          <w:b/>
          <w:bCs/>
        </w:rPr>
        <w:t xml:space="preserve">Predkladá: Ing. </w:t>
      </w:r>
      <w:r>
        <w:rPr>
          <w:rFonts w:ascii="Arial" w:hAnsi="Arial" w:cs="Arial"/>
          <w:b/>
          <w:bCs/>
        </w:rPr>
        <w:t>Milan Rovný</w:t>
      </w:r>
      <w:r w:rsidRPr="00590DE9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>vedúci odboru výstavby a ŽP</w:t>
      </w:r>
    </w:p>
    <w:p w:rsidR="000A7363" w:rsidRDefault="000A7363"/>
    <w:sectPr w:rsidR="000A7363" w:rsidSect="00A45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23E4"/>
    <w:multiLevelType w:val="hybridMultilevel"/>
    <w:tmpl w:val="BD6C61B2"/>
    <w:lvl w:ilvl="0" w:tplc="318A0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E4287"/>
    <w:multiLevelType w:val="hybridMultilevel"/>
    <w:tmpl w:val="0EBA7914"/>
    <w:lvl w:ilvl="0" w:tplc="40789AC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5F4F23"/>
    <w:multiLevelType w:val="hybridMultilevel"/>
    <w:tmpl w:val="ECD2F0FC"/>
    <w:lvl w:ilvl="0" w:tplc="693227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15C61DE"/>
    <w:multiLevelType w:val="hybridMultilevel"/>
    <w:tmpl w:val="D9BCB7F8"/>
    <w:lvl w:ilvl="0" w:tplc="1D3499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16C3"/>
    <w:rsid w:val="00000EF6"/>
    <w:rsid w:val="000031C0"/>
    <w:rsid w:val="000046F9"/>
    <w:rsid w:val="000060C6"/>
    <w:rsid w:val="000064DF"/>
    <w:rsid w:val="000105E1"/>
    <w:rsid w:val="00010C8B"/>
    <w:rsid w:val="00012C92"/>
    <w:rsid w:val="000147D6"/>
    <w:rsid w:val="0001519C"/>
    <w:rsid w:val="00016769"/>
    <w:rsid w:val="00017E9F"/>
    <w:rsid w:val="0002001F"/>
    <w:rsid w:val="000252FA"/>
    <w:rsid w:val="000256DE"/>
    <w:rsid w:val="000262C5"/>
    <w:rsid w:val="00026997"/>
    <w:rsid w:val="00027701"/>
    <w:rsid w:val="000278D7"/>
    <w:rsid w:val="000314AB"/>
    <w:rsid w:val="000322BE"/>
    <w:rsid w:val="000378DC"/>
    <w:rsid w:val="00041A00"/>
    <w:rsid w:val="00044072"/>
    <w:rsid w:val="000508B4"/>
    <w:rsid w:val="00054DAE"/>
    <w:rsid w:val="0005607C"/>
    <w:rsid w:val="000612BA"/>
    <w:rsid w:val="00061FBE"/>
    <w:rsid w:val="000622CF"/>
    <w:rsid w:val="00062A41"/>
    <w:rsid w:val="00065A6B"/>
    <w:rsid w:val="00065D70"/>
    <w:rsid w:val="00067548"/>
    <w:rsid w:val="00067FBD"/>
    <w:rsid w:val="000729E3"/>
    <w:rsid w:val="00074C15"/>
    <w:rsid w:val="00075FF3"/>
    <w:rsid w:val="000760CF"/>
    <w:rsid w:val="00077E2B"/>
    <w:rsid w:val="00082003"/>
    <w:rsid w:val="00084248"/>
    <w:rsid w:val="000844E7"/>
    <w:rsid w:val="00085346"/>
    <w:rsid w:val="00085F80"/>
    <w:rsid w:val="00086403"/>
    <w:rsid w:val="0009157F"/>
    <w:rsid w:val="00093352"/>
    <w:rsid w:val="00095CB1"/>
    <w:rsid w:val="00096B2A"/>
    <w:rsid w:val="000A253A"/>
    <w:rsid w:val="000A2FB2"/>
    <w:rsid w:val="000A3036"/>
    <w:rsid w:val="000A3E01"/>
    <w:rsid w:val="000A4728"/>
    <w:rsid w:val="000A482E"/>
    <w:rsid w:val="000A5A56"/>
    <w:rsid w:val="000A68D4"/>
    <w:rsid w:val="000A7363"/>
    <w:rsid w:val="000B3242"/>
    <w:rsid w:val="000B576A"/>
    <w:rsid w:val="000C23EB"/>
    <w:rsid w:val="000C3CDC"/>
    <w:rsid w:val="000C4954"/>
    <w:rsid w:val="000C4D6F"/>
    <w:rsid w:val="000C7B20"/>
    <w:rsid w:val="000D6242"/>
    <w:rsid w:val="000D67FA"/>
    <w:rsid w:val="000D723E"/>
    <w:rsid w:val="000D7385"/>
    <w:rsid w:val="000D7ACB"/>
    <w:rsid w:val="000E06E8"/>
    <w:rsid w:val="000E0F25"/>
    <w:rsid w:val="000E0F2B"/>
    <w:rsid w:val="000E108F"/>
    <w:rsid w:val="000E1444"/>
    <w:rsid w:val="000E2AA5"/>
    <w:rsid w:val="000E5B42"/>
    <w:rsid w:val="000E6870"/>
    <w:rsid w:val="000E7E10"/>
    <w:rsid w:val="000F0B48"/>
    <w:rsid w:val="000F294F"/>
    <w:rsid w:val="000F32DC"/>
    <w:rsid w:val="000F3C01"/>
    <w:rsid w:val="00110068"/>
    <w:rsid w:val="001114F4"/>
    <w:rsid w:val="001147F7"/>
    <w:rsid w:val="00114B83"/>
    <w:rsid w:val="00116CF8"/>
    <w:rsid w:val="001173E7"/>
    <w:rsid w:val="001217C2"/>
    <w:rsid w:val="00122E40"/>
    <w:rsid w:val="0012476B"/>
    <w:rsid w:val="001251BD"/>
    <w:rsid w:val="00125831"/>
    <w:rsid w:val="00126F94"/>
    <w:rsid w:val="0012726B"/>
    <w:rsid w:val="0013088F"/>
    <w:rsid w:val="00130D33"/>
    <w:rsid w:val="00132382"/>
    <w:rsid w:val="001337E0"/>
    <w:rsid w:val="00135251"/>
    <w:rsid w:val="00135EF7"/>
    <w:rsid w:val="001369B7"/>
    <w:rsid w:val="00143AB2"/>
    <w:rsid w:val="00145BF6"/>
    <w:rsid w:val="0014654F"/>
    <w:rsid w:val="00146771"/>
    <w:rsid w:val="00150BB6"/>
    <w:rsid w:val="00151D84"/>
    <w:rsid w:val="001540A2"/>
    <w:rsid w:val="0015505F"/>
    <w:rsid w:val="00157AA6"/>
    <w:rsid w:val="0016065E"/>
    <w:rsid w:val="00161E3D"/>
    <w:rsid w:val="0016413E"/>
    <w:rsid w:val="00165240"/>
    <w:rsid w:val="00165925"/>
    <w:rsid w:val="00170D8C"/>
    <w:rsid w:val="001713E1"/>
    <w:rsid w:val="0017151A"/>
    <w:rsid w:val="00173F5B"/>
    <w:rsid w:val="00175614"/>
    <w:rsid w:val="001760E7"/>
    <w:rsid w:val="001779B7"/>
    <w:rsid w:val="00177FB5"/>
    <w:rsid w:val="00180D27"/>
    <w:rsid w:val="001817B4"/>
    <w:rsid w:val="00181A62"/>
    <w:rsid w:val="0018372F"/>
    <w:rsid w:val="001839F3"/>
    <w:rsid w:val="00184824"/>
    <w:rsid w:val="00184AD2"/>
    <w:rsid w:val="00184FD0"/>
    <w:rsid w:val="00190EA4"/>
    <w:rsid w:val="001927DA"/>
    <w:rsid w:val="001A0874"/>
    <w:rsid w:val="001A0D03"/>
    <w:rsid w:val="001A3D00"/>
    <w:rsid w:val="001A4324"/>
    <w:rsid w:val="001A5D13"/>
    <w:rsid w:val="001B1402"/>
    <w:rsid w:val="001B2411"/>
    <w:rsid w:val="001B399B"/>
    <w:rsid w:val="001B4C05"/>
    <w:rsid w:val="001C14C9"/>
    <w:rsid w:val="001C589A"/>
    <w:rsid w:val="001C5A80"/>
    <w:rsid w:val="001C6142"/>
    <w:rsid w:val="001D077B"/>
    <w:rsid w:val="001D225D"/>
    <w:rsid w:val="001D2955"/>
    <w:rsid w:val="001D516E"/>
    <w:rsid w:val="001E26EF"/>
    <w:rsid w:val="001E39F1"/>
    <w:rsid w:val="001E4C7C"/>
    <w:rsid w:val="001E522E"/>
    <w:rsid w:val="001E7A94"/>
    <w:rsid w:val="001F036B"/>
    <w:rsid w:val="001F1895"/>
    <w:rsid w:val="001F32CD"/>
    <w:rsid w:val="001F6945"/>
    <w:rsid w:val="0020145E"/>
    <w:rsid w:val="00201AF4"/>
    <w:rsid w:val="00201E73"/>
    <w:rsid w:val="0020279F"/>
    <w:rsid w:val="00202DBA"/>
    <w:rsid w:val="00202EC6"/>
    <w:rsid w:val="00204E08"/>
    <w:rsid w:val="002063C1"/>
    <w:rsid w:val="002075C0"/>
    <w:rsid w:val="00211C73"/>
    <w:rsid w:val="002155CE"/>
    <w:rsid w:val="002171B8"/>
    <w:rsid w:val="00221A33"/>
    <w:rsid w:val="00225119"/>
    <w:rsid w:val="002307BF"/>
    <w:rsid w:val="0023128E"/>
    <w:rsid w:val="00232432"/>
    <w:rsid w:val="00232A31"/>
    <w:rsid w:val="002348AA"/>
    <w:rsid w:val="00236BE6"/>
    <w:rsid w:val="00236EC6"/>
    <w:rsid w:val="002416B1"/>
    <w:rsid w:val="00241DFC"/>
    <w:rsid w:val="00242865"/>
    <w:rsid w:val="002429D0"/>
    <w:rsid w:val="00243E5E"/>
    <w:rsid w:val="00244716"/>
    <w:rsid w:val="00246787"/>
    <w:rsid w:val="00247080"/>
    <w:rsid w:val="00250348"/>
    <w:rsid w:val="00252C29"/>
    <w:rsid w:val="00252E8B"/>
    <w:rsid w:val="0025394D"/>
    <w:rsid w:val="00257583"/>
    <w:rsid w:val="0026154E"/>
    <w:rsid w:val="00261A89"/>
    <w:rsid w:val="002629D0"/>
    <w:rsid w:val="00263324"/>
    <w:rsid w:val="00265D25"/>
    <w:rsid w:val="002672F5"/>
    <w:rsid w:val="002719B0"/>
    <w:rsid w:val="00272023"/>
    <w:rsid w:val="00272826"/>
    <w:rsid w:val="00273403"/>
    <w:rsid w:val="00274540"/>
    <w:rsid w:val="002747AD"/>
    <w:rsid w:val="00282514"/>
    <w:rsid w:val="00282F40"/>
    <w:rsid w:val="00283122"/>
    <w:rsid w:val="0028314C"/>
    <w:rsid w:val="0028422B"/>
    <w:rsid w:val="00284E14"/>
    <w:rsid w:val="00287E17"/>
    <w:rsid w:val="00294726"/>
    <w:rsid w:val="002967C4"/>
    <w:rsid w:val="00297A9E"/>
    <w:rsid w:val="002A119B"/>
    <w:rsid w:val="002A1E45"/>
    <w:rsid w:val="002A2E58"/>
    <w:rsid w:val="002A319F"/>
    <w:rsid w:val="002A3C9D"/>
    <w:rsid w:val="002A48C1"/>
    <w:rsid w:val="002A5017"/>
    <w:rsid w:val="002A6BA9"/>
    <w:rsid w:val="002A6E22"/>
    <w:rsid w:val="002B0464"/>
    <w:rsid w:val="002B46A1"/>
    <w:rsid w:val="002C01C2"/>
    <w:rsid w:val="002C0E52"/>
    <w:rsid w:val="002C53EB"/>
    <w:rsid w:val="002C62B6"/>
    <w:rsid w:val="002C6EE7"/>
    <w:rsid w:val="002C7494"/>
    <w:rsid w:val="002D2BC2"/>
    <w:rsid w:val="002D539E"/>
    <w:rsid w:val="002D5531"/>
    <w:rsid w:val="002D771C"/>
    <w:rsid w:val="002E057C"/>
    <w:rsid w:val="002E095A"/>
    <w:rsid w:val="002E0C26"/>
    <w:rsid w:val="002E280D"/>
    <w:rsid w:val="002E2A9D"/>
    <w:rsid w:val="002E2DD6"/>
    <w:rsid w:val="002E3847"/>
    <w:rsid w:val="002E3F46"/>
    <w:rsid w:val="002E4E84"/>
    <w:rsid w:val="002E601E"/>
    <w:rsid w:val="002E65EE"/>
    <w:rsid w:val="002E6D00"/>
    <w:rsid w:val="002F2134"/>
    <w:rsid w:val="002F29D1"/>
    <w:rsid w:val="002F5091"/>
    <w:rsid w:val="002F69EB"/>
    <w:rsid w:val="002F7185"/>
    <w:rsid w:val="00304765"/>
    <w:rsid w:val="00304C75"/>
    <w:rsid w:val="00306557"/>
    <w:rsid w:val="0031567F"/>
    <w:rsid w:val="003167D8"/>
    <w:rsid w:val="00316FD8"/>
    <w:rsid w:val="003213AC"/>
    <w:rsid w:val="0032421F"/>
    <w:rsid w:val="00325DCD"/>
    <w:rsid w:val="00325F93"/>
    <w:rsid w:val="003269E7"/>
    <w:rsid w:val="00326C8A"/>
    <w:rsid w:val="003316FB"/>
    <w:rsid w:val="00333AEF"/>
    <w:rsid w:val="00334E22"/>
    <w:rsid w:val="00336194"/>
    <w:rsid w:val="003366B2"/>
    <w:rsid w:val="0034102B"/>
    <w:rsid w:val="00342EEB"/>
    <w:rsid w:val="003451E8"/>
    <w:rsid w:val="00345500"/>
    <w:rsid w:val="00345E57"/>
    <w:rsid w:val="00346062"/>
    <w:rsid w:val="0035029A"/>
    <w:rsid w:val="00350403"/>
    <w:rsid w:val="003523B1"/>
    <w:rsid w:val="00353729"/>
    <w:rsid w:val="00356C8A"/>
    <w:rsid w:val="00362428"/>
    <w:rsid w:val="003630BD"/>
    <w:rsid w:val="003646AE"/>
    <w:rsid w:val="003654BD"/>
    <w:rsid w:val="003704BB"/>
    <w:rsid w:val="00375DE2"/>
    <w:rsid w:val="00380D4D"/>
    <w:rsid w:val="00381379"/>
    <w:rsid w:val="00383952"/>
    <w:rsid w:val="00387917"/>
    <w:rsid w:val="003919E0"/>
    <w:rsid w:val="00392D79"/>
    <w:rsid w:val="00396B9E"/>
    <w:rsid w:val="00397AA4"/>
    <w:rsid w:val="003A2837"/>
    <w:rsid w:val="003A3964"/>
    <w:rsid w:val="003A410B"/>
    <w:rsid w:val="003A50FB"/>
    <w:rsid w:val="003A6848"/>
    <w:rsid w:val="003A77FE"/>
    <w:rsid w:val="003B164F"/>
    <w:rsid w:val="003B16C3"/>
    <w:rsid w:val="003B17C3"/>
    <w:rsid w:val="003B356A"/>
    <w:rsid w:val="003B488F"/>
    <w:rsid w:val="003B60FA"/>
    <w:rsid w:val="003B623E"/>
    <w:rsid w:val="003C3C28"/>
    <w:rsid w:val="003C7466"/>
    <w:rsid w:val="003C7511"/>
    <w:rsid w:val="003D02ED"/>
    <w:rsid w:val="003D0620"/>
    <w:rsid w:val="003D255A"/>
    <w:rsid w:val="003D281C"/>
    <w:rsid w:val="003D29F2"/>
    <w:rsid w:val="003D3A19"/>
    <w:rsid w:val="003D6597"/>
    <w:rsid w:val="003D690E"/>
    <w:rsid w:val="003E1B07"/>
    <w:rsid w:val="003E3031"/>
    <w:rsid w:val="003E4BBE"/>
    <w:rsid w:val="003E6D54"/>
    <w:rsid w:val="003E76A7"/>
    <w:rsid w:val="003F08FF"/>
    <w:rsid w:val="003F3934"/>
    <w:rsid w:val="003F4796"/>
    <w:rsid w:val="003F6805"/>
    <w:rsid w:val="004000D7"/>
    <w:rsid w:val="004007B9"/>
    <w:rsid w:val="00402BBB"/>
    <w:rsid w:val="004161DF"/>
    <w:rsid w:val="0042141C"/>
    <w:rsid w:val="004231DC"/>
    <w:rsid w:val="00423F5C"/>
    <w:rsid w:val="00424754"/>
    <w:rsid w:val="00424C4C"/>
    <w:rsid w:val="00425C1E"/>
    <w:rsid w:val="0042658B"/>
    <w:rsid w:val="00432121"/>
    <w:rsid w:val="0043402B"/>
    <w:rsid w:val="00436AAD"/>
    <w:rsid w:val="00436C5E"/>
    <w:rsid w:val="00436F91"/>
    <w:rsid w:val="004426B3"/>
    <w:rsid w:val="0044365D"/>
    <w:rsid w:val="00444DE4"/>
    <w:rsid w:val="004455E0"/>
    <w:rsid w:val="00445880"/>
    <w:rsid w:val="0044616F"/>
    <w:rsid w:val="00446C38"/>
    <w:rsid w:val="00446F43"/>
    <w:rsid w:val="00450185"/>
    <w:rsid w:val="00453065"/>
    <w:rsid w:val="00453593"/>
    <w:rsid w:val="00456BE2"/>
    <w:rsid w:val="00462A0D"/>
    <w:rsid w:val="00463D1C"/>
    <w:rsid w:val="004650F6"/>
    <w:rsid w:val="00465F44"/>
    <w:rsid w:val="004674AB"/>
    <w:rsid w:val="00467D09"/>
    <w:rsid w:val="00471034"/>
    <w:rsid w:val="00473A66"/>
    <w:rsid w:val="0048147F"/>
    <w:rsid w:val="004830D5"/>
    <w:rsid w:val="0048339B"/>
    <w:rsid w:val="00483787"/>
    <w:rsid w:val="0048401D"/>
    <w:rsid w:val="004910C5"/>
    <w:rsid w:val="004911CA"/>
    <w:rsid w:val="0049174D"/>
    <w:rsid w:val="00496881"/>
    <w:rsid w:val="004A0374"/>
    <w:rsid w:val="004A7DB1"/>
    <w:rsid w:val="004B327E"/>
    <w:rsid w:val="004B48EB"/>
    <w:rsid w:val="004B5223"/>
    <w:rsid w:val="004B56BF"/>
    <w:rsid w:val="004B6CD5"/>
    <w:rsid w:val="004B6FA0"/>
    <w:rsid w:val="004C48FD"/>
    <w:rsid w:val="004C5328"/>
    <w:rsid w:val="004C5504"/>
    <w:rsid w:val="004C6D9E"/>
    <w:rsid w:val="004D27BA"/>
    <w:rsid w:val="004D2F4F"/>
    <w:rsid w:val="004D3344"/>
    <w:rsid w:val="004D40FB"/>
    <w:rsid w:val="004D7F67"/>
    <w:rsid w:val="004E1E62"/>
    <w:rsid w:val="004E4DF7"/>
    <w:rsid w:val="004E5170"/>
    <w:rsid w:val="004E56D4"/>
    <w:rsid w:val="004E6BEE"/>
    <w:rsid w:val="004E7DA6"/>
    <w:rsid w:val="004F1437"/>
    <w:rsid w:val="004F1C59"/>
    <w:rsid w:val="004F22BC"/>
    <w:rsid w:val="004F2C23"/>
    <w:rsid w:val="004F2FAE"/>
    <w:rsid w:val="004F6C2D"/>
    <w:rsid w:val="004F6C56"/>
    <w:rsid w:val="004F7FC1"/>
    <w:rsid w:val="00503A1F"/>
    <w:rsid w:val="0050427F"/>
    <w:rsid w:val="00506BE1"/>
    <w:rsid w:val="0050732F"/>
    <w:rsid w:val="005073B0"/>
    <w:rsid w:val="00507AFF"/>
    <w:rsid w:val="00507CE3"/>
    <w:rsid w:val="0051026F"/>
    <w:rsid w:val="00513DED"/>
    <w:rsid w:val="00517DC4"/>
    <w:rsid w:val="005203A2"/>
    <w:rsid w:val="0052614B"/>
    <w:rsid w:val="005328A0"/>
    <w:rsid w:val="00534988"/>
    <w:rsid w:val="0053573C"/>
    <w:rsid w:val="0053771F"/>
    <w:rsid w:val="005429D5"/>
    <w:rsid w:val="00543501"/>
    <w:rsid w:val="00545A22"/>
    <w:rsid w:val="0054674F"/>
    <w:rsid w:val="0054696B"/>
    <w:rsid w:val="00547999"/>
    <w:rsid w:val="005525DC"/>
    <w:rsid w:val="00553056"/>
    <w:rsid w:val="005540E2"/>
    <w:rsid w:val="00554F36"/>
    <w:rsid w:val="005564AA"/>
    <w:rsid w:val="00556B93"/>
    <w:rsid w:val="005578B4"/>
    <w:rsid w:val="00560666"/>
    <w:rsid w:val="00561A41"/>
    <w:rsid w:val="00562CE6"/>
    <w:rsid w:val="00562DF4"/>
    <w:rsid w:val="00563514"/>
    <w:rsid w:val="0056720F"/>
    <w:rsid w:val="005716D2"/>
    <w:rsid w:val="00571927"/>
    <w:rsid w:val="00572774"/>
    <w:rsid w:val="00573191"/>
    <w:rsid w:val="00574F63"/>
    <w:rsid w:val="00575F6F"/>
    <w:rsid w:val="005807D2"/>
    <w:rsid w:val="005810A2"/>
    <w:rsid w:val="005817F9"/>
    <w:rsid w:val="00583489"/>
    <w:rsid w:val="00583D3C"/>
    <w:rsid w:val="00584F00"/>
    <w:rsid w:val="0058507A"/>
    <w:rsid w:val="00585112"/>
    <w:rsid w:val="00585816"/>
    <w:rsid w:val="00585937"/>
    <w:rsid w:val="00585A64"/>
    <w:rsid w:val="00587AC0"/>
    <w:rsid w:val="00590103"/>
    <w:rsid w:val="005905B6"/>
    <w:rsid w:val="0059096A"/>
    <w:rsid w:val="00590DE9"/>
    <w:rsid w:val="005915A0"/>
    <w:rsid w:val="00591DF8"/>
    <w:rsid w:val="00593CA9"/>
    <w:rsid w:val="005945C4"/>
    <w:rsid w:val="00595DA3"/>
    <w:rsid w:val="005967D1"/>
    <w:rsid w:val="005A346C"/>
    <w:rsid w:val="005A776E"/>
    <w:rsid w:val="005B0B01"/>
    <w:rsid w:val="005B1411"/>
    <w:rsid w:val="005B255F"/>
    <w:rsid w:val="005B3A61"/>
    <w:rsid w:val="005B49BA"/>
    <w:rsid w:val="005B53FD"/>
    <w:rsid w:val="005B5A53"/>
    <w:rsid w:val="005B6974"/>
    <w:rsid w:val="005B79F3"/>
    <w:rsid w:val="005C00D7"/>
    <w:rsid w:val="005C1B09"/>
    <w:rsid w:val="005C65C8"/>
    <w:rsid w:val="005C7E9D"/>
    <w:rsid w:val="005D02BE"/>
    <w:rsid w:val="005D1276"/>
    <w:rsid w:val="005D1738"/>
    <w:rsid w:val="005D24D5"/>
    <w:rsid w:val="005D2D25"/>
    <w:rsid w:val="005D45EA"/>
    <w:rsid w:val="005D5BAC"/>
    <w:rsid w:val="005D695F"/>
    <w:rsid w:val="005E436F"/>
    <w:rsid w:val="005E67BC"/>
    <w:rsid w:val="005E7A6D"/>
    <w:rsid w:val="005F1E38"/>
    <w:rsid w:val="005F23FB"/>
    <w:rsid w:val="005F2A7E"/>
    <w:rsid w:val="005F3AB5"/>
    <w:rsid w:val="005F3FB0"/>
    <w:rsid w:val="006001F0"/>
    <w:rsid w:val="0060047B"/>
    <w:rsid w:val="00600FA5"/>
    <w:rsid w:val="006022A7"/>
    <w:rsid w:val="00610B92"/>
    <w:rsid w:val="006146E1"/>
    <w:rsid w:val="00622A5B"/>
    <w:rsid w:val="00626267"/>
    <w:rsid w:val="00633B65"/>
    <w:rsid w:val="0063498D"/>
    <w:rsid w:val="00634A71"/>
    <w:rsid w:val="00642B11"/>
    <w:rsid w:val="006507DF"/>
    <w:rsid w:val="00653AF0"/>
    <w:rsid w:val="00654145"/>
    <w:rsid w:val="00654E8C"/>
    <w:rsid w:val="00660ED3"/>
    <w:rsid w:val="006611C1"/>
    <w:rsid w:val="00662299"/>
    <w:rsid w:val="006627F0"/>
    <w:rsid w:val="00662C6A"/>
    <w:rsid w:val="00663B16"/>
    <w:rsid w:val="00664256"/>
    <w:rsid w:val="00664B16"/>
    <w:rsid w:val="00666022"/>
    <w:rsid w:val="00667956"/>
    <w:rsid w:val="00671B6D"/>
    <w:rsid w:val="00672390"/>
    <w:rsid w:val="006732AA"/>
    <w:rsid w:val="006748EC"/>
    <w:rsid w:val="006753F3"/>
    <w:rsid w:val="00676A18"/>
    <w:rsid w:val="00677B7E"/>
    <w:rsid w:val="006814B0"/>
    <w:rsid w:val="006822D1"/>
    <w:rsid w:val="006841CE"/>
    <w:rsid w:val="006907A3"/>
    <w:rsid w:val="0069303B"/>
    <w:rsid w:val="0069332A"/>
    <w:rsid w:val="00693AEA"/>
    <w:rsid w:val="00695592"/>
    <w:rsid w:val="00696169"/>
    <w:rsid w:val="00696D6A"/>
    <w:rsid w:val="006A2484"/>
    <w:rsid w:val="006A25BC"/>
    <w:rsid w:val="006A4E26"/>
    <w:rsid w:val="006B0D83"/>
    <w:rsid w:val="006B3B29"/>
    <w:rsid w:val="006B3D71"/>
    <w:rsid w:val="006C1602"/>
    <w:rsid w:val="006C50B1"/>
    <w:rsid w:val="006C5A70"/>
    <w:rsid w:val="006D2082"/>
    <w:rsid w:val="006D3F70"/>
    <w:rsid w:val="006D4DAB"/>
    <w:rsid w:val="006D6584"/>
    <w:rsid w:val="006E1885"/>
    <w:rsid w:val="006E2D0A"/>
    <w:rsid w:val="006F1CFD"/>
    <w:rsid w:val="006F2DA5"/>
    <w:rsid w:val="006F3CDE"/>
    <w:rsid w:val="00700EAD"/>
    <w:rsid w:val="0070441B"/>
    <w:rsid w:val="00706C47"/>
    <w:rsid w:val="007140EE"/>
    <w:rsid w:val="0071650A"/>
    <w:rsid w:val="00724ABB"/>
    <w:rsid w:val="00725A5B"/>
    <w:rsid w:val="007266BC"/>
    <w:rsid w:val="007320EF"/>
    <w:rsid w:val="00735830"/>
    <w:rsid w:val="00736018"/>
    <w:rsid w:val="00742E04"/>
    <w:rsid w:val="007443CC"/>
    <w:rsid w:val="00744627"/>
    <w:rsid w:val="00745507"/>
    <w:rsid w:val="00745AEB"/>
    <w:rsid w:val="007470CA"/>
    <w:rsid w:val="007471D2"/>
    <w:rsid w:val="007508E9"/>
    <w:rsid w:val="00751AAA"/>
    <w:rsid w:val="007536CF"/>
    <w:rsid w:val="00756633"/>
    <w:rsid w:val="0076269C"/>
    <w:rsid w:val="00764030"/>
    <w:rsid w:val="00770728"/>
    <w:rsid w:val="00771C00"/>
    <w:rsid w:val="00772165"/>
    <w:rsid w:val="00773699"/>
    <w:rsid w:val="007801A6"/>
    <w:rsid w:val="00780449"/>
    <w:rsid w:val="00781ECF"/>
    <w:rsid w:val="007851ED"/>
    <w:rsid w:val="00786513"/>
    <w:rsid w:val="00787428"/>
    <w:rsid w:val="00794D27"/>
    <w:rsid w:val="00795DFD"/>
    <w:rsid w:val="00795FD4"/>
    <w:rsid w:val="007A0EA3"/>
    <w:rsid w:val="007A14DB"/>
    <w:rsid w:val="007A2FC4"/>
    <w:rsid w:val="007A48AD"/>
    <w:rsid w:val="007B0C6C"/>
    <w:rsid w:val="007B0CF2"/>
    <w:rsid w:val="007B1D24"/>
    <w:rsid w:val="007B1E92"/>
    <w:rsid w:val="007B2091"/>
    <w:rsid w:val="007C19DE"/>
    <w:rsid w:val="007C3A47"/>
    <w:rsid w:val="007C43E5"/>
    <w:rsid w:val="007C4900"/>
    <w:rsid w:val="007C627D"/>
    <w:rsid w:val="007C688F"/>
    <w:rsid w:val="007C78AA"/>
    <w:rsid w:val="007D0851"/>
    <w:rsid w:val="007D11A0"/>
    <w:rsid w:val="007D47F4"/>
    <w:rsid w:val="007D5582"/>
    <w:rsid w:val="007D582F"/>
    <w:rsid w:val="007D616B"/>
    <w:rsid w:val="007D7A17"/>
    <w:rsid w:val="007E03EC"/>
    <w:rsid w:val="007E0778"/>
    <w:rsid w:val="007E4EFD"/>
    <w:rsid w:val="007E7054"/>
    <w:rsid w:val="007F07F7"/>
    <w:rsid w:val="007F2779"/>
    <w:rsid w:val="007F4BF0"/>
    <w:rsid w:val="007F5E94"/>
    <w:rsid w:val="007F5F8D"/>
    <w:rsid w:val="007F73F7"/>
    <w:rsid w:val="008044E6"/>
    <w:rsid w:val="00813557"/>
    <w:rsid w:val="008138AA"/>
    <w:rsid w:val="00814859"/>
    <w:rsid w:val="00814D83"/>
    <w:rsid w:val="00814F14"/>
    <w:rsid w:val="0081522D"/>
    <w:rsid w:val="0081547B"/>
    <w:rsid w:val="008215A4"/>
    <w:rsid w:val="00822119"/>
    <w:rsid w:val="00822CC5"/>
    <w:rsid w:val="00822D46"/>
    <w:rsid w:val="00826290"/>
    <w:rsid w:val="00827528"/>
    <w:rsid w:val="00827AB8"/>
    <w:rsid w:val="00832FF7"/>
    <w:rsid w:val="008367D5"/>
    <w:rsid w:val="008430A8"/>
    <w:rsid w:val="00843702"/>
    <w:rsid w:val="008456E9"/>
    <w:rsid w:val="008457AC"/>
    <w:rsid w:val="00847F6E"/>
    <w:rsid w:val="0085151F"/>
    <w:rsid w:val="008550F9"/>
    <w:rsid w:val="008553D6"/>
    <w:rsid w:val="00855BE7"/>
    <w:rsid w:val="00856DF7"/>
    <w:rsid w:val="00857C53"/>
    <w:rsid w:val="008613B1"/>
    <w:rsid w:val="00862B91"/>
    <w:rsid w:val="00866AD6"/>
    <w:rsid w:val="00866B8F"/>
    <w:rsid w:val="008701D6"/>
    <w:rsid w:val="00871A28"/>
    <w:rsid w:val="008722C6"/>
    <w:rsid w:val="00872CD9"/>
    <w:rsid w:val="008738E4"/>
    <w:rsid w:val="008754DF"/>
    <w:rsid w:val="00876465"/>
    <w:rsid w:val="00880F7C"/>
    <w:rsid w:val="008828DA"/>
    <w:rsid w:val="008828F0"/>
    <w:rsid w:val="00884570"/>
    <w:rsid w:val="00886FE1"/>
    <w:rsid w:val="00890BCA"/>
    <w:rsid w:val="008A0548"/>
    <w:rsid w:val="008A0E33"/>
    <w:rsid w:val="008A1AB3"/>
    <w:rsid w:val="008A510F"/>
    <w:rsid w:val="008A5230"/>
    <w:rsid w:val="008A5876"/>
    <w:rsid w:val="008A6421"/>
    <w:rsid w:val="008A77DB"/>
    <w:rsid w:val="008B00AE"/>
    <w:rsid w:val="008B668F"/>
    <w:rsid w:val="008B70F0"/>
    <w:rsid w:val="008B7CA6"/>
    <w:rsid w:val="008C0BDB"/>
    <w:rsid w:val="008C1E10"/>
    <w:rsid w:val="008C2F3B"/>
    <w:rsid w:val="008C3AAD"/>
    <w:rsid w:val="008C3C94"/>
    <w:rsid w:val="008C51EA"/>
    <w:rsid w:val="008C5685"/>
    <w:rsid w:val="008C7460"/>
    <w:rsid w:val="008D28D1"/>
    <w:rsid w:val="008D3301"/>
    <w:rsid w:val="008D3E0F"/>
    <w:rsid w:val="008D4257"/>
    <w:rsid w:val="008D6422"/>
    <w:rsid w:val="008D6BF7"/>
    <w:rsid w:val="008D7E84"/>
    <w:rsid w:val="008E0B24"/>
    <w:rsid w:val="008E13ED"/>
    <w:rsid w:val="008E1672"/>
    <w:rsid w:val="008E2032"/>
    <w:rsid w:val="008E296E"/>
    <w:rsid w:val="008E396A"/>
    <w:rsid w:val="008E6C8C"/>
    <w:rsid w:val="008E6F8A"/>
    <w:rsid w:val="008E7062"/>
    <w:rsid w:val="008E70E9"/>
    <w:rsid w:val="008F03F0"/>
    <w:rsid w:val="008F0CAC"/>
    <w:rsid w:val="008F1253"/>
    <w:rsid w:val="008F3F4A"/>
    <w:rsid w:val="008F458B"/>
    <w:rsid w:val="00900D98"/>
    <w:rsid w:val="0090197E"/>
    <w:rsid w:val="00904A6F"/>
    <w:rsid w:val="009051AB"/>
    <w:rsid w:val="009052D8"/>
    <w:rsid w:val="0090745F"/>
    <w:rsid w:val="00907943"/>
    <w:rsid w:val="009122AE"/>
    <w:rsid w:val="00912903"/>
    <w:rsid w:val="009144EA"/>
    <w:rsid w:val="0091467C"/>
    <w:rsid w:val="00915F81"/>
    <w:rsid w:val="009168F5"/>
    <w:rsid w:val="009174C2"/>
    <w:rsid w:val="0092183F"/>
    <w:rsid w:val="00923FC7"/>
    <w:rsid w:val="009264AB"/>
    <w:rsid w:val="00927636"/>
    <w:rsid w:val="009300A9"/>
    <w:rsid w:val="0093139C"/>
    <w:rsid w:val="00932102"/>
    <w:rsid w:val="009328F8"/>
    <w:rsid w:val="00933A33"/>
    <w:rsid w:val="00934019"/>
    <w:rsid w:val="00934275"/>
    <w:rsid w:val="009403F7"/>
    <w:rsid w:val="00942A2B"/>
    <w:rsid w:val="00945056"/>
    <w:rsid w:val="00945B9B"/>
    <w:rsid w:val="00947254"/>
    <w:rsid w:val="00947893"/>
    <w:rsid w:val="00947B6A"/>
    <w:rsid w:val="0095476E"/>
    <w:rsid w:val="00961A6A"/>
    <w:rsid w:val="00963987"/>
    <w:rsid w:val="00964C52"/>
    <w:rsid w:val="009669B7"/>
    <w:rsid w:val="009705D2"/>
    <w:rsid w:val="0097069D"/>
    <w:rsid w:val="00970CB0"/>
    <w:rsid w:val="00972B24"/>
    <w:rsid w:val="00974D8B"/>
    <w:rsid w:val="00975198"/>
    <w:rsid w:val="009755BB"/>
    <w:rsid w:val="009759B3"/>
    <w:rsid w:val="00975AB6"/>
    <w:rsid w:val="00980840"/>
    <w:rsid w:val="009813EC"/>
    <w:rsid w:val="00982C3F"/>
    <w:rsid w:val="00984653"/>
    <w:rsid w:val="00985004"/>
    <w:rsid w:val="00990162"/>
    <w:rsid w:val="0099016F"/>
    <w:rsid w:val="00991DC8"/>
    <w:rsid w:val="00993681"/>
    <w:rsid w:val="00993857"/>
    <w:rsid w:val="00996AE8"/>
    <w:rsid w:val="009A289C"/>
    <w:rsid w:val="009A3AFD"/>
    <w:rsid w:val="009A4661"/>
    <w:rsid w:val="009A5BA0"/>
    <w:rsid w:val="009B08FA"/>
    <w:rsid w:val="009B2ECB"/>
    <w:rsid w:val="009B4A3D"/>
    <w:rsid w:val="009C1295"/>
    <w:rsid w:val="009C1ABA"/>
    <w:rsid w:val="009C4570"/>
    <w:rsid w:val="009C5DDE"/>
    <w:rsid w:val="009D0592"/>
    <w:rsid w:val="009D0F2D"/>
    <w:rsid w:val="009D4626"/>
    <w:rsid w:val="009D7434"/>
    <w:rsid w:val="009F0117"/>
    <w:rsid w:val="009F1091"/>
    <w:rsid w:val="009F3441"/>
    <w:rsid w:val="009F5584"/>
    <w:rsid w:val="009F67F9"/>
    <w:rsid w:val="00A017DA"/>
    <w:rsid w:val="00A02860"/>
    <w:rsid w:val="00A04148"/>
    <w:rsid w:val="00A06EF3"/>
    <w:rsid w:val="00A1239E"/>
    <w:rsid w:val="00A12B1E"/>
    <w:rsid w:val="00A12CA8"/>
    <w:rsid w:val="00A14A24"/>
    <w:rsid w:val="00A1532E"/>
    <w:rsid w:val="00A15758"/>
    <w:rsid w:val="00A16FDD"/>
    <w:rsid w:val="00A20702"/>
    <w:rsid w:val="00A21737"/>
    <w:rsid w:val="00A240A2"/>
    <w:rsid w:val="00A24E63"/>
    <w:rsid w:val="00A25F20"/>
    <w:rsid w:val="00A26189"/>
    <w:rsid w:val="00A266C6"/>
    <w:rsid w:val="00A2692B"/>
    <w:rsid w:val="00A279E6"/>
    <w:rsid w:val="00A31770"/>
    <w:rsid w:val="00A32B25"/>
    <w:rsid w:val="00A33301"/>
    <w:rsid w:val="00A34558"/>
    <w:rsid w:val="00A373F3"/>
    <w:rsid w:val="00A44EAD"/>
    <w:rsid w:val="00A4524A"/>
    <w:rsid w:val="00A5179C"/>
    <w:rsid w:val="00A5248D"/>
    <w:rsid w:val="00A52E9F"/>
    <w:rsid w:val="00A5330C"/>
    <w:rsid w:val="00A54DFA"/>
    <w:rsid w:val="00A56247"/>
    <w:rsid w:val="00A57882"/>
    <w:rsid w:val="00A627BF"/>
    <w:rsid w:val="00A63F8A"/>
    <w:rsid w:val="00A66B91"/>
    <w:rsid w:val="00A75E39"/>
    <w:rsid w:val="00A76172"/>
    <w:rsid w:val="00A77A01"/>
    <w:rsid w:val="00A80721"/>
    <w:rsid w:val="00A832C1"/>
    <w:rsid w:val="00A85624"/>
    <w:rsid w:val="00A8579A"/>
    <w:rsid w:val="00A8778B"/>
    <w:rsid w:val="00A91299"/>
    <w:rsid w:val="00A91BCD"/>
    <w:rsid w:val="00A94AA0"/>
    <w:rsid w:val="00A955F6"/>
    <w:rsid w:val="00A96413"/>
    <w:rsid w:val="00A96DCF"/>
    <w:rsid w:val="00AA052A"/>
    <w:rsid w:val="00AA1512"/>
    <w:rsid w:val="00AA19F9"/>
    <w:rsid w:val="00AA2F23"/>
    <w:rsid w:val="00AA3F0F"/>
    <w:rsid w:val="00AB1805"/>
    <w:rsid w:val="00AB1C88"/>
    <w:rsid w:val="00AB2C1F"/>
    <w:rsid w:val="00AB2C51"/>
    <w:rsid w:val="00AB46E8"/>
    <w:rsid w:val="00AB5C0B"/>
    <w:rsid w:val="00AC332A"/>
    <w:rsid w:val="00AC44D3"/>
    <w:rsid w:val="00AC4B2F"/>
    <w:rsid w:val="00AC5A68"/>
    <w:rsid w:val="00AC6A46"/>
    <w:rsid w:val="00AC7158"/>
    <w:rsid w:val="00AD0B7F"/>
    <w:rsid w:val="00AD1AF6"/>
    <w:rsid w:val="00AD1DC3"/>
    <w:rsid w:val="00AD20C1"/>
    <w:rsid w:val="00AD3D28"/>
    <w:rsid w:val="00AD5BD0"/>
    <w:rsid w:val="00AE2950"/>
    <w:rsid w:val="00AE3199"/>
    <w:rsid w:val="00AE3756"/>
    <w:rsid w:val="00AE5BFC"/>
    <w:rsid w:val="00AE78F8"/>
    <w:rsid w:val="00AF58F4"/>
    <w:rsid w:val="00AF68DC"/>
    <w:rsid w:val="00AF6AED"/>
    <w:rsid w:val="00AF6EEC"/>
    <w:rsid w:val="00B004A3"/>
    <w:rsid w:val="00B00506"/>
    <w:rsid w:val="00B00871"/>
    <w:rsid w:val="00B00EE0"/>
    <w:rsid w:val="00B0211F"/>
    <w:rsid w:val="00B055C2"/>
    <w:rsid w:val="00B058D4"/>
    <w:rsid w:val="00B06557"/>
    <w:rsid w:val="00B07B5D"/>
    <w:rsid w:val="00B07EBA"/>
    <w:rsid w:val="00B10279"/>
    <w:rsid w:val="00B10B01"/>
    <w:rsid w:val="00B1117C"/>
    <w:rsid w:val="00B1168E"/>
    <w:rsid w:val="00B11D21"/>
    <w:rsid w:val="00B120D9"/>
    <w:rsid w:val="00B13644"/>
    <w:rsid w:val="00B170AA"/>
    <w:rsid w:val="00B171B4"/>
    <w:rsid w:val="00B178EC"/>
    <w:rsid w:val="00B20C9E"/>
    <w:rsid w:val="00B22A4C"/>
    <w:rsid w:val="00B22D3F"/>
    <w:rsid w:val="00B24D7B"/>
    <w:rsid w:val="00B25D76"/>
    <w:rsid w:val="00B27490"/>
    <w:rsid w:val="00B27676"/>
    <w:rsid w:val="00B3288E"/>
    <w:rsid w:val="00B333D4"/>
    <w:rsid w:val="00B364CC"/>
    <w:rsid w:val="00B40214"/>
    <w:rsid w:val="00B41A00"/>
    <w:rsid w:val="00B43BFC"/>
    <w:rsid w:val="00B44303"/>
    <w:rsid w:val="00B453B2"/>
    <w:rsid w:val="00B50254"/>
    <w:rsid w:val="00B50D9A"/>
    <w:rsid w:val="00B50DB1"/>
    <w:rsid w:val="00B522B9"/>
    <w:rsid w:val="00B533F9"/>
    <w:rsid w:val="00B53E32"/>
    <w:rsid w:val="00B56059"/>
    <w:rsid w:val="00B56855"/>
    <w:rsid w:val="00B57AC8"/>
    <w:rsid w:val="00B62444"/>
    <w:rsid w:val="00B6296A"/>
    <w:rsid w:val="00B64312"/>
    <w:rsid w:val="00B66AF4"/>
    <w:rsid w:val="00B71E54"/>
    <w:rsid w:val="00B73815"/>
    <w:rsid w:val="00B74626"/>
    <w:rsid w:val="00B746F8"/>
    <w:rsid w:val="00B74F87"/>
    <w:rsid w:val="00B7748B"/>
    <w:rsid w:val="00B77E6F"/>
    <w:rsid w:val="00B82C09"/>
    <w:rsid w:val="00B83D2E"/>
    <w:rsid w:val="00B84BA9"/>
    <w:rsid w:val="00B9078E"/>
    <w:rsid w:val="00B90B59"/>
    <w:rsid w:val="00B919D2"/>
    <w:rsid w:val="00B94D74"/>
    <w:rsid w:val="00B969B8"/>
    <w:rsid w:val="00B9779B"/>
    <w:rsid w:val="00BA3657"/>
    <w:rsid w:val="00BA378C"/>
    <w:rsid w:val="00BA3923"/>
    <w:rsid w:val="00BA3D69"/>
    <w:rsid w:val="00BA68D1"/>
    <w:rsid w:val="00BB04F7"/>
    <w:rsid w:val="00BB10DA"/>
    <w:rsid w:val="00BB1263"/>
    <w:rsid w:val="00BB13F8"/>
    <w:rsid w:val="00BB3BE8"/>
    <w:rsid w:val="00BB6CB4"/>
    <w:rsid w:val="00BB72C4"/>
    <w:rsid w:val="00BB75AE"/>
    <w:rsid w:val="00BC1962"/>
    <w:rsid w:val="00BC2450"/>
    <w:rsid w:val="00BC2609"/>
    <w:rsid w:val="00BC2CBC"/>
    <w:rsid w:val="00BC2F95"/>
    <w:rsid w:val="00BC5727"/>
    <w:rsid w:val="00BC67F7"/>
    <w:rsid w:val="00BD19FC"/>
    <w:rsid w:val="00BD275C"/>
    <w:rsid w:val="00BD2C42"/>
    <w:rsid w:val="00BD5D9E"/>
    <w:rsid w:val="00BD65E1"/>
    <w:rsid w:val="00BD78BE"/>
    <w:rsid w:val="00BE16DB"/>
    <w:rsid w:val="00BE1D4C"/>
    <w:rsid w:val="00BE3510"/>
    <w:rsid w:val="00BE3D80"/>
    <w:rsid w:val="00BE469F"/>
    <w:rsid w:val="00BE4BA7"/>
    <w:rsid w:val="00BE7730"/>
    <w:rsid w:val="00BE7E9F"/>
    <w:rsid w:val="00BF035B"/>
    <w:rsid w:val="00BF0E7F"/>
    <w:rsid w:val="00BF37FF"/>
    <w:rsid w:val="00BF3D1C"/>
    <w:rsid w:val="00BF3E12"/>
    <w:rsid w:val="00BF4B79"/>
    <w:rsid w:val="00BF4DD6"/>
    <w:rsid w:val="00BF5109"/>
    <w:rsid w:val="00C00DEA"/>
    <w:rsid w:val="00C05BE7"/>
    <w:rsid w:val="00C05FB5"/>
    <w:rsid w:val="00C07A85"/>
    <w:rsid w:val="00C10966"/>
    <w:rsid w:val="00C129AA"/>
    <w:rsid w:val="00C12F19"/>
    <w:rsid w:val="00C130C3"/>
    <w:rsid w:val="00C1383A"/>
    <w:rsid w:val="00C13B7D"/>
    <w:rsid w:val="00C15412"/>
    <w:rsid w:val="00C15FE9"/>
    <w:rsid w:val="00C203E1"/>
    <w:rsid w:val="00C234B2"/>
    <w:rsid w:val="00C2483D"/>
    <w:rsid w:val="00C2721E"/>
    <w:rsid w:val="00C34A80"/>
    <w:rsid w:val="00C34BA4"/>
    <w:rsid w:val="00C355FF"/>
    <w:rsid w:val="00C374DE"/>
    <w:rsid w:val="00C40370"/>
    <w:rsid w:val="00C44199"/>
    <w:rsid w:val="00C50318"/>
    <w:rsid w:val="00C54FC0"/>
    <w:rsid w:val="00C56E93"/>
    <w:rsid w:val="00C56ED0"/>
    <w:rsid w:val="00C5765E"/>
    <w:rsid w:val="00C60982"/>
    <w:rsid w:val="00C60FB3"/>
    <w:rsid w:val="00C6510B"/>
    <w:rsid w:val="00C669D3"/>
    <w:rsid w:val="00C66A3F"/>
    <w:rsid w:val="00C72156"/>
    <w:rsid w:val="00C73D29"/>
    <w:rsid w:val="00C73F7E"/>
    <w:rsid w:val="00C75662"/>
    <w:rsid w:val="00C75F93"/>
    <w:rsid w:val="00C8033F"/>
    <w:rsid w:val="00C80BF5"/>
    <w:rsid w:val="00C80DB3"/>
    <w:rsid w:val="00C86BC1"/>
    <w:rsid w:val="00C9474A"/>
    <w:rsid w:val="00C96BB7"/>
    <w:rsid w:val="00CA1E13"/>
    <w:rsid w:val="00CA21E7"/>
    <w:rsid w:val="00CA29DC"/>
    <w:rsid w:val="00CB0B4C"/>
    <w:rsid w:val="00CB45B8"/>
    <w:rsid w:val="00CB4D04"/>
    <w:rsid w:val="00CB5D9E"/>
    <w:rsid w:val="00CB72F9"/>
    <w:rsid w:val="00CC0504"/>
    <w:rsid w:val="00CC129D"/>
    <w:rsid w:val="00CC20C1"/>
    <w:rsid w:val="00CC523E"/>
    <w:rsid w:val="00CC544A"/>
    <w:rsid w:val="00CC597C"/>
    <w:rsid w:val="00CC59C7"/>
    <w:rsid w:val="00CC7144"/>
    <w:rsid w:val="00CD0174"/>
    <w:rsid w:val="00CD0FE9"/>
    <w:rsid w:val="00CD3EA7"/>
    <w:rsid w:val="00CE2324"/>
    <w:rsid w:val="00CE2A87"/>
    <w:rsid w:val="00CE2AFE"/>
    <w:rsid w:val="00CE3DA4"/>
    <w:rsid w:val="00CE41C2"/>
    <w:rsid w:val="00CE534E"/>
    <w:rsid w:val="00CE5DF1"/>
    <w:rsid w:val="00CE5F59"/>
    <w:rsid w:val="00CE65F3"/>
    <w:rsid w:val="00CF116C"/>
    <w:rsid w:val="00CF17B8"/>
    <w:rsid w:val="00CF3EB0"/>
    <w:rsid w:val="00CF5218"/>
    <w:rsid w:val="00D0301F"/>
    <w:rsid w:val="00D03AC6"/>
    <w:rsid w:val="00D0681E"/>
    <w:rsid w:val="00D07258"/>
    <w:rsid w:val="00D07F16"/>
    <w:rsid w:val="00D1273E"/>
    <w:rsid w:val="00D12EC9"/>
    <w:rsid w:val="00D14494"/>
    <w:rsid w:val="00D17299"/>
    <w:rsid w:val="00D212ED"/>
    <w:rsid w:val="00D24E92"/>
    <w:rsid w:val="00D25370"/>
    <w:rsid w:val="00D26E1F"/>
    <w:rsid w:val="00D2751F"/>
    <w:rsid w:val="00D300BA"/>
    <w:rsid w:val="00D30B4A"/>
    <w:rsid w:val="00D31B49"/>
    <w:rsid w:val="00D31F94"/>
    <w:rsid w:val="00D325C9"/>
    <w:rsid w:val="00D34261"/>
    <w:rsid w:val="00D361EA"/>
    <w:rsid w:val="00D363F6"/>
    <w:rsid w:val="00D40726"/>
    <w:rsid w:val="00D4371A"/>
    <w:rsid w:val="00D4411C"/>
    <w:rsid w:val="00D5205A"/>
    <w:rsid w:val="00D5298B"/>
    <w:rsid w:val="00D558CA"/>
    <w:rsid w:val="00D56839"/>
    <w:rsid w:val="00D56C6D"/>
    <w:rsid w:val="00D57410"/>
    <w:rsid w:val="00D617C1"/>
    <w:rsid w:val="00D621C3"/>
    <w:rsid w:val="00D64816"/>
    <w:rsid w:val="00D67FEC"/>
    <w:rsid w:val="00D70831"/>
    <w:rsid w:val="00D7136E"/>
    <w:rsid w:val="00D7296C"/>
    <w:rsid w:val="00D748AF"/>
    <w:rsid w:val="00D75FA0"/>
    <w:rsid w:val="00D807C7"/>
    <w:rsid w:val="00D8348A"/>
    <w:rsid w:val="00D83914"/>
    <w:rsid w:val="00D84F86"/>
    <w:rsid w:val="00D853CC"/>
    <w:rsid w:val="00D87E15"/>
    <w:rsid w:val="00D912C1"/>
    <w:rsid w:val="00D9768F"/>
    <w:rsid w:val="00D97AD2"/>
    <w:rsid w:val="00D97B7F"/>
    <w:rsid w:val="00DA3504"/>
    <w:rsid w:val="00DA3EA0"/>
    <w:rsid w:val="00DA6623"/>
    <w:rsid w:val="00DB17C1"/>
    <w:rsid w:val="00DB1A44"/>
    <w:rsid w:val="00DB1E26"/>
    <w:rsid w:val="00DB464A"/>
    <w:rsid w:val="00DB57E0"/>
    <w:rsid w:val="00DB6C37"/>
    <w:rsid w:val="00DB7158"/>
    <w:rsid w:val="00DB79C8"/>
    <w:rsid w:val="00DC1E68"/>
    <w:rsid w:val="00DC4C5C"/>
    <w:rsid w:val="00DC6660"/>
    <w:rsid w:val="00DC6CAD"/>
    <w:rsid w:val="00DC6F06"/>
    <w:rsid w:val="00DC791C"/>
    <w:rsid w:val="00DD234E"/>
    <w:rsid w:val="00DD6A47"/>
    <w:rsid w:val="00DD6AAA"/>
    <w:rsid w:val="00DD7B65"/>
    <w:rsid w:val="00DE08B5"/>
    <w:rsid w:val="00DE15BB"/>
    <w:rsid w:val="00DE54BF"/>
    <w:rsid w:val="00DE7359"/>
    <w:rsid w:val="00DF0DED"/>
    <w:rsid w:val="00DF1C57"/>
    <w:rsid w:val="00DF3122"/>
    <w:rsid w:val="00DF6EDD"/>
    <w:rsid w:val="00E017C4"/>
    <w:rsid w:val="00E01DD7"/>
    <w:rsid w:val="00E02006"/>
    <w:rsid w:val="00E028BC"/>
    <w:rsid w:val="00E0314A"/>
    <w:rsid w:val="00E04B90"/>
    <w:rsid w:val="00E04FA4"/>
    <w:rsid w:val="00E04FD0"/>
    <w:rsid w:val="00E05EC9"/>
    <w:rsid w:val="00E06685"/>
    <w:rsid w:val="00E10172"/>
    <w:rsid w:val="00E11A78"/>
    <w:rsid w:val="00E12509"/>
    <w:rsid w:val="00E170CA"/>
    <w:rsid w:val="00E17219"/>
    <w:rsid w:val="00E17383"/>
    <w:rsid w:val="00E17BFE"/>
    <w:rsid w:val="00E21274"/>
    <w:rsid w:val="00E2144A"/>
    <w:rsid w:val="00E24E16"/>
    <w:rsid w:val="00E25952"/>
    <w:rsid w:val="00E3021B"/>
    <w:rsid w:val="00E35D51"/>
    <w:rsid w:val="00E43806"/>
    <w:rsid w:val="00E4783E"/>
    <w:rsid w:val="00E531B1"/>
    <w:rsid w:val="00E616AE"/>
    <w:rsid w:val="00E63059"/>
    <w:rsid w:val="00E67095"/>
    <w:rsid w:val="00E71992"/>
    <w:rsid w:val="00E7268E"/>
    <w:rsid w:val="00E729C8"/>
    <w:rsid w:val="00E72AA6"/>
    <w:rsid w:val="00E76302"/>
    <w:rsid w:val="00E77B95"/>
    <w:rsid w:val="00E77C5E"/>
    <w:rsid w:val="00E80857"/>
    <w:rsid w:val="00E81314"/>
    <w:rsid w:val="00E8185A"/>
    <w:rsid w:val="00E835B3"/>
    <w:rsid w:val="00E8677B"/>
    <w:rsid w:val="00E87374"/>
    <w:rsid w:val="00E9003A"/>
    <w:rsid w:val="00E92937"/>
    <w:rsid w:val="00E9336B"/>
    <w:rsid w:val="00E950E9"/>
    <w:rsid w:val="00E96263"/>
    <w:rsid w:val="00E97496"/>
    <w:rsid w:val="00E97865"/>
    <w:rsid w:val="00EA0D97"/>
    <w:rsid w:val="00EA4199"/>
    <w:rsid w:val="00EA6A3D"/>
    <w:rsid w:val="00EB469F"/>
    <w:rsid w:val="00EC181D"/>
    <w:rsid w:val="00EC18F2"/>
    <w:rsid w:val="00EC4848"/>
    <w:rsid w:val="00EC60C9"/>
    <w:rsid w:val="00EC6BD9"/>
    <w:rsid w:val="00EC75CA"/>
    <w:rsid w:val="00ED392A"/>
    <w:rsid w:val="00ED3B4F"/>
    <w:rsid w:val="00ED4C81"/>
    <w:rsid w:val="00ED717A"/>
    <w:rsid w:val="00EE283E"/>
    <w:rsid w:val="00EE355B"/>
    <w:rsid w:val="00EE3793"/>
    <w:rsid w:val="00EE6152"/>
    <w:rsid w:val="00EE6995"/>
    <w:rsid w:val="00EE6E19"/>
    <w:rsid w:val="00EE6F9F"/>
    <w:rsid w:val="00EE70D5"/>
    <w:rsid w:val="00EE7FBB"/>
    <w:rsid w:val="00EF08AD"/>
    <w:rsid w:val="00EF1466"/>
    <w:rsid w:val="00EF4D56"/>
    <w:rsid w:val="00EF6C13"/>
    <w:rsid w:val="00EF722E"/>
    <w:rsid w:val="00F0756E"/>
    <w:rsid w:val="00F10B58"/>
    <w:rsid w:val="00F11315"/>
    <w:rsid w:val="00F17B11"/>
    <w:rsid w:val="00F21D47"/>
    <w:rsid w:val="00F22C98"/>
    <w:rsid w:val="00F240C5"/>
    <w:rsid w:val="00F25CB0"/>
    <w:rsid w:val="00F2631C"/>
    <w:rsid w:val="00F303E2"/>
    <w:rsid w:val="00F314DE"/>
    <w:rsid w:val="00F36D39"/>
    <w:rsid w:val="00F408B8"/>
    <w:rsid w:val="00F414FF"/>
    <w:rsid w:val="00F43663"/>
    <w:rsid w:val="00F44FA0"/>
    <w:rsid w:val="00F4605C"/>
    <w:rsid w:val="00F47F40"/>
    <w:rsid w:val="00F47F58"/>
    <w:rsid w:val="00F51A41"/>
    <w:rsid w:val="00F51E00"/>
    <w:rsid w:val="00F561F3"/>
    <w:rsid w:val="00F577EE"/>
    <w:rsid w:val="00F62763"/>
    <w:rsid w:val="00F62A76"/>
    <w:rsid w:val="00F63E45"/>
    <w:rsid w:val="00F7096A"/>
    <w:rsid w:val="00F724B0"/>
    <w:rsid w:val="00F731BA"/>
    <w:rsid w:val="00F741F0"/>
    <w:rsid w:val="00F80ECD"/>
    <w:rsid w:val="00F82755"/>
    <w:rsid w:val="00F82970"/>
    <w:rsid w:val="00F84F9C"/>
    <w:rsid w:val="00F8517D"/>
    <w:rsid w:val="00F9066C"/>
    <w:rsid w:val="00F91BA7"/>
    <w:rsid w:val="00F9418E"/>
    <w:rsid w:val="00F96E4F"/>
    <w:rsid w:val="00FA1FC8"/>
    <w:rsid w:val="00FA36C0"/>
    <w:rsid w:val="00FA5028"/>
    <w:rsid w:val="00FA6BC0"/>
    <w:rsid w:val="00FA76BE"/>
    <w:rsid w:val="00FB0219"/>
    <w:rsid w:val="00FB31BC"/>
    <w:rsid w:val="00FB38FF"/>
    <w:rsid w:val="00FB5B1C"/>
    <w:rsid w:val="00FB5EAE"/>
    <w:rsid w:val="00FB7977"/>
    <w:rsid w:val="00FC1027"/>
    <w:rsid w:val="00FC141B"/>
    <w:rsid w:val="00FC1EA6"/>
    <w:rsid w:val="00FC252B"/>
    <w:rsid w:val="00FC27AD"/>
    <w:rsid w:val="00FC7E9D"/>
    <w:rsid w:val="00FD6671"/>
    <w:rsid w:val="00FE2D9B"/>
    <w:rsid w:val="00FE2E6D"/>
    <w:rsid w:val="00FE37AA"/>
    <w:rsid w:val="00FE3C69"/>
    <w:rsid w:val="00FE44C1"/>
    <w:rsid w:val="00FE48E6"/>
    <w:rsid w:val="00FE7969"/>
    <w:rsid w:val="00FF1790"/>
    <w:rsid w:val="00FF1FE6"/>
    <w:rsid w:val="00FF3064"/>
    <w:rsid w:val="00FF30F6"/>
    <w:rsid w:val="00FF4303"/>
    <w:rsid w:val="00FF4C3B"/>
    <w:rsid w:val="00FF6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6C3"/>
    <w:pPr>
      <w:jc w:val="both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72CD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605</Words>
  <Characters>3450</Characters>
  <Application>Microsoft Office Outlook</Application>
  <DocSecurity>0</DocSecurity>
  <Lines>0</Lines>
  <Paragraphs>0</Paragraphs>
  <ScaleCrop>false</ScaleCrop>
  <Company>MsÚ Vrútky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Mesto Vrútky</dc:title>
  <dc:subject/>
  <dc:creator>dpozorciakova</dc:creator>
  <cp:keywords/>
  <dc:description/>
  <cp:lastModifiedBy>lkosutova</cp:lastModifiedBy>
  <cp:revision>2</cp:revision>
  <cp:lastPrinted>2014-04-10T07:23:00Z</cp:lastPrinted>
  <dcterms:created xsi:type="dcterms:W3CDTF">2014-04-10T07:31:00Z</dcterms:created>
  <dcterms:modified xsi:type="dcterms:W3CDTF">2014-04-10T07:31:00Z</dcterms:modified>
</cp:coreProperties>
</file>