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AA3" w:rsidRPr="006267D8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7D8">
        <w:rPr>
          <w:rFonts w:ascii="Times New Roman" w:hAnsi="Times New Roman" w:cs="Times New Roman"/>
          <w:b/>
          <w:bCs/>
          <w:sz w:val="24"/>
          <w:szCs w:val="24"/>
        </w:rPr>
        <w:t>Právna analýza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ukončenia nájomnej zmluvy 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26/98 – 2 zo dňa 31.05.1998 v znení jej dodatkov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strany prenajímateľa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Mesto Vrútky ako prenajímateľ uzatvoril s nájomcom MD PVK Vrútky nájomnú zmluvu č. 26/98 – 2 zo dňa 01.06.1998, v znení jej dodatkov č. 1 zo dňa 01.01.2000, č. 2 zo dňa 05.04.2005 a č. 3 zo dňa 07.02.2008. Predmetom nájomnej zmluvy je areál letného kúpaliska vo Vrútkach t.j. nehnuteľnosti nachádzajúce sa v kat. úz. Vrútky, ktoré sú na Okresnom úrade Martin, katastrálny odbor zapísané na LV č. 1876 ako parcely registra „C“ parc. č. 1071/2 – ostatné plochy o výmere 4.736 m2, parc. č. 1071/4 – ostatné plochy o výmere 192 m2, parc. č. 1071/8 – zastavané plochy a nádvoria o výmere 174 m2, stavby súp. č. 5377 – hospodársky objekt postavený na prac. č. 1071/8, vrátane všetkých technologických zariadení a hnuteľného majetku v predmetnom areáli.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Predmetná nájomná zmluva zo dňa 31.05.1998 bola uzatvorená na dobu určitú do 31.12.1999 s účinnosťou od 01.06.1998. V znení dodatku č. 2 zo dňa 01.01.2000 bola nájomná zmluva uzatvorená na dobu neurčitú a to od 01.01.2000. Následne dodatkom č. 2 zo dňa 05.04.2005bola nájomná zmluva uzatvorená opätovne na dobu určitú a to do 05.04.2025. Dodatok č. 3 zo dňa 07.02.2008 ustanovenia o dobe nájmu nemenil.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 vyššie uvedených skutočností vyplýva, že </w:t>
      </w:r>
      <w:r w:rsidRPr="00427F20">
        <w:rPr>
          <w:rFonts w:ascii="Times New Roman" w:hAnsi="Times New Roman" w:cs="Times New Roman"/>
          <w:b/>
          <w:bCs/>
          <w:sz w:val="24"/>
          <w:szCs w:val="24"/>
        </w:rPr>
        <w:t>nájomná zmluva je</w:t>
      </w:r>
      <w:r>
        <w:rPr>
          <w:rFonts w:ascii="Times New Roman" w:hAnsi="Times New Roman" w:cs="Times New Roman"/>
          <w:sz w:val="24"/>
          <w:szCs w:val="24"/>
        </w:rPr>
        <w:t xml:space="preserve"> v súčasnosti </w:t>
      </w:r>
      <w:r w:rsidRPr="00427F20">
        <w:rPr>
          <w:rFonts w:ascii="Times New Roman" w:hAnsi="Times New Roman" w:cs="Times New Roman"/>
          <w:b/>
          <w:bCs/>
          <w:sz w:val="24"/>
          <w:szCs w:val="24"/>
        </w:rPr>
        <w:t>uzatvorená na dobu určitú t.j. do 05.04.2025</w:t>
      </w:r>
      <w:r>
        <w:rPr>
          <w:rFonts w:ascii="Times New Roman" w:hAnsi="Times New Roman" w:cs="Times New Roman"/>
          <w:sz w:val="24"/>
          <w:szCs w:val="24"/>
        </w:rPr>
        <w:t xml:space="preserve">. Podľa článku IV. nájomnej zmluvy v jeho aktuálnom znení môže prenajímateľ a nájomca vypovedať zmluvu pred uplynutím dohodnutého času z dôvodov uvedených v zákone č. 40/1964 Zb. Občiansky zákonník. </w:t>
      </w:r>
      <w:r w:rsidRPr="00427F20">
        <w:rPr>
          <w:rFonts w:ascii="Times New Roman" w:hAnsi="Times New Roman" w:cs="Times New Roman"/>
          <w:i/>
          <w:iCs/>
          <w:sz w:val="24"/>
          <w:szCs w:val="24"/>
        </w:rPr>
        <w:t>Podľa § 720 Občianskeho zákonníka nájom a podnájom nebytových priestorov upravuje osobitný zákon</w:t>
      </w:r>
      <w:r>
        <w:rPr>
          <w:rFonts w:ascii="Times New Roman" w:hAnsi="Times New Roman" w:cs="Times New Roman"/>
          <w:sz w:val="24"/>
          <w:szCs w:val="24"/>
        </w:rPr>
        <w:t xml:space="preserve"> t.j. zákon č. 116/1990 Zb. o nájme a podnájme nebytových priestorov.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F20">
        <w:rPr>
          <w:rFonts w:ascii="Times New Roman" w:hAnsi="Times New Roman" w:cs="Times New Roman"/>
          <w:i/>
          <w:iCs/>
          <w:sz w:val="24"/>
          <w:szCs w:val="24"/>
        </w:rPr>
        <w:t>Podľa § 9 ods. 2 zákona č. 116/1990 Zb. o nájme a podnájme nebytových priestorov prenajímateľ môže písomne vypovedať zmluvu uzavretú na určitý čas pred uplynutím času, ak</w:t>
      </w:r>
      <w:r w:rsidRPr="00427F20">
        <w:rPr>
          <w:rFonts w:ascii="Times New Roman" w:hAnsi="Times New Roman" w:cs="Times New Roman"/>
          <w:i/>
          <w:iCs/>
          <w:sz w:val="24"/>
          <w:szCs w:val="24"/>
        </w:rPr>
        <w:br/>
        <w:t>a) nájomca užíva nebytový priestor v rozpore so zmluvou;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b) nájomca o viac ako jeden mesiac mešká s platením nájomného alebo za služby, ktorých poskytovanie je spojené s nájmom;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c) nájomca, ktorý na základe zmluvy má prenajímateľovi poskytovať na úhradu nájomného určité služby, tieto služby neposkytuje riadne a včas;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d) nájomca alebo osoby, ktoré s ním užívajú nebytový priestor, napriek písomnému upozorneniu hrubo porušujú pokoj alebo poriadok;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e) užívanie nebytového priestoru je viazané na užívanie bytu a nájomcovi bola uložená povinnosť byt vypratať;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f) bolo rozhodnuté o odstránení stavby alebo o zmenách stavby, čo bráni užívať nebytový priestor;</w:t>
      </w:r>
      <w:r w:rsidRPr="00427F20">
        <w:rPr>
          <w:rFonts w:ascii="Times New Roman" w:hAnsi="Times New Roman" w:cs="Times New Roman"/>
          <w:i/>
          <w:iCs/>
          <w:sz w:val="24"/>
          <w:szCs w:val="24"/>
        </w:rPr>
        <w:br/>
        <w:t>g) nájomca prenechá nebytový priestor alebo jeho časť do podnájmu bez súhlasu prenajímateľa.</w:t>
      </w:r>
      <w:r w:rsidRPr="00427F20">
        <w:rPr>
          <w:rFonts w:ascii="Times New Roman" w:hAnsi="Times New Roman" w:cs="Times New Roman"/>
          <w:i/>
          <w:iCs/>
          <w:sz w:val="24"/>
          <w:szCs w:val="24"/>
        </w:rPr>
        <w:br/>
        <w:t>h) ide o nájom nebytového priestoru v nehnuteľnosti vydanej oprávnenej osobe podľa zákona č. 403/1990 Zb. o zmiernení následkov niektorých majetkových krívd.</w:t>
      </w:r>
    </w:p>
    <w:p w:rsidR="00091AA3" w:rsidRPr="00427F20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F20">
        <w:rPr>
          <w:rFonts w:ascii="Times New Roman" w:hAnsi="Times New Roman" w:cs="Times New Roman"/>
          <w:i/>
          <w:iCs/>
          <w:sz w:val="24"/>
          <w:szCs w:val="24"/>
        </w:rPr>
        <w:t>i) ide o nájom nebytového priestoru v nehnuteľnosti prevedenej pôvodnému vlastníkovi podľa zákona č. 229/1991 Zb. o úprave vlastníckych vzťahov k pôde a inému poľnohospodárskemu majetku.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Podľa článku IV. bod. 2 môže prenajímateľ písomne vypovedať nájomnú zmluvu uzavretú na určitý čas pred uplynutím času z dôvodov príkladmo uvedených a totožných s vyššie citovanými ustanoveniami písm. b), c) a d). Výpovedná doba je tri mesiace a začína plynúť prvým dňom mesiaca nasledujúcom po dni doručenia výpovede.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18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7F20">
        <w:rPr>
          <w:rFonts w:ascii="Times New Roman" w:hAnsi="Times New Roman" w:cs="Times New Roman"/>
          <w:b/>
          <w:bCs/>
          <w:sz w:val="24"/>
          <w:szCs w:val="24"/>
        </w:rPr>
        <w:t xml:space="preserve">Nakoľko nájomná zmluva neobsahuje ustanovenia o možnosti ukončenia nájomnej zmluvy pred uplynutím času z iných dôvodov resp. bez uvedenia dôvodu, nie je zo strany prenajímateľa možné nájomnú zmluvu bez porušenia vyššie uvedených povinností nájomcu alebo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427F20">
        <w:rPr>
          <w:rFonts w:ascii="Times New Roman" w:hAnsi="Times New Roman" w:cs="Times New Roman"/>
          <w:b/>
          <w:bCs/>
          <w:sz w:val="24"/>
          <w:szCs w:val="24"/>
        </w:rPr>
        <w:t xml:space="preserve">iných dôvodov vyššie uvedených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jednostranne </w:t>
      </w:r>
      <w:r w:rsidRPr="00427F20">
        <w:rPr>
          <w:rFonts w:ascii="Times New Roman" w:hAnsi="Times New Roman" w:cs="Times New Roman"/>
          <w:b/>
          <w:bCs/>
          <w:sz w:val="24"/>
          <w:szCs w:val="24"/>
        </w:rPr>
        <w:t>ukončiť resp. meniť bez dosiahnutia vzájomnej dohody.</w:t>
      </w:r>
      <w:r>
        <w:rPr>
          <w:rFonts w:ascii="Times New Roman" w:hAnsi="Times New Roman" w:cs="Times New Roman"/>
          <w:sz w:val="24"/>
          <w:szCs w:val="24"/>
        </w:rPr>
        <w:t xml:space="preserve"> Dohoda musí byť obojstranne odsúhlasená a v písomnom vyhotovení oboma zmluvnými stranami podpísaná. Nájomná zmluva zároveň končí dňom uplynutia času, na ktorý bola uzatvorená t.j. 05.04.2025 a po uvedenom termíne je možné uzatvoriť novú nájomnú zmluvu.</w:t>
      </w:r>
    </w:p>
    <w:p w:rsidR="00091AA3" w:rsidRDefault="00091AA3" w:rsidP="00185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Zmluva o nájme reflektuje vôľu zúčastnených strán zachovať dohodnuté podmienky výkonu nájomného vzťahu bez svojvoľného zásahu ktorejkoľvek zo strán tak, aby bola zaistená a zároveň zachovaná právna istota zmluvne dohodnutých ujednaní po určitú dobu. V prípade, že by bola nájomná zmluva uzatvorená na dobu neurčitú, je prenajímateľ tak, ako aj nájomca, oprávnený vypovedať zmluvu písomne bez uvedenia dôvodu podľa § 10 zákona č. 116/1990 Zb. o nájme a podnájme nebytových priestorov, ak by nebolo dohodnuté inak. Z uvedeného vyplýva, že je na vôli účastníkov zmluvného vzťahu upraviť si možnosti jednostranného ukončenia nájomnej zmluvy osobitne podľa potrieb nájomného vzťahu a to aj tak, že ju nie je možné jednostranne vypovedať a to bez ohľadu na to, či je zmluva uzatvorená na dobu určitú alebo neurčitú.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Zákon vyššie uvedené možnosti resp. nemožnosti vypovedania nájomnej zmluvy umožňuje a v prípade zmluvy uzavretej na dobu určitú je naopak na zmluvných stranách či možnosť jednostranného ukončenia zmluvy bez uvedenia dôvodu resp. iných ako zákonných dôvodov do zmluvy zakomponujú. </w:t>
      </w:r>
      <w:r w:rsidRPr="002E3911">
        <w:rPr>
          <w:rFonts w:ascii="Times New Roman" w:hAnsi="Times New Roman" w:cs="Times New Roman"/>
          <w:sz w:val="24"/>
          <w:szCs w:val="24"/>
          <w:u w:val="single"/>
        </w:rPr>
        <w:t>V prípade, že sa tak nestalo nie je možné jednostranne ukončiť zmluvu z iných ako zákonných dôvodov špecifikovaných vyššie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Martin, 07.04.2014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JUDr. Tomáš Zboja, advokát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91AA3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AA3" w:rsidRPr="006267D8" w:rsidRDefault="00091AA3" w:rsidP="00626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1AA3" w:rsidRPr="006267D8" w:rsidSect="008029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A3" w:rsidRDefault="00091AA3" w:rsidP="00427F20">
      <w:pPr>
        <w:spacing w:after="0" w:line="240" w:lineRule="auto"/>
      </w:pPr>
      <w:r>
        <w:separator/>
      </w:r>
    </w:p>
  </w:endnote>
  <w:endnote w:type="continuationSeparator" w:id="0">
    <w:p w:rsidR="00091AA3" w:rsidRDefault="00091AA3" w:rsidP="0042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0A0"/>
    </w:tblPr>
    <w:tblGrid>
      <w:gridCol w:w="7430"/>
      <w:gridCol w:w="1858"/>
    </w:tblGrid>
    <w:tr w:rsidR="00091AA3" w:rsidRPr="00380D1F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091AA3" w:rsidRDefault="00091AA3">
          <w:pPr>
            <w:tabs>
              <w:tab w:val="left" w:pos="620"/>
              <w:tab w:val="center" w:pos="4320"/>
            </w:tabs>
            <w:jc w:val="right"/>
            <w:rPr>
              <w:rFonts w:ascii="Cambria" w:hAnsi="Cambria" w:cs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091AA3" w:rsidRPr="00380D1F" w:rsidRDefault="00091AA3">
          <w:pPr>
            <w:tabs>
              <w:tab w:val="left" w:pos="1490"/>
            </w:tabs>
            <w:rPr>
              <w:rFonts w:ascii="Cambria" w:hAnsi="Cambria" w:cs="Cambria"/>
              <w:sz w:val="28"/>
              <w:szCs w:val="28"/>
            </w:rPr>
          </w:pPr>
          <w:fldSimple w:instr=" PAGE    \* MERGEFORMAT ">
            <w:r>
              <w:rPr>
                <w:noProof/>
              </w:rPr>
              <w:t>2</w:t>
            </w:r>
          </w:fldSimple>
        </w:p>
      </w:tc>
    </w:tr>
  </w:tbl>
  <w:p w:rsidR="00091AA3" w:rsidRDefault="00091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A3" w:rsidRDefault="00091AA3" w:rsidP="00427F20">
      <w:pPr>
        <w:spacing w:after="0" w:line="240" w:lineRule="auto"/>
      </w:pPr>
      <w:r>
        <w:separator/>
      </w:r>
    </w:p>
  </w:footnote>
  <w:footnote w:type="continuationSeparator" w:id="0">
    <w:p w:rsidR="00091AA3" w:rsidRDefault="00091AA3" w:rsidP="00427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7D8"/>
    <w:rsid w:val="00000D5E"/>
    <w:rsid w:val="00002060"/>
    <w:rsid w:val="000058C4"/>
    <w:rsid w:val="00005ED8"/>
    <w:rsid w:val="000104DB"/>
    <w:rsid w:val="00010893"/>
    <w:rsid w:val="00011374"/>
    <w:rsid w:val="00011808"/>
    <w:rsid w:val="000136E2"/>
    <w:rsid w:val="00015095"/>
    <w:rsid w:val="00020947"/>
    <w:rsid w:val="00020B55"/>
    <w:rsid w:val="00020C45"/>
    <w:rsid w:val="00020FB9"/>
    <w:rsid w:val="0002147C"/>
    <w:rsid w:val="000243CA"/>
    <w:rsid w:val="000263E0"/>
    <w:rsid w:val="000278F5"/>
    <w:rsid w:val="00034392"/>
    <w:rsid w:val="00034D26"/>
    <w:rsid w:val="000350FB"/>
    <w:rsid w:val="00035817"/>
    <w:rsid w:val="00035999"/>
    <w:rsid w:val="00035A4C"/>
    <w:rsid w:val="0004042F"/>
    <w:rsid w:val="0004258F"/>
    <w:rsid w:val="0004664B"/>
    <w:rsid w:val="00050C6F"/>
    <w:rsid w:val="00052EF8"/>
    <w:rsid w:val="00053471"/>
    <w:rsid w:val="000555C5"/>
    <w:rsid w:val="00055A1D"/>
    <w:rsid w:val="00057D0C"/>
    <w:rsid w:val="00060938"/>
    <w:rsid w:val="000613BA"/>
    <w:rsid w:val="00061E08"/>
    <w:rsid w:val="0006285C"/>
    <w:rsid w:val="000637D1"/>
    <w:rsid w:val="00063FE8"/>
    <w:rsid w:val="0006479B"/>
    <w:rsid w:val="00067563"/>
    <w:rsid w:val="000701BF"/>
    <w:rsid w:val="00074B7B"/>
    <w:rsid w:val="00074B8B"/>
    <w:rsid w:val="0007592E"/>
    <w:rsid w:val="000764F8"/>
    <w:rsid w:val="00080677"/>
    <w:rsid w:val="00081EAE"/>
    <w:rsid w:val="00082774"/>
    <w:rsid w:val="000829EA"/>
    <w:rsid w:val="00082C37"/>
    <w:rsid w:val="00084610"/>
    <w:rsid w:val="00085D56"/>
    <w:rsid w:val="00086927"/>
    <w:rsid w:val="00087C4B"/>
    <w:rsid w:val="00087DED"/>
    <w:rsid w:val="0009040D"/>
    <w:rsid w:val="000904DE"/>
    <w:rsid w:val="000905CB"/>
    <w:rsid w:val="00091AA3"/>
    <w:rsid w:val="00091B23"/>
    <w:rsid w:val="00091DAD"/>
    <w:rsid w:val="000929F7"/>
    <w:rsid w:val="00092A5C"/>
    <w:rsid w:val="00094408"/>
    <w:rsid w:val="0009672C"/>
    <w:rsid w:val="00096F33"/>
    <w:rsid w:val="000974F6"/>
    <w:rsid w:val="000A0173"/>
    <w:rsid w:val="000A3897"/>
    <w:rsid w:val="000A4AAF"/>
    <w:rsid w:val="000A4E28"/>
    <w:rsid w:val="000A6DE1"/>
    <w:rsid w:val="000B04F8"/>
    <w:rsid w:val="000B112C"/>
    <w:rsid w:val="000B185E"/>
    <w:rsid w:val="000B1B92"/>
    <w:rsid w:val="000B20F3"/>
    <w:rsid w:val="000B3F5E"/>
    <w:rsid w:val="000B5C3F"/>
    <w:rsid w:val="000B5C7E"/>
    <w:rsid w:val="000C0016"/>
    <w:rsid w:val="000C090F"/>
    <w:rsid w:val="000C56A6"/>
    <w:rsid w:val="000C57A1"/>
    <w:rsid w:val="000C6161"/>
    <w:rsid w:val="000C727A"/>
    <w:rsid w:val="000D038F"/>
    <w:rsid w:val="000D10C4"/>
    <w:rsid w:val="000D1617"/>
    <w:rsid w:val="000D23A9"/>
    <w:rsid w:val="000D4D19"/>
    <w:rsid w:val="000D5231"/>
    <w:rsid w:val="000D67BD"/>
    <w:rsid w:val="000D7B93"/>
    <w:rsid w:val="000E0CF6"/>
    <w:rsid w:val="000E1133"/>
    <w:rsid w:val="000E2376"/>
    <w:rsid w:val="000E562B"/>
    <w:rsid w:val="000E644D"/>
    <w:rsid w:val="000E6795"/>
    <w:rsid w:val="000E6D6A"/>
    <w:rsid w:val="000E6DB5"/>
    <w:rsid w:val="000F1766"/>
    <w:rsid w:val="000F253A"/>
    <w:rsid w:val="000F265B"/>
    <w:rsid w:val="000F2EB3"/>
    <w:rsid w:val="000F4C15"/>
    <w:rsid w:val="000F7402"/>
    <w:rsid w:val="00100104"/>
    <w:rsid w:val="00100597"/>
    <w:rsid w:val="00101163"/>
    <w:rsid w:val="001026DD"/>
    <w:rsid w:val="001027F9"/>
    <w:rsid w:val="00103B08"/>
    <w:rsid w:val="00105941"/>
    <w:rsid w:val="00106063"/>
    <w:rsid w:val="00107322"/>
    <w:rsid w:val="00107591"/>
    <w:rsid w:val="001079E0"/>
    <w:rsid w:val="00110B37"/>
    <w:rsid w:val="00111077"/>
    <w:rsid w:val="001114B0"/>
    <w:rsid w:val="0011218C"/>
    <w:rsid w:val="001126DE"/>
    <w:rsid w:val="00113754"/>
    <w:rsid w:val="00113D36"/>
    <w:rsid w:val="001149FF"/>
    <w:rsid w:val="00115415"/>
    <w:rsid w:val="00115A2F"/>
    <w:rsid w:val="00116E0A"/>
    <w:rsid w:val="00116E8C"/>
    <w:rsid w:val="00120213"/>
    <w:rsid w:val="00120C33"/>
    <w:rsid w:val="00120ED8"/>
    <w:rsid w:val="001234A4"/>
    <w:rsid w:val="00123C03"/>
    <w:rsid w:val="00126374"/>
    <w:rsid w:val="00126BEF"/>
    <w:rsid w:val="0013047D"/>
    <w:rsid w:val="00131926"/>
    <w:rsid w:val="00133A06"/>
    <w:rsid w:val="00134439"/>
    <w:rsid w:val="00134E15"/>
    <w:rsid w:val="00135D60"/>
    <w:rsid w:val="00137330"/>
    <w:rsid w:val="0013762A"/>
    <w:rsid w:val="00137A3D"/>
    <w:rsid w:val="00137BEA"/>
    <w:rsid w:val="0014049D"/>
    <w:rsid w:val="001429E7"/>
    <w:rsid w:val="00144B94"/>
    <w:rsid w:val="001457F3"/>
    <w:rsid w:val="00145CD0"/>
    <w:rsid w:val="00146162"/>
    <w:rsid w:val="0014663A"/>
    <w:rsid w:val="00146F57"/>
    <w:rsid w:val="00147D9E"/>
    <w:rsid w:val="0015152C"/>
    <w:rsid w:val="00151F23"/>
    <w:rsid w:val="00152D73"/>
    <w:rsid w:val="001532C8"/>
    <w:rsid w:val="00155F28"/>
    <w:rsid w:val="0016060E"/>
    <w:rsid w:val="0016373A"/>
    <w:rsid w:val="00164DF9"/>
    <w:rsid w:val="00166379"/>
    <w:rsid w:val="00167BED"/>
    <w:rsid w:val="0017170A"/>
    <w:rsid w:val="00174BFC"/>
    <w:rsid w:val="00176CED"/>
    <w:rsid w:val="00177E86"/>
    <w:rsid w:val="001800FF"/>
    <w:rsid w:val="001810DF"/>
    <w:rsid w:val="00181633"/>
    <w:rsid w:val="00183B1C"/>
    <w:rsid w:val="00183D6A"/>
    <w:rsid w:val="00185731"/>
    <w:rsid w:val="00186EE0"/>
    <w:rsid w:val="00187B5E"/>
    <w:rsid w:val="0019018E"/>
    <w:rsid w:val="00191E8B"/>
    <w:rsid w:val="00192362"/>
    <w:rsid w:val="00193CDA"/>
    <w:rsid w:val="00194864"/>
    <w:rsid w:val="00194C03"/>
    <w:rsid w:val="00195372"/>
    <w:rsid w:val="00196B54"/>
    <w:rsid w:val="00197001"/>
    <w:rsid w:val="00197770"/>
    <w:rsid w:val="001A232F"/>
    <w:rsid w:val="001A27D4"/>
    <w:rsid w:val="001A3FD0"/>
    <w:rsid w:val="001A5938"/>
    <w:rsid w:val="001A5B79"/>
    <w:rsid w:val="001A6459"/>
    <w:rsid w:val="001A69B9"/>
    <w:rsid w:val="001B0656"/>
    <w:rsid w:val="001B09A1"/>
    <w:rsid w:val="001B1622"/>
    <w:rsid w:val="001B2AED"/>
    <w:rsid w:val="001B3148"/>
    <w:rsid w:val="001B3577"/>
    <w:rsid w:val="001B36DC"/>
    <w:rsid w:val="001B3AFD"/>
    <w:rsid w:val="001B4A32"/>
    <w:rsid w:val="001B5E2C"/>
    <w:rsid w:val="001B5E83"/>
    <w:rsid w:val="001B6DCA"/>
    <w:rsid w:val="001B7091"/>
    <w:rsid w:val="001B74E3"/>
    <w:rsid w:val="001B7A24"/>
    <w:rsid w:val="001C1941"/>
    <w:rsid w:val="001C2371"/>
    <w:rsid w:val="001C2D41"/>
    <w:rsid w:val="001C4CDF"/>
    <w:rsid w:val="001C50ED"/>
    <w:rsid w:val="001C6156"/>
    <w:rsid w:val="001C648E"/>
    <w:rsid w:val="001C6D96"/>
    <w:rsid w:val="001C7A3F"/>
    <w:rsid w:val="001C7D46"/>
    <w:rsid w:val="001D04DD"/>
    <w:rsid w:val="001D0B6C"/>
    <w:rsid w:val="001D2676"/>
    <w:rsid w:val="001D36F4"/>
    <w:rsid w:val="001D37B9"/>
    <w:rsid w:val="001D5861"/>
    <w:rsid w:val="001D5A25"/>
    <w:rsid w:val="001D5B00"/>
    <w:rsid w:val="001D75E1"/>
    <w:rsid w:val="001E189C"/>
    <w:rsid w:val="001E2121"/>
    <w:rsid w:val="001E24FB"/>
    <w:rsid w:val="001E2997"/>
    <w:rsid w:val="001E2EF8"/>
    <w:rsid w:val="001E2F2A"/>
    <w:rsid w:val="001E5372"/>
    <w:rsid w:val="001E71BC"/>
    <w:rsid w:val="001E7900"/>
    <w:rsid w:val="001F00B1"/>
    <w:rsid w:val="001F26B8"/>
    <w:rsid w:val="001F3F0B"/>
    <w:rsid w:val="001F4A11"/>
    <w:rsid w:val="001F5934"/>
    <w:rsid w:val="001F5DC6"/>
    <w:rsid w:val="001F69D4"/>
    <w:rsid w:val="002001D7"/>
    <w:rsid w:val="00200677"/>
    <w:rsid w:val="00201148"/>
    <w:rsid w:val="002014A3"/>
    <w:rsid w:val="00204883"/>
    <w:rsid w:val="00204C8D"/>
    <w:rsid w:val="0020550E"/>
    <w:rsid w:val="00205ED5"/>
    <w:rsid w:val="00206AD8"/>
    <w:rsid w:val="002078C5"/>
    <w:rsid w:val="002108FD"/>
    <w:rsid w:val="002125D9"/>
    <w:rsid w:val="002129B7"/>
    <w:rsid w:val="002137A8"/>
    <w:rsid w:val="00213D81"/>
    <w:rsid w:val="002161AF"/>
    <w:rsid w:val="00216DA0"/>
    <w:rsid w:val="0022026C"/>
    <w:rsid w:val="002202E6"/>
    <w:rsid w:val="0022101F"/>
    <w:rsid w:val="0022270F"/>
    <w:rsid w:val="00223B7A"/>
    <w:rsid w:val="0022584D"/>
    <w:rsid w:val="002266CA"/>
    <w:rsid w:val="0022714A"/>
    <w:rsid w:val="0023029E"/>
    <w:rsid w:val="00231DE1"/>
    <w:rsid w:val="00232C7A"/>
    <w:rsid w:val="00233B88"/>
    <w:rsid w:val="002343D4"/>
    <w:rsid w:val="00234811"/>
    <w:rsid w:val="00234A82"/>
    <w:rsid w:val="00234FDC"/>
    <w:rsid w:val="002350A3"/>
    <w:rsid w:val="00236313"/>
    <w:rsid w:val="0024080D"/>
    <w:rsid w:val="00241E18"/>
    <w:rsid w:val="00241E98"/>
    <w:rsid w:val="0024220E"/>
    <w:rsid w:val="00242A28"/>
    <w:rsid w:val="002440DA"/>
    <w:rsid w:val="00244C4E"/>
    <w:rsid w:val="00245DB9"/>
    <w:rsid w:val="00250310"/>
    <w:rsid w:val="002507D5"/>
    <w:rsid w:val="0025188F"/>
    <w:rsid w:val="00251C38"/>
    <w:rsid w:val="00254C2E"/>
    <w:rsid w:val="0025530F"/>
    <w:rsid w:val="0025552C"/>
    <w:rsid w:val="0025623D"/>
    <w:rsid w:val="002564A5"/>
    <w:rsid w:val="002621F5"/>
    <w:rsid w:val="002632A8"/>
    <w:rsid w:val="002648FA"/>
    <w:rsid w:val="002658A7"/>
    <w:rsid w:val="00271B0F"/>
    <w:rsid w:val="00273517"/>
    <w:rsid w:val="002735C0"/>
    <w:rsid w:val="00275634"/>
    <w:rsid w:val="00282342"/>
    <w:rsid w:val="0028255D"/>
    <w:rsid w:val="0028259D"/>
    <w:rsid w:val="002825F1"/>
    <w:rsid w:val="00284C60"/>
    <w:rsid w:val="0028675D"/>
    <w:rsid w:val="00290C2C"/>
    <w:rsid w:val="00291E8C"/>
    <w:rsid w:val="00292DF5"/>
    <w:rsid w:val="00293073"/>
    <w:rsid w:val="002931EE"/>
    <w:rsid w:val="00294422"/>
    <w:rsid w:val="00294478"/>
    <w:rsid w:val="00294776"/>
    <w:rsid w:val="00294CC0"/>
    <w:rsid w:val="00295E87"/>
    <w:rsid w:val="00297CD7"/>
    <w:rsid w:val="00297D27"/>
    <w:rsid w:val="002A01AF"/>
    <w:rsid w:val="002A0DB0"/>
    <w:rsid w:val="002A1AA3"/>
    <w:rsid w:val="002A3D60"/>
    <w:rsid w:val="002A494E"/>
    <w:rsid w:val="002A4F07"/>
    <w:rsid w:val="002B1841"/>
    <w:rsid w:val="002B1A84"/>
    <w:rsid w:val="002B29BF"/>
    <w:rsid w:val="002B465E"/>
    <w:rsid w:val="002B5290"/>
    <w:rsid w:val="002B5498"/>
    <w:rsid w:val="002B62A2"/>
    <w:rsid w:val="002B6439"/>
    <w:rsid w:val="002B6686"/>
    <w:rsid w:val="002B686D"/>
    <w:rsid w:val="002B7B6B"/>
    <w:rsid w:val="002C085A"/>
    <w:rsid w:val="002C0D0F"/>
    <w:rsid w:val="002C41AD"/>
    <w:rsid w:val="002C6CDC"/>
    <w:rsid w:val="002C761C"/>
    <w:rsid w:val="002C79D9"/>
    <w:rsid w:val="002D067E"/>
    <w:rsid w:val="002D0819"/>
    <w:rsid w:val="002D0CFA"/>
    <w:rsid w:val="002D114B"/>
    <w:rsid w:val="002D15C9"/>
    <w:rsid w:val="002D24FC"/>
    <w:rsid w:val="002D2B3F"/>
    <w:rsid w:val="002D2C1E"/>
    <w:rsid w:val="002D4ED0"/>
    <w:rsid w:val="002D5723"/>
    <w:rsid w:val="002D5CD5"/>
    <w:rsid w:val="002D79FC"/>
    <w:rsid w:val="002E0458"/>
    <w:rsid w:val="002E099D"/>
    <w:rsid w:val="002E0FC8"/>
    <w:rsid w:val="002E3911"/>
    <w:rsid w:val="002E43C6"/>
    <w:rsid w:val="002E7D00"/>
    <w:rsid w:val="002F0E3F"/>
    <w:rsid w:val="002F1944"/>
    <w:rsid w:val="002F27B8"/>
    <w:rsid w:val="002F2EBF"/>
    <w:rsid w:val="002F356B"/>
    <w:rsid w:val="002F4AC1"/>
    <w:rsid w:val="002F53BD"/>
    <w:rsid w:val="002F562C"/>
    <w:rsid w:val="002F5BF9"/>
    <w:rsid w:val="002F5F21"/>
    <w:rsid w:val="002F6E57"/>
    <w:rsid w:val="002F71F4"/>
    <w:rsid w:val="002F7399"/>
    <w:rsid w:val="00300538"/>
    <w:rsid w:val="003008A8"/>
    <w:rsid w:val="00301C38"/>
    <w:rsid w:val="00302017"/>
    <w:rsid w:val="00305C54"/>
    <w:rsid w:val="00310216"/>
    <w:rsid w:val="003132CB"/>
    <w:rsid w:val="00313763"/>
    <w:rsid w:val="00313E91"/>
    <w:rsid w:val="00314924"/>
    <w:rsid w:val="00315259"/>
    <w:rsid w:val="003156F6"/>
    <w:rsid w:val="00315ECD"/>
    <w:rsid w:val="0032015E"/>
    <w:rsid w:val="00320B06"/>
    <w:rsid w:val="003213C4"/>
    <w:rsid w:val="003218AC"/>
    <w:rsid w:val="00321CC4"/>
    <w:rsid w:val="00322310"/>
    <w:rsid w:val="003224D6"/>
    <w:rsid w:val="0032405D"/>
    <w:rsid w:val="00327F10"/>
    <w:rsid w:val="0033165B"/>
    <w:rsid w:val="00331A7A"/>
    <w:rsid w:val="00331D43"/>
    <w:rsid w:val="0033296B"/>
    <w:rsid w:val="00332E6B"/>
    <w:rsid w:val="0033383D"/>
    <w:rsid w:val="00333AEC"/>
    <w:rsid w:val="00333C16"/>
    <w:rsid w:val="003349C8"/>
    <w:rsid w:val="0033665A"/>
    <w:rsid w:val="00336697"/>
    <w:rsid w:val="00336A72"/>
    <w:rsid w:val="0034303A"/>
    <w:rsid w:val="00343394"/>
    <w:rsid w:val="00344CF4"/>
    <w:rsid w:val="003458E3"/>
    <w:rsid w:val="00345C48"/>
    <w:rsid w:val="003463C3"/>
    <w:rsid w:val="003465D8"/>
    <w:rsid w:val="00347D76"/>
    <w:rsid w:val="00347FAC"/>
    <w:rsid w:val="003514A3"/>
    <w:rsid w:val="0035195D"/>
    <w:rsid w:val="00351E69"/>
    <w:rsid w:val="00352646"/>
    <w:rsid w:val="003527B9"/>
    <w:rsid w:val="00355EC6"/>
    <w:rsid w:val="00356CD1"/>
    <w:rsid w:val="003576D1"/>
    <w:rsid w:val="00360B61"/>
    <w:rsid w:val="00360B9A"/>
    <w:rsid w:val="00361205"/>
    <w:rsid w:val="0036156A"/>
    <w:rsid w:val="003617E3"/>
    <w:rsid w:val="00361E40"/>
    <w:rsid w:val="00365E38"/>
    <w:rsid w:val="00366004"/>
    <w:rsid w:val="003660C3"/>
    <w:rsid w:val="0036652A"/>
    <w:rsid w:val="003671A2"/>
    <w:rsid w:val="003712E5"/>
    <w:rsid w:val="00372217"/>
    <w:rsid w:val="00372F96"/>
    <w:rsid w:val="00374260"/>
    <w:rsid w:val="0037456F"/>
    <w:rsid w:val="0037698D"/>
    <w:rsid w:val="00376CA5"/>
    <w:rsid w:val="00380491"/>
    <w:rsid w:val="00380D1F"/>
    <w:rsid w:val="00380EC7"/>
    <w:rsid w:val="00381B2B"/>
    <w:rsid w:val="00381CD0"/>
    <w:rsid w:val="00382C6D"/>
    <w:rsid w:val="00384AE1"/>
    <w:rsid w:val="00384B72"/>
    <w:rsid w:val="00387487"/>
    <w:rsid w:val="0039223D"/>
    <w:rsid w:val="0039276B"/>
    <w:rsid w:val="0039493F"/>
    <w:rsid w:val="00394B75"/>
    <w:rsid w:val="00396C8F"/>
    <w:rsid w:val="003977E0"/>
    <w:rsid w:val="00397AF1"/>
    <w:rsid w:val="003A0663"/>
    <w:rsid w:val="003A165F"/>
    <w:rsid w:val="003A170B"/>
    <w:rsid w:val="003A3A48"/>
    <w:rsid w:val="003A3C2C"/>
    <w:rsid w:val="003A3C7D"/>
    <w:rsid w:val="003A42B8"/>
    <w:rsid w:val="003A5FC3"/>
    <w:rsid w:val="003A6B60"/>
    <w:rsid w:val="003A6FAD"/>
    <w:rsid w:val="003B068C"/>
    <w:rsid w:val="003B15DD"/>
    <w:rsid w:val="003B1E13"/>
    <w:rsid w:val="003B2CBF"/>
    <w:rsid w:val="003B472A"/>
    <w:rsid w:val="003B4E13"/>
    <w:rsid w:val="003B67C8"/>
    <w:rsid w:val="003B7ED8"/>
    <w:rsid w:val="003C07A7"/>
    <w:rsid w:val="003C1FBA"/>
    <w:rsid w:val="003C33F3"/>
    <w:rsid w:val="003C3798"/>
    <w:rsid w:val="003C380E"/>
    <w:rsid w:val="003C3F1D"/>
    <w:rsid w:val="003C404E"/>
    <w:rsid w:val="003C520E"/>
    <w:rsid w:val="003C55F5"/>
    <w:rsid w:val="003C76BF"/>
    <w:rsid w:val="003D0298"/>
    <w:rsid w:val="003D04CA"/>
    <w:rsid w:val="003D2ADF"/>
    <w:rsid w:val="003D3A39"/>
    <w:rsid w:val="003D3BC2"/>
    <w:rsid w:val="003D4574"/>
    <w:rsid w:val="003D4F07"/>
    <w:rsid w:val="003D530C"/>
    <w:rsid w:val="003D6369"/>
    <w:rsid w:val="003E0409"/>
    <w:rsid w:val="003E068F"/>
    <w:rsid w:val="003E07C9"/>
    <w:rsid w:val="003E1539"/>
    <w:rsid w:val="003E4FA9"/>
    <w:rsid w:val="003E53B2"/>
    <w:rsid w:val="003E584D"/>
    <w:rsid w:val="003E5DDC"/>
    <w:rsid w:val="003E5EB4"/>
    <w:rsid w:val="003E65B0"/>
    <w:rsid w:val="003E7D12"/>
    <w:rsid w:val="003F0572"/>
    <w:rsid w:val="003F0CB4"/>
    <w:rsid w:val="003F1586"/>
    <w:rsid w:val="003F488B"/>
    <w:rsid w:val="003F5B98"/>
    <w:rsid w:val="003F77B1"/>
    <w:rsid w:val="003F799F"/>
    <w:rsid w:val="00400420"/>
    <w:rsid w:val="00400856"/>
    <w:rsid w:val="004011F0"/>
    <w:rsid w:val="0040192A"/>
    <w:rsid w:val="00401EDE"/>
    <w:rsid w:val="00402342"/>
    <w:rsid w:val="004025D5"/>
    <w:rsid w:val="004025D8"/>
    <w:rsid w:val="00403E94"/>
    <w:rsid w:val="0040490D"/>
    <w:rsid w:val="00404B21"/>
    <w:rsid w:val="00405546"/>
    <w:rsid w:val="00405AFD"/>
    <w:rsid w:val="0041177F"/>
    <w:rsid w:val="0041368C"/>
    <w:rsid w:val="00414760"/>
    <w:rsid w:val="0041483E"/>
    <w:rsid w:val="0041587F"/>
    <w:rsid w:val="00416404"/>
    <w:rsid w:val="004201AE"/>
    <w:rsid w:val="00421C0C"/>
    <w:rsid w:val="00421E96"/>
    <w:rsid w:val="00425633"/>
    <w:rsid w:val="00425D49"/>
    <w:rsid w:val="00427F20"/>
    <w:rsid w:val="00431AF8"/>
    <w:rsid w:val="004345EC"/>
    <w:rsid w:val="00436732"/>
    <w:rsid w:val="00436840"/>
    <w:rsid w:val="00436CD1"/>
    <w:rsid w:val="00437C1B"/>
    <w:rsid w:val="00441382"/>
    <w:rsid w:val="0044262C"/>
    <w:rsid w:val="004432F4"/>
    <w:rsid w:val="004434A2"/>
    <w:rsid w:val="00445B7E"/>
    <w:rsid w:val="004462DB"/>
    <w:rsid w:val="004503B7"/>
    <w:rsid w:val="00451C13"/>
    <w:rsid w:val="00453D3C"/>
    <w:rsid w:val="00455E02"/>
    <w:rsid w:val="004563F7"/>
    <w:rsid w:val="0045718E"/>
    <w:rsid w:val="004578ED"/>
    <w:rsid w:val="00457979"/>
    <w:rsid w:val="004601C5"/>
    <w:rsid w:val="004603AB"/>
    <w:rsid w:val="0046120A"/>
    <w:rsid w:val="00462FD6"/>
    <w:rsid w:val="004647CB"/>
    <w:rsid w:val="00464F7C"/>
    <w:rsid w:val="00466147"/>
    <w:rsid w:val="00467682"/>
    <w:rsid w:val="00471468"/>
    <w:rsid w:val="004718BE"/>
    <w:rsid w:val="004718D6"/>
    <w:rsid w:val="00471AEF"/>
    <w:rsid w:val="00472957"/>
    <w:rsid w:val="004729F6"/>
    <w:rsid w:val="004758DD"/>
    <w:rsid w:val="004767E9"/>
    <w:rsid w:val="0047784C"/>
    <w:rsid w:val="0048001E"/>
    <w:rsid w:val="0048290A"/>
    <w:rsid w:val="00482D8D"/>
    <w:rsid w:val="00483404"/>
    <w:rsid w:val="004838D8"/>
    <w:rsid w:val="00483B9F"/>
    <w:rsid w:val="004842EE"/>
    <w:rsid w:val="00486309"/>
    <w:rsid w:val="00486B69"/>
    <w:rsid w:val="004876E5"/>
    <w:rsid w:val="004877BA"/>
    <w:rsid w:val="00487ABE"/>
    <w:rsid w:val="00492393"/>
    <w:rsid w:val="00492A7F"/>
    <w:rsid w:val="004936A2"/>
    <w:rsid w:val="00493F32"/>
    <w:rsid w:val="00495026"/>
    <w:rsid w:val="004950D3"/>
    <w:rsid w:val="00495A29"/>
    <w:rsid w:val="004A1386"/>
    <w:rsid w:val="004A16F9"/>
    <w:rsid w:val="004A1AB4"/>
    <w:rsid w:val="004A251B"/>
    <w:rsid w:val="004A44A9"/>
    <w:rsid w:val="004A4B09"/>
    <w:rsid w:val="004A542F"/>
    <w:rsid w:val="004A5702"/>
    <w:rsid w:val="004A5A93"/>
    <w:rsid w:val="004A63D5"/>
    <w:rsid w:val="004A6A10"/>
    <w:rsid w:val="004A76D2"/>
    <w:rsid w:val="004A7AEF"/>
    <w:rsid w:val="004A7B62"/>
    <w:rsid w:val="004A7C85"/>
    <w:rsid w:val="004B0082"/>
    <w:rsid w:val="004B0FF6"/>
    <w:rsid w:val="004B18FF"/>
    <w:rsid w:val="004B20C2"/>
    <w:rsid w:val="004B3021"/>
    <w:rsid w:val="004B3E9A"/>
    <w:rsid w:val="004B5BC2"/>
    <w:rsid w:val="004B6E16"/>
    <w:rsid w:val="004C0CC7"/>
    <w:rsid w:val="004C1A92"/>
    <w:rsid w:val="004C2DE9"/>
    <w:rsid w:val="004C48E1"/>
    <w:rsid w:val="004C496C"/>
    <w:rsid w:val="004C5C7C"/>
    <w:rsid w:val="004C611C"/>
    <w:rsid w:val="004C6B95"/>
    <w:rsid w:val="004C6CF9"/>
    <w:rsid w:val="004D02BB"/>
    <w:rsid w:val="004D058B"/>
    <w:rsid w:val="004D28F0"/>
    <w:rsid w:val="004D30E4"/>
    <w:rsid w:val="004D350C"/>
    <w:rsid w:val="004D385E"/>
    <w:rsid w:val="004D4B87"/>
    <w:rsid w:val="004D4E50"/>
    <w:rsid w:val="004D53E6"/>
    <w:rsid w:val="004D6030"/>
    <w:rsid w:val="004D669A"/>
    <w:rsid w:val="004D6CED"/>
    <w:rsid w:val="004D78D8"/>
    <w:rsid w:val="004E0DDE"/>
    <w:rsid w:val="004E127B"/>
    <w:rsid w:val="004E22A7"/>
    <w:rsid w:val="004E3494"/>
    <w:rsid w:val="004E3DD4"/>
    <w:rsid w:val="004E4018"/>
    <w:rsid w:val="004E6D8B"/>
    <w:rsid w:val="004E74AA"/>
    <w:rsid w:val="004E7CC5"/>
    <w:rsid w:val="004F1D6E"/>
    <w:rsid w:val="004F32B6"/>
    <w:rsid w:val="004F4F30"/>
    <w:rsid w:val="004F5374"/>
    <w:rsid w:val="004F58AC"/>
    <w:rsid w:val="004F5C8A"/>
    <w:rsid w:val="004F6022"/>
    <w:rsid w:val="004F740C"/>
    <w:rsid w:val="00501374"/>
    <w:rsid w:val="00502B62"/>
    <w:rsid w:val="00502EA5"/>
    <w:rsid w:val="00504C87"/>
    <w:rsid w:val="005071CE"/>
    <w:rsid w:val="00507926"/>
    <w:rsid w:val="00507FB5"/>
    <w:rsid w:val="005118A0"/>
    <w:rsid w:val="0051240E"/>
    <w:rsid w:val="00512811"/>
    <w:rsid w:val="005133F6"/>
    <w:rsid w:val="00514034"/>
    <w:rsid w:val="005142A8"/>
    <w:rsid w:val="00514629"/>
    <w:rsid w:val="00514933"/>
    <w:rsid w:val="0051512A"/>
    <w:rsid w:val="00516D09"/>
    <w:rsid w:val="00517EAE"/>
    <w:rsid w:val="005205AB"/>
    <w:rsid w:val="00520675"/>
    <w:rsid w:val="0052087C"/>
    <w:rsid w:val="00522AC6"/>
    <w:rsid w:val="00523B8D"/>
    <w:rsid w:val="00524257"/>
    <w:rsid w:val="0052455A"/>
    <w:rsid w:val="005248D7"/>
    <w:rsid w:val="00525453"/>
    <w:rsid w:val="00526616"/>
    <w:rsid w:val="005305F9"/>
    <w:rsid w:val="00530F90"/>
    <w:rsid w:val="00531C21"/>
    <w:rsid w:val="005333B5"/>
    <w:rsid w:val="005337C1"/>
    <w:rsid w:val="00533827"/>
    <w:rsid w:val="00534CD4"/>
    <w:rsid w:val="005359BB"/>
    <w:rsid w:val="00536B11"/>
    <w:rsid w:val="005376EB"/>
    <w:rsid w:val="00537852"/>
    <w:rsid w:val="00540E64"/>
    <w:rsid w:val="00541342"/>
    <w:rsid w:val="00541F9F"/>
    <w:rsid w:val="005425E7"/>
    <w:rsid w:val="00543B42"/>
    <w:rsid w:val="00543BBD"/>
    <w:rsid w:val="00544E31"/>
    <w:rsid w:val="00545593"/>
    <w:rsid w:val="00546082"/>
    <w:rsid w:val="005474F9"/>
    <w:rsid w:val="00550093"/>
    <w:rsid w:val="0055213B"/>
    <w:rsid w:val="005523E3"/>
    <w:rsid w:val="0055322F"/>
    <w:rsid w:val="005546E7"/>
    <w:rsid w:val="005559C8"/>
    <w:rsid w:val="0055621C"/>
    <w:rsid w:val="005579A0"/>
    <w:rsid w:val="005613D2"/>
    <w:rsid w:val="00563F52"/>
    <w:rsid w:val="005651E6"/>
    <w:rsid w:val="00565248"/>
    <w:rsid w:val="005667E7"/>
    <w:rsid w:val="00566B5A"/>
    <w:rsid w:val="00566E0A"/>
    <w:rsid w:val="00567033"/>
    <w:rsid w:val="005672B9"/>
    <w:rsid w:val="0056758B"/>
    <w:rsid w:val="00567940"/>
    <w:rsid w:val="005702A5"/>
    <w:rsid w:val="0057235B"/>
    <w:rsid w:val="00572EB4"/>
    <w:rsid w:val="005749B1"/>
    <w:rsid w:val="00574BEF"/>
    <w:rsid w:val="00574C19"/>
    <w:rsid w:val="0057610E"/>
    <w:rsid w:val="00577044"/>
    <w:rsid w:val="00577D98"/>
    <w:rsid w:val="00577E06"/>
    <w:rsid w:val="00580F5F"/>
    <w:rsid w:val="005821D9"/>
    <w:rsid w:val="00582871"/>
    <w:rsid w:val="00584283"/>
    <w:rsid w:val="00584853"/>
    <w:rsid w:val="00587375"/>
    <w:rsid w:val="00590A98"/>
    <w:rsid w:val="00593F92"/>
    <w:rsid w:val="00594A70"/>
    <w:rsid w:val="00595075"/>
    <w:rsid w:val="0059538D"/>
    <w:rsid w:val="00596E7A"/>
    <w:rsid w:val="00597EDE"/>
    <w:rsid w:val="005A6F80"/>
    <w:rsid w:val="005A74E0"/>
    <w:rsid w:val="005A760D"/>
    <w:rsid w:val="005A7DAA"/>
    <w:rsid w:val="005B0190"/>
    <w:rsid w:val="005B08AB"/>
    <w:rsid w:val="005B1684"/>
    <w:rsid w:val="005B1887"/>
    <w:rsid w:val="005B5D40"/>
    <w:rsid w:val="005B67DB"/>
    <w:rsid w:val="005B6BB2"/>
    <w:rsid w:val="005B71B0"/>
    <w:rsid w:val="005B77DE"/>
    <w:rsid w:val="005C5CB1"/>
    <w:rsid w:val="005C5CE5"/>
    <w:rsid w:val="005C7F33"/>
    <w:rsid w:val="005D09B6"/>
    <w:rsid w:val="005D1B32"/>
    <w:rsid w:val="005D22A8"/>
    <w:rsid w:val="005D2B93"/>
    <w:rsid w:val="005D3857"/>
    <w:rsid w:val="005D7743"/>
    <w:rsid w:val="005E1BCE"/>
    <w:rsid w:val="005E28B5"/>
    <w:rsid w:val="005E2AF1"/>
    <w:rsid w:val="005E3A1B"/>
    <w:rsid w:val="005E3DE7"/>
    <w:rsid w:val="005E4ED4"/>
    <w:rsid w:val="005F18C7"/>
    <w:rsid w:val="005F2044"/>
    <w:rsid w:val="005F2E65"/>
    <w:rsid w:val="005F37CD"/>
    <w:rsid w:val="005F3B70"/>
    <w:rsid w:val="005F4E11"/>
    <w:rsid w:val="005F4FA9"/>
    <w:rsid w:val="005F5168"/>
    <w:rsid w:val="005F5640"/>
    <w:rsid w:val="005F6BC4"/>
    <w:rsid w:val="005F7D27"/>
    <w:rsid w:val="0060033D"/>
    <w:rsid w:val="006028A3"/>
    <w:rsid w:val="00602D24"/>
    <w:rsid w:val="00603891"/>
    <w:rsid w:val="00604C0C"/>
    <w:rsid w:val="00604F7C"/>
    <w:rsid w:val="00605164"/>
    <w:rsid w:val="00607036"/>
    <w:rsid w:val="006108B7"/>
    <w:rsid w:val="0061158F"/>
    <w:rsid w:val="0061320E"/>
    <w:rsid w:val="0061326B"/>
    <w:rsid w:val="00613F45"/>
    <w:rsid w:val="0061648B"/>
    <w:rsid w:val="00616C17"/>
    <w:rsid w:val="006175CD"/>
    <w:rsid w:val="006213F9"/>
    <w:rsid w:val="006216E5"/>
    <w:rsid w:val="00622071"/>
    <w:rsid w:val="00624872"/>
    <w:rsid w:val="006249A8"/>
    <w:rsid w:val="006267D8"/>
    <w:rsid w:val="00626CDB"/>
    <w:rsid w:val="006312E0"/>
    <w:rsid w:val="00632870"/>
    <w:rsid w:val="00634FB9"/>
    <w:rsid w:val="006355D6"/>
    <w:rsid w:val="00641302"/>
    <w:rsid w:val="006436E4"/>
    <w:rsid w:val="00650B49"/>
    <w:rsid w:val="00650C11"/>
    <w:rsid w:val="0065296F"/>
    <w:rsid w:val="00653283"/>
    <w:rsid w:val="00653C94"/>
    <w:rsid w:val="00654734"/>
    <w:rsid w:val="006548B7"/>
    <w:rsid w:val="00655B1C"/>
    <w:rsid w:val="006578A1"/>
    <w:rsid w:val="0066003C"/>
    <w:rsid w:val="00660369"/>
    <w:rsid w:val="006606A3"/>
    <w:rsid w:val="00660988"/>
    <w:rsid w:val="00660D2C"/>
    <w:rsid w:val="0066133D"/>
    <w:rsid w:val="006618C1"/>
    <w:rsid w:val="00662860"/>
    <w:rsid w:val="00663D1F"/>
    <w:rsid w:val="00664B92"/>
    <w:rsid w:val="006655F0"/>
    <w:rsid w:val="00671C2D"/>
    <w:rsid w:val="00671F67"/>
    <w:rsid w:val="006721A1"/>
    <w:rsid w:val="00672F9B"/>
    <w:rsid w:val="006738BA"/>
    <w:rsid w:val="00675A67"/>
    <w:rsid w:val="00676015"/>
    <w:rsid w:val="006766B5"/>
    <w:rsid w:val="0067750E"/>
    <w:rsid w:val="00677F86"/>
    <w:rsid w:val="00680C59"/>
    <w:rsid w:val="006812A0"/>
    <w:rsid w:val="00681870"/>
    <w:rsid w:val="0068494C"/>
    <w:rsid w:val="0068531B"/>
    <w:rsid w:val="00685FA4"/>
    <w:rsid w:val="00686138"/>
    <w:rsid w:val="0068659C"/>
    <w:rsid w:val="00687579"/>
    <w:rsid w:val="006903DE"/>
    <w:rsid w:val="00690E66"/>
    <w:rsid w:val="00692F32"/>
    <w:rsid w:val="006957A1"/>
    <w:rsid w:val="00696A0C"/>
    <w:rsid w:val="006970A2"/>
    <w:rsid w:val="006A21CF"/>
    <w:rsid w:val="006A26E3"/>
    <w:rsid w:val="006A3D24"/>
    <w:rsid w:val="006A47ED"/>
    <w:rsid w:val="006A6897"/>
    <w:rsid w:val="006A6EE1"/>
    <w:rsid w:val="006B0B68"/>
    <w:rsid w:val="006B1078"/>
    <w:rsid w:val="006B1964"/>
    <w:rsid w:val="006B2941"/>
    <w:rsid w:val="006B299E"/>
    <w:rsid w:val="006B2CED"/>
    <w:rsid w:val="006B3289"/>
    <w:rsid w:val="006B36B4"/>
    <w:rsid w:val="006B4F43"/>
    <w:rsid w:val="006B6383"/>
    <w:rsid w:val="006B6481"/>
    <w:rsid w:val="006B6863"/>
    <w:rsid w:val="006B6BDA"/>
    <w:rsid w:val="006B6E3C"/>
    <w:rsid w:val="006C0267"/>
    <w:rsid w:val="006C2182"/>
    <w:rsid w:val="006C2304"/>
    <w:rsid w:val="006C355F"/>
    <w:rsid w:val="006C40A2"/>
    <w:rsid w:val="006C49BD"/>
    <w:rsid w:val="006C5BC4"/>
    <w:rsid w:val="006C5EC7"/>
    <w:rsid w:val="006C6969"/>
    <w:rsid w:val="006C6E12"/>
    <w:rsid w:val="006D0750"/>
    <w:rsid w:val="006D0C3C"/>
    <w:rsid w:val="006D2E6D"/>
    <w:rsid w:val="006D3CA9"/>
    <w:rsid w:val="006D79CB"/>
    <w:rsid w:val="006D7D5D"/>
    <w:rsid w:val="006E042B"/>
    <w:rsid w:val="006E0BD5"/>
    <w:rsid w:val="006E3037"/>
    <w:rsid w:val="006E492E"/>
    <w:rsid w:val="006E4FCC"/>
    <w:rsid w:val="006E7295"/>
    <w:rsid w:val="006E7910"/>
    <w:rsid w:val="006E7BE4"/>
    <w:rsid w:val="006F060E"/>
    <w:rsid w:val="006F1165"/>
    <w:rsid w:val="006F1456"/>
    <w:rsid w:val="006F15BD"/>
    <w:rsid w:val="006F28C7"/>
    <w:rsid w:val="006F3D27"/>
    <w:rsid w:val="006F42E3"/>
    <w:rsid w:val="006F45DC"/>
    <w:rsid w:val="006F552F"/>
    <w:rsid w:val="006F56DD"/>
    <w:rsid w:val="006F5ABD"/>
    <w:rsid w:val="006F5DCD"/>
    <w:rsid w:val="00701D6D"/>
    <w:rsid w:val="00702A5F"/>
    <w:rsid w:val="00702B27"/>
    <w:rsid w:val="007035B1"/>
    <w:rsid w:val="0070404D"/>
    <w:rsid w:val="00704279"/>
    <w:rsid w:val="00704CF3"/>
    <w:rsid w:val="007059FE"/>
    <w:rsid w:val="00705D7F"/>
    <w:rsid w:val="00705DBF"/>
    <w:rsid w:val="00706510"/>
    <w:rsid w:val="007079D6"/>
    <w:rsid w:val="0071063B"/>
    <w:rsid w:val="007117FD"/>
    <w:rsid w:val="00711CF6"/>
    <w:rsid w:val="007121B1"/>
    <w:rsid w:val="007123C4"/>
    <w:rsid w:val="00713DD1"/>
    <w:rsid w:val="00714703"/>
    <w:rsid w:val="0071596E"/>
    <w:rsid w:val="00717AC9"/>
    <w:rsid w:val="00721975"/>
    <w:rsid w:val="007219C2"/>
    <w:rsid w:val="007223BC"/>
    <w:rsid w:val="007224DF"/>
    <w:rsid w:val="00723EF7"/>
    <w:rsid w:val="00726729"/>
    <w:rsid w:val="00727EEA"/>
    <w:rsid w:val="00730678"/>
    <w:rsid w:val="007318DA"/>
    <w:rsid w:val="00733185"/>
    <w:rsid w:val="007336B7"/>
    <w:rsid w:val="00734D5A"/>
    <w:rsid w:val="00735219"/>
    <w:rsid w:val="007360C1"/>
    <w:rsid w:val="007366C0"/>
    <w:rsid w:val="007377B8"/>
    <w:rsid w:val="00737A8A"/>
    <w:rsid w:val="00737D39"/>
    <w:rsid w:val="00737E1C"/>
    <w:rsid w:val="00743A6C"/>
    <w:rsid w:val="00744CA5"/>
    <w:rsid w:val="007457D8"/>
    <w:rsid w:val="007505D6"/>
    <w:rsid w:val="007507E1"/>
    <w:rsid w:val="00751125"/>
    <w:rsid w:val="007516DA"/>
    <w:rsid w:val="00751BF5"/>
    <w:rsid w:val="007526DF"/>
    <w:rsid w:val="00755287"/>
    <w:rsid w:val="0075694C"/>
    <w:rsid w:val="00761BB8"/>
    <w:rsid w:val="00763382"/>
    <w:rsid w:val="00763AC1"/>
    <w:rsid w:val="0076704A"/>
    <w:rsid w:val="00771EE5"/>
    <w:rsid w:val="00772CED"/>
    <w:rsid w:val="00773B98"/>
    <w:rsid w:val="007742D0"/>
    <w:rsid w:val="00774D89"/>
    <w:rsid w:val="007750C7"/>
    <w:rsid w:val="00776B2C"/>
    <w:rsid w:val="00780FD4"/>
    <w:rsid w:val="00781275"/>
    <w:rsid w:val="00783022"/>
    <w:rsid w:val="007842C9"/>
    <w:rsid w:val="0078606F"/>
    <w:rsid w:val="00786412"/>
    <w:rsid w:val="00786F5A"/>
    <w:rsid w:val="0079015A"/>
    <w:rsid w:val="00791408"/>
    <w:rsid w:val="00794D91"/>
    <w:rsid w:val="00796BB7"/>
    <w:rsid w:val="00797536"/>
    <w:rsid w:val="007A22D8"/>
    <w:rsid w:val="007A2DD3"/>
    <w:rsid w:val="007A39AA"/>
    <w:rsid w:val="007B14E6"/>
    <w:rsid w:val="007B22E3"/>
    <w:rsid w:val="007B4997"/>
    <w:rsid w:val="007B582B"/>
    <w:rsid w:val="007C1BD9"/>
    <w:rsid w:val="007C2610"/>
    <w:rsid w:val="007C463C"/>
    <w:rsid w:val="007C4C9B"/>
    <w:rsid w:val="007C5A98"/>
    <w:rsid w:val="007C6CA2"/>
    <w:rsid w:val="007C6FCF"/>
    <w:rsid w:val="007C790E"/>
    <w:rsid w:val="007C79C4"/>
    <w:rsid w:val="007C7B31"/>
    <w:rsid w:val="007D0271"/>
    <w:rsid w:val="007D1200"/>
    <w:rsid w:val="007D1C82"/>
    <w:rsid w:val="007D2B63"/>
    <w:rsid w:val="007D3B7C"/>
    <w:rsid w:val="007D4110"/>
    <w:rsid w:val="007D597F"/>
    <w:rsid w:val="007D6ED2"/>
    <w:rsid w:val="007D6F6E"/>
    <w:rsid w:val="007D7325"/>
    <w:rsid w:val="007D7917"/>
    <w:rsid w:val="007D7B1F"/>
    <w:rsid w:val="007E00A5"/>
    <w:rsid w:val="007E2836"/>
    <w:rsid w:val="007E4E1A"/>
    <w:rsid w:val="007E51B4"/>
    <w:rsid w:val="007E5A06"/>
    <w:rsid w:val="007E6577"/>
    <w:rsid w:val="007E65D8"/>
    <w:rsid w:val="007E7251"/>
    <w:rsid w:val="007F027D"/>
    <w:rsid w:val="007F028D"/>
    <w:rsid w:val="007F1460"/>
    <w:rsid w:val="007F164E"/>
    <w:rsid w:val="007F18D5"/>
    <w:rsid w:val="007F1945"/>
    <w:rsid w:val="007F1BE1"/>
    <w:rsid w:val="007F24BC"/>
    <w:rsid w:val="007F6E9C"/>
    <w:rsid w:val="007F781F"/>
    <w:rsid w:val="007F7936"/>
    <w:rsid w:val="00800C9F"/>
    <w:rsid w:val="00801840"/>
    <w:rsid w:val="00801A3A"/>
    <w:rsid w:val="0080291D"/>
    <w:rsid w:val="00803B21"/>
    <w:rsid w:val="00803D2F"/>
    <w:rsid w:val="00804A59"/>
    <w:rsid w:val="0081026C"/>
    <w:rsid w:val="008102E2"/>
    <w:rsid w:val="0081133F"/>
    <w:rsid w:val="008126F5"/>
    <w:rsid w:val="00812872"/>
    <w:rsid w:val="008135CB"/>
    <w:rsid w:val="008141EE"/>
    <w:rsid w:val="00815718"/>
    <w:rsid w:val="00821468"/>
    <w:rsid w:val="00822B13"/>
    <w:rsid w:val="00823183"/>
    <w:rsid w:val="00823F94"/>
    <w:rsid w:val="008250CB"/>
    <w:rsid w:val="00825CB5"/>
    <w:rsid w:val="00826E31"/>
    <w:rsid w:val="00827EF6"/>
    <w:rsid w:val="00832051"/>
    <w:rsid w:val="0083218F"/>
    <w:rsid w:val="008322C8"/>
    <w:rsid w:val="008325C4"/>
    <w:rsid w:val="008332A6"/>
    <w:rsid w:val="008335F5"/>
    <w:rsid w:val="00833BF1"/>
    <w:rsid w:val="00833C48"/>
    <w:rsid w:val="00833E8E"/>
    <w:rsid w:val="00835A60"/>
    <w:rsid w:val="00835D02"/>
    <w:rsid w:val="00836CAB"/>
    <w:rsid w:val="008373D9"/>
    <w:rsid w:val="008403F2"/>
    <w:rsid w:val="00840A1A"/>
    <w:rsid w:val="00841E5F"/>
    <w:rsid w:val="0084331A"/>
    <w:rsid w:val="008446CA"/>
    <w:rsid w:val="00845554"/>
    <w:rsid w:val="008477C3"/>
    <w:rsid w:val="008477F1"/>
    <w:rsid w:val="00847D89"/>
    <w:rsid w:val="00850A19"/>
    <w:rsid w:val="00851BC6"/>
    <w:rsid w:val="00851E9A"/>
    <w:rsid w:val="00851F53"/>
    <w:rsid w:val="0085275B"/>
    <w:rsid w:val="00852E3D"/>
    <w:rsid w:val="00855BA6"/>
    <w:rsid w:val="0085671B"/>
    <w:rsid w:val="00856858"/>
    <w:rsid w:val="00856D26"/>
    <w:rsid w:val="008574C1"/>
    <w:rsid w:val="00860FAB"/>
    <w:rsid w:val="00861029"/>
    <w:rsid w:val="00861D53"/>
    <w:rsid w:val="00862567"/>
    <w:rsid w:val="00862F64"/>
    <w:rsid w:val="00864586"/>
    <w:rsid w:val="008645CD"/>
    <w:rsid w:val="00864B7F"/>
    <w:rsid w:val="008659C6"/>
    <w:rsid w:val="00866140"/>
    <w:rsid w:val="00866939"/>
    <w:rsid w:val="008700F0"/>
    <w:rsid w:val="00870975"/>
    <w:rsid w:val="008719F8"/>
    <w:rsid w:val="00871F8E"/>
    <w:rsid w:val="008742B4"/>
    <w:rsid w:val="00874630"/>
    <w:rsid w:val="008761F3"/>
    <w:rsid w:val="0088152C"/>
    <w:rsid w:val="00882EE8"/>
    <w:rsid w:val="00883C27"/>
    <w:rsid w:val="00884BCD"/>
    <w:rsid w:val="0088655E"/>
    <w:rsid w:val="008868A6"/>
    <w:rsid w:val="008874A3"/>
    <w:rsid w:val="00887B37"/>
    <w:rsid w:val="0089305B"/>
    <w:rsid w:val="008952DB"/>
    <w:rsid w:val="008952DE"/>
    <w:rsid w:val="00896043"/>
    <w:rsid w:val="00896793"/>
    <w:rsid w:val="00896EBE"/>
    <w:rsid w:val="008972DE"/>
    <w:rsid w:val="00897594"/>
    <w:rsid w:val="00897F23"/>
    <w:rsid w:val="008A1318"/>
    <w:rsid w:val="008A344B"/>
    <w:rsid w:val="008A36D7"/>
    <w:rsid w:val="008A3F3E"/>
    <w:rsid w:val="008A43F9"/>
    <w:rsid w:val="008A52E4"/>
    <w:rsid w:val="008A5F2D"/>
    <w:rsid w:val="008A6985"/>
    <w:rsid w:val="008B0D1C"/>
    <w:rsid w:val="008B2ED6"/>
    <w:rsid w:val="008B2EE6"/>
    <w:rsid w:val="008B31EA"/>
    <w:rsid w:val="008B42C9"/>
    <w:rsid w:val="008B47A2"/>
    <w:rsid w:val="008B4D76"/>
    <w:rsid w:val="008B567E"/>
    <w:rsid w:val="008B7A59"/>
    <w:rsid w:val="008C2928"/>
    <w:rsid w:val="008C49C9"/>
    <w:rsid w:val="008C779E"/>
    <w:rsid w:val="008D28CE"/>
    <w:rsid w:val="008D3951"/>
    <w:rsid w:val="008D626A"/>
    <w:rsid w:val="008E018C"/>
    <w:rsid w:val="008E1AC5"/>
    <w:rsid w:val="008E24B5"/>
    <w:rsid w:val="008E2953"/>
    <w:rsid w:val="008E2A96"/>
    <w:rsid w:val="008E302D"/>
    <w:rsid w:val="008E3804"/>
    <w:rsid w:val="008E5C89"/>
    <w:rsid w:val="008E604C"/>
    <w:rsid w:val="008E6F48"/>
    <w:rsid w:val="008E745C"/>
    <w:rsid w:val="008E7DED"/>
    <w:rsid w:val="008F0677"/>
    <w:rsid w:val="008F15B3"/>
    <w:rsid w:val="008F1B66"/>
    <w:rsid w:val="008F2488"/>
    <w:rsid w:val="008F27A9"/>
    <w:rsid w:val="008F3393"/>
    <w:rsid w:val="008F4245"/>
    <w:rsid w:val="008F5498"/>
    <w:rsid w:val="008F6A3D"/>
    <w:rsid w:val="008F724A"/>
    <w:rsid w:val="00901F08"/>
    <w:rsid w:val="00901F2B"/>
    <w:rsid w:val="00902217"/>
    <w:rsid w:val="00902607"/>
    <w:rsid w:val="009033AD"/>
    <w:rsid w:val="00903BF1"/>
    <w:rsid w:val="00903D6C"/>
    <w:rsid w:val="009041CD"/>
    <w:rsid w:val="009047F3"/>
    <w:rsid w:val="009049FC"/>
    <w:rsid w:val="00905903"/>
    <w:rsid w:val="00906F7D"/>
    <w:rsid w:val="00910F6A"/>
    <w:rsid w:val="00915212"/>
    <w:rsid w:val="00915C94"/>
    <w:rsid w:val="00916008"/>
    <w:rsid w:val="00916A3F"/>
    <w:rsid w:val="00917541"/>
    <w:rsid w:val="00917E31"/>
    <w:rsid w:val="00920758"/>
    <w:rsid w:val="00920918"/>
    <w:rsid w:val="009209AA"/>
    <w:rsid w:val="009209CE"/>
    <w:rsid w:val="00920DF9"/>
    <w:rsid w:val="009212F0"/>
    <w:rsid w:val="00922086"/>
    <w:rsid w:val="0092245B"/>
    <w:rsid w:val="0092271C"/>
    <w:rsid w:val="00922AAB"/>
    <w:rsid w:val="00923321"/>
    <w:rsid w:val="0092564A"/>
    <w:rsid w:val="00925782"/>
    <w:rsid w:val="00927901"/>
    <w:rsid w:val="00930E41"/>
    <w:rsid w:val="00933514"/>
    <w:rsid w:val="00935D94"/>
    <w:rsid w:val="00936DF7"/>
    <w:rsid w:val="0093714C"/>
    <w:rsid w:val="00941250"/>
    <w:rsid w:val="00941E98"/>
    <w:rsid w:val="009421CA"/>
    <w:rsid w:val="00942D68"/>
    <w:rsid w:val="00942DB2"/>
    <w:rsid w:val="00943A21"/>
    <w:rsid w:val="00943FD1"/>
    <w:rsid w:val="00946D35"/>
    <w:rsid w:val="0095247F"/>
    <w:rsid w:val="00952ADB"/>
    <w:rsid w:val="00952C4D"/>
    <w:rsid w:val="0095406B"/>
    <w:rsid w:val="00954594"/>
    <w:rsid w:val="00954C90"/>
    <w:rsid w:val="00955AFD"/>
    <w:rsid w:val="0095719E"/>
    <w:rsid w:val="00960ADA"/>
    <w:rsid w:val="009616D5"/>
    <w:rsid w:val="00961CFA"/>
    <w:rsid w:val="00964CCE"/>
    <w:rsid w:val="009667FA"/>
    <w:rsid w:val="00971969"/>
    <w:rsid w:val="00973AD9"/>
    <w:rsid w:val="009744E8"/>
    <w:rsid w:val="009746EC"/>
    <w:rsid w:val="0097565B"/>
    <w:rsid w:val="00980C42"/>
    <w:rsid w:val="00981EFA"/>
    <w:rsid w:val="0098414A"/>
    <w:rsid w:val="00984475"/>
    <w:rsid w:val="00985B62"/>
    <w:rsid w:val="00986B66"/>
    <w:rsid w:val="00986EC3"/>
    <w:rsid w:val="009901EA"/>
    <w:rsid w:val="00990480"/>
    <w:rsid w:val="0099080D"/>
    <w:rsid w:val="00992EE5"/>
    <w:rsid w:val="00996B98"/>
    <w:rsid w:val="00997115"/>
    <w:rsid w:val="009A1019"/>
    <w:rsid w:val="009A1A8A"/>
    <w:rsid w:val="009A29CE"/>
    <w:rsid w:val="009A343B"/>
    <w:rsid w:val="009A511A"/>
    <w:rsid w:val="009A51BD"/>
    <w:rsid w:val="009A7ACA"/>
    <w:rsid w:val="009B1C78"/>
    <w:rsid w:val="009B22E4"/>
    <w:rsid w:val="009B3272"/>
    <w:rsid w:val="009B3675"/>
    <w:rsid w:val="009B3B51"/>
    <w:rsid w:val="009B40CA"/>
    <w:rsid w:val="009B5F68"/>
    <w:rsid w:val="009B665B"/>
    <w:rsid w:val="009C024F"/>
    <w:rsid w:val="009C0BA8"/>
    <w:rsid w:val="009C1C1C"/>
    <w:rsid w:val="009C24DC"/>
    <w:rsid w:val="009C30BB"/>
    <w:rsid w:val="009C38A0"/>
    <w:rsid w:val="009C39E7"/>
    <w:rsid w:val="009C3E9C"/>
    <w:rsid w:val="009C5D20"/>
    <w:rsid w:val="009C6572"/>
    <w:rsid w:val="009D0785"/>
    <w:rsid w:val="009D080C"/>
    <w:rsid w:val="009D086D"/>
    <w:rsid w:val="009D1C67"/>
    <w:rsid w:val="009D1F44"/>
    <w:rsid w:val="009D206D"/>
    <w:rsid w:val="009D29EC"/>
    <w:rsid w:val="009D2F88"/>
    <w:rsid w:val="009D4EAC"/>
    <w:rsid w:val="009D60D5"/>
    <w:rsid w:val="009E1EB7"/>
    <w:rsid w:val="009E25EF"/>
    <w:rsid w:val="009E408A"/>
    <w:rsid w:val="009E5759"/>
    <w:rsid w:val="009E6555"/>
    <w:rsid w:val="009E6AD6"/>
    <w:rsid w:val="009E6B6F"/>
    <w:rsid w:val="009F0E5C"/>
    <w:rsid w:val="009F1F79"/>
    <w:rsid w:val="009F24D3"/>
    <w:rsid w:val="009F2DB2"/>
    <w:rsid w:val="009F2ECC"/>
    <w:rsid w:val="009F37D7"/>
    <w:rsid w:val="009F51BB"/>
    <w:rsid w:val="00A0392E"/>
    <w:rsid w:val="00A03976"/>
    <w:rsid w:val="00A04A97"/>
    <w:rsid w:val="00A04F45"/>
    <w:rsid w:val="00A059CD"/>
    <w:rsid w:val="00A05F90"/>
    <w:rsid w:val="00A06175"/>
    <w:rsid w:val="00A061BF"/>
    <w:rsid w:val="00A07169"/>
    <w:rsid w:val="00A07275"/>
    <w:rsid w:val="00A11E7B"/>
    <w:rsid w:val="00A12752"/>
    <w:rsid w:val="00A13BAD"/>
    <w:rsid w:val="00A155E9"/>
    <w:rsid w:val="00A1585A"/>
    <w:rsid w:val="00A21ABF"/>
    <w:rsid w:val="00A22297"/>
    <w:rsid w:val="00A22D5B"/>
    <w:rsid w:val="00A23E4B"/>
    <w:rsid w:val="00A244CA"/>
    <w:rsid w:val="00A250D7"/>
    <w:rsid w:val="00A25642"/>
    <w:rsid w:val="00A25DE0"/>
    <w:rsid w:val="00A25F9B"/>
    <w:rsid w:val="00A3114F"/>
    <w:rsid w:val="00A363F4"/>
    <w:rsid w:val="00A40DEF"/>
    <w:rsid w:val="00A4307C"/>
    <w:rsid w:val="00A43C16"/>
    <w:rsid w:val="00A44418"/>
    <w:rsid w:val="00A45272"/>
    <w:rsid w:val="00A45A6D"/>
    <w:rsid w:val="00A45ED7"/>
    <w:rsid w:val="00A47D52"/>
    <w:rsid w:val="00A47E65"/>
    <w:rsid w:val="00A508DB"/>
    <w:rsid w:val="00A5156C"/>
    <w:rsid w:val="00A51CBE"/>
    <w:rsid w:val="00A51E61"/>
    <w:rsid w:val="00A52102"/>
    <w:rsid w:val="00A5219F"/>
    <w:rsid w:val="00A53A7B"/>
    <w:rsid w:val="00A54009"/>
    <w:rsid w:val="00A5594A"/>
    <w:rsid w:val="00A57E46"/>
    <w:rsid w:val="00A605B1"/>
    <w:rsid w:val="00A62548"/>
    <w:rsid w:val="00A63092"/>
    <w:rsid w:val="00A6377E"/>
    <w:rsid w:val="00A63BB4"/>
    <w:rsid w:val="00A646E7"/>
    <w:rsid w:val="00A65B6D"/>
    <w:rsid w:val="00A660A5"/>
    <w:rsid w:val="00A6673E"/>
    <w:rsid w:val="00A70BD3"/>
    <w:rsid w:val="00A70CE4"/>
    <w:rsid w:val="00A70FA3"/>
    <w:rsid w:val="00A722A7"/>
    <w:rsid w:val="00A72B3D"/>
    <w:rsid w:val="00A73AEB"/>
    <w:rsid w:val="00A744D7"/>
    <w:rsid w:val="00A75166"/>
    <w:rsid w:val="00A759FD"/>
    <w:rsid w:val="00A764F3"/>
    <w:rsid w:val="00A77EC4"/>
    <w:rsid w:val="00A801D2"/>
    <w:rsid w:val="00A80FC6"/>
    <w:rsid w:val="00A81003"/>
    <w:rsid w:val="00A81FF1"/>
    <w:rsid w:val="00A832A4"/>
    <w:rsid w:val="00A83A94"/>
    <w:rsid w:val="00A841CD"/>
    <w:rsid w:val="00A84EB0"/>
    <w:rsid w:val="00A8516C"/>
    <w:rsid w:val="00A90129"/>
    <w:rsid w:val="00A902D6"/>
    <w:rsid w:val="00A90642"/>
    <w:rsid w:val="00A921B5"/>
    <w:rsid w:val="00A94E47"/>
    <w:rsid w:val="00A95FA2"/>
    <w:rsid w:val="00A96BED"/>
    <w:rsid w:val="00A96DF1"/>
    <w:rsid w:val="00AA04B6"/>
    <w:rsid w:val="00AA09A2"/>
    <w:rsid w:val="00AA2C3A"/>
    <w:rsid w:val="00AB02BD"/>
    <w:rsid w:val="00AB0370"/>
    <w:rsid w:val="00AB0A53"/>
    <w:rsid w:val="00AB0E01"/>
    <w:rsid w:val="00AB3C61"/>
    <w:rsid w:val="00AB4DBF"/>
    <w:rsid w:val="00AB5C77"/>
    <w:rsid w:val="00AB6F54"/>
    <w:rsid w:val="00AB721E"/>
    <w:rsid w:val="00AC18F9"/>
    <w:rsid w:val="00AC2952"/>
    <w:rsid w:val="00AC3B24"/>
    <w:rsid w:val="00AC3E51"/>
    <w:rsid w:val="00AC43A6"/>
    <w:rsid w:val="00AC4833"/>
    <w:rsid w:val="00AC5364"/>
    <w:rsid w:val="00AC6729"/>
    <w:rsid w:val="00AC6B96"/>
    <w:rsid w:val="00AD06DB"/>
    <w:rsid w:val="00AD3282"/>
    <w:rsid w:val="00AD3801"/>
    <w:rsid w:val="00AD440C"/>
    <w:rsid w:val="00AD5222"/>
    <w:rsid w:val="00AD5A6C"/>
    <w:rsid w:val="00AD7B4B"/>
    <w:rsid w:val="00AE1B72"/>
    <w:rsid w:val="00AE20C9"/>
    <w:rsid w:val="00AE583F"/>
    <w:rsid w:val="00AE585E"/>
    <w:rsid w:val="00AE62BD"/>
    <w:rsid w:val="00AE6640"/>
    <w:rsid w:val="00AE7159"/>
    <w:rsid w:val="00AE7294"/>
    <w:rsid w:val="00AF12F5"/>
    <w:rsid w:val="00AF15DF"/>
    <w:rsid w:val="00AF1E25"/>
    <w:rsid w:val="00AF2D70"/>
    <w:rsid w:val="00AF3841"/>
    <w:rsid w:val="00AF3DD3"/>
    <w:rsid w:val="00AF4A1F"/>
    <w:rsid w:val="00AF5C12"/>
    <w:rsid w:val="00AF7232"/>
    <w:rsid w:val="00AF7A2B"/>
    <w:rsid w:val="00B034B1"/>
    <w:rsid w:val="00B03F78"/>
    <w:rsid w:val="00B0642F"/>
    <w:rsid w:val="00B06970"/>
    <w:rsid w:val="00B069B8"/>
    <w:rsid w:val="00B06E2A"/>
    <w:rsid w:val="00B10663"/>
    <w:rsid w:val="00B11F51"/>
    <w:rsid w:val="00B12552"/>
    <w:rsid w:val="00B156D4"/>
    <w:rsid w:val="00B15C90"/>
    <w:rsid w:val="00B17BE9"/>
    <w:rsid w:val="00B20C5E"/>
    <w:rsid w:val="00B2244A"/>
    <w:rsid w:val="00B22FF5"/>
    <w:rsid w:val="00B23F99"/>
    <w:rsid w:val="00B2484B"/>
    <w:rsid w:val="00B24B89"/>
    <w:rsid w:val="00B25B9C"/>
    <w:rsid w:val="00B2672C"/>
    <w:rsid w:val="00B303FA"/>
    <w:rsid w:val="00B30C29"/>
    <w:rsid w:val="00B30D4F"/>
    <w:rsid w:val="00B30F59"/>
    <w:rsid w:val="00B34E51"/>
    <w:rsid w:val="00B35444"/>
    <w:rsid w:val="00B35B6C"/>
    <w:rsid w:val="00B37687"/>
    <w:rsid w:val="00B37BCA"/>
    <w:rsid w:val="00B402C5"/>
    <w:rsid w:val="00B43F3B"/>
    <w:rsid w:val="00B444C1"/>
    <w:rsid w:val="00B50CA4"/>
    <w:rsid w:val="00B511BD"/>
    <w:rsid w:val="00B532BF"/>
    <w:rsid w:val="00B54956"/>
    <w:rsid w:val="00B54ABA"/>
    <w:rsid w:val="00B54D3C"/>
    <w:rsid w:val="00B56459"/>
    <w:rsid w:val="00B60154"/>
    <w:rsid w:val="00B6084A"/>
    <w:rsid w:val="00B60ED6"/>
    <w:rsid w:val="00B61BF0"/>
    <w:rsid w:val="00B61EC9"/>
    <w:rsid w:val="00B6347F"/>
    <w:rsid w:val="00B64778"/>
    <w:rsid w:val="00B65A5C"/>
    <w:rsid w:val="00B675CD"/>
    <w:rsid w:val="00B71E72"/>
    <w:rsid w:val="00B7219C"/>
    <w:rsid w:val="00B72271"/>
    <w:rsid w:val="00B733D9"/>
    <w:rsid w:val="00B73926"/>
    <w:rsid w:val="00B73EA2"/>
    <w:rsid w:val="00B753D7"/>
    <w:rsid w:val="00B75C29"/>
    <w:rsid w:val="00B76643"/>
    <w:rsid w:val="00B76ED2"/>
    <w:rsid w:val="00B7718C"/>
    <w:rsid w:val="00B80459"/>
    <w:rsid w:val="00B806C9"/>
    <w:rsid w:val="00B8295A"/>
    <w:rsid w:val="00B83EE8"/>
    <w:rsid w:val="00B8524D"/>
    <w:rsid w:val="00B85608"/>
    <w:rsid w:val="00B86C16"/>
    <w:rsid w:val="00B87080"/>
    <w:rsid w:val="00B90DC8"/>
    <w:rsid w:val="00B91453"/>
    <w:rsid w:val="00B91D94"/>
    <w:rsid w:val="00B925B6"/>
    <w:rsid w:val="00B93D88"/>
    <w:rsid w:val="00B9426B"/>
    <w:rsid w:val="00B945DF"/>
    <w:rsid w:val="00B949DF"/>
    <w:rsid w:val="00B95190"/>
    <w:rsid w:val="00B959B8"/>
    <w:rsid w:val="00B96794"/>
    <w:rsid w:val="00B97681"/>
    <w:rsid w:val="00B97AEE"/>
    <w:rsid w:val="00BA0A83"/>
    <w:rsid w:val="00BA120E"/>
    <w:rsid w:val="00BA19EB"/>
    <w:rsid w:val="00BA341A"/>
    <w:rsid w:val="00BA5815"/>
    <w:rsid w:val="00BA5845"/>
    <w:rsid w:val="00BA7480"/>
    <w:rsid w:val="00BB0934"/>
    <w:rsid w:val="00BB1045"/>
    <w:rsid w:val="00BB197A"/>
    <w:rsid w:val="00BB284F"/>
    <w:rsid w:val="00BB38A7"/>
    <w:rsid w:val="00BB5BE8"/>
    <w:rsid w:val="00BC0BAC"/>
    <w:rsid w:val="00BC1B7D"/>
    <w:rsid w:val="00BC24F4"/>
    <w:rsid w:val="00BC3877"/>
    <w:rsid w:val="00BC38C6"/>
    <w:rsid w:val="00BC50C6"/>
    <w:rsid w:val="00BC65ED"/>
    <w:rsid w:val="00BC7523"/>
    <w:rsid w:val="00BD13DE"/>
    <w:rsid w:val="00BD1EFB"/>
    <w:rsid w:val="00BD34FD"/>
    <w:rsid w:val="00BD4150"/>
    <w:rsid w:val="00BD4799"/>
    <w:rsid w:val="00BD4DFF"/>
    <w:rsid w:val="00BD4F95"/>
    <w:rsid w:val="00BD5DA0"/>
    <w:rsid w:val="00BD7A32"/>
    <w:rsid w:val="00BD7DF8"/>
    <w:rsid w:val="00BE019A"/>
    <w:rsid w:val="00BE0A6D"/>
    <w:rsid w:val="00BE0B6D"/>
    <w:rsid w:val="00BE3761"/>
    <w:rsid w:val="00BE3824"/>
    <w:rsid w:val="00BE38C4"/>
    <w:rsid w:val="00BE4388"/>
    <w:rsid w:val="00BE6308"/>
    <w:rsid w:val="00BE6F44"/>
    <w:rsid w:val="00BF3199"/>
    <w:rsid w:val="00BF330B"/>
    <w:rsid w:val="00BF40BA"/>
    <w:rsid w:val="00BF455B"/>
    <w:rsid w:val="00BF5E57"/>
    <w:rsid w:val="00BF7F73"/>
    <w:rsid w:val="00C00773"/>
    <w:rsid w:val="00C00B9B"/>
    <w:rsid w:val="00C030BA"/>
    <w:rsid w:val="00C03ACA"/>
    <w:rsid w:val="00C041EF"/>
    <w:rsid w:val="00C043A8"/>
    <w:rsid w:val="00C05214"/>
    <w:rsid w:val="00C052C3"/>
    <w:rsid w:val="00C0536E"/>
    <w:rsid w:val="00C06839"/>
    <w:rsid w:val="00C106A0"/>
    <w:rsid w:val="00C10A2C"/>
    <w:rsid w:val="00C111E7"/>
    <w:rsid w:val="00C12245"/>
    <w:rsid w:val="00C1230D"/>
    <w:rsid w:val="00C12319"/>
    <w:rsid w:val="00C15A65"/>
    <w:rsid w:val="00C15DF5"/>
    <w:rsid w:val="00C17E90"/>
    <w:rsid w:val="00C17F63"/>
    <w:rsid w:val="00C22535"/>
    <w:rsid w:val="00C23990"/>
    <w:rsid w:val="00C26487"/>
    <w:rsid w:val="00C27C07"/>
    <w:rsid w:val="00C313F8"/>
    <w:rsid w:val="00C31BB5"/>
    <w:rsid w:val="00C329A2"/>
    <w:rsid w:val="00C3502F"/>
    <w:rsid w:val="00C360E9"/>
    <w:rsid w:val="00C3664C"/>
    <w:rsid w:val="00C41B62"/>
    <w:rsid w:val="00C42367"/>
    <w:rsid w:val="00C4506E"/>
    <w:rsid w:val="00C47CFF"/>
    <w:rsid w:val="00C51456"/>
    <w:rsid w:val="00C52846"/>
    <w:rsid w:val="00C53BDB"/>
    <w:rsid w:val="00C567D9"/>
    <w:rsid w:val="00C5748B"/>
    <w:rsid w:val="00C6017B"/>
    <w:rsid w:val="00C60D5F"/>
    <w:rsid w:val="00C61E3F"/>
    <w:rsid w:val="00C6268A"/>
    <w:rsid w:val="00C62FFB"/>
    <w:rsid w:val="00C643FB"/>
    <w:rsid w:val="00C64484"/>
    <w:rsid w:val="00C64663"/>
    <w:rsid w:val="00C6537F"/>
    <w:rsid w:val="00C658FC"/>
    <w:rsid w:val="00C65E3D"/>
    <w:rsid w:val="00C708DB"/>
    <w:rsid w:val="00C71FBC"/>
    <w:rsid w:val="00C74313"/>
    <w:rsid w:val="00C74D3C"/>
    <w:rsid w:val="00C75E09"/>
    <w:rsid w:val="00C7736A"/>
    <w:rsid w:val="00C819B7"/>
    <w:rsid w:val="00C845AC"/>
    <w:rsid w:val="00C8534A"/>
    <w:rsid w:val="00C86509"/>
    <w:rsid w:val="00C8668F"/>
    <w:rsid w:val="00C86BB1"/>
    <w:rsid w:val="00C90BE6"/>
    <w:rsid w:val="00C91B5E"/>
    <w:rsid w:val="00C923EB"/>
    <w:rsid w:val="00C93D29"/>
    <w:rsid w:val="00C94B88"/>
    <w:rsid w:val="00C9564B"/>
    <w:rsid w:val="00C9787C"/>
    <w:rsid w:val="00CA0C19"/>
    <w:rsid w:val="00CA236B"/>
    <w:rsid w:val="00CA3D53"/>
    <w:rsid w:val="00CA3D69"/>
    <w:rsid w:val="00CA3FDB"/>
    <w:rsid w:val="00CA4E7F"/>
    <w:rsid w:val="00CA4E83"/>
    <w:rsid w:val="00CA6D77"/>
    <w:rsid w:val="00CA7FB8"/>
    <w:rsid w:val="00CB286B"/>
    <w:rsid w:val="00CB3075"/>
    <w:rsid w:val="00CB3866"/>
    <w:rsid w:val="00CB5366"/>
    <w:rsid w:val="00CB6189"/>
    <w:rsid w:val="00CB675C"/>
    <w:rsid w:val="00CB6C2F"/>
    <w:rsid w:val="00CB6ED4"/>
    <w:rsid w:val="00CB7BB8"/>
    <w:rsid w:val="00CB7D62"/>
    <w:rsid w:val="00CC1D35"/>
    <w:rsid w:val="00CC20AE"/>
    <w:rsid w:val="00CC3C59"/>
    <w:rsid w:val="00CC45F5"/>
    <w:rsid w:val="00CC705B"/>
    <w:rsid w:val="00CC7E42"/>
    <w:rsid w:val="00CC7EF2"/>
    <w:rsid w:val="00CD2A93"/>
    <w:rsid w:val="00CD2D10"/>
    <w:rsid w:val="00CD3673"/>
    <w:rsid w:val="00CD3E8B"/>
    <w:rsid w:val="00CD4DE0"/>
    <w:rsid w:val="00CD62AD"/>
    <w:rsid w:val="00CE1A1C"/>
    <w:rsid w:val="00CE1D2C"/>
    <w:rsid w:val="00CE34A8"/>
    <w:rsid w:val="00CE3DFC"/>
    <w:rsid w:val="00CE5059"/>
    <w:rsid w:val="00CE570F"/>
    <w:rsid w:val="00CE57F7"/>
    <w:rsid w:val="00CF0FDF"/>
    <w:rsid w:val="00CF1A26"/>
    <w:rsid w:val="00CF22D3"/>
    <w:rsid w:val="00CF6537"/>
    <w:rsid w:val="00CF6D1D"/>
    <w:rsid w:val="00D018F9"/>
    <w:rsid w:val="00D021AF"/>
    <w:rsid w:val="00D023DA"/>
    <w:rsid w:val="00D025D4"/>
    <w:rsid w:val="00D02712"/>
    <w:rsid w:val="00D03989"/>
    <w:rsid w:val="00D03F28"/>
    <w:rsid w:val="00D04369"/>
    <w:rsid w:val="00D04887"/>
    <w:rsid w:val="00D04DA3"/>
    <w:rsid w:val="00D05A02"/>
    <w:rsid w:val="00D06201"/>
    <w:rsid w:val="00D06525"/>
    <w:rsid w:val="00D10DB2"/>
    <w:rsid w:val="00D11A1D"/>
    <w:rsid w:val="00D11FC1"/>
    <w:rsid w:val="00D14821"/>
    <w:rsid w:val="00D17937"/>
    <w:rsid w:val="00D17BAF"/>
    <w:rsid w:val="00D21B79"/>
    <w:rsid w:val="00D21C8C"/>
    <w:rsid w:val="00D21FEF"/>
    <w:rsid w:val="00D22333"/>
    <w:rsid w:val="00D224CA"/>
    <w:rsid w:val="00D25509"/>
    <w:rsid w:val="00D25681"/>
    <w:rsid w:val="00D271C0"/>
    <w:rsid w:val="00D301CB"/>
    <w:rsid w:val="00D304D3"/>
    <w:rsid w:val="00D30E5A"/>
    <w:rsid w:val="00D316AF"/>
    <w:rsid w:val="00D319D6"/>
    <w:rsid w:val="00D32C0B"/>
    <w:rsid w:val="00D3327B"/>
    <w:rsid w:val="00D34764"/>
    <w:rsid w:val="00D3531A"/>
    <w:rsid w:val="00D358B6"/>
    <w:rsid w:val="00D35A04"/>
    <w:rsid w:val="00D36674"/>
    <w:rsid w:val="00D3679B"/>
    <w:rsid w:val="00D36C1E"/>
    <w:rsid w:val="00D36DD1"/>
    <w:rsid w:val="00D410EA"/>
    <w:rsid w:val="00D41664"/>
    <w:rsid w:val="00D427AA"/>
    <w:rsid w:val="00D42CF4"/>
    <w:rsid w:val="00D432B3"/>
    <w:rsid w:val="00D43380"/>
    <w:rsid w:val="00D43B26"/>
    <w:rsid w:val="00D43ED8"/>
    <w:rsid w:val="00D45971"/>
    <w:rsid w:val="00D46A5B"/>
    <w:rsid w:val="00D50ED6"/>
    <w:rsid w:val="00D52A9B"/>
    <w:rsid w:val="00D544AE"/>
    <w:rsid w:val="00D61A24"/>
    <w:rsid w:val="00D633F5"/>
    <w:rsid w:val="00D634C4"/>
    <w:rsid w:val="00D64978"/>
    <w:rsid w:val="00D64C55"/>
    <w:rsid w:val="00D6593F"/>
    <w:rsid w:val="00D6648E"/>
    <w:rsid w:val="00D670C1"/>
    <w:rsid w:val="00D671CC"/>
    <w:rsid w:val="00D672E1"/>
    <w:rsid w:val="00D675E7"/>
    <w:rsid w:val="00D70191"/>
    <w:rsid w:val="00D72957"/>
    <w:rsid w:val="00D72A32"/>
    <w:rsid w:val="00D72DB5"/>
    <w:rsid w:val="00D73695"/>
    <w:rsid w:val="00D75672"/>
    <w:rsid w:val="00D7576F"/>
    <w:rsid w:val="00D75D74"/>
    <w:rsid w:val="00D76EF4"/>
    <w:rsid w:val="00D771A2"/>
    <w:rsid w:val="00D77A70"/>
    <w:rsid w:val="00D81E69"/>
    <w:rsid w:val="00D83150"/>
    <w:rsid w:val="00D840D5"/>
    <w:rsid w:val="00D8516C"/>
    <w:rsid w:val="00D85286"/>
    <w:rsid w:val="00D85A5C"/>
    <w:rsid w:val="00D85FF0"/>
    <w:rsid w:val="00D86837"/>
    <w:rsid w:val="00D86AC9"/>
    <w:rsid w:val="00D86ED3"/>
    <w:rsid w:val="00D872BC"/>
    <w:rsid w:val="00D87403"/>
    <w:rsid w:val="00D87954"/>
    <w:rsid w:val="00D87975"/>
    <w:rsid w:val="00D90C20"/>
    <w:rsid w:val="00D90C9C"/>
    <w:rsid w:val="00D90CA9"/>
    <w:rsid w:val="00D90FCB"/>
    <w:rsid w:val="00D93AE0"/>
    <w:rsid w:val="00D94302"/>
    <w:rsid w:val="00D94F5C"/>
    <w:rsid w:val="00D954C8"/>
    <w:rsid w:val="00D9618B"/>
    <w:rsid w:val="00DA1530"/>
    <w:rsid w:val="00DA2B2E"/>
    <w:rsid w:val="00DA4981"/>
    <w:rsid w:val="00DA7A7F"/>
    <w:rsid w:val="00DA7CF4"/>
    <w:rsid w:val="00DB0866"/>
    <w:rsid w:val="00DB16D8"/>
    <w:rsid w:val="00DB1C5D"/>
    <w:rsid w:val="00DB30A9"/>
    <w:rsid w:val="00DB3207"/>
    <w:rsid w:val="00DB5154"/>
    <w:rsid w:val="00DB5B38"/>
    <w:rsid w:val="00DB5DDA"/>
    <w:rsid w:val="00DB6792"/>
    <w:rsid w:val="00DB6FA0"/>
    <w:rsid w:val="00DC1452"/>
    <w:rsid w:val="00DC1CAC"/>
    <w:rsid w:val="00DC3F2E"/>
    <w:rsid w:val="00DC7970"/>
    <w:rsid w:val="00DC7AE5"/>
    <w:rsid w:val="00DC7D06"/>
    <w:rsid w:val="00DD0292"/>
    <w:rsid w:val="00DD286E"/>
    <w:rsid w:val="00DD2D06"/>
    <w:rsid w:val="00DD50E5"/>
    <w:rsid w:val="00DD550E"/>
    <w:rsid w:val="00DD5DEA"/>
    <w:rsid w:val="00DE0056"/>
    <w:rsid w:val="00DE1539"/>
    <w:rsid w:val="00DE17DD"/>
    <w:rsid w:val="00DE18CD"/>
    <w:rsid w:val="00DE2F5E"/>
    <w:rsid w:val="00DE4D7D"/>
    <w:rsid w:val="00DE4FC0"/>
    <w:rsid w:val="00DE59E8"/>
    <w:rsid w:val="00DE5EAB"/>
    <w:rsid w:val="00DE62EA"/>
    <w:rsid w:val="00DE73F4"/>
    <w:rsid w:val="00DE7624"/>
    <w:rsid w:val="00DF10C4"/>
    <w:rsid w:val="00DF458A"/>
    <w:rsid w:val="00DF5557"/>
    <w:rsid w:val="00DF5B15"/>
    <w:rsid w:val="00DF60A9"/>
    <w:rsid w:val="00E01A98"/>
    <w:rsid w:val="00E01F29"/>
    <w:rsid w:val="00E02A78"/>
    <w:rsid w:val="00E035EC"/>
    <w:rsid w:val="00E05B66"/>
    <w:rsid w:val="00E10051"/>
    <w:rsid w:val="00E11517"/>
    <w:rsid w:val="00E122D4"/>
    <w:rsid w:val="00E1276C"/>
    <w:rsid w:val="00E1343E"/>
    <w:rsid w:val="00E147ED"/>
    <w:rsid w:val="00E14828"/>
    <w:rsid w:val="00E15163"/>
    <w:rsid w:val="00E15FCC"/>
    <w:rsid w:val="00E219A5"/>
    <w:rsid w:val="00E21B04"/>
    <w:rsid w:val="00E21E29"/>
    <w:rsid w:val="00E24A19"/>
    <w:rsid w:val="00E24A5B"/>
    <w:rsid w:val="00E2649A"/>
    <w:rsid w:val="00E312DC"/>
    <w:rsid w:val="00E31369"/>
    <w:rsid w:val="00E32085"/>
    <w:rsid w:val="00E32CF4"/>
    <w:rsid w:val="00E33F8E"/>
    <w:rsid w:val="00E35FAC"/>
    <w:rsid w:val="00E41AB2"/>
    <w:rsid w:val="00E41B38"/>
    <w:rsid w:val="00E43271"/>
    <w:rsid w:val="00E4366A"/>
    <w:rsid w:val="00E439EA"/>
    <w:rsid w:val="00E44F25"/>
    <w:rsid w:val="00E46274"/>
    <w:rsid w:val="00E46F05"/>
    <w:rsid w:val="00E47014"/>
    <w:rsid w:val="00E4711E"/>
    <w:rsid w:val="00E47AEE"/>
    <w:rsid w:val="00E47B9C"/>
    <w:rsid w:val="00E5070C"/>
    <w:rsid w:val="00E50CD8"/>
    <w:rsid w:val="00E50F3D"/>
    <w:rsid w:val="00E52A42"/>
    <w:rsid w:val="00E55608"/>
    <w:rsid w:val="00E55F05"/>
    <w:rsid w:val="00E56040"/>
    <w:rsid w:val="00E56341"/>
    <w:rsid w:val="00E57965"/>
    <w:rsid w:val="00E607AF"/>
    <w:rsid w:val="00E63FFC"/>
    <w:rsid w:val="00E66D5C"/>
    <w:rsid w:val="00E6745D"/>
    <w:rsid w:val="00E677AB"/>
    <w:rsid w:val="00E70423"/>
    <w:rsid w:val="00E70B54"/>
    <w:rsid w:val="00E70D34"/>
    <w:rsid w:val="00E70E88"/>
    <w:rsid w:val="00E71224"/>
    <w:rsid w:val="00E73364"/>
    <w:rsid w:val="00E73AB2"/>
    <w:rsid w:val="00E73C50"/>
    <w:rsid w:val="00E74E68"/>
    <w:rsid w:val="00E755CC"/>
    <w:rsid w:val="00E8047B"/>
    <w:rsid w:val="00E80E64"/>
    <w:rsid w:val="00E80FE4"/>
    <w:rsid w:val="00E80FF3"/>
    <w:rsid w:val="00E811A3"/>
    <w:rsid w:val="00E830E9"/>
    <w:rsid w:val="00E8454C"/>
    <w:rsid w:val="00E86C7E"/>
    <w:rsid w:val="00E87863"/>
    <w:rsid w:val="00E8799B"/>
    <w:rsid w:val="00E87DC5"/>
    <w:rsid w:val="00E91FB3"/>
    <w:rsid w:val="00E92691"/>
    <w:rsid w:val="00E94053"/>
    <w:rsid w:val="00E948A1"/>
    <w:rsid w:val="00E94CE4"/>
    <w:rsid w:val="00E95723"/>
    <w:rsid w:val="00E959AB"/>
    <w:rsid w:val="00E95EE1"/>
    <w:rsid w:val="00E97AF0"/>
    <w:rsid w:val="00E97C12"/>
    <w:rsid w:val="00E97CD3"/>
    <w:rsid w:val="00EA0985"/>
    <w:rsid w:val="00EA167B"/>
    <w:rsid w:val="00EA1898"/>
    <w:rsid w:val="00EA1B59"/>
    <w:rsid w:val="00EA21B8"/>
    <w:rsid w:val="00EA46D9"/>
    <w:rsid w:val="00EA627D"/>
    <w:rsid w:val="00EA72D6"/>
    <w:rsid w:val="00EA755E"/>
    <w:rsid w:val="00EB09F7"/>
    <w:rsid w:val="00EB0B29"/>
    <w:rsid w:val="00EB16E2"/>
    <w:rsid w:val="00EB380C"/>
    <w:rsid w:val="00EB46D2"/>
    <w:rsid w:val="00EB52BA"/>
    <w:rsid w:val="00EB73DD"/>
    <w:rsid w:val="00EB7D68"/>
    <w:rsid w:val="00EC0F54"/>
    <w:rsid w:val="00EC2295"/>
    <w:rsid w:val="00EC44AD"/>
    <w:rsid w:val="00EC4F5B"/>
    <w:rsid w:val="00EC510B"/>
    <w:rsid w:val="00EC593B"/>
    <w:rsid w:val="00EC7ADB"/>
    <w:rsid w:val="00ED2196"/>
    <w:rsid w:val="00ED2C2E"/>
    <w:rsid w:val="00ED3159"/>
    <w:rsid w:val="00ED4D18"/>
    <w:rsid w:val="00ED4FFF"/>
    <w:rsid w:val="00ED5D87"/>
    <w:rsid w:val="00ED5E8A"/>
    <w:rsid w:val="00ED616F"/>
    <w:rsid w:val="00ED6D67"/>
    <w:rsid w:val="00ED724C"/>
    <w:rsid w:val="00ED7C6B"/>
    <w:rsid w:val="00EE077C"/>
    <w:rsid w:val="00EE1AB6"/>
    <w:rsid w:val="00EE20F9"/>
    <w:rsid w:val="00EE4293"/>
    <w:rsid w:val="00EE5097"/>
    <w:rsid w:val="00EE59EC"/>
    <w:rsid w:val="00EE731D"/>
    <w:rsid w:val="00EF0355"/>
    <w:rsid w:val="00EF1254"/>
    <w:rsid w:val="00EF1889"/>
    <w:rsid w:val="00EF2026"/>
    <w:rsid w:val="00EF20B8"/>
    <w:rsid w:val="00EF2C8D"/>
    <w:rsid w:val="00EF3C66"/>
    <w:rsid w:val="00F0014C"/>
    <w:rsid w:val="00F01622"/>
    <w:rsid w:val="00F01C3D"/>
    <w:rsid w:val="00F025D9"/>
    <w:rsid w:val="00F02ABF"/>
    <w:rsid w:val="00F040FE"/>
    <w:rsid w:val="00F05222"/>
    <w:rsid w:val="00F05E02"/>
    <w:rsid w:val="00F07B05"/>
    <w:rsid w:val="00F10672"/>
    <w:rsid w:val="00F1119A"/>
    <w:rsid w:val="00F114A0"/>
    <w:rsid w:val="00F1255F"/>
    <w:rsid w:val="00F1471F"/>
    <w:rsid w:val="00F14A9D"/>
    <w:rsid w:val="00F14EDA"/>
    <w:rsid w:val="00F14F07"/>
    <w:rsid w:val="00F1679C"/>
    <w:rsid w:val="00F17E0C"/>
    <w:rsid w:val="00F21D8D"/>
    <w:rsid w:val="00F22585"/>
    <w:rsid w:val="00F225C0"/>
    <w:rsid w:val="00F22BA2"/>
    <w:rsid w:val="00F231F7"/>
    <w:rsid w:val="00F24CDF"/>
    <w:rsid w:val="00F25A91"/>
    <w:rsid w:val="00F2736D"/>
    <w:rsid w:val="00F3235D"/>
    <w:rsid w:val="00F3316C"/>
    <w:rsid w:val="00F334B0"/>
    <w:rsid w:val="00F34055"/>
    <w:rsid w:val="00F35643"/>
    <w:rsid w:val="00F3680B"/>
    <w:rsid w:val="00F37CB9"/>
    <w:rsid w:val="00F4001D"/>
    <w:rsid w:val="00F40360"/>
    <w:rsid w:val="00F407D1"/>
    <w:rsid w:val="00F40EA1"/>
    <w:rsid w:val="00F40FC7"/>
    <w:rsid w:val="00F41213"/>
    <w:rsid w:val="00F42463"/>
    <w:rsid w:val="00F42D3D"/>
    <w:rsid w:val="00F44E34"/>
    <w:rsid w:val="00F46988"/>
    <w:rsid w:val="00F4705F"/>
    <w:rsid w:val="00F47A3A"/>
    <w:rsid w:val="00F517BA"/>
    <w:rsid w:val="00F5275A"/>
    <w:rsid w:val="00F52D06"/>
    <w:rsid w:val="00F533D5"/>
    <w:rsid w:val="00F54638"/>
    <w:rsid w:val="00F57B14"/>
    <w:rsid w:val="00F61312"/>
    <w:rsid w:val="00F6168B"/>
    <w:rsid w:val="00F62C11"/>
    <w:rsid w:val="00F633DB"/>
    <w:rsid w:val="00F6495E"/>
    <w:rsid w:val="00F65901"/>
    <w:rsid w:val="00F66F3A"/>
    <w:rsid w:val="00F720E5"/>
    <w:rsid w:val="00F733B2"/>
    <w:rsid w:val="00F7608A"/>
    <w:rsid w:val="00F765A8"/>
    <w:rsid w:val="00F7730A"/>
    <w:rsid w:val="00F7756D"/>
    <w:rsid w:val="00F7796E"/>
    <w:rsid w:val="00F818C5"/>
    <w:rsid w:val="00F82A09"/>
    <w:rsid w:val="00F834F4"/>
    <w:rsid w:val="00F84033"/>
    <w:rsid w:val="00F84071"/>
    <w:rsid w:val="00F84A5C"/>
    <w:rsid w:val="00F91033"/>
    <w:rsid w:val="00F93683"/>
    <w:rsid w:val="00F94890"/>
    <w:rsid w:val="00F94E3E"/>
    <w:rsid w:val="00FA1C9E"/>
    <w:rsid w:val="00FA5E20"/>
    <w:rsid w:val="00FA6D66"/>
    <w:rsid w:val="00FA77B6"/>
    <w:rsid w:val="00FB00C8"/>
    <w:rsid w:val="00FB0C6D"/>
    <w:rsid w:val="00FB1529"/>
    <w:rsid w:val="00FB2F6E"/>
    <w:rsid w:val="00FB39DD"/>
    <w:rsid w:val="00FB3FD4"/>
    <w:rsid w:val="00FB4350"/>
    <w:rsid w:val="00FB5227"/>
    <w:rsid w:val="00FB60F9"/>
    <w:rsid w:val="00FB6C6E"/>
    <w:rsid w:val="00FB784B"/>
    <w:rsid w:val="00FC040B"/>
    <w:rsid w:val="00FC1C08"/>
    <w:rsid w:val="00FC248F"/>
    <w:rsid w:val="00FC26C0"/>
    <w:rsid w:val="00FC272A"/>
    <w:rsid w:val="00FC3C44"/>
    <w:rsid w:val="00FC3E81"/>
    <w:rsid w:val="00FC4038"/>
    <w:rsid w:val="00FC478B"/>
    <w:rsid w:val="00FC597F"/>
    <w:rsid w:val="00FC61AC"/>
    <w:rsid w:val="00FC65F7"/>
    <w:rsid w:val="00FC6B4D"/>
    <w:rsid w:val="00FD19F6"/>
    <w:rsid w:val="00FD3D32"/>
    <w:rsid w:val="00FD40B9"/>
    <w:rsid w:val="00FD4BF2"/>
    <w:rsid w:val="00FD5DCD"/>
    <w:rsid w:val="00FD6237"/>
    <w:rsid w:val="00FE0417"/>
    <w:rsid w:val="00FE0756"/>
    <w:rsid w:val="00FE0A3C"/>
    <w:rsid w:val="00FE0E8D"/>
    <w:rsid w:val="00FE112B"/>
    <w:rsid w:val="00FE1D4D"/>
    <w:rsid w:val="00FE26A0"/>
    <w:rsid w:val="00FE2BAF"/>
    <w:rsid w:val="00FE2E28"/>
    <w:rsid w:val="00FE3971"/>
    <w:rsid w:val="00FE7251"/>
    <w:rsid w:val="00FE7309"/>
    <w:rsid w:val="00FE792D"/>
    <w:rsid w:val="00FE7B79"/>
    <w:rsid w:val="00FF0B54"/>
    <w:rsid w:val="00FF3D8F"/>
    <w:rsid w:val="00FF3DB7"/>
    <w:rsid w:val="00FF4061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F20"/>
  </w:style>
  <w:style w:type="paragraph" w:styleId="Footer">
    <w:name w:val="footer"/>
    <w:basedOn w:val="Normal"/>
    <w:link w:val="FooterChar"/>
    <w:uiPriority w:val="99"/>
    <w:semiHidden/>
    <w:rsid w:val="0042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806</Words>
  <Characters>4595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pc</dc:creator>
  <cp:keywords/>
  <dc:description/>
  <cp:lastModifiedBy>lkosutova</cp:lastModifiedBy>
  <cp:revision>2</cp:revision>
  <dcterms:created xsi:type="dcterms:W3CDTF">2014-04-07T12:17:00Z</dcterms:created>
  <dcterms:modified xsi:type="dcterms:W3CDTF">2014-04-07T12:17:00Z</dcterms:modified>
</cp:coreProperties>
</file>