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F0" w:rsidRDefault="009C5CF0" w:rsidP="008B1FB2">
      <w:pPr>
        <w:jc w:val="center"/>
        <w:rPr>
          <w:b/>
          <w:bCs/>
          <w:sz w:val="36"/>
          <w:szCs w:val="36"/>
        </w:rPr>
      </w:pPr>
      <w:r w:rsidRPr="00850D82">
        <w:rPr>
          <w:b/>
          <w:bCs/>
          <w:sz w:val="36"/>
          <w:szCs w:val="36"/>
        </w:rPr>
        <w:t>Dôvodová správa</w:t>
      </w:r>
    </w:p>
    <w:p w:rsidR="009C5CF0" w:rsidRPr="008B1FB2" w:rsidRDefault="009C5CF0" w:rsidP="008B1FB2">
      <w:pPr>
        <w:jc w:val="center"/>
        <w:rPr>
          <w:b/>
          <w:bCs/>
        </w:rPr>
      </w:pPr>
    </w:p>
    <w:p w:rsidR="009C5CF0" w:rsidRPr="00CB7D32" w:rsidRDefault="009C5CF0" w:rsidP="008B1FB2">
      <w:pPr>
        <w:rPr>
          <w:b/>
          <w:bCs/>
          <w:sz w:val="24"/>
          <w:szCs w:val="24"/>
        </w:rPr>
      </w:pPr>
      <w:r w:rsidRPr="00CB7D32">
        <w:rPr>
          <w:b/>
          <w:bCs/>
          <w:sz w:val="24"/>
          <w:szCs w:val="24"/>
        </w:rPr>
        <w:t>Názov: Štatút časopisu Vrútočan</w:t>
      </w:r>
    </w:p>
    <w:p w:rsidR="009C5CF0" w:rsidRPr="00CB7D32" w:rsidRDefault="009C5CF0" w:rsidP="008B1FB2">
      <w:pPr>
        <w:pBdr>
          <w:bottom w:val="single" w:sz="6" w:space="1" w:color="auto"/>
        </w:pBdr>
        <w:spacing w:line="360" w:lineRule="auto"/>
        <w:jc w:val="both"/>
        <w:rPr>
          <w:b/>
          <w:bCs/>
          <w:sz w:val="24"/>
          <w:szCs w:val="24"/>
        </w:rPr>
      </w:pPr>
      <w:r w:rsidRPr="00CB7D32">
        <w:rPr>
          <w:b/>
          <w:bCs/>
          <w:sz w:val="24"/>
          <w:szCs w:val="24"/>
        </w:rPr>
        <w:t>Predkladá: Mgr. Juraj Gorilák, vedúci odboru kultúry a športu</w:t>
      </w:r>
    </w:p>
    <w:p w:rsidR="009C5CF0" w:rsidRDefault="009C5CF0" w:rsidP="008B1FB2">
      <w:pPr>
        <w:spacing w:line="360" w:lineRule="auto"/>
        <w:jc w:val="both"/>
        <w:rPr>
          <w:b/>
          <w:bCs/>
          <w:sz w:val="28"/>
          <w:szCs w:val="28"/>
        </w:rPr>
      </w:pPr>
    </w:p>
    <w:p w:rsidR="009C5CF0" w:rsidRPr="00850D82" w:rsidRDefault="009C5CF0" w:rsidP="008B1FB2">
      <w:pPr>
        <w:spacing w:line="360" w:lineRule="auto"/>
        <w:jc w:val="both"/>
        <w:rPr>
          <w:b/>
          <w:bCs/>
          <w:sz w:val="28"/>
          <w:szCs w:val="28"/>
        </w:rPr>
      </w:pPr>
      <w:r w:rsidRPr="00850D82">
        <w:rPr>
          <w:b/>
          <w:bCs/>
          <w:sz w:val="28"/>
          <w:szCs w:val="28"/>
        </w:rPr>
        <w:t>Návrh na uznesenie:</w:t>
      </w:r>
    </w:p>
    <w:p w:rsidR="009C5CF0" w:rsidRPr="00850D82" w:rsidRDefault="009C5CF0" w:rsidP="008B1FB2">
      <w:pPr>
        <w:spacing w:line="360" w:lineRule="auto"/>
        <w:jc w:val="both"/>
        <w:rPr>
          <w:b/>
          <w:bCs/>
          <w:sz w:val="16"/>
          <w:szCs w:val="16"/>
        </w:rPr>
      </w:pPr>
    </w:p>
    <w:p w:rsidR="009C5CF0" w:rsidRPr="008B1FB2" w:rsidRDefault="009C5CF0" w:rsidP="008B1FB2">
      <w:pPr>
        <w:spacing w:line="360" w:lineRule="auto"/>
        <w:jc w:val="both"/>
        <w:rPr>
          <w:b/>
          <w:bCs/>
          <w:sz w:val="32"/>
          <w:szCs w:val="32"/>
        </w:rPr>
      </w:pPr>
      <w:r w:rsidRPr="008B1FB2">
        <w:rPr>
          <w:b/>
          <w:bCs/>
          <w:sz w:val="32"/>
          <w:szCs w:val="32"/>
        </w:rPr>
        <w:t>Mestské zastupiteľstvo schvaľuje štatút časopisu Vrútočan.</w:t>
      </w:r>
    </w:p>
    <w:p w:rsidR="009C5CF0" w:rsidRPr="00850D82" w:rsidRDefault="009C5CF0" w:rsidP="008B1FB2">
      <w:pPr>
        <w:spacing w:line="360" w:lineRule="auto"/>
        <w:jc w:val="both"/>
        <w:rPr>
          <w:b/>
          <w:bCs/>
        </w:rPr>
      </w:pPr>
    </w:p>
    <w:p w:rsidR="009C5CF0" w:rsidRPr="00850D82" w:rsidRDefault="009C5CF0" w:rsidP="008B1FB2">
      <w:pPr>
        <w:spacing w:line="360" w:lineRule="auto"/>
        <w:jc w:val="both"/>
      </w:pPr>
      <w:r w:rsidRPr="00850D82">
        <w:t>Spracoval: Mgr. Juraj Gorilák</w:t>
      </w:r>
    </w:p>
    <w:p w:rsidR="009C5CF0" w:rsidRPr="00850D82" w:rsidRDefault="009C5CF0" w:rsidP="008B1FB2">
      <w:pPr>
        <w:spacing w:line="360" w:lineRule="auto"/>
        <w:jc w:val="both"/>
      </w:pPr>
      <w:r w:rsidRPr="00850D82">
        <w:t xml:space="preserve">Vrútky, </w:t>
      </w:r>
      <w:r>
        <w:t>9. júna 2014</w:t>
      </w:r>
    </w:p>
    <w:p w:rsidR="009C5CF0" w:rsidRDefault="009C5CF0" w:rsidP="008B1FB2">
      <w:pPr>
        <w:jc w:val="center"/>
        <w:rPr>
          <w:rFonts w:ascii="Adobe Caslon Pro" w:hAnsi="Adobe Caslon Pro" w:cs="Adobe Caslon Pro"/>
          <w:b/>
          <w:bCs/>
          <w:sz w:val="28"/>
          <w:szCs w:val="28"/>
        </w:rPr>
      </w:pPr>
    </w:p>
    <w:p w:rsidR="009C5CF0" w:rsidRDefault="009C5CF0" w:rsidP="008B1FB2">
      <w:pPr>
        <w:jc w:val="center"/>
        <w:rPr>
          <w:rFonts w:ascii="Adobe Caslon Pro" w:hAnsi="Adobe Caslon Pro" w:cs="Adobe Caslon Pro"/>
          <w:b/>
          <w:bCs/>
          <w:sz w:val="28"/>
          <w:szCs w:val="28"/>
        </w:rPr>
      </w:pPr>
    </w:p>
    <w:p w:rsidR="009C5CF0" w:rsidRPr="008B1FB2" w:rsidRDefault="009C5CF0" w:rsidP="008B1FB2">
      <w:pPr>
        <w:jc w:val="center"/>
        <w:rPr>
          <w:rFonts w:ascii="Adobe Caslon Pro" w:hAnsi="Adobe Caslon Pro" w:cs="Adobe Caslon Pro"/>
          <w:b/>
          <w:bCs/>
          <w:sz w:val="36"/>
          <w:szCs w:val="36"/>
        </w:rPr>
      </w:pPr>
      <w:r w:rsidRPr="008B1FB2">
        <w:rPr>
          <w:rFonts w:ascii="Adobe Caslon Pro" w:hAnsi="Adobe Caslon Pro" w:cs="Adobe Caslon Pro"/>
          <w:b/>
          <w:bCs/>
          <w:sz w:val="36"/>
          <w:szCs w:val="36"/>
        </w:rPr>
        <w:t xml:space="preserve">Štatút </w:t>
      </w:r>
      <w:r w:rsidRPr="008B1FB2">
        <w:rPr>
          <w:rFonts w:ascii="Adobe Caslon Pro CE" w:hAnsi="Adobe Caslon Pro CE" w:cs="Adobe Caslon Pro CE"/>
          <w:b/>
          <w:bCs/>
          <w:sz w:val="36"/>
          <w:szCs w:val="36"/>
        </w:rPr>
        <w:t>časopisu Vrútočan</w:t>
      </w:r>
    </w:p>
    <w:p w:rsidR="009C5CF0" w:rsidRPr="0098069C" w:rsidRDefault="009C5CF0" w:rsidP="00725B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69C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9C5CF0" w:rsidRPr="0098069C" w:rsidRDefault="009C5CF0" w:rsidP="008B1F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69C">
        <w:rPr>
          <w:rFonts w:ascii="Times New Roman" w:hAnsi="Times New Roman" w:cs="Times New Roman"/>
          <w:sz w:val="24"/>
          <w:szCs w:val="24"/>
        </w:rPr>
        <w:t xml:space="preserve">Masové komunikačné prostriedky sú súčasťou spoločenského života občanov. Poskytovaním množstva informácií sa stávajú významným zdrojom poznatkov a dôležitým faktorom komunikácie. V snahe poskytovať obyvateľom nášho mesta dostatok informácií o živote vo všetkých aktivitách komunálnej sféry, vydávame mestský časopis Vrútočan. Noviny sú periodická tlač masového charakteru, vydávajúca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98069C">
        <w:rPr>
          <w:rFonts w:ascii="Times New Roman" w:hAnsi="Times New Roman" w:cs="Times New Roman"/>
          <w:sz w:val="24"/>
          <w:szCs w:val="24"/>
        </w:rPr>
        <w:t>v pravidelných intervaloch s univerzálnym obsahom spracovaným vo forme spravodajstva a publicistiky i nenovinárskych prejavov. Noviny z hľadiska obsahu sa zaoberajú širokým záberom udalostí a javov života spoločnosti. Majú univerzálny charakter z hľadiska vzájomného podielu žánrov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69C">
        <w:rPr>
          <w:rFonts w:ascii="Times New Roman" w:hAnsi="Times New Roman" w:cs="Times New Roman"/>
          <w:sz w:val="24"/>
          <w:szCs w:val="24"/>
        </w:rPr>
        <w:t xml:space="preserve"> publikujú viac spravodaj</w:t>
      </w:r>
      <w:r>
        <w:rPr>
          <w:rFonts w:ascii="Times New Roman" w:hAnsi="Times New Roman" w:cs="Times New Roman"/>
          <w:sz w:val="24"/>
          <w:szCs w:val="24"/>
        </w:rPr>
        <w:t xml:space="preserve">stva než publicistiky. </w:t>
      </w:r>
      <w:r w:rsidRPr="0098069C">
        <w:rPr>
          <w:rFonts w:ascii="Times New Roman" w:hAnsi="Times New Roman" w:cs="Times New Roman"/>
          <w:sz w:val="24"/>
          <w:szCs w:val="24"/>
        </w:rPr>
        <w:t>Účelom tohto štatútu je zabezpečiť autonómnosť tvorivej novinárskej práce v rámci našich mestských novín. Štatút je spoločným materiálom,</w:t>
      </w:r>
      <w:r w:rsidRPr="009806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069C">
        <w:rPr>
          <w:rFonts w:ascii="Times New Roman" w:hAnsi="Times New Roman" w:cs="Times New Roman"/>
          <w:color w:val="000000"/>
          <w:sz w:val="24"/>
          <w:szCs w:val="24"/>
        </w:rPr>
        <w:t>na tvorbe ktorého sa podieľa redakčná rada za spolupráce poslancov, vedenia mesta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pracovníkov</w:t>
      </w:r>
      <w:r w:rsidRPr="0098069C">
        <w:rPr>
          <w:rFonts w:ascii="Times New Roman" w:hAnsi="Times New Roman" w:cs="Times New Roman"/>
          <w:color w:val="000000"/>
          <w:sz w:val="24"/>
          <w:szCs w:val="24"/>
        </w:rPr>
        <w:t> odbor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8069C">
        <w:rPr>
          <w:rFonts w:ascii="Times New Roman" w:hAnsi="Times New Roman" w:cs="Times New Roman"/>
          <w:color w:val="000000"/>
          <w:sz w:val="24"/>
          <w:szCs w:val="24"/>
        </w:rPr>
        <w:t xml:space="preserve"> kultúry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8069C">
        <w:rPr>
          <w:rFonts w:ascii="Times New Roman" w:hAnsi="Times New Roman" w:cs="Times New Roman"/>
          <w:color w:val="000000"/>
          <w:sz w:val="24"/>
          <w:szCs w:val="24"/>
        </w:rPr>
        <w:t>športu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MsÚ</w:t>
      </w:r>
      <w:r w:rsidRPr="0098069C">
        <w:rPr>
          <w:rFonts w:ascii="Times New Roman" w:hAnsi="Times New Roman" w:cs="Times New Roman"/>
          <w:color w:val="000000"/>
          <w:sz w:val="24"/>
          <w:szCs w:val="24"/>
        </w:rPr>
        <w:t>, ktorí po rokovaniach dospeli k zhode vyjadrenej v tomto materiáli.</w:t>
      </w:r>
    </w:p>
    <w:p w:rsidR="009C5CF0" w:rsidRDefault="009C5CF0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4B3248">
        <w:rPr>
          <w:rFonts w:ascii="Times New Roman" w:hAnsi="Times New Roman" w:cs="Times New Roman"/>
          <w:b/>
          <w:bCs/>
          <w:sz w:val="24"/>
          <w:szCs w:val="24"/>
        </w:rPr>
        <w:t>. I.</w:t>
      </w:r>
    </w:p>
    <w:p w:rsidR="009C5CF0" w:rsidRPr="004B3248" w:rsidRDefault="009C5CF0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Predmet a účel štatútu</w:t>
      </w:r>
    </w:p>
    <w:p w:rsidR="009C5CF0" w:rsidRDefault="009C5CF0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Štatút časopisu Vrútočan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248">
        <w:rPr>
          <w:rFonts w:ascii="Times New Roman" w:hAnsi="Times New Roman" w:cs="Times New Roman"/>
          <w:sz w:val="24"/>
          <w:szCs w:val="24"/>
        </w:rPr>
        <w:t>/ďalej len Vrútočan/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248">
        <w:rPr>
          <w:rFonts w:ascii="Times New Roman" w:hAnsi="Times New Roman" w:cs="Times New Roman"/>
          <w:sz w:val="24"/>
          <w:szCs w:val="24"/>
        </w:rPr>
        <w:t>upravuje postavenie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3248">
        <w:rPr>
          <w:rFonts w:ascii="Times New Roman" w:hAnsi="Times New Roman" w:cs="Times New Roman"/>
          <w:sz w:val="24"/>
          <w:szCs w:val="24"/>
        </w:rPr>
        <w:t xml:space="preserve"> poslanie a hlavné úlohy časopisu Vrútočan,</w:t>
      </w:r>
      <w:r>
        <w:rPr>
          <w:rFonts w:ascii="Times New Roman" w:hAnsi="Times New Roman" w:cs="Times New Roman"/>
          <w:sz w:val="24"/>
          <w:szCs w:val="24"/>
        </w:rPr>
        <w:t xml:space="preserve"> práva a povinnosti vydavateľa, redakcie</w:t>
      </w:r>
      <w:r w:rsidRPr="004B3248">
        <w:rPr>
          <w:rFonts w:ascii="Times New Roman" w:hAnsi="Times New Roman" w:cs="Times New Roman"/>
          <w:sz w:val="24"/>
          <w:szCs w:val="24"/>
        </w:rPr>
        <w:t>, postavenie a úlohy redakčnej rady,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248">
        <w:rPr>
          <w:rFonts w:ascii="Times New Roman" w:hAnsi="Times New Roman" w:cs="Times New Roman"/>
          <w:sz w:val="24"/>
          <w:szCs w:val="24"/>
        </w:rPr>
        <w:t>vydávanie a distribúciu časopisu.</w:t>
      </w:r>
    </w:p>
    <w:p w:rsidR="009C5CF0" w:rsidRPr="004B3248" w:rsidRDefault="009C5CF0" w:rsidP="004B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CF0" w:rsidRDefault="009C5CF0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Pr="004B3248">
        <w:rPr>
          <w:rFonts w:ascii="Times New Roman" w:hAnsi="Times New Roman" w:cs="Times New Roman"/>
          <w:b/>
          <w:bCs/>
          <w:sz w:val="24"/>
          <w:szCs w:val="24"/>
        </w:rPr>
        <w:t>. II.</w:t>
      </w:r>
    </w:p>
    <w:p w:rsidR="009C5CF0" w:rsidRPr="004B3248" w:rsidRDefault="009C5CF0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Zriaďovateľ, vydavateľ</w:t>
      </w:r>
    </w:p>
    <w:p w:rsidR="009C5CF0" w:rsidRPr="004B3248" w:rsidRDefault="009C5CF0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Zriaďovateľ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4B3248">
        <w:rPr>
          <w:rFonts w:ascii="Times New Roman" w:hAnsi="Times New Roman" w:cs="Times New Roman"/>
          <w:sz w:val="24"/>
          <w:szCs w:val="24"/>
        </w:rPr>
        <w:t xml:space="preserve"> redakcie Vrútočan </w:t>
      </w:r>
      <w:r>
        <w:rPr>
          <w:rFonts w:ascii="Times New Roman" w:hAnsi="Times New Roman" w:cs="Times New Roman"/>
          <w:sz w:val="24"/>
          <w:szCs w:val="24"/>
        </w:rPr>
        <w:t>je mesto Vrútky</w:t>
      </w:r>
      <w:r w:rsidRPr="004B3248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riaďovateľ rozhoduje o zriadení</w:t>
      </w:r>
      <w:r w:rsidRPr="004B3248">
        <w:rPr>
          <w:rFonts w:ascii="Times New Roman" w:hAnsi="Times New Roman" w:cs="Times New Roman"/>
          <w:sz w:val="24"/>
          <w:szCs w:val="24"/>
        </w:rPr>
        <w:t>, základných organizačných zmenách a o zrušení časopisu Vrútočan.</w:t>
      </w:r>
    </w:p>
    <w:p w:rsidR="009C5CF0" w:rsidRPr="004B3248" w:rsidRDefault="009C5CF0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Mestské zastupiteľstvo schvaľuje redakčnú radu Vrútočana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CF0" w:rsidRPr="004B3248" w:rsidRDefault="009C5CF0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Vydavateľom je mesto Vrútky, Mestský ú</w:t>
      </w:r>
      <w:r>
        <w:rPr>
          <w:rFonts w:ascii="Times New Roman" w:hAnsi="Times New Roman" w:cs="Times New Roman"/>
          <w:sz w:val="24"/>
          <w:szCs w:val="24"/>
        </w:rPr>
        <w:t>rad, Matušovičovský rad. č. 1</w:t>
      </w:r>
      <w:r w:rsidRPr="004B3248">
        <w:rPr>
          <w:rFonts w:ascii="Times New Roman" w:hAnsi="Times New Roman" w:cs="Times New Roman"/>
          <w:sz w:val="24"/>
          <w:szCs w:val="24"/>
        </w:rPr>
        <w:t>, Vrú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B3248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3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CF0" w:rsidRPr="004B3248" w:rsidRDefault="009C5CF0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redakcie</w:t>
      </w:r>
      <w:r w:rsidRPr="004B3248">
        <w:rPr>
          <w:rFonts w:ascii="Times New Roman" w:hAnsi="Times New Roman" w:cs="Times New Roman"/>
          <w:sz w:val="24"/>
          <w:szCs w:val="24"/>
        </w:rPr>
        <w:t>: I.</w:t>
      </w:r>
      <w:r>
        <w:rPr>
          <w:rFonts w:ascii="Times New Roman" w:hAnsi="Times New Roman" w:cs="Times New Roman"/>
          <w:sz w:val="24"/>
          <w:szCs w:val="24"/>
        </w:rPr>
        <w:t xml:space="preserve"> Československej brigády 14</w:t>
      </w:r>
      <w:r w:rsidRPr="004B32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B3248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248">
        <w:rPr>
          <w:rFonts w:ascii="Times New Roman" w:hAnsi="Times New Roman" w:cs="Times New Roman"/>
          <w:sz w:val="24"/>
          <w:szCs w:val="24"/>
        </w:rPr>
        <w:t>61 Vrútky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CF0" w:rsidRDefault="009C5CF0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Vrútočan navonok právne zastupuje vydavateľ.</w:t>
      </w:r>
    </w:p>
    <w:p w:rsidR="009C5CF0" w:rsidRDefault="009C5CF0" w:rsidP="004B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CF0" w:rsidRPr="004B3248" w:rsidRDefault="009C5CF0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Pr="004B324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3248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9C5CF0" w:rsidRPr="004B3248" w:rsidRDefault="009C5CF0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Poslanie a úlohy časopisu Vrútočan</w:t>
      </w:r>
    </w:p>
    <w:p w:rsidR="009C5CF0" w:rsidRPr="004B3248" w:rsidRDefault="009C5CF0" w:rsidP="00FE3009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Mesačník Vrútočan je mestským časopisom, ktorého cieľom je objektívne informovať obyvateľov mesta o dianí vo Vrútkach. Vrútočan je otvorenou názorovou platformou a spĺňa kritéria vyváženosti, objektivity a plurality. Vrútočan sa riadi zásadami vydávania, ktoré nepripúšťajú ich zneužívanie na politické účely. Je spravodajským periodikom, spravodajstvo z diania v meste je jeho nosným pilierom. </w:t>
      </w:r>
    </w:p>
    <w:p w:rsidR="009C5CF0" w:rsidRPr="004B3248" w:rsidRDefault="009C5CF0" w:rsidP="00FE3009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Časopis Vrútočan je otvorený a uverejňujú sa v ňom predovšetkým: informácie o činnosti primátora, mestského zastupiteľstva, komisií zriadených pri mestskom zastupiteľstve, mestskej polície, právnických osôb zriaďovateľskej pôsobnosti mesta, informácie o spoločenskom, kultúrnom, ekonomickom a športovom dianí v meste, príspevky resp. názory občanov mesta, inzercia a reklama.</w:t>
      </w:r>
    </w:p>
    <w:p w:rsidR="009C5CF0" w:rsidRPr="004B3248" w:rsidRDefault="009C5CF0" w:rsidP="00FE3009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Časopis sa vydáva 11 krát ročne,  v letnom období vychádza jedno dvojčíslo, počas komunálnych volieb sa môže vydať mimoriadne číslo. Spravidla majú jednotlivé čísla 12 až 16 strán a letné dvojčíslo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4B3248">
        <w:rPr>
          <w:rFonts w:ascii="Times New Roman" w:hAnsi="Times New Roman" w:cs="Times New Roman"/>
          <w:sz w:val="24"/>
          <w:szCs w:val="24"/>
        </w:rPr>
        <w:t>až 20 strán.</w:t>
      </w:r>
    </w:p>
    <w:p w:rsidR="009C5CF0" w:rsidRPr="004B3248" w:rsidRDefault="009C5CF0" w:rsidP="00FE3009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Ak je obsahom časopisu občianska, či firemná inzercia, jej obsah musí byť v súlade s dobrými mravmi a právnymi normami SR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CF0" w:rsidRPr="004B3248" w:rsidRDefault="009C5CF0" w:rsidP="00FE3009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V časopise Vrútočan je možné inzerovať podľa platného cenníka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3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CF0" w:rsidRPr="004B3248" w:rsidRDefault="009C5CF0" w:rsidP="00FE3009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Nespoplatňujú sa inzeráty, ktoré dáva mesto Vrútky a organizácie, ktorých je zriaďovateľom.</w:t>
      </w:r>
    </w:p>
    <w:p w:rsidR="009C5CF0" w:rsidRPr="004B3248" w:rsidRDefault="009C5CF0" w:rsidP="00FE3009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Poplatky za inzerciu a reklamu sú príjmom rozpočtu mesta.</w:t>
      </w:r>
    </w:p>
    <w:p w:rsidR="009C5CF0" w:rsidRPr="004B3248" w:rsidRDefault="009C5CF0" w:rsidP="00FE3009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V periodiku Vrútočan sa nezverejňujú články propagujúce znevažovanie morálnych a etických hodnôt spoločnosti.</w:t>
      </w:r>
    </w:p>
    <w:p w:rsidR="009C5CF0" w:rsidRPr="004B3248" w:rsidRDefault="009C5CF0" w:rsidP="00FE3009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Vo Vrútočane sa nebudú zverejňovať inzeráty na propagáciu erotických služieb a predaj erotických pomôcok.</w:t>
      </w:r>
    </w:p>
    <w:p w:rsidR="009C5CF0" w:rsidRPr="004B3248" w:rsidRDefault="009C5CF0" w:rsidP="00FE3009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Tiež sa nezverejňujú inzeráty na tabakové výrobky, alkoholické nápoje</w:t>
      </w:r>
      <w:r>
        <w:rPr>
          <w:rFonts w:ascii="Times New Roman" w:hAnsi="Times New Roman" w:cs="Times New Roman"/>
          <w:sz w:val="24"/>
          <w:szCs w:val="24"/>
        </w:rPr>
        <w:t>, omamné a psychotropné látky.</w:t>
      </w:r>
    </w:p>
    <w:p w:rsidR="009C5CF0" w:rsidRDefault="009C5CF0" w:rsidP="00FE3009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Nezver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B3248">
        <w:rPr>
          <w:rFonts w:ascii="Times New Roman" w:hAnsi="Times New Roman" w:cs="Times New Roman"/>
          <w:sz w:val="24"/>
          <w:szCs w:val="24"/>
        </w:rPr>
        <w:t>jňuje sa inzercia náboženských sp</w:t>
      </w:r>
      <w:r>
        <w:rPr>
          <w:rFonts w:ascii="Times New Roman" w:hAnsi="Times New Roman" w:cs="Times New Roman"/>
          <w:sz w:val="24"/>
          <w:szCs w:val="24"/>
        </w:rPr>
        <w:t>oločenstiev, propagácia fašizmu, neonacizmu</w:t>
      </w:r>
      <w:r w:rsidRPr="004B3248">
        <w:rPr>
          <w:rFonts w:ascii="Times New Roman" w:hAnsi="Times New Roman" w:cs="Times New Roman"/>
          <w:sz w:val="24"/>
          <w:szCs w:val="24"/>
        </w:rPr>
        <w:t>, etnickej neznášanlivosti a rasovej diskriminácie.</w:t>
      </w:r>
    </w:p>
    <w:p w:rsidR="009C5CF0" w:rsidRPr="004B3248" w:rsidRDefault="009C5CF0" w:rsidP="004B324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5CF0" w:rsidRPr="004B3248" w:rsidRDefault="009C5CF0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Čl. IV.</w:t>
      </w:r>
    </w:p>
    <w:p w:rsidR="009C5CF0" w:rsidRPr="004B3248" w:rsidRDefault="009C5CF0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Povinnosť a zodpovednosť vydavateľa</w:t>
      </w:r>
    </w:p>
    <w:p w:rsidR="009C5CF0" w:rsidRDefault="009C5CF0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Postavenie, práva, povinnosti a zodpovednosť vydavateľa upravujú príslušné ustanovenia: Tlačový zákon 167/2008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4B32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248">
        <w:rPr>
          <w:rFonts w:ascii="Times New Roman" w:hAnsi="Times New Roman" w:cs="Times New Roman"/>
          <w:sz w:val="24"/>
          <w:szCs w:val="24"/>
        </w:rPr>
        <w:t>z. o periodickej t</w:t>
      </w:r>
      <w:r>
        <w:rPr>
          <w:rFonts w:ascii="Times New Roman" w:hAnsi="Times New Roman" w:cs="Times New Roman"/>
          <w:sz w:val="24"/>
          <w:szCs w:val="24"/>
        </w:rPr>
        <w:t>lači a agentúrnom spravodajstve</w:t>
      </w:r>
      <w:r w:rsidRPr="004B3248">
        <w:rPr>
          <w:rFonts w:ascii="Times New Roman" w:hAnsi="Times New Roman" w:cs="Times New Roman"/>
          <w:sz w:val="24"/>
          <w:szCs w:val="24"/>
        </w:rPr>
        <w:t>, Ústava SR</w:t>
      </w:r>
      <w:r>
        <w:rPr>
          <w:rFonts w:ascii="Times New Roman" w:hAnsi="Times New Roman" w:cs="Times New Roman"/>
          <w:sz w:val="24"/>
          <w:szCs w:val="24"/>
        </w:rPr>
        <w:t xml:space="preserve"> 460/1992 Zb., Autorský zákon 618</w:t>
      </w:r>
      <w:r w:rsidRPr="004B3248">
        <w:rPr>
          <w:rFonts w:ascii="Times New Roman" w:hAnsi="Times New Roman" w:cs="Times New Roman"/>
          <w:sz w:val="24"/>
          <w:szCs w:val="24"/>
        </w:rPr>
        <w:t>/2003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4B32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z.,</w:t>
      </w:r>
      <w:r w:rsidRPr="004B3248">
        <w:rPr>
          <w:rFonts w:ascii="Times New Roman" w:hAnsi="Times New Roman" w:cs="Times New Roman"/>
          <w:sz w:val="24"/>
          <w:szCs w:val="24"/>
        </w:rPr>
        <w:t xml:space="preserve"> Občia</w:t>
      </w:r>
      <w:r>
        <w:rPr>
          <w:rFonts w:ascii="Times New Roman" w:hAnsi="Times New Roman" w:cs="Times New Roman"/>
          <w:sz w:val="24"/>
          <w:szCs w:val="24"/>
        </w:rPr>
        <w:t>nsky zákonník</w:t>
      </w:r>
      <w:r w:rsidRPr="004B3248">
        <w:rPr>
          <w:rFonts w:ascii="Times New Roman" w:hAnsi="Times New Roman" w:cs="Times New Roman"/>
          <w:sz w:val="24"/>
          <w:szCs w:val="24"/>
        </w:rPr>
        <w:t xml:space="preserve"> č</w:t>
      </w:r>
      <w:r>
        <w:rPr>
          <w:rFonts w:ascii="Times New Roman" w:hAnsi="Times New Roman" w:cs="Times New Roman"/>
          <w:sz w:val="24"/>
          <w:szCs w:val="24"/>
        </w:rPr>
        <w:t>. 40/1964 Z</w:t>
      </w:r>
      <w:r w:rsidRPr="004B3248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3248">
        <w:rPr>
          <w:rFonts w:ascii="Times New Roman" w:hAnsi="Times New Roman" w:cs="Times New Roman"/>
          <w:sz w:val="24"/>
          <w:szCs w:val="24"/>
        </w:rPr>
        <w:t xml:space="preserve"> Zákon o slobodnom prístupe k informáci</w:t>
      </w:r>
      <w:r>
        <w:rPr>
          <w:rFonts w:ascii="Times New Roman" w:hAnsi="Times New Roman" w:cs="Times New Roman"/>
          <w:sz w:val="24"/>
          <w:szCs w:val="24"/>
        </w:rPr>
        <w:t>ám</w:t>
      </w:r>
      <w:r w:rsidRPr="004B3248">
        <w:rPr>
          <w:rFonts w:ascii="Times New Roman" w:hAnsi="Times New Roman" w:cs="Times New Roman"/>
          <w:sz w:val="24"/>
          <w:szCs w:val="24"/>
        </w:rPr>
        <w:t xml:space="preserve">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248">
        <w:rPr>
          <w:rFonts w:ascii="Times New Roman" w:hAnsi="Times New Roman" w:cs="Times New Roman"/>
          <w:sz w:val="24"/>
          <w:szCs w:val="24"/>
        </w:rPr>
        <w:t xml:space="preserve">211/2000 </w:t>
      </w:r>
      <w:r>
        <w:rPr>
          <w:rFonts w:ascii="Times New Roman" w:hAnsi="Times New Roman" w:cs="Times New Roman"/>
          <w:sz w:val="24"/>
          <w:szCs w:val="24"/>
        </w:rPr>
        <w:t>Z. z., Trestný zákon č. 300/2005 Z. z.</w:t>
      </w:r>
    </w:p>
    <w:p w:rsidR="009C5CF0" w:rsidRPr="004B3248" w:rsidRDefault="009C5CF0" w:rsidP="004B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CF0" w:rsidRPr="004B3248" w:rsidRDefault="009C5CF0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Čl. V.</w:t>
      </w:r>
    </w:p>
    <w:p w:rsidR="009C5CF0" w:rsidRPr="004B3248" w:rsidRDefault="009C5CF0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Postavenie a úlohy redakcie</w:t>
      </w:r>
    </w:p>
    <w:p w:rsidR="009C5CF0" w:rsidRPr="004B3248" w:rsidRDefault="009C5CF0" w:rsidP="00FE3009">
      <w:pPr>
        <w:pStyle w:val="ListParagraph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Vydávanie periodika Vrútočan vedie redakčná rada, ktorú menuje a od</w:t>
      </w:r>
      <w:r>
        <w:rPr>
          <w:rFonts w:ascii="Times New Roman" w:hAnsi="Times New Roman" w:cs="Times New Roman"/>
          <w:sz w:val="24"/>
          <w:szCs w:val="24"/>
        </w:rPr>
        <w:t xml:space="preserve">voláva Mestské zastupiteľstvo </w:t>
      </w:r>
      <w:r w:rsidRPr="004B3248">
        <w:rPr>
          <w:rFonts w:ascii="Times New Roman" w:hAnsi="Times New Roman" w:cs="Times New Roman"/>
          <w:sz w:val="24"/>
          <w:szCs w:val="24"/>
        </w:rPr>
        <w:t>vo Vrútkach. Redakčnú rada sa skladá z externých pracovníkov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3248">
        <w:rPr>
          <w:rFonts w:ascii="Times New Roman" w:hAnsi="Times New Roman" w:cs="Times New Roman"/>
          <w:sz w:val="24"/>
          <w:szCs w:val="24"/>
        </w:rPr>
        <w:t>v prípade potreby túto polohu môže mať aj zodp</w:t>
      </w:r>
      <w:r>
        <w:rPr>
          <w:rFonts w:ascii="Times New Roman" w:hAnsi="Times New Roman" w:cs="Times New Roman"/>
          <w:sz w:val="24"/>
          <w:szCs w:val="24"/>
        </w:rPr>
        <w:t>ovedný</w:t>
      </w:r>
      <w:r w:rsidRPr="004B3248">
        <w:rPr>
          <w:rFonts w:ascii="Times New Roman" w:hAnsi="Times New Roman" w:cs="Times New Roman"/>
          <w:sz w:val="24"/>
          <w:szCs w:val="24"/>
        </w:rPr>
        <w:t xml:space="preserve"> redaktor.</w:t>
      </w:r>
    </w:p>
    <w:p w:rsidR="009C5CF0" w:rsidRPr="004B3248" w:rsidRDefault="009C5CF0" w:rsidP="00FE300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2 .</w:t>
      </w:r>
      <w:r>
        <w:rPr>
          <w:rFonts w:ascii="Times New Roman" w:hAnsi="Times New Roman" w:cs="Times New Roman"/>
          <w:sz w:val="24"/>
          <w:szCs w:val="24"/>
        </w:rPr>
        <w:tab/>
      </w:r>
      <w:r w:rsidRPr="004B3248">
        <w:rPr>
          <w:rFonts w:ascii="Times New Roman" w:hAnsi="Times New Roman" w:cs="Times New Roman"/>
          <w:sz w:val="24"/>
          <w:szCs w:val="24"/>
        </w:rPr>
        <w:t>Red</w:t>
      </w:r>
      <w:r>
        <w:rPr>
          <w:rFonts w:ascii="Times New Roman" w:hAnsi="Times New Roman" w:cs="Times New Roman"/>
          <w:sz w:val="24"/>
          <w:szCs w:val="24"/>
        </w:rPr>
        <w:t>aktor je pracovníkom vydavateľa</w:t>
      </w:r>
      <w:r w:rsidRPr="004B32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248">
        <w:rPr>
          <w:rFonts w:ascii="Times New Roman" w:hAnsi="Times New Roman" w:cs="Times New Roman"/>
          <w:sz w:val="24"/>
          <w:szCs w:val="24"/>
        </w:rPr>
        <w:t>Riadi sa svojou pracovnou náplňou. Zodpoved</w:t>
      </w:r>
      <w:r>
        <w:rPr>
          <w:rFonts w:ascii="Times New Roman" w:hAnsi="Times New Roman" w:cs="Times New Roman"/>
          <w:sz w:val="24"/>
          <w:szCs w:val="24"/>
        </w:rPr>
        <w:t>á za svoju činnosť vydavateľovi</w:t>
      </w:r>
      <w:r w:rsidRPr="004B3248">
        <w:rPr>
          <w:rFonts w:ascii="Times New Roman" w:hAnsi="Times New Roman" w:cs="Times New Roman"/>
          <w:sz w:val="24"/>
          <w:szCs w:val="24"/>
        </w:rPr>
        <w:t>, redakčnej rade a riadi sa platnými právnymi predpismi. Tvorí spolu s redakčnou radou plán nasledujúceho čísla.</w:t>
      </w:r>
    </w:p>
    <w:p w:rsidR="009C5CF0" w:rsidRPr="004B3248" w:rsidRDefault="009C5CF0" w:rsidP="00FE300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3 . Redakcia prip</w:t>
      </w:r>
      <w:r>
        <w:rPr>
          <w:rFonts w:ascii="Times New Roman" w:hAnsi="Times New Roman" w:cs="Times New Roman"/>
          <w:sz w:val="24"/>
          <w:szCs w:val="24"/>
        </w:rPr>
        <w:t>ravuje komplexnú obsahovú náplň</w:t>
      </w:r>
      <w:r w:rsidRPr="004B3248">
        <w:rPr>
          <w:rFonts w:ascii="Times New Roman" w:hAnsi="Times New Roman" w:cs="Times New Roman"/>
          <w:sz w:val="24"/>
          <w:szCs w:val="24"/>
        </w:rPr>
        <w:t>, ktorá je predmetom zasadania redakčnej rady, predkladá príspevky doručené do uzávierky 17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B3248">
        <w:rPr>
          <w:rFonts w:ascii="Times New Roman" w:hAnsi="Times New Roman" w:cs="Times New Roman"/>
          <w:sz w:val="24"/>
          <w:szCs w:val="24"/>
        </w:rPr>
        <w:t>ho dňa v mesiaci.</w:t>
      </w:r>
    </w:p>
    <w:p w:rsidR="009C5CF0" w:rsidRPr="004B3248" w:rsidRDefault="009C5CF0" w:rsidP="00FE300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4B3248">
        <w:rPr>
          <w:rFonts w:ascii="Times New Roman" w:hAnsi="Times New Roman" w:cs="Times New Roman"/>
          <w:sz w:val="24"/>
          <w:szCs w:val="24"/>
        </w:rPr>
        <w:t>Redakcia vykonáva p</w:t>
      </w:r>
      <w:r>
        <w:rPr>
          <w:rFonts w:ascii="Times New Roman" w:hAnsi="Times New Roman" w:cs="Times New Roman"/>
          <w:sz w:val="24"/>
          <w:szCs w:val="24"/>
        </w:rPr>
        <w:t>o prerokovaní na redakčnej rade</w:t>
      </w:r>
      <w:r w:rsidRPr="004B3248">
        <w:rPr>
          <w:rFonts w:ascii="Times New Roman" w:hAnsi="Times New Roman" w:cs="Times New Roman"/>
          <w:sz w:val="24"/>
          <w:szCs w:val="24"/>
        </w:rPr>
        <w:t xml:space="preserve"> textovú a grafickú finalizáciu Vrútočana, zabezpečuje tlač a distribúciu medzi občanov.</w:t>
      </w:r>
    </w:p>
    <w:p w:rsidR="009C5CF0" w:rsidRPr="004B3248" w:rsidRDefault="009C5CF0" w:rsidP="00FE300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4B3248">
        <w:rPr>
          <w:rFonts w:ascii="Times New Roman" w:hAnsi="Times New Roman" w:cs="Times New Roman"/>
          <w:sz w:val="24"/>
          <w:szCs w:val="24"/>
        </w:rPr>
        <w:t>Uverejnené príspevky musia byť podpísané alebo označené redakčným znakom. Nezverejňujú sa články anonymné. Redakcia si vyhradzuje prá</w:t>
      </w:r>
      <w:r>
        <w:rPr>
          <w:rFonts w:ascii="Times New Roman" w:hAnsi="Times New Roman" w:cs="Times New Roman"/>
          <w:sz w:val="24"/>
          <w:szCs w:val="24"/>
        </w:rPr>
        <w:t>vo odmietnuť uverejniť invektívny</w:t>
      </w:r>
      <w:r w:rsidRPr="004B32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248">
        <w:rPr>
          <w:rFonts w:ascii="Times New Roman" w:hAnsi="Times New Roman" w:cs="Times New Roman"/>
          <w:sz w:val="24"/>
          <w:szCs w:val="24"/>
        </w:rPr>
        <w:t>osočujúci či urážajúci príspevok. Redakcia má právo realizovať výber článkov a redakčne upravovať materiály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3248">
        <w:rPr>
          <w:rFonts w:ascii="Times New Roman" w:hAnsi="Times New Roman" w:cs="Times New Roman"/>
          <w:sz w:val="24"/>
          <w:szCs w:val="24"/>
        </w:rPr>
        <w:t xml:space="preserve"> ak to vyžaduj</w:t>
      </w:r>
      <w:r>
        <w:rPr>
          <w:rFonts w:ascii="Times New Roman" w:hAnsi="Times New Roman" w:cs="Times New Roman"/>
          <w:sz w:val="24"/>
          <w:szCs w:val="24"/>
        </w:rPr>
        <w:t>ú jednotlivé rubriky</w:t>
      </w:r>
      <w:r w:rsidRPr="004B3248">
        <w:rPr>
          <w:rFonts w:ascii="Times New Roman" w:hAnsi="Times New Roman" w:cs="Times New Roman"/>
          <w:sz w:val="24"/>
          <w:szCs w:val="24"/>
        </w:rPr>
        <w:t>, aby čo najefektívnejšie bol využitý priestor v časopise a aby sa mohlo zverejniť čo najviac informácií. To platí aj o obrazovej dokumentácií k príslušným článkom.</w:t>
      </w:r>
    </w:p>
    <w:p w:rsidR="009C5CF0" w:rsidRPr="004B3248" w:rsidRDefault="009C5CF0" w:rsidP="00FE300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4B3248">
        <w:rPr>
          <w:rFonts w:ascii="Times New Roman" w:hAnsi="Times New Roman" w:cs="Times New Roman"/>
          <w:sz w:val="24"/>
          <w:szCs w:val="24"/>
        </w:rPr>
        <w:t>Všet</w:t>
      </w:r>
      <w:r>
        <w:rPr>
          <w:rFonts w:ascii="Times New Roman" w:hAnsi="Times New Roman" w:cs="Times New Roman"/>
          <w:sz w:val="24"/>
          <w:szCs w:val="24"/>
        </w:rPr>
        <w:t>kým členom RR redakcia zasiela e</w:t>
      </w:r>
      <w:r w:rsidRPr="004B3248">
        <w:rPr>
          <w:rFonts w:ascii="Times New Roman" w:hAnsi="Times New Roman" w:cs="Times New Roman"/>
          <w:sz w:val="24"/>
          <w:szCs w:val="24"/>
        </w:rPr>
        <w:t xml:space="preserve"> –mailom pracovný materiál pripravovaný do nasledujúceho čísla.</w:t>
      </w:r>
    </w:p>
    <w:p w:rsidR="009C5CF0" w:rsidRPr="004B3248" w:rsidRDefault="009C5CF0" w:rsidP="00FE300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</w:r>
      <w:r w:rsidRPr="004B3248">
        <w:rPr>
          <w:rFonts w:ascii="Times New Roman" w:hAnsi="Times New Roman" w:cs="Times New Roman"/>
          <w:sz w:val="24"/>
          <w:szCs w:val="24"/>
        </w:rPr>
        <w:t>Redakcia zodpovedá za archivovanie všetkých materiálov, ktoré boli doručené do redakcie.</w:t>
      </w:r>
    </w:p>
    <w:p w:rsidR="009C5CF0" w:rsidRPr="004B3248" w:rsidRDefault="009C5CF0" w:rsidP="00FE300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</w:r>
      <w:r w:rsidRPr="004B3248">
        <w:rPr>
          <w:rFonts w:ascii="Times New Roman" w:hAnsi="Times New Roman" w:cs="Times New Roman"/>
          <w:sz w:val="24"/>
          <w:szCs w:val="24"/>
        </w:rPr>
        <w:t>Za jazykovú stránku zodpovedá jazyková redaktorka –externá pracovníčka</w:t>
      </w:r>
    </w:p>
    <w:p w:rsidR="009C5CF0" w:rsidRPr="004B3248" w:rsidRDefault="009C5CF0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ab/>
      </w:r>
      <w:r w:rsidRPr="004B324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9C5CF0" w:rsidRPr="004B3248" w:rsidRDefault="009C5CF0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4B324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3248">
        <w:rPr>
          <w:rFonts w:ascii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5CF0" w:rsidRPr="004B3248" w:rsidRDefault="009C5CF0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hAnsi="Times New Roman" w:cs="Times New Roman"/>
          <w:b/>
          <w:bCs/>
          <w:sz w:val="24"/>
          <w:szCs w:val="24"/>
        </w:rPr>
        <w:t>stavenie a úlohy redakčnej rady</w:t>
      </w:r>
    </w:p>
    <w:p w:rsidR="009C5CF0" w:rsidRPr="004B3248" w:rsidRDefault="009C5CF0" w:rsidP="0047025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4B3248">
        <w:rPr>
          <w:rFonts w:ascii="Times New Roman" w:hAnsi="Times New Roman" w:cs="Times New Roman"/>
          <w:sz w:val="24"/>
          <w:szCs w:val="24"/>
        </w:rPr>
        <w:t>Redakčnú radu</w:t>
      </w:r>
      <w:r>
        <w:rPr>
          <w:rFonts w:ascii="Times New Roman" w:hAnsi="Times New Roman" w:cs="Times New Roman"/>
          <w:sz w:val="24"/>
          <w:szCs w:val="24"/>
        </w:rPr>
        <w:t xml:space="preserve"> (RR)</w:t>
      </w:r>
      <w:r w:rsidRPr="004B3248">
        <w:rPr>
          <w:rFonts w:ascii="Times New Roman" w:hAnsi="Times New Roman" w:cs="Times New Roman"/>
          <w:sz w:val="24"/>
          <w:szCs w:val="24"/>
        </w:rPr>
        <w:t xml:space="preserve"> tvoria členovia redakčnej rady, preds</w:t>
      </w:r>
      <w:r>
        <w:rPr>
          <w:rFonts w:ascii="Times New Roman" w:hAnsi="Times New Roman" w:cs="Times New Roman"/>
          <w:sz w:val="24"/>
          <w:szCs w:val="24"/>
        </w:rPr>
        <w:t xml:space="preserve">eda </w:t>
      </w:r>
      <w:r w:rsidRPr="004B3248">
        <w:rPr>
          <w:rFonts w:ascii="Times New Roman" w:hAnsi="Times New Roman" w:cs="Times New Roman"/>
          <w:sz w:val="24"/>
          <w:szCs w:val="24"/>
        </w:rPr>
        <w:t xml:space="preserve">RR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B3248">
        <w:rPr>
          <w:rFonts w:ascii="Times New Roman" w:hAnsi="Times New Roman" w:cs="Times New Roman"/>
          <w:sz w:val="24"/>
          <w:szCs w:val="24"/>
        </w:rPr>
        <w:t>zodp</w:t>
      </w:r>
      <w:r>
        <w:rPr>
          <w:rFonts w:ascii="Times New Roman" w:hAnsi="Times New Roman" w:cs="Times New Roman"/>
          <w:sz w:val="24"/>
          <w:szCs w:val="24"/>
        </w:rPr>
        <w:t xml:space="preserve">ovedný </w:t>
      </w:r>
      <w:r w:rsidRPr="004B3248">
        <w:rPr>
          <w:rFonts w:ascii="Times New Roman" w:hAnsi="Times New Roman" w:cs="Times New Roman"/>
          <w:sz w:val="24"/>
          <w:szCs w:val="24"/>
        </w:rPr>
        <w:t>redaktor.</w:t>
      </w:r>
    </w:p>
    <w:p w:rsidR="009C5CF0" w:rsidRPr="004B3248" w:rsidRDefault="009C5CF0" w:rsidP="0047025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4B3248">
        <w:rPr>
          <w:rFonts w:ascii="Times New Roman" w:hAnsi="Times New Roman" w:cs="Times New Roman"/>
          <w:sz w:val="24"/>
          <w:szCs w:val="24"/>
        </w:rPr>
        <w:t>Predsedu redakčnej rady môže zastávať primá</w:t>
      </w:r>
      <w:r>
        <w:rPr>
          <w:rFonts w:ascii="Times New Roman" w:hAnsi="Times New Roman" w:cs="Times New Roman"/>
          <w:sz w:val="24"/>
          <w:szCs w:val="24"/>
        </w:rPr>
        <w:t>tor mesta, alebo prednosta MsÚ</w:t>
      </w:r>
      <w:r w:rsidRPr="004B3248">
        <w:rPr>
          <w:rFonts w:ascii="Times New Roman" w:hAnsi="Times New Roman" w:cs="Times New Roman"/>
          <w:sz w:val="24"/>
          <w:szCs w:val="24"/>
        </w:rPr>
        <w:t>, ktorého menuje primátor. Primátor môže poveriť vedením redakčnej ktoréhokoľvek člena RR.</w:t>
      </w:r>
    </w:p>
    <w:p w:rsidR="009C5CF0" w:rsidRPr="004B3248" w:rsidRDefault="009C5CF0" w:rsidP="0047025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4B3248">
        <w:rPr>
          <w:rFonts w:ascii="Times New Roman" w:hAnsi="Times New Roman" w:cs="Times New Roman"/>
          <w:sz w:val="24"/>
          <w:szCs w:val="24"/>
        </w:rPr>
        <w:t>Predseda RR  vedie zasadnutie RR, koordinuje činnosť redakcie a redakčnej rady Vrútočan, navrhuje mimoriadne odmeny členom redakčnej rady, zabezpečuje vyhotovenie zápisnice z redakčnej rady.</w:t>
      </w:r>
    </w:p>
    <w:p w:rsidR="009C5CF0" w:rsidRPr="004B3248" w:rsidRDefault="009C5CF0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4. Členovia redakčnej rady sú </w:t>
      </w:r>
      <w:r>
        <w:rPr>
          <w:rFonts w:ascii="Times New Roman" w:hAnsi="Times New Roman" w:cs="Times New Roman"/>
          <w:sz w:val="24"/>
          <w:szCs w:val="24"/>
        </w:rPr>
        <w:t>menova</w:t>
      </w:r>
      <w:r w:rsidRPr="004B3248">
        <w:rPr>
          <w:rFonts w:ascii="Times New Roman" w:hAnsi="Times New Roman" w:cs="Times New Roman"/>
          <w:sz w:val="24"/>
          <w:szCs w:val="24"/>
        </w:rPr>
        <w:t>ní na štvorročné volebné obdobie do nového ustanovujúceho zastupiteľstva.</w:t>
      </w:r>
    </w:p>
    <w:p w:rsidR="009C5CF0" w:rsidRPr="004B3248" w:rsidRDefault="009C5CF0" w:rsidP="00FE300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 w:rsidRPr="004B3248">
        <w:rPr>
          <w:rFonts w:ascii="Times New Roman" w:hAnsi="Times New Roman" w:cs="Times New Roman"/>
          <w:sz w:val="24"/>
          <w:szCs w:val="24"/>
        </w:rPr>
        <w:t xml:space="preserve">Počet členov redakčnej rady je 4 </w:t>
      </w:r>
      <w:r>
        <w:rPr>
          <w:rFonts w:ascii="Times New Roman" w:hAnsi="Times New Roman" w:cs="Times New Roman"/>
          <w:sz w:val="24"/>
          <w:szCs w:val="24"/>
        </w:rPr>
        <w:t>až 6, v zastúpení pracovníkov MsÚ, poslancov MsZ</w:t>
      </w:r>
      <w:r w:rsidRPr="004B3248">
        <w:rPr>
          <w:rFonts w:ascii="Times New Roman" w:hAnsi="Times New Roman" w:cs="Times New Roman"/>
          <w:sz w:val="24"/>
          <w:szCs w:val="24"/>
        </w:rPr>
        <w:t>, regionálnych odborníkov s novinárskou, resp. publikačnou praxou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CF0" w:rsidRPr="004B3248" w:rsidRDefault="009C5CF0" w:rsidP="00FE300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6. Redakčná rada môže prizvať na svoje zasadnutie aj jej nečlenov, odborníkov k prejedávanej problematike.</w:t>
      </w:r>
    </w:p>
    <w:p w:rsidR="009C5CF0" w:rsidRPr="004B3248" w:rsidRDefault="009C5CF0" w:rsidP="00FE300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B32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4B3248">
        <w:rPr>
          <w:rFonts w:ascii="Times New Roman" w:hAnsi="Times New Roman" w:cs="Times New Roman"/>
          <w:sz w:val="24"/>
          <w:szCs w:val="24"/>
        </w:rPr>
        <w:t>Redakčná rada sa schádza dvakrát mesačne, podľa potreby sa môže aj raz.</w:t>
      </w:r>
    </w:p>
    <w:p w:rsidR="009C5CF0" w:rsidRPr="004B3248" w:rsidRDefault="009C5CF0" w:rsidP="00FE300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B32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4B3248">
        <w:rPr>
          <w:rFonts w:ascii="Times New Roman" w:hAnsi="Times New Roman" w:cs="Times New Roman"/>
          <w:sz w:val="24"/>
          <w:szCs w:val="24"/>
        </w:rPr>
        <w:t>Redakčná rada rozhoduje o obsahu čísla, schvaľuje koncepciu časopisu.</w:t>
      </w:r>
    </w:p>
    <w:p w:rsidR="009C5CF0" w:rsidRPr="004B3248" w:rsidRDefault="009C5CF0" w:rsidP="00FE300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B32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4B3248">
        <w:rPr>
          <w:rFonts w:ascii="Times New Roman" w:hAnsi="Times New Roman" w:cs="Times New Roman"/>
          <w:sz w:val="24"/>
          <w:szCs w:val="24"/>
        </w:rPr>
        <w:t>Redakčná rada pracuje výlučne v zmysle zákona 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3248">
        <w:rPr>
          <w:rFonts w:ascii="Times New Roman" w:hAnsi="Times New Roman" w:cs="Times New Roman"/>
          <w:sz w:val="24"/>
          <w:szCs w:val="24"/>
        </w:rPr>
        <w:t xml:space="preserve">167/2008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B32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248">
        <w:rPr>
          <w:rFonts w:ascii="Times New Roman" w:hAnsi="Times New Roman" w:cs="Times New Roman"/>
          <w:sz w:val="24"/>
          <w:szCs w:val="24"/>
        </w:rPr>
        <w:t>z. o periodickej tlači a agentúrnom spravodajstve a o zmene a doplnení niektorých zákonov (tlačový zákon).</w:t>
      </w:r>
    </w:p>
    <w:p w:rsidR="009C5CF0" w:rsidRPr="004B3248" w:rsidRDefault="009C5CF0" w:rsidP="00FE300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B32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4B3248">
        <w:rPr>
          <w:rFonts w:ascii="Times New Roman" w:hAnsi="Times New Roman" w:cs="Times New Roman"/>
          <w:sz w:val="24"/>
          <w:szCs w:val="24"/>
        </w:rPr>
        <w:t xml:space="preserve">Členovia redakčnej rady používajú pri výkone svojej činnosti ochranu podľa platných predpisov, proti všetkým formám nátlaku, smerujúcemu k mareniu ich činnosti. </w:t>
      </w:r>
    </w:p>
    <w:p w:rsidR="009C5CF0" w:rsidRPr="004B3248" w:rsidRDefault="009C5CF0" w:rsidP="00FE300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32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4B3248">
        <w:rPr>
          <w:rFonts w:ascii="Times New Roman" w:hAnsi="Times New Roman" w:cs="Times New Roman"/>
          <w:sz w:val="24"/>
          <w:szCs w:val="24"/>
        </w:rPr>
        <w:t xml:space="preserve">Ak </w:t>
      </w:r>
      <w:r>
        <w:rPr>
          <w:rFonts w:ascii="Times New Roman" w:hAnsi="Times New Roman" w:cs="Times New Roman"/>
          <w:sz w:val="24"/>
          <w:szCs w:val="24"/>
        </w:rPr>
        <w:t>RR zverejní nepravdivé, skresľ</w:t>
      </w:r>
      <w:r w:rsidRPr="004B3248">
        <w:rPr>
          <w:rFonts w:ascii="Times New Roman" w:hAnsi="Times New Roman" w:cs="Times New Roman"/>
          <w:sz w:val="24"/>
          <w:szCs w:val="24"/>
        </w:rPr>
        <w:t>ujúce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3248">
        <w:rPr>
          <w:rFonts w:ascii="Times New Roman" w:hAnsi="Times New Roman" w:cs="Times New Roman"/>
          <w:sz w:val="24"/>
          <w:szCs w:val="24"/>
        </w:rPr>
        <w:t xml:space="preserve"> či mylné informácie, musí veci uviesť na pravú mieru vrátane publikovania opraveného textu v súlade so zákonom.</w:t>
      </w:r>
    </w:p>
    <w:p w:rsidR="009C5CF0" w:rsidRPr="004B3248" w:rsidRDefault="009C5CF0" w:rsidP="00FE300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32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4B3248">
        <w:rPr>
          <w:rFonts w:ascii="Times New Roman" w:hAnsi="Times New Roman" w:cs="Times New Roman"/>
          <w:sz w:val="24"/>
          <w:szCs w:val="24"/>
        </w:rPr>
        <w:t xml:space="preserve">Ak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Pr="004B3248">
        <w:rPr>
          <w:rFonts w:ascii="Times New Roman" w:hAnsi="Times New Roman" w:cs="Times New Roman"/>
          <w:sz w:val="24"/>
          <w:szCs w:val="24"/>
        </w:rPr>
        <w:t>člen RR neplní svoje povinnosti a 3 krát sa nez</w:t>
      </w:r>
      <w:r>
        <w:rPr>
          <w:rFonts w:ascii="Times New Roman" w:hAnsi="Times New Roman" w:cs="Times New Roman"/>
          <w:sz w:val="24"/>
          <w:szCs w:val="24"/>
        </w:rPr>
        <w:t>účastní RR /bez ospravedlnenia/</w:t>
      </w:r>
      <w:r w:rsidRPr="004B3248">
        <w:rPr>
          <w:rFonts w:ascii="Times New Roman" w:hAnsi="Times New Roman" w:cs="Times New Roman"/>
          <w:sz w:val="24"/>
          <w:szCs w:val="24"/>
        </w:rPr>
        <w:t xml:space="preserve">, </w:t>
      </w:r>
      <w:r w:rsidRPr="0055338D">
        <w:rPr>
          <w:rFonts w:ascii="Times New Roman" w:hAnsi="Times New Roman" w:cs="Times New Roman"/>
          <w:sz w:val="24"/>
          <w:szCs w:val="24"/>
        </w:rPr>
        <w:t>predseda RR</w:t>
      </w:r>
      <w:r w:rsidRPr="00FE3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3248">
        <w:rPr>
          <w:rFonts w:ascii="Times New Roman" w:hAnsi="Times New Roman" w:cs="Times New Roman"/>
          <w:sz w:val="24"/>
          <w:szCs w:val="24"/>
        </w:rPr>
        <w:t>navrhne MsZ toho člena odvolať a predloží návrh na nového člena.</w:t>
      </w:r>
    </w:p>
    <w:p w:rsidR="009C5CF0" w:rsidRDefault="009C5CF0" w:rsidP="004B32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5CF0" w:rsidRPr="004B3248" w:rsidRDefault="009C5CF0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Článok VII.</w:t>
      </w:r>
    </w:p>
    <w:p w:rsidR="009C5CF0" w:rsidRPr="004B3248" w:rsidRDefault="009C5CF0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Obsahová náplň časopisu</w:t>
      </w:r>
    </w:p>
    <w:p w:rsidR="009C5CF0" w:rsidRPr="004B3248" w:rsidRDefault="009C5CF0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Časopis je zdrojom informácií o všetkom, čo sa v meste udialo, resp. v meste udeje, aby občania mesta získali hodnoverné a oficiálne informácie. Uvedené informácie sú poskytované v nasledovných oblastiach:</w:t>
      </w:r>
    </w:p>
    <w:p w:rsidR="009C5CF0" w:rsidRPr="004B3248" w:rsidRDefault="009C5CF0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informácie z rokovaní mestského zastupiteľstva a primátora mesta</w:t>
      </w:r>
    </w:p>
    <w:p w:rsidR="009C5CF0" w:rsidRPr="004B3248" w:rsidRDefault="009C5CF0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informácie z jednotlivých odborov mestského úradu</w:t>
      </w:r>
    </w:p>
    <w:p w:rsidR="009C5CF0" w:rsidRPr="004B3248" w:rsidRDefault="009C5CF0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informácie z činnosti mestskej polície</w:t>
      </w:r>
    </w:p>
    <w:p w:rsidR="009C5CF0" w:rsidRPr="004B3248" w:rsidRDefault="009C5CF0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príspevky čitateľov</w:t>
      </w:r>
    </w:p>
    <w:p w:rsidR="009C5CF0" w:rsidRPr="004B3248" w:rsidRDefault="009C5CF0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kultúrne podujatia</w:t>
      </w:r>
    </w:p>
    <w:p w:rsidR="009C5CF0" w:rsidRPr="004B3248" w:rsidRDefault="009C5CF0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spoločenská rubrika</w:t>
      </w:r>
    </w:p>
    <w:p w:rsidR="009C5CF0" w:rsidRPr="004B3248" w:rsidRDefault="009C5CF0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história</w:t>
      </w:r>
    </w:p>
    <w:p w:rsidR="009C5CF0" w:rsidRPr="004B3248" w:rsidRDefault="009C5CF0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školstvo</w:t>
      </w:r>
    </w:p>
    <w:p w:rsidR="009C5CF0" w:rsidRPr="004B3248" w:rsidRDefault="009C5CF0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šport</w:t>
      </w:r>
    </w:p>
    <w:p w:rsidR="009C5CF0" w:rsidRPr="004B3248" w:rsidRDefault="009C5CF0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pozvánky </w:t>
      </w:r>
    </w:p>
    <w:p w:rsidR="009C5CF0" w:rsidRDefault="009C5CF0" w:rsidP="004B324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inzercia,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248">
        <w:rPr>
          <w:rFonts w:ascii="Times New Roman" w:hAnsi="Times New Roman" w:cs="Times New Roman"/>
          <w:sz w:val="24"/>
          <w:szCs w:val="24"/>
        </w:rPr>
        <w:t>reklama</w:t>
      </w:r>
    </w:p>
    <w:p w:rsidR="009C5CF0" w:rsidRPr="004B3248" w:rsidRDefault="009C5CF0" w:rsidP="007E57A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5CF0" w:rsidRPr="004B3248" w:rsidRDefault="009C5CF0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Článok VIII.</w:t>
      </w:r>
    </w:p>
    <w:p w:rsidR="009C5CF0" w:rsidRPr="004B3248" w:rsidRDefault="009C5CF0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Finančné zabezpečenie časopisu</w:t>
      </w:r>
    </w:p>
    <w:p w:rsidR="009C5CF0" w:rsidRDefault="009C5CF0" w:rsidP="007E5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Vydávanie časopisu je financované z rozpočtu mesta Vrútky. Termín vydávania časopisu</w:t>
      </w:r>
      <w:r>
        <w:rPr>
          <w:rFonts w:ascii="Times New Roman" w:hAnsi="Times New Roman" w:cs="Times New Roman"/>
          <w:sz w:val="24"/>
          <w:szCs w:val="24"/>
        </w:rPr>
        <w:t xml:space="preserve"> je zvyčajne na začiatku kalendárneho mesiaca</w:t>
      </w:r>
      <w:r w:rsidRPr="004B3248">
        <w:rPr>
          <w:rFonts w:ascii="Times New Roman" w:hAnsi="Times New Roman" w:cs="Times New Roman"/>
          <w:sz w:val="24"/>
          <w:szCs w:val="24"/>
        </w:rPr>
        <w:t>, doručovanie časopisu k čitateľom sa uskutoční najneskôr do 3. dní od vytl</w:t>
      </w:r>
      <w:r>
        <w:rPr>
          <w:rFonts w:ascii="Times New Roman" w:hAnsi="Times New Roman" w:cs="Times New Roman"/>
          <w:sz w:val="24"/>
          <w:szCs w:val="24"/>
        </w:rPr>
        <w:t xml:space="preserve">ačenia časopisu. </w:t>
      </w:r>
    </w:p>
    <w:p w:rsidR="009C5CF0" w:rsidRDefault="009C5CF0" w:rsidP="007E5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časopisu: </w:t>
      </w:r>
      <w:r w:rsidRPr="004B3248">
        <w:rPr>
          <w:rFonts w:ascii="Times New Roman" w:hAnsi="Times New Roman" w:cs="Times New Roman"/>
          <w:sz w:val="24"/>
          <w:szCs w:val="24"/>
        </w:rPr>
        <w:t xml:space="preserve">časopis do všetkých domácností mesta Vrútky zdarma.            </w:t>
      </w:r>
    </w:p>
    <w:p w:rsidR="009C5CF0" w:rsidRDefault="009C5CF0" w:rsidP="007E5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CF0" w:rsidRDefault="009C5CF0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C5CF0" w:rsidRPr="004B3248" w:rsidRDefault="009C5CF0" w:rsidP="004B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CF0" w:rsidRPr="004B3248" w:rsidRDefault="009C5CF0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Článok IX.</w:t>
      </w:r>
    </w:p>
    <w:p w:rsidR="009C5CF0" w:rsidRPr="004B3248" w:rsidRDefault="009C5CF0" w:rsidP="004B3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248">
        <w:rPr>
          <w:rFonts w:ascii="Times New Roman" w:hAnsi="Times New Roman" w:cs="Times New Roman"/>
          <w:b/>
          <w:bCs/>
          <w:sz w:val="24"/>
          <w:szCs w:val="24"/>
        </w:rPr>
        <w:t>Záverečné a prechodné ustanovenia</w:t>
      </w:r>
    </w:p>
    <w:p w:rsidR="009C5CF0" w:rsidRDefault="009C5CF0" w:rsidP="00650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Časopis Vrútočan je zaregistrovaný v zozname periodickej tlače Ministerstva kultúry pod evidenčným číslom</w:t>
      </w:r>
      <w:r w:rsidRPr="007E57A7">
        <w:rPr>
          <w:rFonts w:ascii="Times New Roman" w:hAnsi="Times New Roman" w:cs="Times New Roman"/>
          <w:sz w:val="24"/>
          <w:szCs w:val="24"/>
        </w:rPr>
        <w:t xml:space="preserve"> EV 4953/14</w:t>
      </w:r>
      <w:r>
        <w:rPr>
          <w:rFonts w:ascii="Times New Roman" w:hAnsi="Times New Roman" w:cs="Times New Roman"/>
          <w:sz w:val="24"/>
          <w:szCs w:val="24"/>
        </w:rPr>
        <w:t xml:space="preserve">, ISSN 1339-6730. </w:t>
      </w:r>
    </w:p>
    <w:p w:rsidR="009C5CF0" w:rsidRPr="004B3248" w:rsidRDefault="009C5CF0" w:rsidP="00650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>Štatút časopisu Vrútočan bol schválený uznesením mestského zastupiteľstva Vrútky č.</w:t>
      </w:r>
    </w:p>
    <w:p w:rsidR="009C5CF0" w:rsidRPr="004B3248" w:rsidRDefault="009C5CF0" w:rsidP="00650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na svojom zasadnutí dňa </w:t>
      </w:r>
      <w:r>
        <w:rPr>
          <w:rFonts w:ascii="Times New Roman" w:hAnsi="Times New Roman" w:cs="Times New Roman"/>
          <w:sz w:val="24"/>
          <w:szCs w:val="24"/>
        </w:rPr>
        <w:t>17. júna 2014.</w:t>
      </w:r>
    </w:p>
    <w:p w:rsidR="009C5CF0" w:rsidRPr="004B3248" w:rsidRDefault="009C5CF0" w:rsidP="00650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CF0" w:rsidRPr="004B3248" w:rsidRDefault="009C5CF0" w:rsidP="004B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CF0" w:rsidRPr="004B3248" w:rsidRDefault="009C5CF0" w:rsidP="004B3248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ab/>
        <w:t>Ing. Miroslav Mazúr, v.r.</w:t>
      </w:r>
    </w:p>
    <w:p w:rsidR="009C5CF0" w:rsidRPr="004B3248" w:rsidRDefault="009C5CF0" w:rsidP="004B3248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primátor mesta</w:t>
      </w:r>
    </w:p>
    <w:sectPr w:rsidR="009C5CF0" w:rsidRPr="004B3248" w:rsidSect="00E819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CF0" w:rsidRDefault="009C5CF0">
      <w:r>
        <w:separator/>
      </w:r>
    </w:p>
  </w:endnote>
  <w:endnote w:type="continuationSeparator" w:id="0">
    <w:p w:rsidR="009C5CF0" w:rsidRDefault="009C5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Caslon Pro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F0" w:rsidRDefault="009C5CF0" w:rsidP="0090235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C5CF0" w:rsidRDefault="009C5CF0" w:rsidP="004B324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CF0" w:rsidRDefault="009C5CF0">
      <w:r>
        <w:separator/>
      </w:r>
    </w:p>
  </w:footnote>
  <w:footnote w:type="continuationSeparator" w:id="0">
    <w:p w:rsidR="009C5CF0" w:rsidRDefault="009C5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50BF0"/>
    <w:multiLevelType w:val="hybridMultilevel"/>
    <w:tmpl w:val="EB3AA080"/>
    <w:lvl w:ilvl="0" w:tplc="D116F9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C7065"/>
    <w:multiLevelType w:val="hybridMultilevel"/>
    <w:tmpl w:val="FCC6D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D47C6"/>
    <w:multiLevelType w:val="hybridMultilevel"/>
    <w:tmpl w:val="91D87C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97052"/>
    <w:multiLevelType w:val="hybridMultilevel"/>
    <w:tmpl w:val="9998D4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B14"/>
    <w:rsid w:val="00003937"/>
    <w:rsid w:val="00075DD7"/>
    <w:rsid w:val="00132EBC"/>
    <w:rsid w:val="00140FDF"/>
    <w:rsid w:val="001952E9"/>
    <w:rsid w:val="001D4AB8"/>
    <w:rsid w:val="001E6C31"/>
    <w:rsid w:val="001F49F7"/>
    <w:rsid w:val="002421E0"/>
    <w:rsid w:val="00271B14"/>
    <w:rsid w:val="00291AB0"/>
    <w:rsid w:val="002C73D6"/>
    <w:rsid w:val="002F2368"/>
    <w:rsid w:val="00377D19"/>
    <w:rsid w:val="00395C04"/>
    <w:rsid w:val="003B1728"/>
    <w:rsid w:val="00411339"/>
    <w:rsid w:val="0046351D"/>
    <w:rsid w:val="00470251"/>
    <w:rsid w:val="004B3248"/>
    <w:rsid w:val="004E60D5"/>
    <w:rsid w:val="00501DE8"/>
    <w:rsid w:val="005322EB"/>
    <w:rsid w:val="0054281F"/>
    <w:rsid w:val="0055338D"/>
    <w:rsid w:val="00570417"/>
    <w:rsid w:val="0057289A"/>
    <w:rsid w:val="006505F3"/>
    <w:rsid w:val="0067424D"/>
    <w:rsid w:val="00725B66"/>
    <w:rsid w:val="0073301B"/>
    <w:rsid w:val="007333D5"/>
    <w:rsid w:val="00741AAA"/>
    <w:rsid w:val="007E57A7"/>
    <w:rsid w:val="00805046"/>
    <w:rsid w:val="00813AAC"/>
    <w:rsid w:val="00850D82"/>
    <w:rsid w:val="00860CCA"/>
    <w:rsid w:val="00884E16"/>
    <w:rsid w:val="008B02AE"/>
    <w:rsid w:val="008B1FB2"/>
    <w:rsid w:val="0090235B"/>
    <w:rsid w:val="00904FBD"/>
    <w:rsid w:val="0098069C"/>
    <w:rsid w:val="00990330"/>
    <w:rsid w:val="009C5CF0"/>
    <w:rsid w:val="00A74C2E"/>
    <w:rsid w:val="00A90DC4"/>
    <w:rsid w:val="00B11A69"/>
    <w:rsid w:val="00B270E5"/>
    <w:rsid w:val="00B62BA0"/>
    <w:rsid w:val="00BD75AD"/>
    <w:rsid w:val="00BE24AD"/>
    <w:rsid w:val="00C100BB"/>
    <w:rsid w:val="00C24628"/>
    <w:rsid w:val="00C31AA6"/>
    <w:rsid w:val="00CB5E65"/>
    <w:rsid w:val="00CB7D32"/>
    <w:rsid w:val="00CC2E9F"/>
    <w:rsid w:val="00DC6D26"/>
    <w:rsid w:val="00E54739"/>
    <w:rsid w:val="00E57476"/>
    <w:rsid w:val="00E819E2"/>
    <w:rsid w:val="00E849F5"/>
    <w:rsid w:val="00ED21AD"/>
    <w:rsid w:val="00EF2E4E"/>
    <w:rsid w:val="00F0437E"/>
    <w:rsid w:val="00F37BAB"/>
    <w:rsid w:val="00F94A18"/>
    <w:rsid w:val="00FE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E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49F7"/>
    <w:pPr>
      <w:ind w:left="720"/>
    </w:pPr>
  </w:style>
  <w:style w:type="paragraph" w:styleId="Footer">
    <w:name w:val="footer"/>
    <w:basedOn w:val="Normal"/>
    <w:link w:val="FooterChar"/>
    <w:uiPriority w:val="99"/>
    <w:rsid w:val="004B32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4B3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1311</Words>
  <Characters>7479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NB9</dc:creator>
  <cp:keywords/>
  <dc:description/>
  <cp:lastModifiedBy>lkosutova</cp:lastModifiedBy>
  <cp:revision>2</cp:revision>
  <cp:lastPrinted>2014-06-10T08:10:00Z</cp:lastPrinted>
  <dcterms:created xsi:type="dcterms:W3CDTF">2014-06-10T09:10:00Z</dcterms:created>
  <dcterms:modified xsi:type="dcterms:W3CDTF">2014-06-10T09:10:00Z</dcterms:modified>
</cp:coreProperties>
</file>