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B9" w:rsidRDefault="002314B9" w:rsidP="003324E0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314B9" w:rsidRDefault="002314B9" w:rsidP="003324E0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314B9" w:rsidRDefault="002314B9" w:rsidP="003324E0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  Predkladacia správa </w:t>
      </w:r>
    </w:p>
    <w:p w:rsidR="002314B9" w:rsidRDefault="002314B9" w:rsidP="003324E0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>: na zasadnutie Mestskej rady vo Vrútkach dňa 6.2.2019 a  Mestského zastupiteľstva vo Vrútkach dňa 12.02.2019.</w:t>
      </w:r>
    </w:p>
    <w:p w:rsidR="002314B9" w:rsidRDefault="002314B9" w:rsidP="003324E0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  </w:t>
      </w:r>
    </w:p>
    <w:p w:rsidR="002314B9" w:rsidRPr="003324E0" w:rsidRDefault="002314B9" w:rsidP="003324E0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Návrh na delegovanie zástupcov mesta ako zriaďovateľa do orgánov školskej samosprávy v školách a školských zariadeniach v zriaďovateľskej pôsobnosti mesta Vrútky</w:t>
      </w:r>
    </w:p>
    <w:p w:rsidR="002314B9" w:rsidRDefault="002314B9" w:rsidP="000F6BD1">
      <w:pPr>
        <w:tabs>
          <w:tab w:val="left" w:pos="108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314B9" w:rsidRDefault="002314B9" w:rsidP="000F6BD1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-    dôvodová správa </w:t>
      </w:r>
    </w:p>
    <w:p w:rsidR="002314B9" w:rsidRPr="00677539" w:rsidRDefault="002314B9" w:rsidP="003324E0">
      <w:pPr>
        <w:tabs>
          <w:tab w:val="left" w:pos="1080"/>
        </w:tabs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</w:t>
      </w:r>
      <w:r w:rsidRPr="00677539">
        <w:rPr>
          <w:rFonts w:ascii="Cambria" w:hAnsi="Cambria" w:cs="Cambria"/>
          <w:b/>
          <w:bCs/>
          <w:i/>
          <w:iCs/>
          <w:sz w:val="28"/>
          <w:szCs w:val="28"/>
        </w:rPr>
        <w:t>na uznesenie :</w:t>
      </w:r>
    </w:p>
    <w:p w:rsidR="002314B9" w:rsidRDefault="002314B9" w:rsidP="003324E0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2314B9" w:rsidRDefault="002314B9" w:rsidP="003324E0">
      <w:pPr>
        <w:pStyle w:val="ListParagraph"/>
        <w:numPr>
          <w:ilvl w:val="0"/>
          <w:numId w:val="31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o </w:t>
      </w:r>
      <w:r w:rsidRPr="003324E0">
        <w:rPr>
          <w:rFonts w:ascii="Cambria" w:hAnsi="Cambria" w:cs="Cambria"/>
          <w:b/>
          <w:bCs/>
        </w:rPr>
        <w:t>d v o l á v</w:t>
      </w:r>
      <w:r>
        <w:rPr>
          <w:rFonts w:ascii="Cambria" w:hAnsi="Cambria" w:cs="Cambria"/>
          <w:b/>
          <w:bCs/>
        </w:rPr>
        <w:t> </w:t>
      </w:r>
      <w:r w:rsidRPr="003324E0"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</w:rPr>
        <w:t>:</w:t>
      </w:r>
    </w:p>
    <w:p w:rsidR="002314B9" w:rsidRPr="007C0C65" w:rsidRDefault="002314B9" w:rsidP="008C770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v</w:t>
      </w:r>
      <w:r w:rsidRPr="007C0C65">
        <w:rPr>
          <w:rFonts w:ascii="Times New Roman" w:hAnsi="Times New Roman" w:cs="Times New Roman"/>
          <w:b/>
          <w:bCs/>
          <w:lang w:eastAsia="cs-CZ"/>
        </w:rPr>
        <w:t> Rade školy ZUŠ Frica Kafendu:</w:t>
      </w:r>
    </w:p>
    <w:p w:rsidR="002314B9" w:rsidRDefault="002314B9" w:rsidP="008C7708">
      <w:pPr>
        <w:pStyle w:val="ListParagraph"/>
        <w:numPr>
          <w:ilvl w:val="0"/>
          <w:numId w:val="13"/>
        </w:numPr>
        <w:spacing w:after="0" w:line="240" w:lineRule="auto"/>
        <w:ind w:left="926" w:hanging="216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Boženu Blahušiakovú</w:t>
      </w:r>
    </w:p>
    <w:p w:rsidR="002314B9" w:rsidRDefault="002314B9" w:rsidP="008C7708">
      <w:pPr>
        <w:pStyle w:val="ListParagraph"/>
        <w:numPr>
          <w:ilvl w:val="0"/>
          <w:numId w:val="13"/>
        </w:numPr>
        <w:spacing w:after="0" w:line="240" w:lineRule="auto"/>
        <w:ind w:left="926" w:hanging="216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Lenku Francúzovú, MA</w:t>
      </w:r>
    </w:p>
    <w:p w:rsidR="002314B9" w:rsidRPr="007C0C65" w:rsidRDefault="002314B9" w:rsidP="0011683C">
      <w:pPr>
        <w:pStyle w:val="ListParagraph"/>
        <w:spacing w:after="0" w:line="240" w:lineRule="auto"/>
        <w:ind w:left="926"/>
        <w:jc w:val="both"/>
        <w:rPr>
          <w:rFonts w:ascii="Times New Roman" w:hAnsi="Times New Roman" w:cs="Times New Roman"/>
          <w:lang w:eastAsia="cs-CZ"/>
        </w:rPr>
      </w:pPr>
    </w:p>
    <w:p w:rsidR="002314B9" w:rsidRPr="007C0C65" w:rsidRDefault="002314B9" w:rsidP="008C770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v</w:t>
      </w:r>
      <w:r w:rsidRPr="007C0C65">
        <w:rPr>
          <w:rFonts w:ascii="Times New Roman" w:hAnsi="Times New Roman" w:cs="Times New Roman"/>
          <w:b/>
          <w:bCs/>
          <w:lang w:eastAsia="cs-CZ"/>
        </w:rPr>
        <w:t xml:space="preserve"> Rade školy </w:t>
      </w:r>
      <w:r>
        <w:rPr>
          <w:rFonts w:ascii="Times New Roman" w:hAnsi="Times New Roman" w:cs="Times New Roman"/>
          <w:b/>
          <w:bCs/>
          <w:lang w:eastAsia="cs-CZ"/>
        </w:rPr>
        <w:t>Spojenej školy</w:t>
      </w:r>
      <w:r w:rsidRPr="007C0C65">
        <w:rPr>
          <w:rFonts w:ascii="Times New Roman" w:hAnsi="Times New Roman" w:cs="Times New Roman"/>
          <w:b/>
          <w:bCs/>
          <w:lang w:eastAsia="cs-CZ"/>
        </w:rPr>
        <w:t xml:space="preserve"> na Ulici M.R.Štefánika:</w:t>
      </w:r>
    </w:p>
    <w:p w:rsidR="002314B9" w:rsidRDefault="002314B9" w:rsidP="008C7708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 w:rsidRPr="007C0C65">
        <w:rPr>
          <w:rFonts w:ascii="Times New Roman" w:hAnsi="Times New Roman" w:cs="Times New Roman"/>
          <w:lang w:eastAsia="cs-CZ"/>
        </w:rPr>
        <w:t xml:space="preserve">Mgr. </w:t>
      </w:r>
      <w:r>
        <w:rPr>
          <w:rFonts w:ascii="Times New Roman" w:hAnsi="Times New Roman" w:cs="Times New Roman"/>
          <w:lang w:eastAsia="cs-CZ"/>
        </w:rPr>
        <w:t>Máriu Kevickú</w:t>
      </w:r>
      <w:r w:rsidRPr="007C0C65">
        <w:rPr>
          <w:rFonts w:ascii="Times New Roman" w:hAnsi="Times New Roman" w:cs="Times New Roman"/>
          <w:lang w:eastAsia="cs-CZ"/>
        </w:rPr>
        <w:t xml:space="preserve"> </w:t>
      </w:r>
    </w:p>
    <w:p w:rsidR="002314B9" w:rsidRPr="00670723" w:rsidRDefault="002314B9" w:rsidP="00670723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Branislava Mažguta</w:t>
      </w:r>
    </w:p>
    <w:p w:rsidR="002314B9" w:rsidRDefault="002314B9" w:rsidP="008C7708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Mgr. Annu Svitekovú</w:t>
      </w:r>
    </w:p>
    <w:p w:rsidR="002314B9" w:rsidRDefault="002314B9" w:rsidP="008C7708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Martina Gašparíka</w:t>
      </w:r>
    </w:p>
    <w:p w:rsidR="002314B9" w:rsidRPr="007C0C65" w:rsidRDefault="002314B9" w:rsidP="0011683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</w:p>
    <w:p w:rsidR="002314B9" w:rsidRPr="007C0C65" w:rsidRDefault="002314B9" w:rsidP="008C770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 xml:space="preserve">v </w:t>
      </w:r>
      <w:r w:rsidRPr="007C0C65">
        <w:rPr>
          <w:rFonts w:ascii="Times New Roman" w:hAnsi="Times New Roman" w:cs="Times New Roman"/>
          <w:b/>
          <w:bCs/>
          <w:lang w:eastAsia="cs-CZ"/>
        </w:rPr>
        <w:t>Rade školy ZŠ Hany Zelinovej:</w:t>
      </w:r>
    </w:p>
    <w:p w:rsidR="002314B9" w:rsidRDefault="002314B9" w:rsidP="008C7708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Branislava Mažguta</w:t>
      </w:r>
    </w:p>
    <w:p w:rsidR="002314B9" w:rsidRDefault="002314B9" w:rsidP="008C7708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Mgr. Annu Svitekovú</w:t>
      </w:r>
    </w:p>
    <w:p w:rsidR="002314B9" w:rsidRDefault="002314B9" w:rsidP="008C7708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</w:p>
    <w:p w:rsidR="002314B9" w:rsidRPr="007C0C65" w:rsidRDefault="002314B9" w:rsidP="008C770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v</w:t>
      </w:r>
      <w:r w:rsidRPr="007C0C65">
        <w:rPr>
          <w:rFonts w:ascii="Times New Roman" w:hAnsi="Times New Roman" w:cs="Times New Roman"/>
          <w:b/>
          <w:bCs/>
          <w:lang w:eastAsia="cs-CZ"/>
        </w:rPr>
        <w:t> Rade školy MŠ na Ulici nábrežnej:</w:t>
      </w:r>
    </w:p>
    <w:p w:rsidR="002314B9" w:rsidRDefault="002314B9" w:rsidP="008C7708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Františka Kurhajca</w:t>
      </w:r>
    </w:p>
    <w:p w:rsidR="002314B9" w:rsidRDefault="002314B9" w:rsidP="008C7708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Andreu Trylčovú</w:t>
      </w:r>
    </w:p>
    <w:p w:rsidR="002314B9" w:rsidRPr="007C0C65" w:rsidRDefault="002314B9" w:rsidP="0011683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</w:p>
    <w:p w:rsidR="002314B9" w:rsidRPr="007C0C65" w:rsidRDefault="002314B9" w:rsidP="008C770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 xml:space="preserve">v </w:t>
      </w:r>
      <w:r w:rsidRPr="007C0C65">
        <w:rPr>
          <w:rFonts w:ascii="Times New Roman" w:hAnsi="Times New Roman" w:cs="Times New Roman"/>
          <w:b/>
          <w:bCs/>
          <w:lang w:eastAsia="cs-CZ"/>
        </w:rPr>
        <w:t>Rade školy MŠ na Ulici sv. Cyrila a Metoda:</w:t>
      </w:r>
    </w:p>
    <w:p w:rsidR="002314B9" w:rsidRDefault="002314B9" w:rsidP="008C7708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Miroslava Krajčího</w:t>
      </w:r>
    </w:p>
    <w:p w:rsidR="002314B9" w:rsidRPr="007C0C65" w:rsidRDefault="002314B9" w:rsidP="008C7708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PhDr. Michala Hanka</w:t>
      </w:r>
    </w:p>
    <w:p w:rsidR="002314B9" w:rsidRDefault="002314B9" w:rsidP="008C7708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Lenku Francúzovú, MA</w:t>
      </w:r>
    </w:p>
    <w:p w:rsidR="002314B9" w:rsidRDefault="002314B9" w:rsidP="008C7708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Františka Kurhajca</w:t>
      </w:r>
    </w:p>
    <w:p w:rsidR="002314B9" w:rsidRPr="007C0C65" w:rsidRDefault="002314B9" w:rsidP="0011683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</w:p>
    <w:p w:rsidR="002314B9" w:rsidRPr="007C0C65" w:rsidRDefault="002314B9" w:rsidP="008C770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v</w:t>
      </w:r>
      <w:r w:rsidRPr="007C0C65">
        <w:rPr>
          <w:rFonts w:ascii="Times New Roman" w:hAnsi="Times New Roman" w:cs="Times New Roman"/>
          <w:b/>
          <w:bCs/>
          <w:lang w:eastAsia="cs-CZ"/>
        </w:rPr>
        <w:t> Rade školského zariadenia CVČ DOMINO:</w:t>
      </w:r>
    </w:p>
    <w:p w:rsidR="002314B9" w:rsidRPr="00AA1C0F" w:rsidRDefault="002314B9" w:rsidP="00AA1C0F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Máriu Kevickú</w:t>
      </w:r>
    </w:p>
    <w:p w:rsidR="002314B9" w:rsidRPr="007C0C65" w:rsidRDefault="002314B9" w:rsidP="008C7708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Františka Kurhajca</w:t>
      </w:r>
    </w:p>
    <w:p w:rsidR="002314B9" w:rsidRDefault="002314B9" w:rsidP="007C40FF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Janu Šugárovú</w:t>
      </w:r>
    </w:p>
    <w:p w:rsidR="002314B9" w:rsidRDefault="002314B9" w:rsidP="007C40FF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PaedDr. Eriku Repkovú</w:t>
      </w:r>
    </w:p>
    <w:p w:rsidR="002314B9" w:rsidRDefault="002314B9" w:rsidP="002D02A1">
      <w:pPr>
        <w:pStyle w:val="ListParagraph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 xml:space="preserve">v </w:t>
      </w:r>
      <w:r w:rsidRPr="007C0C65">
        <w:rPr>
          <w:rFonts w:ascii="Times New Roman" w:hAnsi="Times New Roman" w:cs="Times New Roman"/>
          <w:b/>
          <w:bCs/>
          <w:lang w:eastAsia="cs-CZ"/>
        </w:rPr>
        <w:t> Rad</w:t>
      </w:r>
      <w:r>
        <w:rPr>
          <w:rFonts w:ascii="Times New Roman" w:hAnsi="Times New Roman" w:cs="Times New Roman"/>
          <w:b/>
          <w:bCs/>
          <w:lang w:eastAsia="cs-CZ"/>
        </w:rPr>
        <w:t>e</w:t>
      </w:r>
      <w:r w:rsidRPr="007C0C65">
        <w:rPr>
          <w:rFonts w:ascii="Times New Roman" w:hAnsi="Times New Roman" w:cs="Times New Roman"/>
          <w:b/>
          <w:bCs/>
          <w:lang w:eastAsia="cs-CZ"/>
        </w:rPr>
        <w:t xml:space="preserve"> školy v MŠ na Ulici</w:t>
      </w:r>
      <w:r>
        <w:rPr>
          <w:rFonts w:ascii="Times New Roman" w:hAnsi="Times New Roman" w:cs="Times New Roman"/>
          <w:b/>
          <w:bCs/>
          <w:lang w:eastAsia="cs-CZ"/>
        </w:rPr>
        <w:t xml:space="preserve"> francúzskych partizánov</w:t>
      </w:r>
      <w:r w:rsidRPr="007C0C65">
        <w:rPr>
          <w:rFonts w:ascii="Times New Roman" w:hAnsi="Times New Roman" w:cs="Times New Roman"/>
          <w:b/>
          <w:bCs/>
          <w:lang w:eastAsia="cs-CZ"/>
        </w:rPr>
        <w:t>:</w:t>
      </w:r>
    </w:p>
    <w:p w:rsidR="002314B9" w:rsidRDefault="002314B9" w:rsidP="000F6BD1">
      <w:pPr>
        <w:pStyle w:val="ListParagraph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Boženu Blahušiakovú</w:t>
      </w:r>
    </w:p>
    <w:p w:rsidR="002314B9" w:rsidRDefault="002314B9" w:rsidP="000F6BD1">
      <w:pPr>
        <w:pStyle w:val="ListParagraph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Miroslava Krajčího</w:t>
      </w:r>
    </w:p>
    <w:p w:rsidR="002314B9" w:rsidRDefault="002314B9" w:rsidP="000F6BD1">
      <w:pPr>
        <w:pStyle w:val="ListParagraph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Rastislava Nahálku</w:t>
      </w:r>
    </w:p>
    <w:p w:rsidR="002314B9" w:rsidRDefault="002314B9" w:rsidP="000F6BD1">
      <w:pPr>
        <w:pStyle w:val="ListParagraph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Ivana Doskočila</w:t>
      </w:r>
    </w:p>
    <w:p w:rsidR="002314B9" w:rsidRPr="002D02A1" w:rsidRDefault="002314B9" w:rsidP="002211EA">
      <w:pPr>
        <w:pStyle w:val="ListParagraph"/>
        <w:spacing w:before="240" w:line="240" w:lineRule="auto"/>
        <w:ind w:left="1080"/>
        <w:jc w:val="both"/>
        <w:rPr>
          <w:rFonts w:ascii="Times New Roman" w:hAnsi="Times New Roman" w:cs="Times New Roman"/>
          <w:lang w:eastAsia="cs-CZ"/>
        </w:rPr>
      </w:pPr>
    </w:p>
    <w:p w:rsidR="002314B9" w:rsidRPr="002D02A1" w:rsidRDefault="002314B9" w:rsidP="002D02A1">
      <w:pPr>
        <w:pStyle w:val="ListParagraph"/>
        <w:numPr>
          <w:ilvl w:val="0"/>
          <w:numId w:val="31"/>
        </w:numPr>
        <w:tabs>
          <w:tab w:val="left" w:pos="360"/>
        </w:tabs>
        <w:rPr>
          <w:rFonts w:ascii="Cambria" w:hAnsi="Cambria" w:cs="Cambria"/>
          <w:b/>
          <w:bCs/>
        </w:rPr>
      </w:pPr>
      <w:r w:rsidRPr="002D02A1">
        <w:rPr>
          <w:rFonts w:ascii="Cambria" w:hAnsi="Cambria" w:cs="Cambria"/>
          <w:b/>
          <w:bCs/>
        </w:rPr>
        <w:t xml:space="preserve">  d e l e g u j e</w:t>
      </w:r>
    </w:p>
    <w:p w:rsidR="002314B9" w:rsidRPr="003324E0" w:rsidRDefault="002314B9" w:rsidP="008C7708">
      <w:pPr>
        <w:pStyle w:val="ListParagraph"/>
        <w:tabs>
          <w:tab w:val="left" w:pos="360"/>
        </w:tabs>
        <w:rPr>
          <w:rFonts w:ascii="Cambria" w:hAnsi="Cambria" w:cs="Cambria"/>
          <w:b/>
          <w:bCs/>
        </w:rPr>
      </w:pPr>
    </w:p>
    <w:p w:rsidR="002314B9" w:rsidRPr="007C0C65" w:rsidRDefault="002314B9" w:rsidP="008C7708">
      <w:pPr>
        <w:pStyle w:val="ListParagraph"/>
        <w:numPr>
          <w:ilvl w:val="0"/>
          <w:numId w:val="22"/>
        </w:numPr>
        <w:spacing w:before="240"/>
        <w:ind w:left="426" w:hanging="426"/>
        <w:jc w:val="both"/>
        <w:rPr>
          <w:rFonts w:ascii="Times New Roman" w:hAnsi="Times New Roman" w:cs="Times New Roman"/>
          <w:b/>
          <w:bCs/>
          <w:lang w:eastAsia="cs-CZ"/>
        </w:rPr>
      </w:pPr>
      <w:r w:rsidRPr="007C0C65">
        <w:rPr>
          <w:rFonts w:ascii="Times New Roman" w:hAnsi="Times New Roman" w:cs="Times New Roman"/>
          <w:b/>
          <w:bCs/>
          <w:lang w:eastAsia="cs-CZ"/>
        </w:rPr>
        <w:t>do  Rady školy v ZUŠ Frica Kafendu:</w:t>
      </w:r>
    </w:p>
    <w:p w:rsidR="002314B9" w:rsidRPr="007C0C65" w:rsidRDefault="002314B9" w:rsidP="000F6BD1">
      <w:pPr>
        <w:pStyle w:val="ListParagraph"/>
        <w:numPr>
          <w:ilvl w:val="0"/>
          <w:numId w:val="1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bookmarkStart w:id="0" w:name="_Hlk536706905"/>
      <w:r>
        <w:rPr>
          <w:rFonts w:ascii="Times New Roman" w:hAnsi="Times New Roman" w:cs="Times New Roman"/>
          <w:lang w:eastAsia="cs-CZ"/>
        </w:rPr>
        <w:t>Mgr. Ľuboša Gottwalda</w:t>
      </w:r>
    </w:p>
    <w:p w:rsidR="002314B9" w:rsidRDefault="002314B9" w:rsidP="000F6BD1">
      <w:pPr>
        <w:pStyle w:val="ListParagraph"/>
        <w:numPr>
          <w:ilvl w:val="0"/>
          <w:numId w:val="1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Mareka Vevericu</w:t>
      </w:r>
    </w:p>
    <w:bookmarkEnd w:id="0"/>
    <w:p w:rsidR="002314B9" w:rsidRDefault="002314B9" w:rsidP="008C7708">
      <w:pPr>
        <w:pStyle w:val="ListParagraph"/>
        <w:numPr>
          <w:ilvl w:val="0"/>
          <w:numId w:val="22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b/>
          <w:bCs/>
          <w:lang w:eastAsia="cs-CZ"/>
        </w:rPr>
      </w:pPr>
      <w:r w:rsidRPr="007C0C65">
        <w:rPr>
          <w:rFonts w:ascii="Times New Roman" w:hAnsi="Times New Roman" w:cs="Times New Roman"/>
          <w:b/>
          <w:bCs/>
          <w:lang w:eastAsia="cs-CZ"/>
        </w:rPr>
        <w:t xml:space="preserve">do  Rady školy </w:t>
      </w:r>
      <w:r>
        <w:rPr>
          <w:rFonts w:ascii="Times New Roman" w:hAnsi="Times New Roman" w:cs="Times New Roman"/>
          <w:b/>
          <w:bCs/>
          <w:lang w:eastAsia="cs-CZ"/>
        </w:rPr>
        <w:t>Spojenej školy</w:t>
      </w:r>
      <w:r w:rsidRPr="007C0C65">
        <w:rPr>
          <w:rFonts w:ascii="Times New Roman" w:hAnsi="Times New Roman" w:cs="Times New Roman"/>
          <w:b/>
          <w:bCs/>
          <w:lang w:eastAsia="cs-CZ"/>
        </w:rPr>
        <w:t xml:space="preserve"> na Ulici M.R.Štefánika:</w:t>
      </w:r>
    </w:p>
    <w:p w:rsidR="002314B9" w:rsidRPr="00E145F8" w:rsidRDefault="002314B9" w:rsidP="000F6BD1">
      <w:pPr>
        <w:pStyle w:val="ListParagraph"/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bookmarkStart w:id="1" w:name="_Hlk536708045"/>
      <w:r>
        <w:rPr>
          <w:rFonts w:ascii="Times New Roman" w:hAnsi="Times New Roman" w:cs="Times New Roman"/>
          <w:lang w:eastAsia="cs-CZ"/>
        </w:rPr>
        <w:t>Evu Kačkovú</w:t>
      </w:r>
    </w:p>
    <w:p w:rsidR="002314B9" w:rsidRDefault="002314B9" w:rsidP="000F6BD1">
      <w:pPr>
        <w:pStyle w:val="ListParagraph"/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lang w:eastAsia="cs-CZ"/>
        </w:rPr>
        <w:t>Ing.</w:t>
      </w:r>
      <w:r w:rsidRPr="007C0C65">
        <w:rPr>
          <w:rFonts w:ascii="Times New Roman" w:hAnsi="Times New Roman" w:cs="Times New Roman"/>
          <w:lang w:eastAsia="cs-CZ"/>
        </w:rPr>
        <w:t xml:space="preserve"> Mgr. </w:t>
      </w:r>
      <w:r>
        <w:rPr>
          <w:rFonts w:ascii="Times New Roman" w:hAnsi="Times New Roman" w:cs="Times New Roman"/>
          <w:lang w:eastAsia="cs-CZ"/>
        </w:rPr>
        <w:t>Janu Rišianovú</w:t>
      </w:r>
    </w:p>
    <w:p w:rsidR="002314B9" w:rsidRPr="00B514DE" w:rsidRDefault="002314B9" w:rsidP="000F6BD1">
      <w:pPr>
        <w:pStyle w:val="ListParagraph"/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lang w:eastAsia="cs-CZ"/>
        </w:rPr>
        <w:t>Mgr. Mariána Kráľa</w:t>
      </w:r>
    </w:p>
    <w:p w:rsidR="002314B9" w:rsidRPr="0011683C" w:rsidRDefault="002314B9" w:rsidP="000F6BD1">
      <w:pPr>
        <w:pStyle w:val="ListParagraph"/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lang w:eastAsia="cs-CZ"/>
        </w:rPr>
        <w:t>Ing. Miroslava Mazúra</w:t>
      </w:r>
    </w:p>
    <w:bookmarkEnd w:id="1"/>
    <w:p w:rsidR="002314B9" w:rsidRPr="007C0C65" w:rsidRDefault="002314B9" w:rsidP="008C7708">
      <w:pPr>
        <w:pStyle w:val="ListParagraph"/>
        <w:numPr>
          <w:ilvl w:val="0"/>
          <w:numId w:val="22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b/>
          <w:bCs/>
          <w:lang w:eastAsia="cs-CZ"/>
        </w:rPr>
      </w:pPr>
      <w:r w:rsidRPr="007C0C65">
        <w:rPr>
          <w:rFonts w:ascii="Times New Roman" w:hAnsi="Times New Roman" w:cs="Times New Roman"/>
          <w:b/>
          <w:bCs/>
          <w:lang w:eastAsia="cs-CZ"/>
        </w:rPr>
        <w:t>do Rady školy v ZŠ Hany Zelinovej:</w:t>
      </w:r>
    </w:p>
    <w:p w:rsidR="002314B9" w:rsidRDefault="002314B9" w:rsidP="000F6BD1">
      <w:pPr>
        <w:pStyle w:val="ListParagraph"/>
        <w:numPr>
          <w:ilvl w:val="0"/>
          <w:numId w:val="1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bookmarkStart w:id="2" w:name="_Hlk536708193"/>
      <w:r>
        <w:rPr>
          <w:rFonts w:ascii="Times New Roman" w:hAnsi="Times New Roman" w:cs="Times New Roman"/>
          <w:lang w:eastAsia="cs-CZ"/>
        </w:rPr>
        <w:t>Ing. Miroslava Mazúra</w:t>
      </w:r>
    </w:p>
    <w:p w:rsidR="002314B9" w:rsidRPr="007C0C65" w:rsidRDefault="002314B9" w:rsidP="000F6BD1">
      <w:pPr>
        <w:pStyle w:val="ListParagraph"/>
        <w:numPr>
          <w:ilvl w:val="0"/>
          <w:numId w:val="1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Ľuboša Gottwalda</w:t>
      </w:r>
    </w:p>
    <w:bookmarkEnd w:id="2"/>
    <w:p w:rsidR="002314B9" w:rsidRPr="007C0C65" w:rsidRDefault="002314B9" w:rsidP="008C7708">
      <w:pPr>
        <w:pStyle w:val="ListParagraph"/>
        <w:numPr>
          <w:ilvl w:val="0"/>
          <w:numId w:val="22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b/>
          <w:bCs/>
          <w:lang w:eastAsia="cs-CZ"/>
        </w:rPr>
      </w:pPr>
      <w:r w:rsidRPr="007C0C65">
        <w:rPr>
          <w:rFonts w:ascii="Times New Roman" w:hAnsi="Times New Roman" w:cs="Times New Roman"/>
          <w:b/>
          <w:bCs/>
          <w:lang w:eastAsia="cs-CZ"/>
        </w:rPr>
        <w:t>do Rady školy v MŠ na Ulici nábrežnej:</w:t>
      </w:r>
    </w:p>
    <w:p w:rsidR="002314B9" w:rsidRDefault="002314B9" w:rsidP="000F6BD1">
      <w:pPr>
        <w:pStyle w:val="ListParagraph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Zuzanu Furovú</w:t>
      </w:r>
    </w:p>
    <w:p w:rsidR="002314B9" w:rsidRDefault="002314B9" w:rsidP="000F6BD1">
      <w:pPr>
        <w:pStyle w:val="ListParagraph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Mgr. Annu Svitekovú</w:t>
      </w:r>
    </w:p>
    <w:p w:rsidR="002314B9" w:rsidRPr="007C0C65" w:rsidRDefault="002314B9" w:rsidP="008C7708">
      <w:pPr>
        <w:pStyle w:val="ListParagraph"/>
        <w:numPr>
          <w:ilvl w:val="0"/>
          <w:numId w:val="22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b/>
          <w:bCs/>
          <w:lang w:eastAsia="cs-CZ"/>
        </w:rPr>
      </w:pPr>
      <w:r w:rsidRPr="007C0C65">
        <w:rPr>
          <w:rFonts w:ascii="Times New Roman" w:hAnsi="Times New Roman" w:cs="Times New Roman"/>
          <w:b/>
          <w:bCs/>
          <w:lang w:eastAsia="cs-CZ"/>
        </w:rPr>
        <w:t>do Rady školy v MŠ na Ulici sv. Cyrila a Metoda:</w:t>
      </w:r>
    </w:p>
    <w:p w:rsidR="002314B9" w:rsidRDefault="002314B9" w:rsidP="000F6BD1">
      <w:pPr>
        <w:pStyle w:val="ListParagraph"/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eastAsia="cs-CZ"/>
        </w:rPr>
      </w:pPr>
      <w:bookmarkStart w:id="3" w:name="_Hlk536709030"/>
      <w:r>
        <w:rPr>
          <w:rFonts w:ascii="Times New Roman" w:hAnsi="Times New Roman" w:cs="Times New Roman"/>
          <w:lang w:eastAsia="cs-CZ"/>
        </w:rPr>
        <w:t>Evu Kačkovú</w:t>
      </w:r>
    </w:p>
    <w:p w:rsidR="002314B9" w:rsidRDefault="002314B9" w:rsidP="000F6BD1">
      <w:pPr>
        <w:pStyle w:val="ListParagraph"/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Mariána Kráľa</w:t>
      </w:r>
    </w:p>
    <w:p w:rsidR="002314B9" w:rsidRDefault="002314B9" w:rsidP="000F6BD1">
      <w:pPr>
        <w:pStyle w:val="ListParagraph"/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Mgr. Andreu Trylčovú</w:t>
      </w:r>
    </w:p>
    <w:p w:rsidR="002314B9" w:rsidRDefault="002314B9" w:rsidP="000F6BD1">
      <w:pPr>
        <w:pStyle w:val="ListParagraph"/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ThDr. Mariána Krivuša</w:t>
      </w:r>
    </w:p>
    <w:bookmarkEnd w:id="3"/>
    <w:p w:rsidR="002314B9" w:rsidRPr="007C0C65" w:rsidRDefault="002314B9" w:rsidP="008C7708">
      <w:pPr>
        <w:pStyle w:val="ListParagraph"/>
        <w:numPr>
          <w:ilvl w:val="0"/>
          <w:numId w:val="22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b/>
          <w:bCs/>
          <w:lang w:eastAsia="cs-CZ"/>
        </w:rPr>
      </w:pPr>
      <w:r w:rsidRPr="007C0C65">
        <w:rPr>
          <w:rFonts w:ascii="Times New Roman" w:hAnsi="Times New Roman" w:cs="Times New Roman"/>
          <w:b/>
          <w:bCs/>
          <w:lang w:eastAsia="cs-CZ"/>
        </w:rPr>
        <w:t>do Rady školského zariadenia CVČ DOMINO:</w:t>
      </w:r>
    </w:p>
    <w:p w:rsidR="002314B9" w:rsidRPr="007C0C65" w:rsidRDefault="002314B9" w:rsidP="000F6BD1">
      <w:pPr>
        <w:pStyle w:val="ListParagraph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bookmarkStart w:id="4" w:name="_Hlk536709112"/>
      <w:r>
        <w:rPr>
          <w:rFonts w:ascii="Times New Roman" w:hAnsi="Times New Roman" w:cs="Times New Roman"/>
          <w:lang w:eastAsia="cs-CZ"/>
        </w:rPr>
        <w:t>Mgr. Zuzanu Furovú</w:t>
      </w:r>
    </w:p>
    <w:p w:rsidR="002314B9" w:rsidRPr="007C0C65" w:rsidRDefault="002314B9" w:rsidP="000F6BD1">
      <w:pPr>
        <w:pStyle w:val="ListParagraph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PaedDr. Vladimíra Vantaru</w:t>
      </w:r>
    </w:p>
    <w:p w:rsidR="002314B9" w:rsidRPr="007C0C65" w:rsidRDefault="002314B9" w:rsidP="000F6BD1">
      <w:pPr>
        <w:pStyle w:val="ListParagraph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RNDr. Máriu Rovňákovú</w:t>
      </w:r>
    </w:p>
    <w:p w:rsidR="002314B9" w:rsidRDefault="002314B9" w:rsidP="000F6BD1">
      <w:pPr>
        <w:pStyle w:val="ListParagraph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Líviu Komínovú</w:t>
      </w:r>
    </w:p>
    <w:bookmarkEnd w:id="4"/>
    <w:p w:rsidR="002314B9" w:rsidRDefault="002314B9" w:rsidP="007C40FF">
      <w:pPr>
        <w:pStyle w:val="ListParagraph"/>
        <w:numPr>
          <w:ilvl w:val="0"/>
          <w:numId w:val="22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</w:t>
      </w:r>
      <w:r w:rsidRPr="007C0C65">
        <w:rPr>
          <w:rFonts w:ascii="Times New Roman" w:hAnsi="Times New Roman" w:cs="Times New Roman"/>
          <w:b/>
          <w:bCs/>
          <w:lang w:eastAsia="cs-CZ"/>
        </w:rPr>
        <w:t>do Rady školy v MŠ na Ulici</w:t>
      </w:r>
      <w:r>
        <w:rPr>
          <w:rFonts w:ascii="Times New Roman" w:hAnsi="Times New Roman" w:cs="Times New Roman"/>
          <w:b/>
          <w:bCs/>
          <w:lang w:eastAsia="cs-CZ"/>
        </w:rPr>
        <w:t xml:space="preserve"> francúzskych partizánov</w:t>
      </w:r>
      <w:r w:rsidRPr="007C0C65">
        <w:rPr>
          <w:rFonts w:ascii="Times New Roman" w:hAnsi="Times New Roman" w:cs="Times New Roman"/>
          <w:b/>
          <w:bCs/>
          <w:lang w:eastAsia="cs-CZ"/>
        </w:rPr>
        <w:t>:</w:t>
      </w:r>
    </w:p>
    <w:p w:rsidR="002314B9" w:rsidRDefault="002314B9" w:rsidP="000F6BD1">
      <w:pPr>
        <w:pStyle w:val="ListParagraph"/>
        <w:numPr>
          <w:ilvl w:val="0"/>
          <w:numId w:val="34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  <w:lang w:eastAsia="cs-CZ"/>
        </w:rPr>
      </w:pPr>
      <w:bookmarkStart w:id="5" w:name="_Hlk536708334"/>
      <w:r>
        <w:rPr>
          <w:rFonts w:ascii="Times New Roman" w:hAnsi="Times New Roman" w:cs="Times New Roman"/>
          <w:lang w:eastAsia="cs-CZ"/>
        </w:rPr>
        <w:t>Jozefa Gorcovského</w:t>
      </w:r>
    </w:p>
    <w:p w:rsidR="002314B9" w:rsidRDefault="002314B9" w:rsidP="000F6BD1">
      <w:pPr>
        <w:pStyle w:val="ListParagraph"/>
        <w:numPr>
          <w:ilvl w:val="0"/>
          <w:numId w:val="34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RNDr. Máriu Rovňákovú</w:t>
      </w:r>
    </w:p>
    <w:p w:rsidR="002314B9" w:rsidRDefault="002314B9" w:rsidP="000F6BD1">
      <w:pPr>
        <w:pStyle w:val="ListParagraph"/>
        <w:numPr>
          <w:ilvl w:val="0"/>
          <w:numId w:val="34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Mareka Vevericu</w:t>
      </w:r>
    </w:p>
    <w:p w:rsidR="002314B9" w:rsidRPr="00EE79CE" w:rsidRDefault="002314B9" w:rsidP="000F6BD1">
      <w:pPr>
        <w:pStyle w:val="ListParagraph"/>
        <w:numPr>
          <w:ilvl w:val="0"/>
          <w:numId w:val="34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Dušana Kramára</w:t>
      </w:r>
      <w:bookmarkEnd w:id="5"/>
    </w:p>
    <w:p w:rsidR="002314B9" w:rsidRPr="00677539" w:rsidRDefault="002314B9" w:rsidP="00677539">
      <w:pPr>
        <w:tabs>
          <w:tab w:val="left" w:pos="1080"/>
        </w:tabs>
        <w:jc w:val="both"/>
        <w:rPr>
          <w:rFonts w:ascii="Cambria" w:hAnsi="Cambria" w:cs="Cambria"/>
          <w:b/>
          <w:bCs/>
          <w:sz w:val="24"/>
          <w:szCs w:val="24"/>
        </w:rPr>
      </w:pPr>
      <w:r w:rsidRPr="00677539">
        <w:rPr>
          <w:rFonts w:ascii="Cambria" w:hAnsi="Cambria" w:cs="Cambria"/>
          <w:b/>
          <w:bCs/>
          <w:sz w:val="24"/>
          <w:szCs w:val="24"/>
        </w:rPr>
        <w:t>Stanovisko komisie školstva</w:t>
      </w:r>
      <w:r>
        <w:rPr>
          <w:rFonts w:ascii="Cambria" w:hAnsi="Cambria" w:cs="Cambria"/>
          <w:b/>
          <w:bCs/>
          <w:sz w:val="24"/>
          <w:szCs w:val="24"/>
        </w:rPr>
        <w:t xml:space="preserve">, kultúry, mládeže a športu: </w:t>
      </w:r>
      <w:r w:rsidRPr="00677539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677539">
        <w:rPr>
          <w:rFonts w:ascii="Cambria" w:hAnsi="Cambria" w:cs="Cambria"/>
          <w:sz w:val="24"/>
          <w:szCs w:val="24"/>
        </w:rPr>
        <w:t>odporúča MsZ schváliť zmeny v radách škôl a školských zariadeniach</w:t>
      </w:r>
    </w:p>
    <w:p w:rsidR="002314B9" w:rsidRPr="00677539" w:rsidRDefault="002314B9" w:rsidP="003324E0">
      <w:pPr>
        <w:tabs>
          <w:tab w:val="left" w:pos="1080"/>
        </w:tabs>
        <w:rPr>
          <w:rFonts w:ascii="Times New Roman" w:hAnsi="Times New Roman" w:cs="Times New Roman"/>
        </w:rPr>
      </w:pPr>
      <w:r w:rsidRPr="00677539">
        <w:rPr>
          <w:rFonts w:ascii="Times New Roman" w:hAnsi="Times New Roman" w:cs="Times New Roman"/>
          <w:b/>
          <w:bCs/>
        </w:rPr>
        <w:t xml:space="preserve">Spracoval: Mgr. </w:t>
      </w:r>
      <w:r>
        <w:rPr>
          <w:rFonts w:ascii="Times New Roman" w:hAnsi="Times New Roman" w:cs="Times New Roman"/>
          <w:b/>
          <w:bCs/>
        </w:rPr>
        <w:t>Andrea Trylčo</w:t>
      </w:r>
      <w:r w:rsidRPr="00677539">
        <w:rPr>
          <w:rFonts w:ascii="Times New Roman" w:hAnsi="Times New Roman" w:cs="Times New Roman"/>
          <w:b/>
          <w:bCs/>
        </w:rPr>
        <w:t xml:space="preserve">vá, </w:t>
      </w:r>
      <w:r>
        <w:rPr>
          <w:rFonts w:ascii="Times New Roman" w:hAnsi="Times New Roman" w:cs="Times New Roman"/>
        </w:rPr>
        <w:t>referát</w:t>
      </w:r>
      <w:r w:rsidRPr="00677539">
        <w:rPr>
          <w:rFonts w:ascii="Times New Roman" w:hAnsi="Times New Roman" w:cs="Times New Roman"/>
        </w:rPr>
        <w:t xml:space="preserve"> školstva</w:t>
      </w:r>
    </w:p>
    <w:p w:rsidR="002314B9" w:rsidRPr="00EE79CE" w:rsidRDefault="002314B9" w:rsidP="003324E0">
      <w:pPr>
        <w:tabs>
          <w:tab w:val="left" w:pos="1080"/>
        </w:tabs>
        <w:rPr>
          <w:rFonts w:ascii="Times New Roman" w:hAnsi="Times New Roman" w:cs="Times New Roman"/>
        </w:rPr>
      </w:pPr>
      <w:r w:rsidRPr="00677539">
        <w:rPr>
          <w:rFonts w:ascii="Times New Roman" w:hAnsi="Times New Roman" w:cs="Times New Roman"/>
          <w:b/>
          <w:bCs/>
        </w:rPr>
        <w:t>Predkladá: Ing.</w:t>
      </w:r>
      <w:r>
        <w:rPr>
          <w:rFonts w:ascii="Times New Roman" w:hAnsi="Times New Roman" w:cs="Times New Roman"/>
          <w:b/>
          <w:bCs/>
        </w:rPr>
        <w:t>, Mgr.</w:t>
      </w:r>
      <w:r w:rsidRPr="00677539">
        <w:rPr>
          <w:rFonts w:ascii="Times New Roman" w:hAnsi="Times New Roman" w:cs="Times New Roman"/>
          <w:b/>
          <w:bCs/>
        </w:rPr>
        <w:t xml:space="preserve"> J</w:t>
      </w:r>
      <w:r>
        <w:rPr>
          <w:rFonts w:ascii="Times New Roman" w:hAnsi="Times New Roman" w:cs="Times New Roman"/>
          <w:b/>
          <w:bCs/>
        </w:rPr>
        <w:t>ana</w:t>
      </w:r>
      <w:r w:rsidRPr="00677539">
        <w:rPr>
          <w:rFonts w:ascii="Times New Roman" w:hAnsi="Times New Roman" w:cs="Times New Roman"/>
          <w:b/>
          <w:bCs/>
        </w:rPr>
        <w:t xml:space="preserve"> Rišianová, </w:t>
      </w:r>
      <w:r w:rsidRPr="00677539">
        <w:rPr>
          <w:rFonts w:ascii="Times New Roman" w:hAnsi="Times New Roman" w:cs="Times New Roman"/>
        </w:rPr>
        <w:t>vedúca odboru služieb</w:t>
      </w:r>
    </w:p>
    <w:p w:rsidR="002314B9" w:rsidRDefault="002314B9" w:rsidP="00EE79CE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31.01.2019</w:t>
      </w:r>
    </w:p>
    <w:p w:rsidR="002314B9" w:rsidRDefault="002314B9" w:rsidP="003324E0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</w:t>
      </w:r>
    </w:p>
    <w:p w:rsidR="002314B9" w:rsidRDefault="002314B9" w:rsidP="00795A0F">
      <w:pPr>
        <w:jc w:val="both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podpis</w:t>
      </w:r>
      <w:bookmarkStart w:id="6" w:name="_GoBack"/>
      <w:bookmarkEnd w:id="6"/>
    </w:p>
    <w:p w:rsidR="002314B9" w:rsidRDefault="002314B9" w:rsidP="00677539">
      <w:pPr>
        <w:pStyle w:val="Heading6"/>
        <w:jc w:val="both"/>
        <w:rPr>
          <w:sz w:val="28"/>
          <w:szCs w:val="28"/>
        </w:rPr>
      </w:pPr>
      <w:r w:rsidRPr="00CE2565">
        <w:rPr>
          <w:sz w:val="28"/>
          <w:szCs w:val="28"/>
        </w:rPr>
        <w:t>Dôvodová správa</w:t>
      </w:r>
      <w:r>
        <w:rPr>
          <w:sz w:val="28"/>
          <w:szCs w:val="28"/>
        </w:rPr>
        <w:t>:</w:t>
      </w:r>
      <w:r w:rsidRPr="00CE2565">
        <w:rPr>
          <w:sz w:val="28"/>
          <w:szCs w:val="28"/>
        </w:rPr>
        <w:t xml:space="preserve"> </w:t>
      </w:r>
    </w:p>
    <w:p w:rsidR="002314B9" w:rsidRPr="00677539" w:rsidRDefault="002314B9" w:rsidP="00677539">
      <w:pPr>
        <w:spacing w:after="0" w:line="240" w:lineRule="auto"/>
        <w:rPr>
          <w:lang w:eastAsia="cs-CZ"/>
        </w:rPr>
      </w:pPr>
    </w:p>
    <w:p w:rsidR="002314B9" w:rsidRDefault="002314B9" w:rsidP="00677539">
      <w:pPr>
        <w:pStyle w:val="Heading6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rStyle w:val="Strong"/>
        </w:rPr>
        <w:t>Komisia školstva, kultúry, mládeže a športu</w:t>
      </w:r>
      <w:r>
        <w:rPr>
          <w:b w:val="0"/>
          <w:bCs w:val="0"/>
        </w:rPr>
        <w:t xml:space="preserve"> pri Mestskom zastupiteľstve vo Vrútkach predložila Mestskému úradu na spracovanie návrh na zmeny delegovaných členov v školských radách.</w:t>
      </w:r>
    </w:p>
    <w:p w:rsidR="002314B9" w:rsidRPr="00CE2565" w:rsidRDefault="002314B9" w:rsidP="00677539">
      <w:pPr>
        <w:pStyle w:val="Heading6"/>
        <w:jc w:val="both"/>
        <w:rPr>
          <w:b w:val="0"/>
          <w:bCs w:val="0"/>
        </w:rPr>
      </w:pPr>
      <w:r>
        <w:rPr>
          <w:b w:val="0"/>
          <w:bCs w:val="0"/>
        </w:rPr>
        <w:tab/>
        <w:t>Podľa z</w:t>
      </w:r>
      <w:r w:rsidRPr="00CE2565">
        <w:rPr>
          <w:b w:val="0"/>
          <w:bCs w:val="0"/>
        </w:rPr>
        <w:t>ákona č. 596/2003 Z.z. o štátnej správe v školstve a školskej samospráve a o zmene a doplnení niektorých zákonov, §25, ods. 5 v znení neskorších predpisov, zriaďovateľ škôl a školských zariadení deleguje do rady školy štyroch svojich zástupcov.</w:t>
      </w:r>
    </w:p>
    <w:p w:rsidR="002314B9" w:rsidRDefault="002314B9" w:rsidP="00677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BB3">
        <w:rPr>
          <w:rFonts w:ascii="Times New Roman" w:hAnsi="Times New Roman" w:cs="Times New Roman"/>
          <w:sz w:val="24"/>
          <w:szCs w:val="24"/>
        </w:rPr>
        <w:t>Na základe konzultácie s</w:t>
      </w:r>
      <w:r>
        <w:rPr>
          <w:rFonts w:ascii="Times New Roman" w:hAnsi="Times New Roman" w:cs="Times New Roman"/>
          <w:sz w:val="24"/>
          <w:szCs w:val="24"/>
        </w:rPr>
        <w:t> navrhovanými kandidátmi do školských rád</w:t>
      </w:r>
      <w:r w:rsidRPr="001D0BB3">
        <w:rPr>
          <w:rFonts w:ascii="Times New Roman" w:hAnsi="Times New Roman" w:cs="Times New Roman"/>
          <w:sz w:val="24"/>
          <w:szCs w:val="24"/>
        </w:rPr>
        <w:t>, navrhuje od</w:t>
      </w:r>
      <w:r>
        <w:rPr>
          <w:rFonts w:ascii="Times New Roman" w:hAnsi="Times New Roman" w:cs="Times New Roman"/>
          <w:sz w:val="24"/>
          <w:szCs w:val="24"/>
        </w:rPr>
        <w:t>bor</w:t>
      </w:r>
      <w:r w:rsidRPr="001D0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služieb</w:t>
      </w:r>
      <w:r w:rsidRPr="001D0BB3">
        <w:rPr>
          <w:rFonts w:ascii="Times New Roman" w:hAnsi="Times New Roman" w:cs="Times New Roman"/>
          <w:sz w:val="24"/>
          <w:szCs w:val="24"/>
        </w:rPr>
        <w:t xml:space="preserve"> MsÚ Vrútky Mestskému zastupiteľstvu Vrútky </w:t>
      </w:r>
      <w:r>
        <w:rPr>
          <w:rFonts w:ascii="Times New Roman" w:hAnsi="Times New Roman" w:cs="Times New Roman"/>
          <w:sz w:val="24"/>
          <w:szCs w:val="24"/>
        </w:rPr>
        <w:t xml:space="preserve">návrhy Komisie školstva, kultúry, mládeže a športu MsZ Vrútky na odvolanie delegovaných členov v školských radách k 12. februáru 2019 schváliť a podľa návrhu komisie,  k 13. februáru 2019, delegovať členov v školských radách v zriaďovateľskej pôsobnosti Mesta Vrútky. </w:t>
      </w:r>
    </w:p>
    <w:p w:rsidR="002314B9" w:rsidRDefault="002314B9" w:rsidP="00677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Pr="00677539" w:rsidRDefault="002314B9" w:rsidP="00677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 xml:space="preserve">Po schválení </w:t>
      </w:r>
      <w:r>
        <w:rPr>
          <w:rFonts w:ascii="Times New Roman" w:hAnsi="Times New Roman" w:cs="Times New Roman"/>
          <w:sz w:val="24"/>
          <w:szCs w:val="24"/>
        </w:rPr>
        <w:t xml:space="preserve">predloženého </w:t>
      </w:r>
      <w:r w:rsidRPr="00677539">
        <w:rPr>
          <w:rFonts w:ascii="Times New Roman" w:hAnsi="Times New Roman" w:cs="Times New Roman"/>
          <w:sz w:val="24"/>
          <w:szCs w:val="24"/>
        </w:rPr>
        <w:t>návrhu bude zastúpenie v jednotlivých školských radách nasledovné:</w:t>
      </w: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Default="002314B9" w:rsidP="0011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>Základná umelecká škola FK: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6A1">
        <w:rPr>
          <w:rFonts w:ascii="Times New Roman" w:hAnsi="Times New Roman" w:cs="Times New Roman"/>
          <w:sz w:val="24"/>
          <w:szCs w:val="24"/>
        </w:rPr>
        <w:t>Mgr. Ľuboš Gottwald</w:t>
      </w:r>
    </w:p>
    <w:p w:rsidR="002314B9" w:rsidRPr="001156A1" w:rsidRDefault="002314B9" w:rsidP="0011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156A1">
        <w:rPr>
          <w:rFonts w:ascii="Times New Roman" w:hAnsi="Times New Roman" w:cs="Times New Roman"/>
          <w:sz w:val="24"/>
          <w:szCs w:val="24"/>
        </w:rPr>
        <w:t>ThDr. Marián Krivuš</w:t>
      </w:r>
    </w:p>
    <w:p w:rsidR="002314B9" w:rsidRPr="001156A1" w:rsidRDefault="002314B9" w:rsidP="0011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156A1">
        <w:rPr>
          <w:rFonts w:ascii="Times New Roman" w:hAnsi="Times New Roman" w:cs="Times New Roman"/>
          <w:sz w:val="24"/>
          <w:szCs w:val="24"/>
        </w:rPr>
        <w:t>Mgr. Ivan Doskočil</w:t>
      </w:r>
    </w:p>
    <w:p w:rsidR="002314B9" w:rsidRPr="00677539" w:rsidRDefault="002314B9" w:rsidP="0011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156A1">
        <w:rPr>
          <w:rFonts w:ascii="Times New Roman" w:hAnsi="Times New Roman" w:cs="Times New Roman"/>
          <w:sz w:val="24"/>
          <w:szCs w:val="24"/>
        </w:rPr>
        <w:t>Ing. Marek Veveric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7539">
        <w:rPr>
          <w:rFonts w:ascii="Times New Roman" w:hAnsi="Times New Roman" w:cs="Times New Roman"/>
          <w:sz w:val="24"/>
          <w:szCs w:val="24"/>
        </w:rPr>
        <w:tab/>
      </w:r>
    </w:p>
    <w:p w:rsidR="002314B9" w:rsidRPr="00677539" w:rsidRDefault="002314B9" w:rsidP="0011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Pr="00580DAB" w:rsidRDefault="002314B9" w:rsidP="0058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Spojená škola</w:t>
      </w:r>
      <w:r w:rsidRPr="006775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75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0DAB"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DAB">
        <w:rPr>
          <w:rFonts w:ascii="Times New Roman" w:hAnsi="Times New Roman" w:cs="Times New Roman"/>
          <w:sz w:val="24"/>
          <w:szCs w:val="24"/>
        </w:rPr>
        <w:t xml:space="preserve"> Kačkov</w:t>
      </w:r>
      <w:r>
        <w:rPr>
          <w:rFonts w:ascii="Times New Roman" w:hAnsi="Times New Roman" w:cs="Times New Roman"/>
          <w:sz w:val="24"/>
          <w:szCs w:val="24"/>
        </w:rPr>
        <w:t>á</w:t>
      </w:r>
    </w:p>
    <w:p w:rsidR="002314B9" w:rsidRDefault="002314B9" w:rsidP="0058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0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80DAB">
        <w:rPr>
          <w:rFonts w:ascii="Times New Roman" w:hAnsi="Times New Roman" w:cs="Times New Roman"/>
          <w:sz w:val="24"/>
          <w:szCs w:val="24"/>
        </w:rPr>
        <w:t>Ing., Mgr. Jan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DAB">
        <w:rPr>
          <w:rFonts w:ascii="Times New Roman" w:hAnsi="Times New Roman" w:cs="Times New Roman"/>
          <w:sz w:val="24"/>
          <w:szCs w:val="24"/>
        </w:rPr>
        <w:t xml:space="preserve"> Rišianov</w:t>
      </w:r>
      <w:r>
        <w:rPr>
          <w:rFonts w:ascii="Times New Roman" w:hAnsi="Times New Roman" w:cs="Times New Roman"/>
          <w:sz w:val="24"/>
          <w:szCs w:val="24"/>
        </w:rPr>
        <w:t>á</w:t>
      </w:r>
    </w:p>
    <w:p w:rsidR="002314B9" w:rsidRPr="00580DAB" w:rsidRDefault="002314B9" w:rsidP="0058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80DAB">
        <w:rPr>
          <w:rFonts w:ascii="Times New Roman" w:hAnsi="Times New Roman" w:cs="Times New Roman"/>
          <w:sz w:val="24"/>
          <w:szCs w:val="24"/>
        </w:rPr>
        <w:t>Mgr. Marián Kráľ</w:t>
      </w:r>
    </w:p>
    <w:p w:rsidR="002314B9" w:rsidRDefault="002314B9" w:rsidP="0058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80DAB">
        <w:rPr>
          <w:rFonts w:ascii="Times New Roman" w:hAnsi="Times New Roman" w:cs="Times New Roman"/>
          <w:sz w:val="24"/>
          <w:szCs w:val="24"/>
        </w:rPr>
        <w:t>Ing. Miroslav Mazúr</w:t>
      </w:r>
    </w:p>
    <w:p w:rsidR="002314B9" w:rsidRPr="00677539" w:rsidRDefault="002314B9" w:rsidP="0058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>Základná škola Hany Zelinovej: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7539">
        <w:rPr>
          <w:rFonts w:ascii="Times New Roman" w:hAnsi="Times New Roman" w:cs="Times New Roman"/>
          <w:sz w:val="24"/>
          <w:szCs w:val="24"/>
        </w:rPr>
        <w:t>ThDr. Marián Krivuš</w:t>
      </w:r>
    </w:p>
    <w:p w:rsidR="002314B9" w:rsidRPr="00580DAB" w:rsidRDefault="002314B9" w:rsidP="0058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0DAB">
        <w:rPr>
          <w:rFonts w:ascii="Times New Roman" w:hAnsi="Times New Roman" w:cs="Times New Roman"/>
          <w:sz w:val="24"/>
          <w:szCs w:val="24"/>
        </w:rPr>
        <w:t>Ing. Miroslav Mazúr</w:t>
      </w: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80DAB">
        <w:rPr>
          <w:rFonts w:ascii="Times New Roman" w:hAnsi="Times New Roman" w:cs="Times New Roman"/>
          <w:sz w:val="24"/>
          <w:szCs w:val="24"/>
        </w:rPr>
        <w:t>Mgr. Ľuboš Gottwald</w:t>
      </w: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7539">
        <w:rPr>
          <w:rFonts w:ascii="Times New Roman" w:hAnsi="Times New Roman" w:cs="Times New Roman"/>
          <w:sz w:val="24"/>
          <w:szCs w:val="24"/>
        </w:rPr>
        <w:t>Mgr. Ivan Doskočil</w:t>
      </w: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>Materská škola Ulica francúzskych partizánov:</w:t>
      </w:r>
    </w:p>
    <w:p w:rsidR="002314B9" w:rsidRPr="00B558E0" w:rsidRDefault="002314B9" w:rsidP="00B5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58E0">
        <w:rPr>
          <w:rFonts w:ascii="Times New Roman" w:hAnsi="Times New Roman" w:cs="Times New Roman"/>
          <w:sz w:val="24"/>
          <w:szCs w:val="24"/>
        </w:rPr>
        <w:t>Jozef Gorcovsk</w:t>
      </w:r>
      <w:r>
        <w:rPr>
          <w:rFonts w:ascii="Times New Roman" w:hAnsi="Times New Roman" w:cs="Times New Roman"/>
          <w:sz w:val="24"/>
          <w:szCs w:val="24"/>
        </w:rPr>
        <w:t>ý</w:t>
      </w:r>
    </w:p>
    <w:p w:rsidR="002314B9" w:rsidRPr="00B558E0" w:rsidRDefault="002314B9" w:rsidP="00B5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8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558E0">
        <w:rPr>
          <w:rFonts w:ascii="Times New Roman" w:hAnsi="Times New Roman" w:cs="Times New Roman"/>
          <w:sz w:val="24"/>
          <w:szCs w:val="24"/>
        </w:rPr>
        <w:t>RNDr. Mári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58E0">
        <w:rPr>
          <w:rFonts w:ascii="Times New Roman" w:hAnsi="Times New Roman" w:cs="Times New Roman"/>
          <w:sz w:val="24"/>
          <w:szCs w:val="24"/>
        </w:rPr>
        <w:t xml:space="preserve"> Rovňákov</w:t>
      </w:r>
      <w:r>
        <w:rPr>
          <w:rFonts w:ascii="Times New Roman" w:hAnsi="Times New Roman" w:cs="Times New Roman"/>
          <w:sz w:val="24"/>
          <w:szCs w:val="24"/>
        </w:rPr>
        <w:t>á</w:t>
      </w:r>
    </w:p>
    <w:p w:rsidR="002314B9" w:rsidRPr="00B558E0" w:rsidRDefault="002314B9" w:rsidP="00B5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558E0">
        <w:rPr>
          <w:rFonts w:ascii="Times New Roman" w:hAnsi="Times New Roman" w:cs="Times New Roman"/>
          <w:sz w:val="24"/>
          <w:szCs w:val="24"/>
        </w:rPr>
        <w:t>Ing. Marek Veveric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314B9" w:rsidRDefault="002314B9" w:rsidP="00B5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558E0">
        <w:rPr>
          <w:rFonts w:ascii="Times New Roman" w:hAnsi="Times New Roman" w:cs="Times New Roman"/>
          <w:sz w:val="24"/>
          <w:szCs w:val="24"/>
        </w:rPr>
        <w:t>Ing. Dušan Kramár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539">
        <w:rPr>
          <w:rFonts w:ascii="Times New Roman" w:hAnsi="Times New Roman" w:cs="Times New Roman"/>
          <w:sz w:val="24"/>
          <w:szCs w:val="24"/>
        </w:rPr>
        <w:tab/>
      </w:r>
    </w:p>
    <w:p w:rsidR="002314B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Default="002314B9" w:rsidP="00B5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>Materská škola Ulica nábrežná:</w:t>
      </w:r>
      <w:r>
        <w:rPr>
          <w:rFonts w:ascii="Times New Roman" w:hAnsi="Times New Roman" w:cs="Times New Roman"/>
          <w:sz w:val="24"/>
          <w:szCs w:val="24"/>
        </w:rPr>
        <w:t xml:space="preserve">     Emil Masnica</w:t>
      </w:r>
    </w:p>
    <w:p w:rsidR="002314B9" w:rsidRDefault="002314B9" w:rsidP="00B5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Jozef Gorcovský</w:t>
      </w:r>
    </w:p>
    <w:p w:rsidR="002314B9" w:rsidRDefault="002314B9" w:rsidP="00B5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Mgr. Zuzana Furová</w:t>
      </w:r>
    </w:p>
    <w:p w:rsidR="002314B9" w:rsidRPr="00677539" w:rsidRDefault="002314B9" w:rsidP="00B5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Ing., Mgr. Anna Sviteková </w:t>
      </w: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>Materská škola Ulica sv. Cyrila a Metoda:</w:t>
      </w:r>
    </w:p>
    <w:p w:rsidR="002314B9" w:rsidRPr="00D24E3B" w:rsidRDefault="002314B9" w:rsidP="00D2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D24E3B"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E3B">
        <w:rPr>
          <w:rFonts w:ascii="Times New Roman" w:hAnsi="Times New Roman" w:cs="Times New Roman"/>
          <w:sz w:val="24"/>
          <w:szCs w:val="24"/>
        </w:rPr>
        <w:t xml:space="preserve"> Kačkov</w:t>
      </w:r>
      <w:r>
        <w:rPr>
          <w:rFonts w:ascii="Times New Roman" w:hAnsi="Times New Roman" w:cs="Times New Roman"/>
          <w:sz w:val="24"/>
          <w:szCs w:val="24"/>
        </w:rPr>
        <w:t>á</w:t>
      </w:r>
    </w:p>
    <w:p w:rsidR="002314B9" w:rsidRDefault="002314B9" w:rsidP="00D2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24E3B">
        <w:rPr>
          <w:rFonts w:ascii="Times New Roman" w:hAnsi="Times New Roman" w:cs="Times New Roman"/>
          <w:sz w:val="24"/>
          <w:szCs w:val="24"/>
        </w:rPr>
        <w:t>Mgr. Marián Kráľ</w:t>
      </w:r>
    </w:p>
    <w:p w:rsidR="002314B9" w:rsidRPr="00D24E3B" w:rsidRDefault="002314B9" w:rsidP="00D2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24E3B">
        <w:rPr>
          <w:rFonts w:ascii="Times New Roman" w:hAnsi="Times New Roman" w:cs="Times New Roman"/>
          <w:sz w:val="24"/>
          <w:szCs w:val="24"/>
        </w:rPr>
        <w:t>Mgr. Andre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E3B">
        <w:rPr>
          <w:rFonts w:ascii="Times New Roman" w:hAnsi="Times New Roman" w:cs="Times New Roman"/>
          <w:sz w:val="24"/>
          <w:szCs w:val="24"/>
        </w:rPr>
        <w:t xml:space="preserve"> Trylčov</w:t>
      </w:r>
      <w:r>
        <w:rPr>
          <w:rFonts w:ascii="Times New Roman" w:hAnsi="Times New Roman" w:cs="Times New Roman"/>
          <w:sz w:val="24"/>
          <w:szCs w:val="24"/>
        </w:rPr>
        <w:t>á</w:t>
      </w:r>
    </w:p>
    <w:p w:rsidR="002314B9" w:rsidRPr="00677539" w:rsidRDefault="002314B9" w:rsidP="00D2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24E3B">
        <w:rPr>
          <w:rFonts w:ascii="Times New Roman" w:hAnsi="Times New Roman" w:cs="Times New Roman"/>
          <w:sz w:val="24"/>
          <w:szCs w:val="24"/>
        </w:rPr>
        <w:t>ThDr. Marián Krivuš</w:t>
      </w:r>
    </w:p>
    <w:p w:rsidR="002314B9" w:rsidRPr="00677539" w:rsidRDefault="002314B9" w:rsidP="0067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Default="002314B9" w:rsidP="00D2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4B9" w:rsidRPr="00D24E3B" w:rsidRDefault="002314B9" w:rsidP="00D2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39">
        <w:rPr>
          <w:rFonts w:ascii="Times New Roman" w:hAnsi="Times New Roman" w:cs="Times New Roman"/>
          <w:sz w:val="24"/>
          <w:szCs w:val="24"/>
        </w:rPr>
        <w:t>CVČ DOMINO:</w:t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677539">
        <w:rPr>
          <w:rFonts w:ascii="Times New Roman" w:hAnsi="Times New Roman" w:cs="Times New Roman"/>
          <w:sz w:val="24"/>
          <w:szCs w:val="24"/>
        </w:rPr>
        <w:tab/>
      </w:r>
      <w:r w:rsidRPr="00D24E3B">
        <w:rPr>
          <w:rFonts w:ascii="Times New Roman" w:hAnsi="Times New Roman" w:cs="Times New Roman"/>
          <w:sz w:val="24"/>
          <w:szCs w:val="24"/>
        </w:rPr>
        <w:t>Mgr. Zuzan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E3B">
        <w:rPr>
          <w:rFonts w:ascii="Times New Roman" w:hAnsi="Times New Roman" w:cs="Times New Roman"/>
          <w:sz w:val="24"/>
          <w:szCs w:val="24"/>
        </w:rPr>
        <w:t xml:space="preserve"> Furov</w:t>
      </w:r>
      <w:r>
        <w:rPr>
          <w:rFonts w:ascii="Times New Roman" w:hAnsi="Times New Roman" w:cs="Times New Roman"/>
          <w:sz w:val="24"/>
          <w:szCs w:val="24"/>
        </w:rPr>
        <w:t>á</w:t>
      </w:r>
    </w:p>
    <w:p w:rsidR="002314B9" w:rsidRPr="00D24E3B" w:rsidRDefault="002314B9" w:rsidP="00D2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24E3B">
        <w:rPr>
          <w:rFonts w:ascii="Times New Roman" w:hAnsi="Times New Roman" w:cs="Times New Roman"/>
          <w:sz w:val="24"/>
          <w:szCs w:val="24"/>
        </w:rPr>
        <w:t>PaedDr. Vladimír Vantar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314B9" w:rsidRPr="00D24E3B" w:rsidRDefault="002314B9" w:rsidP="00D2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24E3B">
        <w:rPr>
          <w:rFonts w:ascii="Times New Roman" w:hAnsi="Times New Roman" w:cs="Times New Roman"/>
          <w:sz w:val="24"/>
          <w:szCs w:val="24"/>
        </w:rPr>
        <w:t>RNDr. Mári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E3B">
        <w:rPr>
          <w:rFonts w:ascii="Times New Roman" w:hAnsi="Times New Roman" w:cs="Times New Roman"/>
          <w:sz w:val="24"/>
          <w:szCs w:val="24"/>
        </w:rPr>
        <w:t xml:space="preserve"> Rovňákov</w:t>
      </w:r>
      <w:r>
        <w:rPr>
          <w:rFonts w:ascii="Times New Roman" w:hAnsi="Times New Roman" w:cs="Times New Roman"/>
          <w:sz w:val="24"/>
          <w:szCs w:val="24"/>
        </w:rPr>
        <w:t>á</w:t>
      </w:r>
    </w:p>
    <w:p w:rsidR="002314B9" w:rsidRPr="00677539" w:rsidRDefault="002314B9" w:rsidP="00D2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24E3B">
        <w:rPr>
          <w:rFonts w:ascii="Times New Roman" w:hAnsi="Times New Roman" w:cs="Times New Roman"/>
          <w:sz w:val="24"/>
          <w:szCs w:val="24"/>
        </w:rPr>
        <w:t>Ing. Lívi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E3B">
        <w:rPr>
          <w:rFonts w:ascii="Times New Roman" w:hAnsi="Times New Roman" w:cs="Times New Roman"/>
          <w:sz w:val="24"/>
          <w:szCs w:val="24"/>
        </w:rPr>
        <w:t xml:space="preserve"> Komínov</w:t>
      </w:r>
      <w:r>
        <w:rPr>
          <w:rFonts w:ascii="Times New Roman" w:hAnsi="Times New Roman" w:cs="Times New Roman"/>
          <w:sz w:val="24"/>
          <w:szCs w:val="24"/>
        </w:rPr>
        <w:t>á</w:t>
      </w:r>
    </w:p>
    <w:sectPr w:rsidR="002314B9" w:rsidRPr="00677539" w:rsidSect="0067753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60D"/>
    <w:multiLevelType w:val="hybridMultilevel"/>
    <w:tmpl w:val="BDF27324"/>
    <w:lvl w:ilvl="0" w:tplc="C6FEA66A">
      <w:start w:val="1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>
    <w:nsid w:val="06440ADE"/>
    <w:multiLevelType w:val="hybridMultilevel"/>
    <w:tmpl w:val="256AD7FE"/>
    <w:lvl w:ilvl="0" w:tplc="C6FEA66A">
      <w:start w:val="1"/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">
    <w:nsid w:val="0E592F93"/>
    <w:multiLevelType w:val="hybridMultilevel"/>
    <w:tmpl w:val="CB6EEE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1234F"/>
    <w:multiLevelType w:val="hybridMultilevel"/>
    <w:tmpl w:val="AED6D0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12579"/>
    <w:multiLevelType w:val="hybridMultilevel"/>
    <w:tmpl w:val="85E889B2"/>
    <w:lvl w:ilvl="0" w:tplc="EFBE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F7BC9"/>
    <w:multiLevelType w:val="hybridMultilevel"/>
    <w:tmpl w:val="4DB6C994"/>
    <w:lvl w:ilvl="0" w:tplc="C6FEA66A">
      <w:start w:val="1"/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6">
    <w:nsid w:val="21A312A5"/>
    <w:multiLevelType w:val="hybridMultilevel"/>
    <w:tmpl w:val="F4F61226"/>
    <w:lvl w:ilvl="0" w:tplc="C6FEA66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7">
    <w:nsid w:val="247839DA"/>
    <w:multiLevelType w:val="hybridMultilevel"/>
    <w:tmpl w:val="362A4FBE"/>
    <w:lvl w:ilvl="0" w:tplc="C6FEA66A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29DF02F0"/>
    <w:multiLevelType w:val="hybridMultilevel"/>
    <w:tmpl w:val="CE1A5B7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D7AF1"/>
    <w:multiLevelType w:val="hybridMultilevel"/>
    <w:tmpl w:val="E716D4BA"/>
    <w:lvl w:ilvl="0" w:tplc="484615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A786D"/>
    <w:multiLevelType w:val="hybridMultilevel"/>
    <w:tmpl w:val="5A1082FE"/>
    <w:lvl w:ilvl="0" w:tplc="C6FEA66A">
      <w:start w:val="1"/>
      <w:numFmt w:val="bullet"/>
      <w:lvlText w:val="–"/>
      <w:lvlJc w:val="left"/>
      <w:pPr>
        <w:ind w:left="123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7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9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3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55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94" w:hanging="360"/>
      </w:pPr>
      <w:rPr>
        <w:rFonts w:ascii="Wingdings" w:hAnsi="Wingdings" w:cs="Wingdings" w:hint="default"/>
      </w:rPr>
    </w:lvl>
  </w:abstractNum>
  <w:abstractNum w:abstractNumId="11">
    <w:nsid w:val="398E490B"/>
    <w:multiLevelType w:val="hybridMultilevel"/>
    <w:tmpl w:val="ABCEB208"/>
    <w:lvl w:ilvl="0" w:tplc="4846155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B77B74"/>
    <w:multiLevelType w:val="hybridMultilevel"/>
    <w:tmpl w:val="DA00AD22"/>
    <w:lvl w:ilvl="0" w:tplc="C6FEA66A">
      <w:start w:val="1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3">
    <w:nsid w:val="3CD753A8"/>
    <w:multiLevelType w:val="hybridMultilevel"/>
    <w:tmpl w:val="366413A4"/>
    <w:lvl w:ilvl="0" w:tplc="C6FEA66A">
      <w:start w:val="1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4">
    <w:nsid w:val="3D7F7CED"/>
    <w:multiLevelType w:val="hybridMultilevel"/>
    <w:tmpl w:val="1AB4DFC2"/>
    <w:lvl w:ilvl="0" w:tplc="EA648A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E481CE2"/>
    <w:multiLevelType w:val="hybridMultilevel"/>
    <w:tmpl w:val="CE205554"/>
    <w:lvl w:ilvl="0" w:tplc="49FA7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043219"/>
    <w:multiLevelType w:val="hybridMultilevel"/>
    <w:tmpl w:val="EFA8A740"/>
    <w:lvl w:ilvl="0" w:tplc="C6FEA66A">
      <w:start w:val="1"/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7">
    <w:nsid w:val="41367981"/>
    <w:multiLevelType w:val="hybridMultilevel"/>
    <w:tmpl w:val="5D46B6EA"/>
    <w:lvl w:ilvl="0" w:tplc="C6FEA66A">
      <w:start w:val="1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>
    <w:nsid w:val="44FE78CB"/>
    <w:multiLevelType w:val="hybridMultilevel"/>
    <w:tmpl w:val="8B9C6B90"/>
    <w:lvl w:ilvl="0" w:tplc="041B000F">
      <w:start w:val="1"/>
      <w:numFmt w:val="decimal"/>
      <w:lvlText w:val="%1."/>
      <w:lvlJc w:val="left"/>
      <w:pPr>
        <w:ind w:left="757" w:hanging="360"/>
      </w:pPr>
    </w:lvl>
    <w:lvl w:ilvl="1" w:tplc="041B0019">
      <w:start w:val="1"/>
      <w:numFmt w:val="lowerLetter"/>
      <w:lvlText w:val="%2."/>
      <w:lvlJc w:val="left"/>
      <w:pPr>
        <w:ind w:left="1477" w:hanging="360"/>
      </w:pPr>
    </w:lvl>
    <w:lvl w:ilvl="2" w:tplc="041B001B">
      <w:start w:val="1"/>
      <w:numFmt w:val="lowerRoman"/>
      <w:lvlText w:val="%3."/>
      <w:lvlJc w:val="right"/>
      <w:pPr>
        <w:ind w:left="2197" w:hanging="180"/>
      </w:pPr>
    </w:lvl>
    <w:lvl w:ilvl="3" w:tplc="041B000F">
      <w:start w:val="1"/>
      <w:numFmt w:val="decimal"/>
      <w:lvlText w:val="%4."/>
      <w:lvlJc w:val="left"/>
      <w:pPr>
        <w:ind w:left="2917" w:hanging="360"/>
      </w:pPr>
    </w:lvl>
    <w:lvl w:ilvl="4" w:tplc="041B0019">
      <w:start w:val="1"/>
      <w:numFmt w:val="lowerLetter"/>
      <w:lvlText w:val="%5."/>
      <w:lvlJc w:val="left"/>
      <w:pPr>
        <w:ind w:left="3637" w:hanging="360"/>
      </w:pPr>
    </w:lvl>
    <w:lvl w:ilvl="5" w:tplc="041B001B">
      <w:start w:val="1"/>
      <w:numFmt w:val="lowerRoman"/>
      <w:lvlText w:val="%6."/>
      <w:lvlJc w:val="right"/>
      <w:pPr>
        <w:ind w:left="4357" w:hanging="180"/>
      </w:pPr>
    </w:lvl>
    <w:lvl w:ilvl="6" w:tplc="041B000F">
      <w:start w:val="1"/>
      <w:numFmt w:val="decimal"/>
      <w:lvlText w:val="%7."/>
      <w:lvlJc w:val="left"/>
      <w:pPr>
        <w:ind w:left="5077" w:hanging="360"/>
      </w:pPr>
    </w:lvl>
    <w:lvl w:ilvl="7" w:tplc="041B0019">
      <w:start w:val="1"/>
      <w:numFmt w:val="lowerLetter"/>
      <w:lvlText w:val="%8."/>
      <w:lvlJc w:val="left"/>
      <w:pPr>
        <w:ind w:left="5797" w:hanging="360"/>
      </w:pPr>
    </w:lvl>
    <w:lvl w:ilvl="8" w:tplc="041B001B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50C1B1D"/>
    <w:multiLevelType w:val="hybridMultilevel"/>
    <w:tmpl w:val="A26ED5E0"/>
    <w:lvl w:ilvl="0" w:tplc="C6FEA66A">
      <w:start w:val="1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0">
    <w:nsid w:val="47DE62D1"/>
    <w:multiLevelType w:val="hybridMultilevel"/>
    <w:tmpl w:val="84ECEA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24024"/>
    <w:multiLevelType w:val="hybridMultilevel"/>
    <w:tmpl w:val="BA1C7BC6"/>
    <w:lvl w:ilvl="0" w:tplc="4D62400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557E7A14"/>
    <w:multiLevelType w:val="hybridMultilevel"/>
    <w:tmpl w:val="6BECAFB6"/>
    <w:lvl w:ilvl="0" w:tplc="079C398A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85308"/>
    <w:multiLevelType w:val="hybridMultilevel"/>
    <w:tmpl w:val="20BC10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A1E7A"/>
    <w:multiLevelType w:val="hybridMultilevel"/>
    <w:tmpl w:val="810E6E2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BA34215"/>
    <w:multiLevelType w:val="hybridMultilevel"/>
    <w:tmpl w:val="CF2AF440"/>
    <w:lvl w:ilvl="0" w:tplc="C6FEA66A">
      <w:start w:val="1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6">
    <w:nsid w:val="64B82D48"/>
    <w:multiLevelType w:val="hybridMultilevel"/>
    <w:tmpl w:val="ADAAFBEC"/>
    <w:lvl w:ilvl="0" w:tplc="C6FEA66A">
      <w:start w:val="1"/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7">
    <w:nsid w:val="68FC4B8B"/>
    <w:multiLevelType w:val="hybridMultilevel"/>
    <w:tmpl w:val="5A9A4222"/>
    <w:lvl w:ilvl="0" w:tplc="041B0013">
      <w:start w:val="1"/>
      <w:numFmt w:val="upperRoman"/>
      <w:lvlText w:val="%1."/>
      <w:lvlJc w:val="right"/>
      <w:pPr>
        <w:ind w:hanging="360"/>
      </w:pPr>
    </w:lvl>
    <w:lvl w:ilvl="1" w:tplc="041B0013">
      <w:start w:val="1"/>
      <w:numFmt w:val="upperRoman"/>
      <w:lvlText w:val="%2."/>
      <w:lvlJc w:val="righ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B334442"/>
    <w:multiLevelType w:val="hybridMultilevel"/>
    <w:tmpl w:val="A9DCEA3E"/>
    <w:lvl w:ilvl="0" w:tplc="C6FEA66A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2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54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8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0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45" w:hanging="360"/>
      </w:pPr>
      <w:rPr>
        <w:rFonts w:ascii="Wingdings" w:hAnsi="Wingdings" w:cs="Wingdings" w:hint="default"/>
      </w:rPr>
    </w:lvl>
  </w:abstractNum>
  <w:abstractNum w:abstractNumId="29">
    <w:nsid w:val="70C633FF"/>
    <w:multiLevelType w:val="hybridMultilevel"/>
    <w:tmpl w:val="132E0AB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190935"/>
    <w:multiLevelType w:val="hybridMultilevel"/>
    <w:tmpl w:val="DD7A3542"/>
    <w:lvl w:ilvl="0" w:tplc="C6FEA66A">
      <w:start w:val="1"/>
      <w:numFmt w:val="bullet"/>
      <w:lvlText w:val="–"/>
      <w:lvlJc w:val="left"/>
      <w:pPr>
        <w:ind w:left="1219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59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79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19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539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79" w:hanging="360"/>
      </w:pPr>
      <w:rPr>
        <w:rFonts w:ascii="Wingdings" w:hAnsi="Wingdings" w:cs="Wingdings" w:hint="default"/>
      </w:rPr>
    </w:lvl>
  </w:abstractNum>
  <w:abstractNum w:abstractNumId="31">
    <w:nsid w:val="71F81967"/>
    <w:multiLevelType w:val="hybridMultilevel"/>
    <w:tmpl w:val="850C7E04"/>
    <w:lvl w:ilvl="0" w:tplc="C6FEA66A">
      <w:start w:val="1"/>
      <w:numFmt w:val="bullet"/>
      <w:lvlText w:val="–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32">
    <w:nsid w:val="73B662A0"/>
    <w:multiLevelType w:val="hybridMultilevel"/>
    <w:tmpl w:val="BDD672E4"/>
    <w:lvl w:ilvl="0" w:tplc="C6FEA66A">
      <w:start w:val="1"/>
      <w:numFmt w:val="bullet"/>
      <w:lvlText w:val="–"/>
      <w:lvlJc w:val="left"/>
      <w:pPr>
        <w:ind w:left="1134" w:hanging="360"/>
      </w:pPr>
      <w:rPr>
        <w:rFonts w:ascii="Times New Roman" w:eastAsia="Times New Roman" w:hAnsi="Times New Roman" w:hint="default"/>
      </w:rPr>
    </w:lvl>
    <w:lvl w:ilvl="1" w:tplc="C6FEA66A">
      <w:start w:val="1"/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ind w:left="257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9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3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5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94" w:hanging="360"/>
      </w:pPr>
      <w:rPr>
        <w:rFonts w:ascii="Wingdings" w:hAnsi="Wingdings" w:cs="Wingdings" w:hint="default"/>
      </w:rPr>
    </w:lvl>
  </w:abstractNum>
  <w:abstractNum w:abstractNumId="33">
    <w:nsid w:val="7811003B"/>
    <w:multiLevelType w:val="hybridMultilevel"/>
    <w:tmpl w:val="E2BCE53A"/>
    <w:lvl w:ilvl="0" w:tplc="5DE240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A16AB8"/>
    <w:multiLevelType w:val="hybridMultilevel"/>
    <w:tmpl w:val="A53EC434"/>
    <w:lvl w:ilvl="0" w:tplc="C6FEA66A">
      <w:start w:val="1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5">
    <w:nsid w:val="7ABB1ABF"/>
    <w:multiLevelType w:val="hybridMultilevel"/>
    <w:tmpl w:val="867E2072"/>
    <w:lvl w:ilvl="0" w:tplc="4D6240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7DE04676"/>
    <w:multiLevelType w:val="hybridMultilevel"/>
    <w:tmpl w:val="3F7E2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25981"/>
    <w:multiLevelType w:val="hybridMultilevel"/>
    <w:tmpl w:val="2A68357E"/>
    <w:lvl w:ilvl="0" w:tplc="98F2EB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0"/>
  </w:num>
  <w:num w:numId="3">
    <w:abstractNumId w:val="28"/>
  </w:num>
  <w:num w:numId="4">
    <w:abstractNumId w:val="29"/>
  </w:num>
  <w:num w:numId="5">
    <w:abstractNumId w:val="23"/>
  </w:num>
  <w:num w:numId="6">
    <w:abstractNumId w:val="33"/>
  </w:num>
  <w:num w:numId="7">
    <w:abstractNumId w:val="6"/>
  </w:num>
  <w:num w:numId="8">
    <w:abstractNumId w:val="31"/>
  </w:num>
  <w:num w:numId="9">
    <w:abstractNumId w:val="16"/>
  </w:num>
  <w:num w:numId="10">
    <w:abstractNumId w:val="1"/>
  </w:num>
  <w:num w:numId="11">
    <w:abstractNumId w:val="5"/>
  </w:num>
  <w:num w:numId="12">
    <w:abstractNumId w:val="30"/>
  </w:num>
  <w:num w:numId="13">
    <w:abstractNumId w:val="7"/>
  </w:num>
  <w:num w:numId="14">
    <w:abstractNumId w:val="26"/>
  </w:num>
  <w:num w:numId="15">
    <w:abstractNumId w:val="9"/>
  </w:num>
  <w:num w:numId="16">
    <w:abstractNumId w:val="19"/>
  </w:num>
  <w:num w:numId="17">
    <w:abstractNumId w:val="10"/>
  </w:num>
  <w:num w:numId="18">
    <w:abstractNumId w:val="17"/>
  </w:num>
  <w:num w:numId="19">
    <w:abstractNumId w:val="12"/>
  </w:num>
  <w:num w:numId="20">
    <w:abstractNumId w:val="13"/>
  </w:num>
  <w:num w:numId="21">
    <w:abstractNumId w:val="25"/>
  </w:num>
  <w:num w:numId="22">
    <w:abstractNumId w:val="11"/>
  </w:num>
  <w:num w:numId="23">
    <w:abstractNumId w:val="34"/>
  </w:num>
  <w:num w:numId="24">
    <w:abstractNumId w:val="32"/>
  </w:num>
  <w:num w:numId="25">
    <w:abstractNumId w:val="24"/>
  </w:num>
  <w:num w:numId="26">
    <w:abstractNumId w:val="36"/>
  </w:num>
  <w:num w:numId="27">
    <w:abstractNumId w:val="27"/>
  </w:num>
  <w:num w:numId="28">
    <w:abstractNumId w:val="2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 w:numId="32">
    <w:abstractNumId w:val="14"/>
  </w:num>
  <w:num w:numId="33">
    <w:abstractNumId w:val="20"/>
  </w:num>
  <w:num w:numId="34">
    <w:abstractNumId w:val="21"/>
  </w:num>
  <w:num w:numId="35">
    <w:abstractNumId w:val="3"/>
  </w:num>
  <w:num w:numId="36">
    <w:abstractNumId w:val="2"/>
  </w:num>
  <w:num w:numId="37">
    <w:abstractNumId w:val="35"/>
  </w:num>
  <w:num w:numId="38">
    <w:abstractNumId w:val="15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BB3"/>
    <w:rsid w:val="00082B80"/>
    <w:rsid w:val="000E7236"/>
    <w:rsid w:val="000F6BD1"/>
    <w:rsid w:val="0011277B"/>
    <w:rsid w:val="001156A1"/>
    <w:rsid w:val="0011683C"/>
    <w:rsid w:val="00150C76"/>
    <w:rsid w:val="00196567"/>
    <w:rsid w:val="001D0BB3"/>
    <w:rsid w:val="002211EA"/>
    <w:rsid w:val="002314B9"/>
    <w:rsid w:val="002C67A9"/>
    <w:rsid w:val="002D02A1"/>
    <w:rsid w:val="003324E0"/>
    <w:rsid w:val="003B6F2A"/>
    <w:rsid w:val="003D44A1"/>
    <w:rsid w:val="003E3893"/>
    <w:rsid w:val="003F0B13"/>
    <w:rsid w:val="00453250"/>
    <w:rsid w:val="00490293"/>
    <w:rsid w:val="004A1715"/>
    <w:rsid w:val="004C6231"/>
    <w:rsid w:val="004D2FDB"/>
    <w:rsid w:val="00580DAB"/>
    <w:rsid w:val="005A2591"/>
    <w:rsid w:val="00670723"/>
    <w:rsid w:val="00677539"/>
    <w:rsid w:val="00680396"/>
    <w:rsid w:val="006E6638"/>
    <w:rsid w:val="007467BE"/>
    <w:rsid w:val="00791AE1"/>
    <w:rsid w:val="00795A0F"/>
    <w:rsid w:val="007C0C65"/>
    <w:rsid w:val="007C40FF"/>
    <w:rsid w:val="007F07C1"/>
    <w:rsid w:val="00810C24"/>
    <w:rsid w:val="008C1EC9"/>
    <w:rsid w:val="008C7708"/>
    <w:rsid w:val="009020B0"/>
    <w:rsid w:val="009842A3"/>
    <w:rsid w:val="00986CE9"/>
    <w:rsid w:val="00A20F10"/>
    <w:rsid w:val="00A6276C"/>
    <w:rsid w:val="00AA1C0F"/>
    <w:rsid w:val="00B147F8"/>
    <w:rsid w:val="00B514DE"/>
    <w:rsid w:val="00B558E0"/>
    <w:rsid w:val="00CE2565"/>
    <w:rsid w:val="00CF720C"/>
    <w:rsid w:val="00D16F2F"/>
    <w:rsid w:val="00D24E3B"/>
    <w:rsid w:val="00D32B3F"/>
    <w:rsid w:val="00DD238E"/>
    <w:rsid w:val="00E145F8"/>
    <w:rsid w:val="00E22835"/>
    <w:rsid w:val="00E74FDF"/>
    <w:rsid w:val="00EA3811"/>
    <w:rsid w:val="00EE79CE"/>
    <w:rsid w:val="00F21475"/>
    <w:rsid w:val="00F37D47"/>
    <w:rsid w:val="00F40DFF"/>
    <w:rsid w:val="00F41F39"/>
    <w:rsid w:val="00F829D1"/>
    <w:rsid w:val="00FA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47"/>
    <w:pPr>
      <w:spacing w:after="200" w:line="276" w:lineRule="auto"/>
    </w:pPr>
    <w:rPr>
      <w:rFonts w:cs="Calibri"/>
      <w:lang w:val="sk-SK"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0BB3"/>
    <w:pPr>
      <w:keepNext/>
      <w:spacing w:after="0" w:line="240" w:lineRule="auto"/>
      <w:outlineLvl w:val="5"/>
    </w:pPr>
    <w:rPr>
      <w:rFonts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1D0BB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1D0BB3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0BB3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D0BB3"/>
    <w:pPr>
      <w:spacing w:after="0" w:line="240" w:lineRule="auto"/>
      <w:ind w:firstLine="708"/>
      <w:jc w:val="both"/>
    </w:pPr>
    <w:rPr>
      <w:rFonts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D0BB3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1D0BB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0C76"/>
    <w:pPr>
      <w:ind w:left="720"/>
    </w:pPr>
  </w:style>
  <w:style w:type="character" w:styleId="Strong">
    <w:name w:val="Strong"/>
    <w:basedOn w:val="DefaultParagraphFont"/>
    <w:uiPriority w:val="99"/>
    <w:qFormat/>
    <w:rsid w:val="00EE7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752</Words>
  <Characters>4440</Characters>
  <Application>Microsoft Office Outlook</Application>
  <DocSecurity>0</DocSecurity>
  <Lines>0</Lines>
  <Paragraphs>0</Paragraphs>
  <ScaleCrop>false</ScaleCrop>
  <Company>MsU Vrutky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sutovcovam</dc:creator>
  <cp:keywords/>
  <dc:description/>
  <cp:lastModifiedBy>Ing. Jana Rišianová</cp:lastModifiedBy>
  <cp:revision>2</cp:revision>
  <cp:lastPrinted>2015-02-04T14:09:00Z</cp:lastPrinted>
  <dcterms:created xsi:type="dcterms:W3CDTF">2019-01-31T14:23:00Z</dcterms:created>
  <dcterms:modified xsi:type="dcterms:W3CDTF">2019-01-31T14:23:00Z</dcterms:modified>
</cp:coreProperties>
</file>