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99" w:rsidRDefault="00EA1399">
      <w:pPr>
        <w:rPr>
          <w:sz w:val="24"/>
          <w:szCs w:val="24"/>
        </w:rPr>
      </w:pPr>
      <w:r>
        <w:rPr>
          <w:sz w:val="24"/>
          <w:szCs w:val="24"/>
        </w:rPr>
        <w:t>Vrútky dňa 04.09. 2017</w:t>
      </w:r>
    </w:p>
    <w:p w:rsidR="00EA1399" w:rsidRDefault="00EA1399">
      <w:pPr>
        <w:rPr>
          <w:sz w:val="24"/>
          <w:szCs w:val="24"/>
        </w:rPr>
      </w:pPr>
    </w:p>
    <w:p w:rsidR="00EA1399" w:rsidRDefault="00EA1399">
      <w:pPr>
        <w:rPr>
          <w:sz w:val="24"/>
          <w:szCs w:val="24"/>
        </w:rPr>
      </w:pPr>
      <w:r>
        <w:rPr>
          <w:sz w:val="24"/>
          <w:szCs w:val="24"/>
        </w:rPr>
        <w:t>Material na rokovanie Mestského zastupiteľstva Vrútky dňa 12.09.2017</w:t>
      </w:r>
    </w:p>
    <w:p w:rsidR="00EA1399" w:rsidRDefault="00EA1399">
      <w:pPr>
        <w:rPr>
          <w:sz w:val="24"/>
          <w:szCs w:val="24"/>
        </w:rPr>
      </w:pPr>
    </w:p>
    <w:p w:rsidR="00EA1399" w:rsidRDefault="00EA1399">
      <w:pPr>
        <w:rPr>
          <w:sz w:val="24"/>
          <w:szCs w:val="24"/>
        </w:rPr>
      </w:pPr>
    </w:p>
    <w:p w:rsidR="00EA1399" w:rsidRDefault="00EA1399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E40579">
        <w:rPr>
          <w:b/>
          <w:bCs/>
          <w:sz w:val="24"/>
          <w:szCs w:val="24"/>
        </w:rPr>
        <w:t>Mestské zastupiteľstvo vo Vrútkach</w:t>
      </w:r>
    </w:p>
    <w:p w:rsidR="00EA1399" w:rsidRDefault="00EA1399">
      <w:pPr>
        <w:rPr>
          <w:b/>
          <w:bCs/>
          <w:sz w:val="24"/>
          <w:szCs w:val="24"/>
        </w:rPr>
      </w:pPr>
    </w:p>
    <w:p w:rsidR="00EA1399" w:rsidRDefault="00EA1399">
      <w:pPr>
        <w:rPr>
          <w:b/>
          <w:bCs/>
          <w:sz w:val="24"/>
          <w:szCs w:val="24"/>
        </w:rPr>
      </w:pPr>
    </w:p>
    <w:p w:rsidR="00EA1399" w:rsidRDefault="00EA13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 bodu : Zásady podávania,prijímania,evidovania,vybavovania sťažností a o kontrole </w:t>
      </w:r>
    </w:p>
    <w:p w:rsidR="00EA1399" w:rsidRDefault="00EA13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vybavovania sťažností a petícii v podmienkach samosprávy mesta Vrútky.</w:t>
      </w:r>
    </w:p>
    <w:p w:rsidR="00EA1399" w:rsidRDefault="00EA1399">
      <w:pPr>
        <w:rPr>
          <w:b/>
          <w:bCs/>
          <w:sz w:val="24"/>
          <w:szCs w:val="24"/>
        </w:rPr>
      </w:pPr>
    </w:p>
    <w:p w:rsidR="00EA1399" w:rsidRDefault="00EA1399">
      <w:pPr>
        <w:rPr>
          <w:b/>
          <w:bCs/>
          <w:sz w:val="24"/>
          <w:szCs w:val="24"/>
        </w:rPr>
      </w:pPr>
    </w:p>
    <w:p w:rsidR="00EA1399" w:rsidRDefault="00EA139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Dôvodová správa:</w:t>
      </w:r>
      <w:r>
        <w:rPr>
          <w:sz w:val="24"/>
          <w:szCs w:val="24"/>
        </w:rPr>
        <w:t xml:space="preserve"> Dňa 1.júna 2017 nadobudol účinnosť zákon č.94/2017 Z.z.,ktorým sa mení a dopĺňa zákon č.9/2010 Z.z. o sťažnostiach.Týmto zákonom dochádza k novelizácii zákona č.9/2010 Z.z. o sťažnostiach v z.n.p..Zákon č.94/2017 Z.z. prináša viaceré zásadné zmeny,ktoré spočívajú v konkretizácii pojmov a povinností,ktoré s problematikou vybavovania sťažností súvisia.Mestské zastupiteľstvo Vrútky bolo informované o týchto zmenách na rokovaní dňa 20.06.2017.</w:t>
      </w:r>
    </w:p>
    <w:p w:rsidR="00EA1399" w:rsidRDefault="00EA1399">
      <w:pPr>
        <w:rPr>
          <w:sz w:val="24"/>
          <w:szCs w:val="24"/>
        </w:rPr>
      </w:pPr>
      <w:r>
        <w:rPr>
          <w:sz w:val="24"/>
          <w:szCs w:val="24"/>
        </w:rPr>
        <w:t>Podľa tohto zákona v § 11 ods.1 sa ukladá orgánom verejnej správy povinnosť upraviť vybavovanie sťažností vlastným vnútorným  interným predpisom.Nakoľko zmeny a doplnky prijaté zákonom č.94/2017 Z.z. sú zásadné a nové,predkladá sa nová verzia vnútorného interného predpisu o sťažnostiach v podmienkach samosprávy mesta Vrútky.</w:t>
      </w:r>
    </w:p>
    <w:p w:rsidR="00EA1399" w:rsidRDefault="00EA1399">
      <w:pPr>
        <w:rPr>
          <w:sz w:val="24"/>
          <w:szCs w:val="24"/>
        </w:rPr>
      </w:pPr>
      <w:r>
        <w:rPr>
          <w:sz w:val="24"/>
          <w:szCs w:val="24"/>
        </w:rPr>
        <w:t>Navrhujeme zrušiť vnútorný interný predpis o sťažnostiach pod poradovým číslom 3/2016 a prijať mestom novú verziu vnútorného interného predpisu o sťažnostiach a petíciach.</w:t>
      </w:r>
    </w:p>
    <w:p w:rsidR="00EA1399" w:rsidRPr="00140570" w:rsidRDefault="00EA1399">
      <w:pPr>
        <w:rPr>
          <w:b/>
          <w:bCs/>
          <w:sz w:val="24"/>
          <w:szCs w:val="24"/>
        </w:rPr>
      </w:pPr>
    </w:p>
    <w:p w:rsidR="00EA1399" w:rsidRDefault="00EA1399">
      <w:pPr>
        <w:rPr>
          <w:b/>
          <w:bCs/>
          <w:sz w:val="24"/>
          <w:szCs w:val="24"/>
        </w:rPr>
      </w:pPr>
      <w:r w:rsidRPr="00140570">
        <w:rPr>
          <w:b/>
          <w:bCs/>
          <w:sz w:val="24"/>
          <w:szCs w:val="24"/>
        </w:rPr>
        <w:t>Návrh na uznesenie :</w:t>
      </w:r>
    </w:p>
    <w:p w:rsidR="00EA1399" w:rsidRDefault="00EA1399" w:rsidP="004E02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E0274">
        <w:rPr>
          <w:sz w:val="24"/>
          <w:szCs w:val="24"/>
        </w:rPr>
        <w:t>Mestské zastupiteľstvo Vrútky berie na vedomie zrušenie vnútorného interného predpisu pod poradovým č.3/2016,ktoré Mestské zastupiteľstvo zobralo na vedomie dňa 26.04.2016 uznesením č.39/2016,bod II.</w:t>
      </w:r>
    </w:p>
    <w:p w:rsidR="00EA1399" w:rsidRDefault="00EA1399" w:rsidP="004E0274">
      <w:pPr>
        <w:pStyle w:val="ListParagraph"/>
        <w:ind w:left="1080"/>
        <w:rPr>
          <w:sz w:val="24"/>
          <w:szCs w:val="24"/>
        </w:rPr>
      </w:pPr>
    </w:p>
    <w:p w:rsidR="00EA1399" w:rsidRDefault="00EA1399" w:rsidP="004E0274">
      <w:pPr>
        <w:pStyle w:val="ListParagraph"/>
        <w:ind w:left="1080"/>
        <w:rPr>
          <w:sz w:val="24"/>
          <w:szCs w:val="24"/>
        </w:rPr>
      </w:pPr>
    </w:p>
    <w:p w:rsidR="00EA1399" w:rsidRDefault="00EA1399" w:rsidP="004E027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2 -</w:t>
      </w:r>
    </w:p>
    <w:p w:rsidR="00EA1399" w:rsidRDefault="00EA1399" w:rsidP="004E0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Mestské zastupiteľstvo Vrútky prerokovalo ,,Zásady podávania,prijímania,evidovania,vybavovania sťa</w:t>
      </w:r>
      <w:bookmarkStart w:id="0" w:name="_GoBack"/>
      <w:bookmarkEnd w:id="0"/>
      <w:r>
        <w:rPr>
          <w:sz w:val="24"/>
          <w:szCs w:val="24"/>
        </w:rPr>
        <w:t>žností a o kontrole vybavovania sťažností a petícii v podmienkach samosprávy mesta Vrútky,,</w:t>
      </w:r>
    </w:p>
    <w:p w:rsidR="00EA1399" w:rsidRDefault="00EA1399" w:rsidP="004E0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Mestské zastupiteľstvo Vrútky berie na vedomie ,,Zásady podávania,prijímania,evidovania,vybavovania sťažností a o kontrole vybavovania sťažností a petícii v podmienkach samosprávy mesta Vrútky,, ako vnútorný interný predpis pod poradovým číslom......../2017.</w:t>
      </w:r>
    </w:p>
    <w:p w:rsidR="00EA1399" w:rsidRDefault="00EA1399" w:rsidP="004E0274">
      <w:pPr>
        <w:rPr>
          <w:sz w:val="24"/>
          <w:szCs w:val="24"/>
        </w:rPr>
      </w:pPr>
    </w:p>
    <w:p w:rsidR="00EA1399" w:rsidRDefault="00EA1399" w:rsidP="004E0274">
      <w:pPr>
        <w:rPr>
          <w:sz w:val="24"/>
          <w:szCs w:val="24"/>
        </w:rPr>
      </w:pPr>
    </w:p>
    <w:p w:rsidR="00EA1399" w:rsidRDefault="00EA1399" w:rsidP="004E0274">
      <w:pPr>
        <w:rPr>
          <w:sz w:val="24"/>
          <w:szCs w:val="24"/>
        </w:rPr>
      </w:pPr>
      <w:r>
        <w:rPr>
          <w:sz w:val="24"/>
          <w:szCs w:val="24"/>
        </w:rPr>
        <w:t>Spracoval : PhDr.Michal Hanko,hlavný kontrolór mesta a JUDr.Tomáš Zboja,právnik</w:t>
      </w:r>
    </w:p>
    <w:p w:rsidR="00EA1399" w:rsidRPr="004E0274" w:rsidRDefault="00EA1399" w:rsidP="004E0274">
      <w:pPr>
        <w:rPr>
          <w:sz w:val="24"/>
          <w:szCs w:val="24"/>
        </w:rPr>
      </w:pPr>
      <w:r>
        <w:rPr>
          <w:sz w:val="24"/>
          <w:szCs w:val="24"/>
        </w:rPr>
        <w:t>Predkladá : PhDr.Michal Hanko,hlavný kontrolór mesta</w:t>
      </w:r>
    </w:p>
    <w:p w:rsidR="00EA1399" w:rsidRPr="004E0274" w:rsidRDefault="00EA1399" w:rsidP="004E0274">
      <w:pPr>
        <w:pStyle w:val="ListParagraph"/>
        <w:ind w:left="1080"/>
        <w:rPr>
          <w:sz w:val="24"/>
          <w:szCs w:val="24"/>
        </w:rPr>
      </w:pPr>
    </w:p>
    <w:p w:rsidR="00EA1399" w:rsidRPr="00140570" w:rsidRDefault="00EA139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sectPr w:rsidR="00EA1399" w:rsidRPr="00140570" w:rsidSect="002A4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F740C"/>
    <w:multiLevelType w:val="hybridMultilevel"/>
    <w:tmpl w:val="4AA62F3E"/>
    <w:lvl w:ilvl="0" w:tplc="A67EAD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434C3"/>
    <w:multiLevelType w:val="hybridMultilevel"/>
    <w:tmpl w:val="9C0CE2EE"/>
    <w:lvl w:ilvl="0" w:tplc="0128CA76">
      <w:start w:val="2"/>
      <w:numFmt w:val="bullet"/>
      <w:lvlText w:val="-"/>
      <w:lvlJc w:val="left"/>
      <w:pPr>
        <w:ind w:left="345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777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21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579"/>
    <w:rsid w:val="00140570"/>
    <w:rsid w:val="002A42C1"/>
    <w:rsid w:val="002D5F98"/>
    <w:rsid w:val="004E0274"/>
    <w:rsid w:val="005C3A5E"/>
    <w:rsid w:val="00A47D6E"/>
    <w:rsid w:val="00E01DAA"/>
    <w:rsid w:val="00E40579"/>
    <w:rsid w:val="00EA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C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027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314</Words>
  <Characters>1793</Characters>
  <Application>Microsoft Office Outlook</Application>
  <DocSecurity>0</DocSecurity>
  <Lines>0</Lines>
  <Paragraphs>0</Paragraphs>
  <ScaleCrop>false</ScaleCrop>
  <Company>MsÚ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kontrolor</dc:creator>
  <cp:keywords/>
  <dc:description/>
  <cp:lastModifiedBy>lkosutova</cp:lastModifiedBy>
  <cp:revision>2</cp:revision>
  <dcterms:created xsi:type="dcterms:W3CDTF">2017-08-30T08:18:00Z</dcterms:created>
  <dcterms:modified xsi:type="dcterms:W3CDTF">2017-08-31T11:40:00Z</dcterms:modified>
</cp:coreProperties>
</file>