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F7" w:rsidRDefault="00650DF7" w:rsidP="002776C5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650DF7" w:rsidRDefault="00650DF7" w:rsidP="002776C5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50DF7" w:rsidRDefault="00650DF7" w:rsidP="002776C5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50DF7" w:rsidRPr="002776C5" w:rsidRDefault="00650DF7" w:rsidP="002776C5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</w:rPr>
        <w:t>Predkladacia</w:t>
      </w:r>
      <w:r w:rsidRPr="002776C5">
        <w:rPr>
          <w:rFonts w:ascii="Cambria" w:hAnsi="Cambria" w:cs="Cambria"/>
          <w:b/>
          <w:bCs/>
        </w:rPr>
        <w:t xml:space="preserve"> správa</w:t>
      </w:r>
    </w:p>
    <w:p w:rsidR="00650DF7" w:rsidRDefault="00650DF7" w:rsidP="002776C5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650DF7" w:rsidRDefault="00650DF7" w:rsidP="002776C5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50DF7" w:rsidRDefault="00650DF7" w:rsidP="002776C5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     23 .10.2018</w:t>
      </w:r>
    </w:p>
    <w:p w:rsidR="00650DF7" w:rsidRDefault="00650DF7" w:rsidP="002776C5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50DF7" w:rsidRDefault="00650DF7" w:rsidP="002776C5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650DF7" w:rsidRDefault="00650DF7" w:rsidP="002776C5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</w:t>
      </w:r>
      <w:r w:rsidRPr="006A4810">
        <w:rPr>
          <w:b/>
          <w:bCs/>
        </w:rPr>
        <w:t>Dôvodová správa</w:t>
      </w:r>
      <w:r>
        <w:rPr>
          <w:b/>
          <w:bCs/>
        </w:rPr>
        <w:t xml:space="preserve"> </w:t>
      </w:r>
      <w:r>
        <w:t>k návrhu uznesenia na zníženie výkonov vo verejnom záujme v mestskej autobusovej doprave v meste Vrútky.</w:t>
      </w:r>
    </w:p>
    <w:p w:rsidR="00650DF7" w:rsidRDefault="00650DF7" w:rsidP="002776C5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650DF7" w:rsidRDefault="00650DF7" w:rsidP="002776C5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650DF7" w:rsidRDefault="00650DF7" w:rsidP="002776C5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650DF7" w:rsidRDefault="00650DF7" w:rsidP="002776C5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650DF7" w:rsidRDefault="00650DF7" w:rsidP="002776C5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650DF7" w:rsidRDefault="00650DF7" w:rsidP="002776C5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650DF7" w:rsidRDefault="00650DF7" w:rsidP="002776C5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Vrútkach: </w:t>
      </w:r>
    </w:p>
    <w:p w:rsidR="00650DF7" w:rsidRDefault="00650DF7" w:rsidP="002776C5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-b</w:t>
      </w:r>
      <w:r w:rsidRPr="00114EA3">
        <w:rPr>
          <w:rFonts w:ascii="Cambria" w:hAnsi="Cambria" w:cs="Cambria"/>
          <w:b/>
          <w:bCs/>
        </w:rPr>
        <w:t xml:space="preserve">erie na vedomie </w:t>
      </w:r>
      <w:r>
        <w:rPr>
          <w:rFonts w:ascii="Cambria" w:hAnsi="Cambria" w:cs="Cambria"/>
          <w:b/>
          <w:bCs/>
        </w:rPr>
        <w:t>dôvodovú správu</w:t>
      </w:r>
    </w:p>
    <w:p w:rsidR="00650DF7" w:rsidRDefault="00650DF7" w:rsidP="002776C5">
      <w:pPr>
        <w:jc w:val="both"/>
        <w:rPr>
          <w:rFonts w:ascii="Cambria" w:hAnsi="Cambria" w:cs="Cambria"/>
          <w:b/>
          <w:bCs/>
        </w:rPr>
      </w:pPr>
    </w:p>
    <w:p w:rsidR="00650DF7" w:rsidRPr="002776C5" w:rsidRDefault="00650DF7" w:rsidP="002776C5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-s</w:t>
      </w:r>
      <w:r w:rsidRPr="002776C5">
        <w:rPr>
          <w:rFonts w:ascii="Cambria" w:hAnsi="Cambria" w:cs="Cambria"/>
          <w:b/>
          <w:bCs/>
        </w:rPr>
        <w:t xml:space="preserve">chvaľuje zmenu licencie určenú rozhodnutím č. 809/2007 zo dňa 21.06.2007 </w:t>
      </w:r>
      <w:r>
        <w:rPr>
          <w:rFonts w:ascii="Cambria" w:hAnsi="Cambria" w:cs="Cambria"/>
          <w:b/>
          <w:bCs/>
        </w:rPr>
        <w:t>a</w:t>
      </w:r>
      <w:r w:rsidRPr="002776C5">
        <w:rPr>
          <w:rFonts w:ascii="Cambria" w:hAnsi="Cambria" w:cs="Cambria"/>
          <w:b/>
          <w:bCs/>
        </w:rPr>
        <w:t xml:space="preserve"> rozhodnutím o predĺžení platnosti dopravnej licencie č.j. 2007/2016-Sim zo dňa 06.09.2016 nasledovne:</w:t>
      </w:r>
    </w:p>
    <w:p w:rsidR="00650DF7" w:rsidRPr="002776C5" w:rsidRDefault="00650DF7" w:rsidP="002776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2776C5">
        <w:rPr>
          <w:sz w:val="24"/>
          <w:szCs w:val="24"/>
        </w:rPr>
        <w:t>na linke č. 7 ruší:</w:t>
      </w:r>
    </w:p>
    <w:p w:rsidR="00650DF7" w:rsidRPr="002776C5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2776C5">
        <w:rPr>
          <w:sz w:val="24"/>
          <w:szCs w:val="24"/>
        </w:rPr>
        <w:t xml:space="preserve">v pracovné dni spoje č. 1/2, 3/4, 5/6, 13/18, 15/20, 19/24, 25/26, 31/38, 39/46, 43/52, 51/60, 55/62, 59/68, 71/78, 77/84;   </w:t>
      </w:r>
    </w:p>
    <w:p w:rsidR="00650DF7" w:rsidRPr="002776C5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2776C5">
        <w:rPr>
          <w:sz w:val="24"/>
          <w:szCs w:val="24"/>
        </w:rPr>
        <w:t>v dni pracovného voľna a pracovného pokoja spoje č. 3/4, 9/12, 49/32, 33/40, 37/44, 45/54, 53/88, 65/72, 73/80;</w:t>
      </w:r>
    </w:p>
    <w:p w:rsidR="00650DF7" w:rsidRPr="002776C5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ruší zastávky pre hore uvedené spoje:</w:t>
      </w:r>
    </w:p>
    <w:p w:rsidR="00650DF7" w:rsidRPr="002776C5" w:rsidRDefault="00650DF7" w:rsidP="002776C5">
      <w:pPr>
        <w:pStyle w:val="ListParagraph"/>
        <w:numPr>
          <w:ilvl w:val="3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2776C5">
        <w:rPr>
          <w:sz w:val="24"/>
          <w:szCs w:val="24"/>
        </w:rPr>
        <w:t xml:space="preserve">Ul. Sládkovičova, </w:t>
      </w:r>
    </w:p>
    <w:p w:rsidR="00650DF7" w:rsidRPr="002776C5" w:rsidRDefault="00650DF7" w:rsidP="002776C5">
      <w:pPr>
        <w:pStyle w:val="ListParagraph"/>
        <w:numPr>
          <w:ilvl w:val="3"/>
          <w:numId w:val="1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2776C5">
        <w:rPr>
          <w:sz w:val="24"/>
          <w:szCs w:val="24"/>
        </w:rPr>
        <w:t xml:space="preserve">Prev. ZŤS-baterková </w:t>
      </w:r>
    </w:p>
    <w:p w:rsidR="00650DF7" w:rsidRDefault="00650DF7" w:rsidP="002776C5">
      <w:pPr>
        <w:pStyle w:val="ListParagraph"/>
        <w:numPr>
          <w:ilvl w:val="3"/>
          <w:numId w:val="1"/>
        </w:numPr>
        <w:spacing w:after="0" w:line="240" w:lineRule="auto"/>
        <w:ind w:left="993" w:hanging="284"/>
        <w:jc w:val="both"/>
      </w:pPr>
      <w:r w:rsidRPr="002776C5">
        <w:rPr>
          <w:sz w:val="24"/>
          <w:szCs w:val="24"/>
        </w:rPr>
        <w:t>Ul. M.R. Štefánika</w:t>
      </w:r>
    </w:p>
    <w:p w:rsidR="00650DF7" w:rsidRPr="00114EA3" w:rsidRDefault="00650DF7" w:rsidP="002776C5">
      <w:pPr>
        <w:jc w:val="both"/>
        <w:rPr>
          <w:rFonts w:ascii="Cambria" w:hAnsi="Cambria" w:cs="Cambria"/>
          <w:b/>
          <w:bCs/>
        </w:rPr>
      </w:pPr>
    </w:p>
    <w:p w:rsidR="00650DF7" w:rsidRPr="00FB5C46" w:rsidRDefault="00650DF7" w:rsidP="002776C5">
      <w:pPr>
        <w:jc w:val="both"/>
        <w:rPr>
          <w:rFonts w:ascii="Cambria" w:hAnsi="Cambria" w:cs="Cambria"/>
          <w:sz w:val="22"/>
          <w:szCs w:val="22"/>
        </w:rPr>
      </w:pPr>
    </w:p>
    <w:p w:rsidR="00650DF7" w:rsidRDefault="00650DF7" w:rsidP="002776C5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650DF7" w:rsidRDefault="00650DF7" w:rsidP="00263AE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>odbor výstavby a ŽP</w:t>
      </w:r>
    </w:p>
    <w:p w:rsidR="00650DF7" w:rsidRPr="00863BD7" w:rsidRDefault="00650DF7" w:rsidP="00263AEB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650DF7" w:rsidRDefault="00650DF7" w:rsidP="00263AE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650DF7" w:rsidRDefault="00650DF7" w:rsidP="00263AEB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Dušan Kramár- </w:t>
      </w:r>
      <w:r>
        <w:rPr>
          <w:rFonts w:ascii="Cambria" w:hAnsi="Cambria" w:cs="Cambria"/>
        </w:rPr>
        <w:t>vedúci odboru výstavby, dopravy a ŽP</w:t>
      </w:r>
      <w:bookmarkStart w:id="0" w:name="_GoBack"/>
      <w:bookmarkEnd w:id="0"/>
    </w:p>
    <w:p w:rsidR="00650DF7" w:rsidRDefault="00650DF7" w:rsidP="002776C5">
      <w:pPr>
        <w:tabs>
          <w:tab w:val="left" w:pos="1080"/>
        </w:tabs>
        <w:rPr>
          <w:rFonts w:ascii="Cambria" w:hAnsi="Cambria" w:cs="Cambria"/>
        </w:rPr>
      </w:pPr>
    </w:p>
    <w:p w:rsidR="00650DF7" w:rsidRDefault="00650DF7" w:rsidP="002776C5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12.10.2018</w:t>
      </w:r>
    </w:p>
    <w:p w:rsidR="00650DF7" w:rsidRDefault="00650DF7" w:rsidP="002776C5">
      <w:pPr>
        <w:tabs>
          <w:tab w:val="left" w:pos="1080"/>
        </w:tabs>
        <w:rPr>
          <w:rFonts w:ascii="Cambria" w:hAnsi="Cambria" w:cs="Cambria"/>
        </w:rPr>
      </w:pPr>
    </w:p>
    <w:p w:rsidR="00650DF7" w:rsidRDefault="00650DF7" w:rsidP="002776C5">
      <w:pPr>
        <w:tabs>
          <w:tab w:val="left" w:pos="1080"/>
        </w:tabs>
        <w:jc w:val="right"/>
        <w:rPr>
          <w:rFonts w:ascii="Cambria" w:hAnsi="Cambria" w:cs="Cambria"/>
        </w:rPr>
      </w:pPr>
    </w:p>
    <w:p w:rsidR="00650DF7" w:rsidRDefault="00650DF7" w:rsidP="002776C5">
      <w:pPr>
        <w:tabs>
          <w:tab w:val="left" w:pos="1080"/>
        </w:tabs>
        <w:jc w:val="right"/>
        <w:rPr>
          <w:rFonts w:ascii="Cambria" w:hAnsi="Cambria" w:cs="Cambria"/>
        </w:rPr>
      </w:pPr>
    </w:p>
    <w:p w:rsidR="00650DF7" w:rsidRDefault="00650DF7" w:rsidP="002776C5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650DF7" w:rsidRDefault="00650DF7" w:rsidP="002776C5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650DF7" w:rsidRDefault="00650DF7" w:rsidP="002776C5"/>
    <w:p w:rsidR="00650DF7" w:rsidRDefault="00650DF7" w:rsidP="002776C5"/>
    <w:p w:rsidR="00650DF7" w:rsidRDefault="00650DF7" w:rsidP="002776C5">
      <w:pPr>
        <w:jc w:val="center"/>
        <w:rPr>
          <w:b/>
          <w:bCs/>
        </w:rPr>
      </w:pPr>
      <w:r w:rsidRPr="006A4810">
        <w:rPr>
          <w:b/>
          <w:bCs/>
        </w:rPr>
        <w:t>Dôvodová správa</w:t>
      </w:r>
    </w:p>
    <w:p w:rsidR="00650DF7" w:rsidRDefault="00650DF7" w:rsidP="002776C5">
      <w:pPr>
        <w:jc w:val="center"/>
      </w:pPr>
      <w:r>
        <w:t xml:space="preserve">k návrhu uznesenia na zníženie výkonov vo verejnom záujme </w:t>
      </w:r>
    </w:p>
    <w:p w:rsidR="00650DF7" w:rsidRDefault="00650DF7" w:rsidP="002776C5">
      <w:pPr>
        <w:jc w:val="center"/>
      </w:pPr>
      <w:r>
        <w:t>v mestskej autobusovej doprave v meste Vrútky.</w:t>
      </w:r>
    </w:p>
    <w:p w:rsidR="00650DF7" w:rsidRDefault="00650DF7" w:rsidP="002776C5">
      <w:pPr>
        <w:jc w:val="both"/>
      </w:pPr>
    </w:p>
    <w:p w:rsidR="00650DF7" w:rsidRDefault="00650DF7" w:rsidP="002776C5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Súčasná zmluva umožňuje podľa čl. VI, bod 7 znížiť objem výkonov o 5% ročne vzhľadom k celkovým výkonom týkajúcich sa mesta Vrútky (celkom 267 tis. vozidlových kilometrov - vzkm).</w:t>
      </w:r>
    </w:p>
    <w:p w:rsidR="00650DF7" w:rsidRDefault="00650DF7" w:rsidP="002776C5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5% zníženie výkonu znamená zníženie o približne 13,3 tis. vzkm</w:t>
      </w:r>
    </w:p>
    <w:p w:rsidR="00650DF7" w:rsidRDefault="00650DF7" w:rsidP="002776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Redukcia je odporúčaná na linke č. 7 z dôvodov:</w:t>
      </w:r>
    </w:p>
    <w:p w:rsidR="00650DF7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567" w:hanging="283"/>
        <w:jc w:val="both"/>
      </w:pPr>
      <w:r>
        <w:t xml:space="preserve">linka ide po okraji intravilánu Vrútok, vo Vrútkach sú iba dve zastávky v smere na Nákladné nádražie na Sládkovičovej ul. a pri Baterkovej a v smere na Martin pri Baterkovej a pri ZUŠ. </w:t>
      </w:r>
    </w:p>
    <w:p w:rsidR="00650DF7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567" w:hanging="283"/>
        <w:jc w:val="both"/>
      </w:pPr>
      <w:r>
        <w:t xml:space="preserve">Nástup a výstup Vrútočanov na týchto zastávkach je minimálny, najmä na Baterkovej nastupuje väčšina cestujúcich z priekopskej časti Palackého ulice. </w:t>
      </w:r>
    </w:p>
    <w:p w:rsidR="00650DF7" w:rsidRDefault="00650DF7" w:rsidP="002776C5">
      <w:pPr>
        <w:pStyle w:val="ListParagraph"/>
        <w:numPr>
          <w:ilvl w:val="1"/>
          <w:numId w:val="1"/>
        </w:numPr>
        <w:spacing w:after="120" w:line="240" w:lineRule="auto"/>
        <w:ind w:left="567" w:hanging="283"/>
        <w:jc w:val="both"/>
      </w:pPr>
      <w:r>
        <w:t>Konečná zastávka linky 7 je v Priekope a táto linka slúži najmä Priekopčanom a zamestnancom ŽOS, Vrútočanov by sa táto redukcia príliš nedotkla</w:t>
      </w:r>
    </w:p>
    <w:p w:rsidR="00650DF7" w:rsidRDefault="00650DF7" w:rsidP="002776C5">
      <w:pPr>
        <w:pStyle w:val="ListParagraph"/>
        <w:numPr>
          <w:ilvl w:val="0"/>
          <w:numId w:val="1"/>
        </w:numPr>
        <w:spacing w:before="240" w:after="120" w:line="240" w:lineRule="auto"/>
        <w:ind w:left="284" w:hanging="284"/>
        <w:jc w:val="both"/>
      </w:pPr>
      <w:r>
        <w:t xml:space="preserve">Linka č. 7 ponúka </w:t>
      </w:r>
      <w:r w:rsidRPr="00AA16B7">
        <w:t>25 spojov</w:t>
      </w:r>
      <w:r>
        <w:t xml:space="preserve"> cez pracovné dni a </w:t>
      </w:r>
      <w:r w:rsidRPr="00AA16B7">
        <w:t>17</w:t>
      </w:r>
      <w:r>
        <w:t xml:space="preserve"> spojov cez soboty, nedele a sviatky, čo predstavuje výkon ročne cca </w:t>
      </w:r>
      <w:r w:rsidRPr="00AA16B7">
        <w:t>20 400</w:t>
      </w:r>
      <w:r>
        <w:t xml:space="preserve"> vzkm, čo je cca </w:t>
      </w:r>
      <w:r w:rsidRPr="00AA16B7">
        <w:t>7,7</w:t>
      </w:r>
      <w:r>
        <w:t xml:space="preserve">% z výkonu na území Vrútok. </w:t>
      </w:r>
    </w:p>
    <w:p w:rsidR="00650DF7" w:rsidRDefault="00650DF7" w:rsidP="002776C5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 xml:space="preserve">Pokiaľ formou zmeny dopravnej licencie Mesto Vrútky odoberie licenciu </w:t>
      </w:r>
      <w:r w:rsidRPr="00AA16B7">
        <w:rPr>
          <w:highlight w:val="yellow"/>
        </w:rPr>
        <w:t>15</w:t>
      </w:r>
      <w:r>
        <w:t>-tim spojom v pracovné dni a </w:t>
      </w:r>
      <w:r w:rsidRPr="00AA16B7">
        <w:t>9</w:t>
      </w:r>
      <w:r>
        <w:t>-tim spojom v ostatné dni, linka nezanikne, ale dopravný výkon pre Mesto Vrútky sa zníži o 4,46%.</w:t>
      </w:r>
    </w:p>
    <w:p w:rsidR="00650DF7" w:rsidRDefault="00650DF7" w:rsidP="002776C5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Spoje, ktorým sa odoberie licencia buď prestane SAD prevádzkovať až na konečnú, alebo za ten výkon bude platiť Mesto Martin, to je však už vec dohody medzi mestom Martin a SAD.</w:t>
      </w:r>
    </w:p>
    <w:p w:rsidR="00650DF7" w:rsidRDefault="00650DF7" w:rsidP="002776C5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Požiadavku na zníženie výkonov a Zmenu dopravnej licencie treba prevádzkovateľovi predložiť najneskôr do 30.11.2018, aby bola v zmysle Zmluvy realizovaná od 1.1.2019.</w:t>
      </w:r>
    </w:p>
    <w:p w:rsidR="00650DF7" w:rsidRDefault="00650DF7" w:rsidP="002776C5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 xml:space="preserve">Vrútky platia za MHD ročne cca </w:t>
      </w:r>
      <w:r w:rsidRPr="006A4810">
        <w:rPr>
          <w:highlight w:val="yellow"/>
        </w:rPr>
        <w:t>180</w:t>
      </w:r>
      <w:r>
        <w:t xml:space="preserve">-240 tis. €, po znížení o 5% výkonov to bude znamenať zníženie platby o cca 7-8 tis.€. Cieľom však nie je zníženie nákladov na MHD, ale dohoda s Mestom Martin, aby mal vedomosť o dôsledkoch, keby Vrútky rovnakým spôsobom v zmysle platnej Zmluvy obmedzili raz ročne ktorúkoľvek linku alebo časť spojov na nej. Tie dôsledky dopadnú najmä na občanov Martina pri dochádzaní na vlakovú stanicu vo Vrútkach. Cieľom je dohoda s mestom Martin, aby až do konca trvania súčasnej Zmluvy financovalo výkony v MHD tak, ako to platilo do konca roku 2006, (5,5% pre Vrútky). Takýto pomer zodpovedá dlhodobým finančným možnostiam Mesta Vrútky, je to porovnateľné s tým, čo platia za MHD Lipovec, Kľačany a Bystrička, ale napríklad aj Bojnice, ktoré majú MHD spoločnú s Prievidzou. </w:t>
      </w:r>
      <w:r>
        <w:rPr>
          <w:u w:val="single"/>
        </w:rPr>
        <w:t>A</w:t>
      </w:r>
      <w:r w:rsidRPr="00C101B9">
        <w:rPr>
          <w:u w:val="single"/>
        </w:rPr>
        <w:t> hlavne to zodpovedá počtu skutočne prepravených Vrútočanov v </w:t>
      </w:r>
      <w:r>
        <w:rPr>
          <w:u w:val="single"/>
        </w:rPr>
        <w:t>MH</w:t>
      </w:r>
      <w:r w:rsidRPr="00C101B9">
        <w:rPr>
          <w:u w:val="single"/>
        </w:rPr>
        <w:t>D</w:t>
      </w:r>
      <w:r>
        <w:t xml:space="preserve"> podľa údajov o nástupe cestujúcich v intraviláne Vrútok, ktoré nám SAD Žilina, závod Martin poskytol.</w:t>
      </w:r>
    </w:p>
    <w:p w:rsidR="00650DF7" w:rsidRDefault="00650DF7" w:rsidP="002776C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Zmena licencia by sa týkala nasledovných spojov na linke č. 7:</w:t>
      </w:r>
    </w:p>
    <w:p w:rsidR="00650DF7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</w:pPr>
      <w:r w:rsidRPr="001A414B">
        <w:t>v pracovné dni</w:t>
      </w:r>
      <w:r>
        <w:t xml:space="preserve"> zrušené  č. spojov </w:t>
      </w:r>
      <w:r w:rsidRPr="001A414B">
        <w:t>1/2, 3/4, 5/6, 13/18, 15/20, 19/24, 25/26, 31/38, 39/46, 43/52, 51/60, 55/62, 59/68, 71/78, 77/84</w:t>
      </w:r>
      <w:r>
        <w:t xml:space="preserve">;   </w:t>
      </w:r>
    </w:p>
    <w:p w:rsidR="00650DF7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</w:pPr>
      <w:r>
        <w:t>v </w:t>
      </w:r>
      <w:r w:rsidRPr="001A414B">
        <w:t>dni pracovného voľna a pracovného pokoja</w:t>
      </w:r>
      <w:r>
        <w:t xml:space="preserve"> zrušené č. spojov </w:t>
      </w:r>
      <w:r w:rsidRPr="001A414B">
        <w:t>3/4, 9/12, 49/32, 33/40, 37/44, 45/54, 53/88, 65/72, 73/80</w:t>
      </w:r>
      <w:r>
        <w:t>;</w:t>
      </w:r>
    </w:p>
    <w:p w:rsidR="00650DF7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</w:pPr>
      <w:r>
        <w:t>zrušenie zastávok Ul. Sládkovičova, Prev. ZŤS-baterková a Ul. M.R. Štefánika.</w:t>
      </w:r>
    </w:p>
    <w:p w:rsidR="00650DF7" w:rsidRDefault="00650DF7" w:rsidP="002776C5">
      <w:pPr>
        <w:pStyle w:val="ListParagraph"/>
        <w:numPr>
          <w:ilvl w:val="1"/>
          <w:numId w:val="1"/>
        </w:numPr>
        <w:spacing w:after="0" w:line="240" w:lineRule="auto"/>
        <w:ind w:left="709" w:hanging="425"/>
        <w:jc w:val="both"/>
      </w:pPr>
      <w:r>
        <w:t xml:space="preserve">Všetky ostatné podmienky určené dopravcovi v rozhodnutí č. 809/2007 zo dňa 21.06.2007 a v rozhodnutí o predĺžení platnosti dopravnej licencie č.j. 2007/2016-Sim zo dňa 06.09.2016 by zostali v platnosti. </w:t>
      </w:r>
    </w:p>
    <w:p w:rsidR="00650DF7" w:rsidRDefault="00650DF7"/>
    <w:sectPr w:rsidR="00650DF7" w:rsidSect="00413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094E"/>
    <w:multiLevelType w:val="hybridMultilevel"/>
    <w:tmpl w:val="6588700A"/>
    <w:lvl w:ilvl="0" w:tplc="838624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6C5"/>
    <w:rsid w:val="00114EA3"/>
    <w:rsid w:val="001A414B"/>
    <w:rsid w:val="00263AEB"/>
    <w:rsid w:val="002776C5"/>
    <w:rsid w:val="00375BE8"/>
    <w:rsid w:val="003A3A10"/>
    <w:rsid w:val="004131DD"/>
    <w:rsid w:val="00560173"/>
    <w:rsid w:val="005F5104"/>
    <w:rsid w:val="00641D21"/>
    <w:rsid w:val="00650DF7"/>
    <w:rsid w:val="006A4810"/>
    <w:rsid w:val="00812905"/>
    <w:rsid w:val="0085358A"/>
    <w:rsid w:val="00863BD7"/>
    <w:rsid w:val="008E7193"/>
    <w:rsid w:val="00A34EBF"/>
    <w:rsid w:val="00A85451"/>
    <w:rsid w:val="00AA16B7"/>
    <w:rsid w:val="00C101B9"/>
    <w:rsid w:val="00CA31F3"/>
    <w:rsid w:val="00CD6810"/>
    <w:rsid w:val="00D36FCB"/>
    <w:rsid w:val="00FB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76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662</Words>
  <Characters>3774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</dc:creator>
  <cp:keywords/>
  <dc:description/>
  <cp:lastModifiedBy>lkosutova</cp:lastModifiedBy>
  <cp:revision>7</cp:revision>
  <cp:lastPrinted>2018-10-18T08:21:00Z</cp:lastPrinted>
  <dcterms:created xsi:type="dcterms:W3CDTF">2018-10-15T06:07:00Z</dcterms:created>
  <dcterms:modified xsi:type="dcterms:W3CDTF">2018-10-18T11:01:00Z</dcterms:modified>
</cp:coreProperties>
</file>