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DF" w:rsidRDefault="00F342DF" w:rsidP="008856AC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Mesto Vrútky</w:t>
      </w:r>
    </w:p>
    <w:p w:rsidR="00F342DF" w:rsidRDefault="00F342DF" w:rsidP="008856AC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> </w:t>
      </w:r>
    </w:p>
    <w:p w:rsidR="00F342DF" w:rsidRDefault="00F342DF" w:rsidP="008856AC">
      <w:pPr>
        <w:rPr>
          <w:lang w:val="sk-SK"/>
        </w:rPr>
      </w:pPr>
      <w:r>
        <w:rPr>
          <w:lang w:val="sk-SK"/>
        </w:rPr>
        <w:t> </w:t>
      </w:r>
    </w:p>
    <w:p w:rsidR="00F342DF" w:rsidRDefault="00F342DF" w:rsidP="008856AC">
      <w:pPr>
        <w:rPr>
          <w:lang w:val="sk-SK"/>
        </w:rPr>
      </w:pPr>
      <w:r>
        <w:rPr>
          <w:lang w:val="sk-SK"/>
        </w:rPr>
        <w:t> Predkladacia správa</w:t>
      </w:r>
    </w:p>
    <w:p w:rsidR="00F342DF" w:rsidRDefault="00F342DF" w:rsidP="008856AC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:rsidR="00F342DF" w:rsidRPr="008856AC" w:rsidRDefault="00F342DF" w:rsidP="008856AC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Určené:  </w:t>
      </w:r>
      <w:r>
        <w:rPr>
          <w:b/>
          <w:bCs/>
          <w:i/>
          <w:iCs/>
          <w:lang w:val="sk-SK"/>
        </w:rPr>
        <w:t>na zasadnutie Mestskej rady vo Vrútkach dňa 04.09.2019 a Mestského zastupiteľstva vo Vrútkach dňa 10.09.2019</w:t>
      </w:r>
    </w:p>
    <w:p w:rsidR="00F342DF" w:rsidRDefault="00F342DF" w:rsidP="008856AC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:rsidR="00F342DF" w:rsidRDefault="00F342DF" w:rsidP="008856AC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:rsidR="00F342DF" w:rsidRDefault="00F342DF" w:rsidP="008856AC">
      <w:pPr>
        <w:tabs>
          <w:tab w:val="left" w:pos="525"/>
          <w:tab w:val="left" w:pos="1635"/>
        </w:tabs>
        <w:rPr>
          <w:b/>
          <w:bCs/>
          <w:lang w:val="sk-SK"/>
        </w:rPr>
      </w:pPr>
      <w:r>
        <w:rPr>
          <w:lang w:val="sk-SK"/>
        </w:rPr>
        <w:t>Názov materiálu:</w:t>
      </w:r>
      <w:r>
        <w:rPr>
          <w:b/>
          <w:bCs/>
          <w:lang w:val="sk-SK"/>
        </w:rPr>
        <w:t xml:space="preserve"> </w:t>
      </w:r>
    </w:p>
    <w:p w:rsidR="00F342DF" w:rsidRDefault="00F342DF" w:rsidP="008856AC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:rsidR="00F342DF" w:rsidRDefault="00F342DF" w:rsidP="008856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Informácia o zabezpečení pokračovania terénnej sociálnej práce v Meste Vrútky</w:t>
      </w:r>
    </w:p>
    <w:p w:rsidR="00F342DF" w:rsidRDefault="00F342DF" w:rsidP="008856AC">
      <w:pPr>
        <w:tabs>
          <w:tab w:val="left" w:pos="525"/>
          <w:tab w:val="left" w:pos="1635"/>
        </w:tabs>
        <w:rPr>
          <w:b/>
          <w:bCs/>
          <w:sz w:val="28"/>
          <w:szCs w:val="28"/>
          <w:lang w:val="sk-SK"/>
        </w:rPr>
      </w:pPr>
    </w:p>
    <w:p w:rsidR="00F342DF" w:rsidRDefault="00F342DF" w:rsidP="008856AC">
      <w:pPr>
        <w:jc w:val="both"/>
      </w:pPr>
    </w:p>
    <w:p w:rsidR="00F342DF" w:rsidRDefault="00F342DF" w:rsidP="008856AC">
      <w:pPr>
        <w:jc w:val="both"/>
        <w:rPr>
          <w:lang w:val="sk-SK"/>
        </w:rPr>
      </w:pPr>
    </w:p>
    <w:p w:rsidR="00F342DF" w:rsidRDefault="00F342DF" w:rsidP="008856AC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Návrh na uznesenie:</w:t>
      </w:r>
    </w:p>
    <w:p w:rsidR="00F342DF" w:rsidRDefault="00F342DF" w:rsidP="008856AC">
      <w:pPr>
        <w:jc w:val="both"/>
        <w:rPr>
          <w:u w:val="single"/>
          <w:lang w:val="sk-SK"/>
        </w:rPr>
      </w:pPr>
    </w:p>
    <w:p w:rsidR="00F342DF" w:rsidRDefault="00F342DF" w:rsidP="008856AC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Mestská rada Vrútky</w:t>
      </w:r>
    </w:p>
    <w:p w:rsidR="00F342DF" w:rsidRDefault="00F342DF" w:rsidP="008856AC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I. odporúča MsZ zobrať na vedomie</w:t>
      </w:r>
    </w:p>
    <w:p w:rsidR="00F342DF" w:rsidRDefault="00F342DF" w:rsidP="008856AC">
      <w:pPr>
        <w:jc w:val="both"/>
        <w:rPr>
          <w:lang w:val="sk-SK"/>
        </w:rPr>
      </w:pPr>
      <w:r>
        <w:rPr>
          <w:lang w:val="sk-SK"/>
        </w:rPr>
        <w:t>Informáciu o zabezpečení pokračovania terénnej sociálnej práce v Meste Vrútky</w:t>
      </w:r>
    </w:p>
    <w:p w:rsidR="00F342DF" w:rsidRDefault="00F342DF" w:rsidP="008856AC">
      <w:pPr>
        <w:ind w:firstLine="708"/>
        <w:jc w:val="both"/>
      </w:pPr>
    </w:p>
    <w:p w:rsidR="00F342DF" w:rsidRDefault="00F342DF" w:rsidP="008856AC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 </w:t>
      </w:r>
    </w:p>
    <w:p w:rsidR="00F342DF" w:rsidRDefault="00F342DF" w:rsidP="008856AC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>Mestské zastupiteľstvo Vrútky</w:t>
      </w:r>
    </w:p>
    <w:p w:rsidR="00F342DF" w:rsidRDefault="00F342DF" w:rsidP="008856AC">
      <w:pPr>
        <w:jc w:val="both"/>
        <w:rPr>
          <w:b/>
          <w:bCs/>
          <w:lang w:val="sk-SK"/>
        </w:rPr>
      </w:pPr>
      <w:r>
        <w:rPr>
          <w:b/>
          <w:bCs/>
          <w:lang w:val="sk-SK"/>
        </w:rPr>
        <w:t xml:space="preserve">I. berie na vedomie </w:t>
      </w:r>
    </w:p>
    <w:p w:rsidR="00F342DF" w:rsidRDefault="00F342DF" w:rsidP="008856AC">
      <w:pPr>
        <w:jc w:val="both"/>
        <w:rPr>
          <w:lang w:val="sk-SK"/>
        </w:rPr>
      </w:pPr>
      <w:r>
        <w:rPr>
          <w:lang w:val="sk-SK"/>
        </w:rPr>
        <w:t>Informáciu o zabezpečení pokračovania terénnej sociálnej práce v Meste Vrútky</w:t>
      </w:r>
    </w:p>
    <w:p w:rsidR="00F342DF" w:rsidRDefault="00F342DF" w:rsidP="008856AC">
      <w:pPr>
        <w:ind w:firstLine="708"/>
        <w:jc w:val="both"/>
      </w:pPr>
    </w:p>
    <w:p w:rsidR="00F342DF" w:rsidRDefault="00F342DF" w:rsidP="008856AC">
      <w:pPr>
        <w:jc w:val="both"/>
      </w:pPr>
    </w:p>
    <w:p w:rsidR="00F342DF" w:rsidRDefault="00F342DF" w:rsidP="008856AC">
      <w:pPr>
        <w:jc w:val="both"/>
        <w:rPr>
          <w:lang w:val="sk-SK"/>
        </w:rPr>
      </w:pPr>
      <w:r>
        <w:rPr>
          <w:lang w:val="sk-SK"/>
        </w:rPr>
        <w:t>Vo Vrútkach, dňa 02.09.2019</w:t>
      </w:r>
    </w:p>
    <w:p w:rsidR="00F342DF" w:rsidRDefault="00F342DF" w:rsidP="008856AC">
      <w:pPr>
        <w:jc w:val="both"/>
        <w:rPr>
          <w:lang w:val="sk-SK"/>
        </w:rPr>
      </w:pPr>
    </w:p>
    <w:p w:rsidR="00F342DF" w:rsidRDefault="00F342DF" w:rsidP="008856AC">
      <w:pPr>
        <w:jc w:val="both"/>
        <w:rPr>
          <w:lang w:val="sk-SK"/>
        </w:rPr>
      </w:pPr>
    </w:p>
    <w:p w:rsidR="00F342DF" w:rsidRDefault="00F342DF" w:rsidP="008856AC">
      <w:pPr>
        <w:jc w:val="both"/>
        <w:rPr>
          <w:lang w:val="sk-SK"/>
        </w:rPr>
      </w:pPr>
      <w:r>
        <w:rPr>
          <w:lang w:val="sk-SK"/>
        </w:rPr>
        <w:t>Spracovala a predkladá: JUDr. Jana Rišianová, vedúca odboru služieb</w:t>
      </w:r>
    </w:p>
    <w:p w:rsidR="00F342DF" w:rsidRDefault="00F342DF" w:rsidP="008856AC">
      <w:pPr>
        <w:jc w:val="both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right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right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right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right"/>
        <w:rPr>
          <w:lang w:val="sk-SK"/>
        </w:rPr>
      </w:pPr>
      <w:r>
        <w:rPr>
          <w:lang w:val="sk-SK"/>
        </w:rPr>
        <w:t>...................................................</w:t>
      </w: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podpis predkladateľa  </w:t>
      </w: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center"/>
        <w:rPr>
          <w:lang w:val="sk-SK"/>
        </w:rPr>
      </w:pPr>
    </w:p>
    <w:p w:rsidR="00F342DF" w:rsidRPr="00A36534" w:rsidRDefault="00F342DF" w:rsidP="008856AC">
      <w:pPr>
        <w:jc w:val="both"/>
        <w:rPr>
          <w:b/>
          <w:bCs/>
          <w:u w:val="single"/>
          <w:lang w:val="sk-SK"/>
        </w:rPr>
      </w:pPr>
      <w:r w:rsidRPr="00A36534">
        <w:rPr>
          <w:b/>
          <w:bCs/>
          <w:u w:val="single"/>
          <w:lang w:val="sk-SK"/>
        </w:rPr>
        <w:t>Dôvodová správa:</w:t>
      </w:r>
    </w:p>
    <w:p w:rsidR="00F342DF" w:rsidRDefault="00F342DF" w:rsidP="008856AC">
      <w:pPr>
        <w:rPr>
          <w:lang w:val="sk-SK"/>
        </w:rPr>
      </w:pPr>
    </w:p>
    <w:p w:rsidR="00F342DF" w:rsidRDefault="00F342DF" w:rsidP="008856AC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 xml:space="preserve">Mesto Vrútky je niekoľko rokov zapojené do Národného projektu Terénna sociálna práca I (ďalej len NP TSP). NP TSP bol zazmluvnený s Ministerstvom práce sociálnych vecí a rodiny SR a Implementačnou agentúrou MP SVaR SR do konca júna 2019 a následne bol predĺžený o 2 mesiace do konca augusta 2019. V rámci tejto zmluvy o spolupráci Mesto Vrútky zamestnávalo 1 terénneho sociálneho pracovníka a 1 terénneho pracovníka. Pred ukončením uvedenej zmluvy avizovali tak MP SV a R SR ako aj IA MP SVaR SR, že budú v národnom projekte Terénnej sociálnej práce pokračovať. Aj predlžovanie zmlúv o dva mesiace malo za cieľ, že do uvedených termínov bude výzva vyhlásená. K 2.9.2019 výzva nie je vyhlásená. Obe spomínané inštitúcie presviedčali samosprávy, aby neukončovali pracovné zmluvy s terénnymi pracovníkmi, z dôvodu, že sa bude kontinuálne v projekte pokračovať. </w:t>
      </w:r>
    </w:p>
    <w:p w:rsidR="00F342DF" w:rsidRDefault="00F342DF" w:rsidP="008856AC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 xml:space="preserve">IA MP SV a R SR vydala dňa 27.8.2019 oznámenie o možnosti predkladania žiadostí na zapojenie sa do NP Podpora a zvyšovanie kvality terénnej sociálnej práce. Predpoklad zverejnenia výzvy je podľa oznámenia v druhej polovici septembra 2019. Podpisovanie zmlúv o spolupráci predpokladajú najskôr v novembri 2019. Objem finančných prostriedkov je rozpočtovaný na cca 450 terénnych pracovníkov, počas 40 kalendárnych mesiacov. Výzva sa bude týkať výlučne subjektov, ktoré boli zapojené do NP TSP v obciach a v auguste 2019 zamestnávali aspoň 1 TSP či TP. Ak táto podmienka je splnená budú refundované personálne výdavky od 1.9.2019 do podpisu zmluvy. Počty zamestnancov môžu byť max. 4 pričom TSP a TP musí byť rovnaký. Projekt počíta s úhradou predovšetkým personálnych výdavkov. Medzi základné kritériá hodnotenia žiadostí patria – kontinuita s predchádzajúcim projektom, miera nezamestnanosti v meste, veľkosť komunity a miera vylúčenia. </w:t>
      </w:r>
    </w:p>
    <w:p w:rsidR="00F342DF" w:rsidRDefault="00F342DF" w:rsidP="008856AC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 xml:space="preserve">Na základe uvedených skutočností boli so súčasnými terénnymi pracovníkmi predĺžené pracovné zmluvy do konca roka 2019 v nezmenenom rozsahu. V prípade, že bude Mesto Vrútky úspešné, budú mu refundované mzdové náklady od 1.9.2019. </w:t>
      </w:r>
    </w:p>
    <w:p w:rsidR="00F342DF" w:rsidRDefault="00F342DF"/>
    <w:sectPr w:rsidR="00F342DF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6AC"/>
    <w:rsid w:val="000109F6"/>
    <w:rsid w:val="0044398A"/>
    <w:rsid w:val="00630317"/>
    <w:rsid w:val="008856AC"/>
    <w:rsid w:val="00942822"/>
    <w:rsid w:val="00944828"/>
    <w:rsid w:val="00956EC5"/>
    <w:rsid w:val="00A36534"/>
    <w:rsid w:val="00D54ECD"/>
    <w:rsid w:val="00EF0BDF"/>
    <w:rsid w:val="00F3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AC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424</Words>
  <Characters>2420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jrisianova</dc:creator>
  <cp:keywords/>
  <dc:description/>
  <cp:lastModifiedBy>lkosutova</cp:lastModifiedBy>
  <cp:revision>2</cp:revision>
  <dcterms:created xsi:type="dcterms:W3CDTF">2019-09-02T12:10:00Z</dcterms:created>
  <dcterms:modified xsi:type="dcterms:W3CDTF">2019-09-02T12:10:00Z</dcterms:modified>
</cp:coreProperties>
</file>