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581" w:rsidRDefault="001B6581" w:rsidP="007D6BC2">
      <w:pPr>
        <w:jc w:val="center"/>
        <w:outlineLvl w:val="0"/>
        <w:rPr>
          <w:rFonts w:ascii="Cambria" w:hAnsi="Cambria" w:cs="Cambria"/>
          <w:b/>
          <w:bCs/>
          <w:sz w:val="36"/>
          <w:szCs w:val="36"/>
        </w:rPr>
      </w:pPr>
      <w:r>
        <w:rPr>
          <w:rFonts w:ascii="Cambria" w:hAnsi="Cambria" w:cs="Cambria"/>
          <w:b/>
          <w:bCs/>
          <w:sz w:val="36"/>
          <w:szCs w:val="36"/>
        </w:rPr>
        <w:t>Mesto Vrútky</w:t>
      </w:r>
    </w:p>
    <w:p w:rsidR="001B6581" w:rsidRDefault="001B6581" w:rsidP="007D6BC2">
      <w:pPr>
        <w:pBdr>
          <w:bottom w:val="single" w:sz="4" w:space="1" w:color="auto"/>
        </w:pBdr>
        <w:rPr>
          <w:rFonts w:ascii="Cambria" w:hAnsi="Cambria" w:cs="Cambria"/>
        </w:rPr>
      </w:pPr>
      <w:r>
        <w:rPr>
          <w:rFonts w:ascii="Cambria" w:hAnsi="Cambria" w:cs="Cambria"/>
        </w:rPr>
        <w:t>  </w:t>
      </w:r>
    </w:p>
    <w:p w:rsidR="001B6581" w:rsidRDefault="001B6581" w:rsidP="007D6BC2">
      <w:pPr>
        <w:outlineLvl w:val="0"/>
        <w:rPr>
          <w:rFonts w:ascii="Cambria" w:hAnsi="Cambria" w:cs="Cambria"/>
        </w:rPr>
      </w:pPr>
      <w:r>
        <w:rPr>
          <w:rFonts w:ascii="Cambria" w:hAnsi="Cambria" w:cs="Cambria"/>
        </w:rPr>
        <w:t> Predkladacia správa</w:t>
      </w:r>
    </w:p>
    <w:p w:rsidR="001B6581" w:rsidRDefault="001B6581" w:rsidP="007D6BC2">
      <w:pPr>
        <w:ind w:left="4956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 </w:t>
      </w:r>
    </w:p>
    <w:p w:rsidR="001B6581" w:rsidRDefault="001B6581" w:rsidP="007D6BC2">
      <w:pPr>
        <w:tabs>
          <w:tab w:val="left" w:pos="720"/>
          <w:tab w:val="left" w:pos="1080"/>
        </w:tabs>
        <w:jc w:val="center"/>
        <w:outlineLvl w:val="0"/>
        <w:rPr>
          <w:rFonts w:ascii="Cambria" w:hAnsi="Cambria" w:cs="Cambria"/>
        </w:rPr>
      </w:pPr>
      <w:r>
        <w:rPr>
          <w:rFonts w:ascii="Cambria" w:hAnsi="Cambria" w:cs="Cambria"/>
          <w:i/>
          <w:iCs/>
          <w:sz w:val="28"/>
          <w:szCs w:val="28"/>
        </w:rPr>
        <w:t>Určené</w:t>
      </w:r>
      <w:r>
        <w:rPr>
          <w:rFonts w:ascii="Cambria" w:hAnsi="Cambria" w:cs="Cambria"/>
          <w:i/>
          <w:iCs/>
        </w:rPr>
        <w:t>: na zasadnutie Mestského zastupiteľstva vo Vrútkach dňa 14.10.2014.</w:t>
      </w:r>
    </w:p>
    <w:p w:rsidR="001B6581" w:rsidRDefault="001B6581" w:rsidP="00423D01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  <w:sz w:val="32"/>
          <w:szCs w:val="32"/>
        </w:rPr>
        <w:t>Názov materiálu</w:t>
      </w:r>
      <w:r>
        <w:rPr>
          <w:rFonts w:ascii="Cambria" w:hAnsi="Cambria" w:cs="Cambria"/>
          <w:b/>
          <w:bCs/>
        </w:rPr>
        <w:t>: Návrh na obstaranie a spracovanie zmien a doplnkov č. 2 k územnému plánu mesta Vrútky</w:t>
      </w:r>
    </w:p>
    <w:p w:rsidR="001B6581" w:rsidRDefault="001B6581" w:rsidP="007D6BC2">
      <w:pPr>
        <w:tabs>
          <w:tab w:val="left" w:pos="1080"/>
        </w:tabs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 Materiál obsahuje: </w:t>
      </w:r>
      <w:r>
        <w:rPr>
          <w:rFonts w:ascii="Cambria" w:hAnsi="Cambria" w:cs="Cambria"/>
        </w:rPr>
        <w:t>-   predkladacia správa</w:t>
      </w:r>
    </w:p>
    <w:p w:rsidR="001B6581" w:rsidRDefault="001B6581" w:rsidP="007D6BC2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-    dôvodová správa </w:t>
      </w:r>
    </w:p>
    <w:p w:rsidR="001B6581" w:rsidRDefault="001B6581" w:rsidP="007D6BC2">
      <w:pPr>
        <w:tabs>
          <w:tab w:val="left" w:pos="1080"/>
          <w:tab w:val="left" w:pos="1620"/>
          <w:tab w:val="left" w:pos="1980"/>
          <w:tab w:val="left" w:pos="2520"/>
        </w:tabs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>-     návrh VZN</w:t>
      </w:r>
    </w:p>
    <w:p w:rsidR="001B6581" w:rsidRDefault="001B6581" w:rsidP="00423D01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 xml:space="preserve">Návrh na </w:t>
      </w:r>
      <w:r>
        <w:rPr>
          <w:rFonts w:ascii="Cambria" w:hAnsi="Cambria" w:cs="Cambria"/>
          <w:b/>
          <w:bCs/>
        </w:rPr>
        <w:t>uznesenie :</w:t>
      </w:r>
    </w:p>
    <w:p w:rsidR="001B6581" w:rsidRDefault="001B6581" w:rsidP="007D6BC2">
      <w:pPr>
        <w:tabs>
          <w:tab w:val="left" w:pos="1080"/>
        </w:tabs>
        <w:rPr>
          <w:rFonts w:ascii="Cambria" w:hAnsi="Cambria" w:cs="Cambria"/>
          <w:b/>
          <w:bCs/>
        </w:rPr>
      </w:pPr>
    </w:p>
    <w:p w:rsidR="001B6581" w:rsidRDefault="001B6581" w:rsidP="007D6BC2">
      <w:pPr>
        <w:jc w:val="both"/>
        <w:outlineLvl w:val="0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Mestské zastupiteľstvo vo Vrútkach </w:t>
      </w:r>
    </w:p>
    <w:p w:rsidR="001B6581" w:rsidRDefault="001B6581" w:rsidP="007D6BC2">
      <w:pPr>
        <w:jc w:val="both"/>
        <w:rPr>
          <w:rFonts w:ascii="Cambria" w:hAnsi="Cambria" w:cs="Cambria"/>
          <w:b/>
          <w:bCs/>
        </w:rPr>
      </w:pPr>
    </w:p>
    <w:p w:rsidR="001B6581" w:rsidRPr="007D6BC2" w:rsidRDefault="001B6581" w:rsidP="007D6BC2">
      <w:pPr>
        <w:jc w:val="both"/>
        <w:rPr>
          <w:rFonts w:ascii="Cambria" w:hAnsi="Cambria" w:cs="Cambria"/>
          <w:b/>
          <w:bCs/>
        </w:rPr>
      </w:pPr>
      <w:r w:rsidRPr="007D6BC2">
        <w:rPr>
          <w:rFonts w:ascii="Cambria" w:hAnsi="Cambria" w:cs="Cambria"/>
          <w:b/>
          <w:bCs/>
        </w:rPr>
        <w:t xml:space="preserve">s c h v a ľ u j e  obstaranie a spracovanie zmien </w:t>
      </w:r>
      <w:r>
        <w:rPr>
          <w:rFonts w:ascii="Cambria" w:hAnsi="Cambria" w:cs="Cambria"/>
          <w:b/>
          <w:bCs/>
        </w:rPr>
        <w:t>a doplnkov č. 2 k územnému plánu mesta Vrútky</w:t>
      </w:r>
      <w:r w:rsidRPr="007D6BC2">
        <w:rPr>
          <w:rFonts w:ascii="Cambria" w:hAnsi="Cambria" w:cs="Cambria"/>
          <w:b/>
          <w:bCs/>
        </w:rPr>
        <w:t>.</w:t>
      </w:r>
    </w:p>
    <w:p w:rsidR="001B6581" w:rsidRDefault="001B6581" w:rsidP="007D6BC2">
      <w:pPr>
        <w:tabs>
          <w:tab w:val="left" w:pos="1080"/>
        </w:tabs>
        <w:rPr>
          <w:rFonts w:ascii="Cambria" w:hAnsi="Cambria" w:cs="Cambria"/>
          <w:b/>
          <w:bCs/>
        </w:rPr>
      </w:pPr>
    </w:p>
    <w:p w:rsidR="001B6581" w:rsidRDefault="001B6581" w:rsidP="00C31FBA">
      <w:pPr>
        <w:tabs>
          <w:tab w:val="left" w:pos="1080"/>
        </w:tabs>
        <w:spacing w:after="0" w:line="240" w:lineRule="auto"/>
        <w:rPr>
          <w:rFonts w:ascii="Cambria" w:hAnsi="Cambria" w:cs="Cambria"/>
          <w:b/>
          <w:bCs/>
        </w:rPr>
      </w:pPr>
    </w:p>
    <w:p w:rsidR="001B6581" w:rsidRDefault="001B6581" w:rsidP="00C31FBA">
      <w:pPr>
        <w:tabs>
          <w:tab w:val="left" w:pos="1080"/>
        </w:tabs>
        <w:spacing w:after="0" w:line="240" w:lineRule="auto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Stanovisko komisie finančnej a majetku mesta:</w:t>
      </w:r>
      <w:r>
        <w:rPr>
          <w:rFonts w:ascii="Cambria" w:hAnsi="Cambria" w:cs="Cambria"/>
        </w:rPr>
        <w:t xml:space="preserve"> odporúča MsZ schváliť navrhované VZN.</w:t>
      </w:r>
    </w:p>
    <w:p w:rsidR="001B6581" w:rsidRDefault="001B6581" w:rsidP="00C31FBA">
      <w:pPr>
        <w:tabs>
          <w:tab w:val="left" w:pos="1080"/>
        </w:tabs>
        <w:spacing w:after="0" w:line="240" w:lineRule="auto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</w:rPr>
        <w:t xml:space="preserve">Stanovisko stavebnej komisie: </w:t>
      </w:r>
      <w:r>
        <w:rPr>
          <w:rFonts w:ascii="Cambria" w:hAnsi="Cambria" w:cs="Cambria"/>
        </w:rPr>
        <w:t>odporúča MsZ schváliť navrhované VZN.</w:t>
      </w:r>
      <w:r>
        <w:rPr>
          <w:rFonts w:ascii="Cambria" w:hAnsi="Cambria" w:cs="Cambria"/>
          <w:b/>
          <w:bCs/>
        </w:rPr>
        <w:t> </w:t>
      </w:r>
    </w:p>
    <w:p w:rsidR="001B6581" w:rsidRDefault="001B6581" w:rsidP="00C31FBA">
      <w:pPr>
        <w:tabs>
          <w:tab w:val="left" w:pos="1080"/>
        </w:tabs>
        <w:spacing w:after="0" w:line="240" w:lineRule="auto"/>
        <w:rPr>
          <w:rFonts w:ascii="Cambria" w:hAnsi="Cambria" w:cs="Cambria"/>
        </w:rPr>
      </w:pPr>
    </w:p>
    <w:p w:rsidR="001B6581" w:rsidRDefault="001B6581" w:rsidP="00C31FBA">
      <w:pPr>
        <w:tabs>
          <w:tab w:val="left" w:pos="1080"/>
        </w:tabs>
        <w:spacing w:after="0" w:line="240" w:lineRule="auto"/>
        <w:outlineLvl w:val="0"/>
        <w:rPr>
          <w:rFonts w:ascii="Cambria" w:hAnsi="Cambria" w:cs="Cambria"/>
        </w:rPr>
      </w:pPr>
      <w:r>
        <w:rPr>
          <w:rFonts w:ascii="Cambria" w:hAnsi="Cambria" w:cs="Cambria"/>
        </w:rPr>
        <w:t>Vo Vrútkach, 26.9.2014</w:t>
      </w:r>
    </w:p>
    <w:p w:rsidR="001B6581" w:rsidRDefault="001B6581" w:rsidP="00C31FBA">
      <w:pPr>
        <w:tabs>
          <w:tab w:val="left" w:pos="1080"/>
        </w:tabs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Spracoval: Ing. arch. Nora Hejzlarová, autorizovaný architekt a urbanista, Ing, J. Rišianová</w:t>
      </w:r>
    </w:p>
    <w:p w:rsidR="001B6581" w:rsidRDefault="001B6581" w:rsidP="00C31FBA">
      <w:pPr>
        <w:tabs>
          <w:tab w:val="left" w:pos="1080"/>
        </w:tabs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Predkladá: Ing. M. Mazúr</w:t>
      </w:r>
    </w:p>
    <w:p w:rsidR="001B6581" w:rsidRDefault="001B6581" w:rsidP="007D6BC2">
      <w:pPr>
        <w:tabs>
          <w:tab w:val="left" w:pos="1080"/>
        </w:tabs>
        <w:jc w:val="right"/>
        <w:rPr>
          <w:rFonts w:ascii="Cambria" w:hAnsi="Cambria" w:cs="Cambria"/>
        </w:rPr>
      </w:pPr>
    </w:p>
    <w:p w:rsidR="001B6581" w:rsidRDefault="001B6581" w:rsidP="007D6BC2">
      <w:pPr>
        <w:tabs>
          <w:tab w:val="left" w:pos="1080"/>
        </w:tabs>
        <w:jc w:val="right"/>
        <w:rPr>
          <w:rFonts w:ascii="Cambria" w:hAnsi="Cambria" w:cs="Cambria"/>
        </w:rPr>
      </w:pPr>
    </w:p>
    <w:p w:rsidR="001B6581" w:rsidRDefault="001B6581" w:rsidP="007D6BC2">
      <w:pPr>
        <w:tabs>
          <w:tab w:val="left" w:pos="1080"/>
        </w:tabs>
        <w:jc w:val="right"/>
        <w:rPr>
          <w:rFonts w:ascii="Cambria" w:hAnsi="Cambria" w:cs="Cambria"/>
        </w:rPr>
      </w:pPr>
    </w:p>
    <w:p w:rsidR="001B6581" w:rsidRDefault="001B6581" w:rsidP="007D6BC2">
      <w:pPr>
        <w:tabs>
          <w:tab w:val="left" w:pos="1080"/>
        </w:tabs>
        <w:jc w:val="right"/>
        <w:rPr>
          <w:rFonts w:ascii="Cambria" w:hAnsi="Cambria" w:cs="Cambria"/>
        </w:rPr>
      </w:pPr>
    </w:p>
    <w:p w:rsidR="001B6581" w:rsidRDefault="001B6581" w:rsidP="007D6BC2">
      <w:pPr>
        <w:tabs>
          <w:tab w:val="left" w:pos="1080"/>
        </w:tabs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...................................................</w:t>
      </w:r>
    </w:p>
    <w:p w:rsidR="001B6581" w:rsidRDefault="001B6581" w:rsidP="007D6BC2">
      <w:pPr>
        <w:tabs>
          <w:tab w:val="left" w:pos="1080"/>
        </w:tabs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                                                                           </w:t>
      </w:r>
      <w:r>
        <w:rPr>
          <w:rFonts w:ascii="Cambria" w:hAnsi="Cambria" w:cs="Cambria"/>
        </w:rPr>
        <w:tab/>
        <w:t xml:space="preserve">podpis predkladateľa </w:t>
      </w:r>
      <w:r>
        <w:t xml:space="preserve">  </w:t>
      </w:r>
    </w:p>
    <w:p w:rsidR="001B6581" w:rsidRDefault="001B6581" w:rsidP="00DD03F7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1B6581" w:rsidRDefault="001B6581" w:rsidP="00DD03F7">
      <w:pPr>
        <w:spacing w:after="0" w:line="240" w:lineRule="auto"/>
        <w:rPr>
          <w:rFonts w:ascii="Arial" w:hAnsi="Arial" w:cs="Arial"/>
        </w:rPr>
      </w:pPr>
    </w:p>
    <w:p w:rsidR="001B6581" w:rsidRDefault="001B6581" w:rsidP="00DD03F7">
      <w:pPr>
        <w:spacing w:after="0" w:line="240" w:lineRule="auto"/>
        <w:rPr>
          <w:rFonts w:ascii="Arial" w:hAnsi="Arial" w:cs="Arial"/>
        </w:rPr>
      </w:pPr>
    </w:p>
    <w:p w:rsidR="001B6581" w:rsidRDefault="001B6581" w:rsidP="00DD03F7">
      <w:pPr>
        <w:spacing w:after="0" w:line="240" w:lineRule="auto"/>
        <w:rPr>
          <w:rFonts w:ascii="Arial" w:hAnsi="Arial" w:cs="Arial"/>
        </w:rPr>
      </w:pPr>
    </w:p>
    <w:p w:rsidR="001B6581" w:rsidRDefault="001B6581" w:rsidP="00DD03F7">
      <w:pPr>
        <w:spacing w:after="0" w:line="240" w:lineRule="auto"/>
        <w:rPr>
          <w:rFonts w:ascii="Arial" w:hAnsi="Arial" w:cs="Arial"/>
        </w:rPr>
      </w:pPr>
    </w:p>
    <w:p w:rsidR="001B6581" w:rsidRDefault="001B6581" w:rsidP="00DD03F7">
      <w:pPr>
        <w:spacing w:after="0" w:line="240" w:lineRule="auto"/>
        <w:rPr>
          <w:rFonts w:ascii="Arial" w:hAnsi="Arial" w:cs="Arial"/>
        </w:rPr>
      </w:pPr>
    </w:p>
    <w:p w:rsidR="001B6581" w:rsidRDefault="001B6581" w:rsidP="00DD03F7">
      <w:pPr>
        <w:spacing w:after="0" w:line="240" w:lineRule="auto"/>
        <w:rPr>
          <w:rFonts w:ascii="Arial" w:hAnsi="Arial" w:cs="Arial"/>
        </w:rPr>
      </w:pPr>
    </w:p>
    <w:p w:rsidR="001B6581" w:rsidRPr="00A24DB8" w:rsidRDefault="001B6581" w:rsidP="00DD03F7">
      <w:pPr>
        <w:spacing w:after="0" w:line="240" w:lineRule="auto"/>
        <w:rPr>
          <w:rFonts w:ascii="Cambria" w:hAnsi="Cambria" w:cs="Cambria"/>
          <w:b/>
          <w:bCs/>
        </w:rPr>
      </w:pPr>
      <w:r w:rsidRPr="00A24DB8">
        <w:rPr>
          <w:rFonts w:ascii="Cambria" w:hAnsi="Cambria" w:cs="Cambria"/>
          <w:b/>
          <w:bCs/>
        </w:rPr>
        <w:t>Dôvodová správa:</w:t>
      </w:r>
    </w:p>
    <w:p w:rsidR="001B6581" w:rsidRDefault="001B6581" w:rsidP="00DD03F7">
      <w:pPr>
        <w:spacing w:after="0" w:line="240" w:lineRule="auto"/>
        <w:rPr>
          <w:rFonts w:ascii="Arial" w:hAnsi="Arial" w:cs="Arial"/>
        </w:rPr>
      </w:pPr>
    </w:p>
    <w:p w:rsidR="001B6581" w:rsidRPr="00A24DB8" w:rsidRDefault="001B6581" w:rsidP="00DD03F7">
      <w:pPr>
        <w:spacing w:after="0" w:line="240" w:lineRule="auto"/>
        <w:jc w:val="both"/>
        <w:rPr>
          <w:rFonts w:ascii="Cambria" w:hAnsi="Cambria" w:cs="Cambria"/>
        </w:rPr>
      </w:pPr>
      <w:r w:rsidRPr="00A24DB8">
        <w:rPr>
          <w:rFonts w:ascii="Cambria" w:hAnsi="Cambria" w:cs="Cambria"/>
        </w:rPr>
        <w:t xml:space="preserve">       V období od schváleni</w:t>
      </w:r>
      <w:r>
        <w:rPr>
          <w:rFonts w:ascii="Cambria" w:hAnsi="Cambria" w:cs="Cambria"/>
        </w:rPr>
        <w:t>a Územného plánu mesta Vrútky, z</w:t>
      </w:r>
      <w:r w:rsidRPr="00A24DB8">
        <w:rPr>
          <w:rFonts w:ascii="Cambria" w:hAnsi="Cambria" w:cs="Cambria"/>
        </w:rPr>
        <w:t>meny a doplnky č.1 (ďalej len ÚPN - M Vrútky) došlo na území mesta k viacerým požiadavkám, ktoré je možné z hľadiska rozvoja mesta akceptovať, ale len za podmienky, že budú overené územnoplánovacími metódami, ktoré zodpovedajú stupňu územného plánu obce a jeho aktualizácie,</w:t>
      </w:r>
      <w:r>
        <w:rPr>
          <w:rFonts w:ascii="Cambria" w:hAnsi="Cambria" w:cs="Cambria"/>
        </w:rPr>
        <w:t xml:space="preserve"> teda obstaraniu a spracovaniu z</w:t>
      </w:r>
      <w:r w:rsidRPr="00A24DB8">
        <w:rPr>
          <w:rFonts w:ascii="Cambria" w:hAnsi="Cambria" w:cs="Cambria"/>
        </w:rPr>
        <w:t>mien a doplnkov.</w:t>
      </w:r>
    </w:p>
    <w:p w:rsidR="001B6581" w:rsidRPr="00A24DB8" w:rsidRDefault="001B6581" w:rsidP="00DD03F7">
      <w:pPr>
        <w:spacing w:after="0" w:line="240" w:lineRule="auto"/>
        <w:jc w:val="both"/>
        <w:rPr>
          <w:rFonts w:ascii="Cambria" w:hAnsi="Cambria" w:cs="Cambria"/>
        </w:rPr>
      </w:pPr>
    </w:p>
    <w:p w:rsidR="001B6581" w:rsidRPr="00A24DB8" w:rsidRDefault="001B6581" w:rsidP="00DD03F7">
      <w:pPr>
        <w:spacing w:after="0" w:line="240" w:lineRule="auto"/>
        <w:jc w:val="both"/>
        <w:rPr>
          <w:rFonts w:ascii="Cambria" w:hAnsi="Cambria" w:cs="Cambria"/>
        </w:rPr>
      </w:pPr>
    </w:p>
    <w:p w:rsidR="001B6581" w:rsidRPr="00A24DB8" w:rsidRDefault="001B6581" w:rsidP="00DD03F7">
      <w:pPr>
        <w:spacing w:after="0" w:line="240" w:lineRule="auto"/>
        <w:jc w:val="both"/>
        <w:rPr>
          <w:rFonts w:ascii="Cambria" w:hAnsi="Cambria" w:cs="Cambria"/>
        </w:rPr>
      </w:pPr>
      <w:r w:rsidRPr="00A24DB8">
        <w:rPr>
          <w:rFonts w:ascii="Cambria" w:hAnsi="Cambria" w:cs="Cambria"/>
        </w:rPr>
        <w:t xml:space="preserve">     Podľa §30 zákona č.</w:t>
      </w:r>
      <w:r>
        <w:rPr>
          <w:rFonts w:ascii="Cambria" w:hAnsi="Cambria" w:cs="Cambria"/>
        </w:rPr>
        <w:t xml:space="preserve"> </w:t>
      </w:r>
      <w:r w:rsidRPr="00A24DB8">
        <w:rPr>
          <w:rFonts w:ascii="Cambria" w:hAnsi="Cambria" w:cs="Cambria"/>
        </w:rPr>
        <w:t>50/1976 Zb. o územnom plánovaní a stavebnom poriadku v znení neskorších predpisov :</w:t>
      </w:r>
    </w:p>
    <w:p w:rsidR="001B6581" w:rsidRPr="00A24DB8" w:rsidRDefault="001B6581" w:rsidP="00DD03F7">
      <w:pPr>
        <w:spacing w:after="0" w:line="240" w:lineRule="auto"/>
        <w:jc w:val="both"/>
        <w:rPr>
          <w:rFonts w:ascii="Cambria" w:hAnsi="Cambria" w:cs="Cambria"/>
          <w:lang w:eastAsia="sk-SK"/>
        </w:rPr>
      </w:pPr>
      <w:r w:rsidRPr="00A24DB8">
        <w:rPr>
          <w:rFonts w:ascii="Cambria" w:hAnsi="Cambria" w:cs="Cambria"/>
          <w:lang w:eastAsia="sk-SK"/>
        </w:rPr>
        <w:t>(1) Orgán územného plánovania, ktorý obstaral územnoplánovaciu dokumentáciu, sústavne sleduje, či sa nezmenili územno-technické, hospodárske a sociálne predpoklady, na základe ktorých bola navrhnutá koncepcia organizácie územia. Ak dôjde k zmene predpokladov, alebo je potrebné umiestniť verejnoprospešné stavby, orgán územného plánovania obstará doplnok alebo zmenu územnoplánovacej dokumentácie.</w:t>
      </w:r>
    </w:p>
    <w:p w:rsidR="001B6581" w:rsidRDefault="001B6581" w:rsidP="00423D01">
      <w:pPr>
        <w:spacing w:after="0" w:line="240" w:lineRule="auto"/>
        <w:jc w:val="both"/>
        <w:rPr>
          <w:rFonts w:ascii="Cambria" w:hAnsi="Cambria" w:cs="Cambria"/>
          <w:lang w:eastAsia="sk-SK"/>
        </w:rPr>
      </w:pPr>
      <w:r w:rsidRPr="00A24DB8">
        <w:rPr>
          <w:rFonts w:ascii="Cambria" w:hAnsi="Cambria" w:cs="Cambria"/>
          <w:lang w:eastAsia="sk-SK"/>
        </w:rPr>
        <w:t>(2) Obec obstará zmenu alebo doplnok územného plánu obce, ak je to potrebné na zosúladenie s územným plánom regiónu alebo s jeho zmenami a doplnkami.</w:t>
      </w:r>
    </w:p>
    <w:p w:rsidR="001B6581" w:rsidRPr="00A24DB8" w:rsidRDefault="001B6581" w:rsidP="00995DA0">
      <w:pPr>
        <w:spacing w:after="240" w:line="240" w:lineRule="auto"/>
        <w:jc w:val="both"/>
        <w:rPr>
          <w:rFonts w:ascii="Cambria" w:hAnsi="Cambria" w:cs="Cambria"/>
          <w:lang w:eastAsia="sk-SK"/>
        </w:rPr>
      </w:pPr>
      <w:r w:rsidRPr="00A24DB8">
        <w:rPr>
          <w:rFonts w:ascii="Cambria" w:hAnsi="Cambria" w:cs="Cambria"/>
        </w:rPr>
        <w:t xml:space="preserve"> </w:t>
      </w:r>
      <w:r>
        <w:rPr>
          <w:rFonts w:ascii="Cambria" w:hAnsi="Cambria" w:cs="Cambria"/>
          <w:lang w:eastAsia="sk-SK"/>
        </w:rPr>
        <w:t>(3</w:t>
      </w:r>
      <w:r w:rsidRPr="00A24DB8">
        <w:rPr>
          <w:rFonts w:ascii="Cambria" w:hAnsi="Cambria" w:cs="Cambria"/>
          <w:lang w:eastAsia="sk-SK"/>
        </w:rPr>
        <w:t>) Obec a samosprávny kraj sú povinné pravidelne, najmenej však raz za štyri roky, preskúmať schválený územný plán, či nie sú potrebné jeho zmeny alebo doplnky alebo či netreba obstarať nový územný plán.</w:t>
      </w:r>
    </w:p>
    <w:p w:rsidR="001B6581" w:rsidRPr="00A24DB8" w:rsidRDefault="001B6581" w:rsidP="00DD03F7">
      <w:pPr>
        <w:spacing w:after="0" w:line="240" w:lineRule="auto"/>
        <w:jc w:val="both"/>
        <w:rPr>
          <w:rFonts w:ascii="Cambria" w:hAnsi="Cambria" w:cs="Cambria"/>
        </w:rPr>
      </w:pPr>
    </w:p>
    <w:p w:rsidR="001B6581" w:rsidRDefault="001B6581" w:rsidP="00DD03F7">
      <w:pPr>
        <w:spacing w:after="0" w:line="240" w:lineRule="auto"/>
        <w:jc w:val="both"/>
        <w:rPr>
          <w:rFonts w:ascii="Cambria" w:hAnsi="Cambria" w:cs="Cambria"/>
        </w:rPr>
      </w:pPr>
      <w:r w:rsidRPr="00A24DB8">
        <w:rPr>
          <w:rFonts w:ascii="Cambria" w:hAnsi="Cambria" w:cs="Cambria"/>
        </w:rPr>
        <w:t xml:space="preserve">     Na základe uvedeného Mesto Vrútky ako orgán územného plánovania, preskúmalo súčasne platný ÚPN - M Vrútky. ÚPN - M Vrútky bol schválený uznesením MsZ vo Vrútkach    č. 7/2006 – J/60 zo dňa 28.11.2006 a jeho záväzné časti boli vyhlásené VZN mesta Vrútky  č. 2/2006 zo dňa 28.11.2006, ktoré boli schválené uznesením Mestského zastupiteľstva vo Vrútkach č.7/2006 – J/61. ÚPN - M Vrútky ZaD č.1 boli schválené uznesením MsZ vo Vrútkach č. 8/2008 bod J 106/2008 a jeho záväzné časti boli vyhlásené ako Zmeny a doplnky č.1 k VZN č.2/2006, schválené uznesením MsZ vo Vrútkach č. 8/2008 zo dňa 15.12.2008. </w:t>
      </w:r>
    </w:p>
    <w:p w:rsidR="001B6581" w:rsidRDefault="001B6581" w:rsidP="00DD03F7">
      <w:pPr>
        <w:spacing w:after="0" w:line="240" w:lineRule="auto"/>
        <w:jc w:val="both"/>
        <w:rPr>
          <w:rFonts w:ascii="Cambria" w:hAnsi="Cambria" w:cs="Cambria"/>
        </w:rPr>
      </w:pPr>
    </w:p>
    <w:p w:rsidR="001B6581" w:rsidRPr="00A24DB8" w:rsidRDefault="001B6581" w:rsidP="00DD03F7">
      <w:pPr>
        <w:spacing w:after="0" w:line="240" w:lineRule="auto"/>
        <w:jc w:val="both"/>
        <w:rPr>
          <w:rFonts w:ascii="Cambria" w:hAnsi="Cambria" w:cs="Cambria"/>
        </w:rPr>
      </w:pPr>
      <w:r w:rsidRPr="00A24DB8">
        <w:rPr>
          <w:rFonts w:ascii="Cambria" w:hAnsi="Cambria" w:cs="Cambria"/>
        </w:rPr>
        <w:t>Po preskúmaní platného ÚPN M Vrútky možno konštatovať nasledovné :</w:t>
      </w:r>
    </w:p>
    <w:p w:rsidR="001B6581" w:rsidRPr="00A24DB8" w:rsidRDefault="001B6581" w:rsidP="00BE568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1B6581" w:rsidRDefault="001B6581" w:rsidP="00BE5688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mbria" w:hAnsi="Cambria" w:cs="Cambria"/>
        </w:rPr>
      </w:pPr>
      <w:r w:rsidRPr="00A24DB8">
        <w:rPr>
          <w:rFonts w:ascii="Cambria" w:hAnsi="Cambria" w:cs="Cambria"/>
        </w:rPr>
        <w:t>od doby schválenia ÚPN – M Vrútky ZaD č.1 boli schválené ZaD č.3 nadradenej územnoplánovacej dokumentácie, ktorou je ÚPN VÚC Žilinského kraja, záväzné časti boli vyhlásené VZN č. 17/2009, ktoré bolo schválené Zastupiteľstvom ŽSK dňa 17.3.2009,</w:t>
      </w:r>
    </w:p>
    <w:p w:rsidR="001B6581" w:rsidRPr="00A24DB8" w:rsidRDefault="001B6581" w:rsidP="00423D01">
      <w:pPr>
        <w:pStyle w:val="ListParagraph"/>
        <w:spacing w:after="0" w:line="240" w:lineRule="auto"/>
        <w:ind w:left="0"/>
        <w:jc w:val="both"/>
        <w:rPr>
          <w:rFonts w:ascii="Cambria" w:hAnsi="Cambria" w:cs="Cambria"/>
        </w:rPr>
      </w:pPr>
    </w:p>
    <w:p w:rsidR="001B6581" w:rsidRDefault="001B6581" w:rsidP="00BE153A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mbria" w:hAnsi="Cambria" w:cs="Cambria"/>
        </w:rPr>
      </w:pPr>
      <w:r w:rsidRPr="00A24DB8">
        <w:rPr>
          <w:rFonts w:ascii="Cambria" w:hAnsi="Cambria" w:cs="Cambria"/>
        </w:rPr>
        <w:t>od doby schválenia ÚPN – M Vrútky ZaD č.1 boli schválené ZaD č.4 nadradenej územnoplánovacej dokumentácie, ktorou je ÚPN VÚC Žilinského kraja, záväzné časti boli vyhlásené VZN č. 26/2011, ktoré bolo schválené Zastupiteľstvom ŽSK dňa 27. júna 2011 Uznesením  č. 6/2011,</w:t>
      </w:r>
    </w:p>
    <w:p w:rsidR="001B6581" w:rsidRPr="00A24DB8" w:rsidRDefault="001B6581" w:rsidP="00423D01">
      <w:pPr>
        <w:pStyle w:val="ListParagraph"/>
        <w:spacing w:after="0" w:line="240" w:lineRule="auto"/>
        <w:ind w:left="0"/>
        <w:jc w:val="both"/>
        <w:rPr>
          <w:rFonts w:ascii="Cambria" w:hAnsi="Cambria" w:cs="Cambria"/>
        </w:rPr>
      </w:pPr>
    </w:p>
    <w:p w:rsidR="001B6581" w:rsidRPr="00A24DB8" w:rsidRDefault="001B6581" w:rsidP="009C2FC9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mbria" w:hAnsi="Cambria" w:cs="Cambria"/>
        </w:rPr>
      </w:pPr>
      <w:r w:rsidRPr="00A24DB8">
        <w:rPr>
          <w:rFonts w:ascii="Cambria" w:hAnsi="Cambria" w:cs="Cambria"/>
        </w:rPr>
        <w:t>v súlade s § 30 odst.2) stavebného zákona</w:t>
      </w:r>
    </w:p>
    <w:p w:rsidR="001B6581" w:rsidRPr="00A24DB8" w:rsidRDefault="001B6581" w:rsidP="00C90E46">
      <w:pPr>
        <w:pStyle w:val="ListParagraph"/>
        <w:spacing w:after="0" w:line="240" w:lineRule="auto"/>
        <w:ind w:left="284"/>
        <w:jc w:val="both"/>
        <w:rPr>
          <w:rFonts w:ascii="Cambria" w:hAnsi="Cambria" w:cs="Cambria"/>
        </w:rPr>
      </w:pPr>
      <w:r w:rsidRPr="00A24DB8">
        <w:rPr>
          <w:rFonts w:ascii="Cambria" w:hAnsi="Cambria" w:cs="Cambria"/>
          <w:lang w:eastAsia="sk-SK"/>
        </w:rPr>
        <w:t>„(2) Obec obstará zmenu alebo doplnok územného plánu obce, ak je to potrebné na</w:t>
      </w:r>
      <w:r w:rsidRPr="00A24DB8">
        <w:rPr>
          <w:rFonts w:ascii="Cambria" w:hAnsi="Cambria" w:cs="Cambria"/>
          <w:sz w:val="24"/>
          <w:szCs w:val="24"/>
          <w:lang w:eastAsia="sk-SK"/>
        </w:rPr>
        <w:t xml:space="preserve"> </w:t>
      </w:r>
      <w:r w:rsidRPr="00A24DB8">
        <w:rPr>
          <w:rFonts w:ascii="Cambria" w:hAnsi="Cambria" w:cs="Cambria"/>
          <w:lang w:eastAsia="sk-SK"/>
        </w:rPr>
        <w:t>zosúladenie s územným plánom regiónu alebo s jeho zmenami a doplnkami“</w:t>
      </w:r>
      <w:r>
        <w:rPr>
          <w:rFonts w:ascii="Cambria" w:hAnsi="Cambria" w:cs="Cambria"/>
          <w:lang w:eastAsia="sk-SK"/>
        </w:rPr>
        <w:t xml:space="preserve"> </w:t>
      </w:r>
      <w:r w:rsidRPr="00A24DB8">
        <w:rPr>
          <w:rFonts w:ascii="Cambria" w:hAnsi="Cambria" w:cs="Cambria"/>
        </w:rPr>
        <w:t xml:space="preserve">a vzhľadom na 2 zmeny nadradenej ÚPN územného plánu regiónu (teda VÚC ŽK), mesto </w:t>
      </w:r>
      <w:r w:rsidRPr="00423D01">
        <w:rPr>
          <w:rFonts w:ascii="Cambria" w:hAnsi="Cambria" w:cs="Cambria"/>
          <w:b/>
          <w:bCs/>
        </w:rPr>
        <w:t xml:space="preserve">má povinnosť obstarať </w:t>
      </w:r>
      <w:r w:rsidRPr="00A24DB8">
        <w:rPr>
          <w:rFonts w:ascii="Cambria" w:hAnsi="Cambria" w:cs="Cambria"/>
        </w:rPr>
        <w:t>ZaD ÚPN M Vrútky na zosúladenie s nadradenou ÚPN</w:t>
      </w:r>
    </w:p>
    <w:p w:rsidR="001B6581" w:rsidRPr="00A24DB8" w:rsidRDefault="001B6581" w:rsidP="00C90E46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mbria" w:hAnsi="Cambria" w:cs="Cambria"/>
        </w:rPr>
      </w:pPr>
      <w:r w:rsidRPr="00A24DB8">
        <w:rPr>
          <w:rFonts w:ascii="Cambria" w:hAnsi="Cambria" w:cs="Cambria"/>
        </w:rPr>
        <w:t>v súlade s § 30 odst.4) stavebného zákona</w:t>
      </w:r>
    </w:p>
    <w:p w:rsidR="001B6581" w:rsidRPr="00A24DB8" w:rsidRDefault="001B6581" w:rsidP="00423D01">
      <w:pPr>
        <w:spacing w:after="0" w:line="240" w:lineRule="auto"/>
        <w:ind w:left="284"/>
        <w:jc w:val="both"/>
        <w:rPr>
          <w:rFonts w:ascii="Cambria" w:hAnsi="Cambria" w:cs="Cambria"/>
          <w:lang w:eastAsia="sk-SK"/>
        </w:rPr>
      </w:pPr>
      <w:r w:rsidRPr="00A24DB8">
        <w:rPr>
          <w:rFonts w:ascii="Cambria" w:hAnsi="Cambria" w:cs="Cambria"/>
          <w:lang w:eastAsia="sk-SK"/>
        </w:rPr>
        <w:t xml:space="preserve">„(4) </w:t>
      </w:r>
      <w:r w:rsidRPr="00A24DB8">
        <w:rPr>
          <w:rFonts w:ascii="Cambria" w:hAnsi="Cambria" w:cs="Cambria"/>
          <w:u w:val="single"/>
          <w:lang w:eastAsia="sk-SK"/>
        </w:rPr>
        <w:t>Obec</w:t>
      </w:r>
      <w:r w:rsidRPr="00A24DB8">
        <w:rPr>
          <w:rFonts w:ascii="Cambria" w:hAnsi="Cambria" w:cs="Cambria"/>
          <w:lang w:eastAsia="sk-SK"/>
        </w:rPr>
        <w:t xml:space="preserve"> a samosprávny kraj </w:t>
      </w:r>
      <w:r w:rsidRPr="00423D01">
        <w:rPr>
          <w:rFonts w:ascii="Cambria" w:hAnsi="Cambria" w:cs="Cambria"/>
          <w:b/>
          <w:bCs/>
          <w:u w:val="single"/>
          <w:lang w:eastAsia="sk-SK"/>
        </w:rPr>
        <w:t>sú povinné pravidelne</w:t>
      </w:r>
      <w:r w:rsidRPr="00A24DB8">
        <w:rPr>
          <w:rFonts w:ascii="Cambria" w:hAnsi="Cambria" w:cs="Cambria"/>
          <w:u w:val="single"/>
          <w:lang w:eastAsia="sk-SK"/>
        </w:rPr>
        <w:t>, najmenej však raz za štyri roky</w:t>
      </w:r>
      <w:r w:rsidRPr="00A24DB8">
        <w:rPr>
          <w:rFonts w:ascii="Cambria" w:hAnsi="Cambria" w:cs="Cambria"/>
          <w:lang w:eastAsia="sk-SK"/>
        </w:rPr>
        <w:t>, preskúmať schválený územný plán, či nie sú potrebné jeho zmeny alebo doplnky alebo či netreba obstarať nový územný plán“</w:t>
      </w:r>
      <w:r>
        <w:rPr>
          <w:rFonts w:ascii="Cambria" w:hAnsi="Cambria" w:cs="Cambria"/>
          <w:lang w:eastAsia="sk-SK"/>
        </w:rPr>
        <w:t xml:space="preserve"> </w:t>
      </w:r>
      <w:r w:rsidRPr="00A24DB8">
        <w:rPr>
          <w:rFonts w:ascii="Cambria" w:hAnsi="Cambria" w:cs="Cambria"/>
          <w:lang w:eastAsia="sk-SK"/>
        </w:rPr>
        <w:t xml:space="preserve">a vzhľadom na fakt, že posledné ZaD č.1 boli schválené v r.2008, je obec povinná preskúmať aktuálnosť ÚPN </w:t>
      </w:r>
    </w:p>
    <w:p w:rsidR="001B6581" w:rsidRPr="00A24DB8" w:rsidRDefault="001B6581" w:rsidP="009C2FC9">
      <w:pPr>
        <w:spacing w:after="0" w:line="240" w:lineRule="auto"/>
        <w:jc w:val="both"/>
        <w:rPr>
          <w:rFonts w:ascii="Cambria" w:hAnsi="Cambria" w:cs="Cambria"/>
        </w:rPr>
      </w:pPr>
    </w:p>
    <w:p w:rsidR="001B6581" w:rsidRPr="00A24DB8" w:rsidRDefault="001B6581" w:rsidP="009C2FC9">
      <w:pPr>
        <w:spacing w:after="0" w:line="240" w:lineRule="auto"/>
        <w:jc w:val="both"/>
        <w:rPr>
          <w:rFonts w:ascii="Cambria" w:hAnsi="Cambria" w:cs="Cambria"/>
        </w:rPr>
      </w:pPr>
      <w:r w:rsidRPr="00A24DB8">
        <w:rPr>
          <w:rFonts w:ascii="Cambria" w:hAnsi="Cambria" w:cs="Cambria"/>
        </w:rPr>
        <w:t xml:space="preserve">     Vzhľadom na hore uvedené fakty je potrebné obstarať Zmeny a doplnky č.2 ÚPN - M Vrútky.</w:t>
      </w:r>
    </w:p>
    <w:p w:rsidR="001B6581" w:rsidRPr="00A24DB8" w:rsidRDefault="001B6581" w:rsidP="009C2FC9">
      <w:pPr>
        <w:spacing w:after="0" w:line="240" w:lineRule="auto"/>
        <w:jc w:val="both"/>
        <w:rPr>
          <w:rFonts w:ascii="Cambria" w:hAnsi="Cambria" w:cs="Cambria"/>
        </w:rPr>
      </w:pPr>
    </w:p>
    <w:p w:rsidR="001B6581" w:rsidRPr="00A24DB8" w:rsidRDefault="001B6581" w:rsidP="009C2FC9">
      <w:pPr>
        <w:spacing w:after="0" w:line="240" w:lineRule="auto"/>
        <w:jc w:val="both"/>
        <w:rPr>
          <w:rFonts w:ascii="Cambria" w:hAnsi="Cambria" w:cs="Cambria"/>
        </w:rPr>
      </w:pPr>
    </w:p>
    <w:p w:rsidR="001B6581" w:rsidRPr="00A24DB8" w:rsidRDefault="001B6581" w:rsidP="009C2FC9">
      <w:pPr>
        <w:spacing w:after="0" w:line="240" w:lineRule="auto"/>
        <w:jc w:val="both"/>
        <w:rPr>
          <w:rFonts w:ascii="Cambria" w:hAnsi="Cambria" w:cs="Cambria"/>
        </w:rPr>
      </w:pPr>
      <w:r w:rsidRPr="00A24DB8">
        <w:rPr>
          <w:rFonts w:ascii="Cambria" w:hAnsi="Cambria" w:cs="Cambria"/>
        </w:rPr>
        <w:t xml:space="preserve">     V rámci katastrálneho územia mesta Vrútky, je potrebné zaoberať sa z hľadiska územného plánu nasledovnými problémami:</w:t>
      </w:r>
    </w:p>
    <w:p w:rsidR="001B6581" w:rsidRPr="00A24DB8" w:rsidRDefault="001B6581" w:rsidP="009C2FC9">
      <w:pPr>
        <w:spacing w:after="0" w:line="240" w:lineRule="auto"/>
        <w:jc w:val="both"/>
        <w:rPr>
          <w:rFonts w:ascii="Cambria" w:hAnsi="Cambria" w:cs="Cambria"/>
        </w:rPr>
      </w:pPr>
    </w:p>
    <w:p w:rsidR="001B6581" w:rsidRPr="00423D01" w:rsidRDefault="001B6581" w:rsidP="00A60D6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Cambria"/>
          <w:b/>
          <w:bCs/>
        </w:rPr>
      </w:pPr>
      <w:r w:rsidRPr="00423D01">
        <w:rPr>
          <w:rFonts w:ascii="Cambria" w:hAnsi="Cambria" w:cs="Cambria"/>
          <w:b/>
          <w:bCs/>
        </w:rPr>
        <w:t>Rozšírenie funkčných plôch na bývanie v lokalitách:</w:t>
      </w:r>
    </w:p>
    <w:p w:rsidR="001B6581" w:rsidRPr="00A24DB8" w:rsidRDefault="001B6581" w:rsidP="0061317A">
      <w:pPr>
        <w:spacing w:after="0" w:line="240" w:lineRule="auto"/>
        <w:ind w:left="284" w:hanging="284"/>
        <w:jc w:val="both"/>
        <w:rPr>
          <w:rFonts w:ascii="Cambria" w:hAnsi="Cambria" w:cs="Cambria"/>
        </w:rPr>
      </w:pPr>
      <w:r w:rsidRPr="00A24DB8">
        <w:rPr>
          <w:rFonts w:ascii="Cambria" w:hAnsi="Cambria" w:cs="Cambria"/>
        </w:rPr>
        <w:t>1. Urbanistický okrsok 004 - zo severnej strany Ul. hájska, západne od areálu Doprastavu, a.s. – zmena z výhľadu do návrhu (Ing. Mikula - súkromný investor)</w:t>
      </w:r>
    </w:p>
    <w:p w:rsidR="001B6581" w:rsidRPr="00A24DB8" w:rsidRDefault="001B6581" w:rsidP="0061317A">
      <w:pPr>
        <w:spacing w:after="0" w:line="240" w:lineRule="auto"/>
        <w:ind w:left="284" w:hanging="284"/>
        <w:jc w:val="both"/>
        <w:rPr>
          <w:rFonts w:ascii="Cambria" w:hAnsi="Cambria" w:cs="Cambria"/>
        </w:rPr>
      </w:pPr>
    </w:p>
    <w:p w:rsidR="001B6581" w:rsidRPr="00423D01" w:rsidRDefault="001B6581" w:rsidP="0061317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Cambria"/>
          <w:b/>
          <w:bCs/>
        </w:rPr>
      </w:pPr>
      <w:r w:rsidRPr="00423D01">
        <w:rPr>
          <w:rFonts w:ascii="Cambria" w:hAnsi="Cambria" w:cs="Cambria"/>
          <w:b/>
          <w:bCs/>
        </w:rPr>
        <w:t>Zmena funkcie v lokalitách:</w:t>
      </w:r>
    </w:p>
    <w:p w:rsidR="001B6581" w:rsidRPr="00A24DB8" w:rsidRDefault="001B6581" w:rsidP="00BB5C0B">
      <w:pPr>
        <w:spacing w:after="0" w:line="240" w:lineRule="auto"/>
        <w:ind w:left="284" w:hanging="284"/>
        <w:jc w:val="both"/>
        <w:rPr>
          <w:rFonts w:ascii="Cambria" w:hAnsi="Cambria" w:cs="Cambria"/>
        </w:rPr>
      </w:pPr>
      <w:r w:rsidRPr="00A24DB8">
        <w:rPr>
          <w:rFonts w:ascii="Cambria" w:hAnsi="Cambria" w:cs="Cambria"/>
        </w:rPr>
        <w:t>2. Urbanistický okrsok 001 – plocha v priamom dotyku s južnou časťou okrsku (parc. č.  KN - C 4473),</w:t>
      </w:r>
      <w:r>
        <w:rPr>
          <w:rFonts w:ascii="Cambria" w:hAnsi="Cambria" w:cs="Cambria"/>
        </w:rPr>
        <w:t xml:space="preserve"> </w:t>
      </w:r>
      <w:r w:rsidRPr="00A24DB8">
        <w:rPr>
          <w:rFonts w:ascii="Cambria" w:hAnsi="Cambria" w:cs="Cambria"/>
        </w:rPr>
        <w:t xml:space="preserve"> ktorá bola získaná </w:t>
      </w:r>
      <w:r>
        <w:rPr>
          <w:rFonts w:ascii="Cambria" w:hAnsi="Cambria" w:cs="Cambria"/>
        </w:rPr>
        <w:t xml:space="preserve">kúpou pozemku a následne </w:t>
      </w:r>
      <w:r w:rsidRPr="00A24DB8">
        <w:rPr>
          <w:rFonts w:ascii="Cambria" w:hAnsi="Cambria" w:cs="Cambria"/>
        </w:rPr>
        <w:t>zmenou katastrálnej hranice (výmen</w:t>
      </w:r>
      <w:r>
        <w:rPr>
          <w:rFonts w:ascii="Cambria" w:hAnsi="Cambria" w:cs="Cambria"/>
        </w:rPr>
        <w:t>a</w:t>
      </w:r>
      <w:r w:rsidRPr="00A24DB8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 xml:space="preserve">katastrálneho územia </w:t>
      </w:r>
      <w:r w:rsidRPr="00A24DB8">
        <w:rPr>
          <w:rFonts w:ascii="Cambria" w:hAnsi="Cambria" w:cs="Cambria"/>
        </w:rPr>
        <w:t>s Mesto Martin) – zmena, resp. doplnenie plôch bývania – HBV</w:t>
      </w:r>
    </w:p>
    <w:p w:rsidR="001B6581" w:rsidRPr="00A24DB8" w:rsidRDefault="001B6581" w:rsidP="00BB5C0B">
      <w:pPr>
        <w:spacing w:after="0" w:line="240" w:lineRule="auto"/>
        <w:ind w:left="284" w:hanging="284"/>
        <w:jc w:val="both"/>
        <w:rPr>
          <w:rFonts w:ascii="Cambria" w:hAnsi="Cambria" w:cs="Cambria"/>
        </w:rPr>
      </w:pPr>
      <w:r w:rsidRPr="00A24DB8">
        <w:rPr>
          <w:rFonts w:ascii="Cambria" w:hAnsi="Cambria" w:cs="Cambria"/>
        </w:rPr>
        <w:t>3.  Urbanistický okrsok 001 – prehodnotiť funkčné využitie plochy centra</w:t>
      </w:r>
    </w:p>
    <w:p w:rsidR="001B6581" w:rsidRPr="00A24DB8" w:rsidRDefault="001B6581" w:rsidP="00545D76">
      <w:pPr>
        <w:spacing w:after="0" w:line="240" w:lineRule="auto"/>
        <w:ind w:left="284" w:hanging="284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4. </w:t>
      </w:r>
      <w:r w:rsidRPr="00A24DB8">
        <w:rPr>
          <w:rFonts w:ascii="Cambria" w:hAnsi="Cambria" w:cs="Cambria"/>
        </w:rPr>
        <w:t>Urbanistický okrsok 007 – zmena funkcie v časti územia popri komunikácii Karvaša a Bláhovca na rekreačno–obytnú</w:t>
      </w:r>
      <w:r>
        <w:rPr>
          <w:rFonts w:ascii="Cambria" w:hAnsi="Cambria" w:cs="Cambria"/>
        </w:rPr>
        <w:t xml:space="preserve"> zónu</w:t>
      </w:r>
    </w:p>
    <w:p w:rsidR="001B6581" w:rsidRPr="00A24DB8" w:rsidRDefault="001B6581" w:rsidP="00545D76">
      <w:pPr>
        <w:spacing w:after="0" w:line="240" w:lineRule="auto"/>
        <w:ind w:left="284" w:hanging="284"/>
        <w:jc w:val="both"/>
        <w:rPr>
          <w:rFonts w:ascii="Cambria" w:hAnsi="Cambria" w:cs="Cambria"/>
        </w:rPr>
      </w:pPr>
      <w:r w:rsidRPr="00A24DB8">
        <w:rPr>
          <w:rFonts w:ascii="Cambria" w:hAnsi="Cambria" w:cs="Cambria"/>
        </w:rPr>
        <w:t>5.  Urbanistický okrsok 004  - rozšíriť plochu cintorína smerom k zastavanému územiu</w:t>
      </w:r>
    </w:p>
    <w:p w:rsidR="001B6581" w:rsidRPr="00A24DB8" w:rsidRDefault="001B6581" w:rsidP="00DD03F7">
      <w:pPr>
        <w:spacing w:after="0" w:line="240" w:lineRule="auto"/>
        <w:rPr>
          <w:rFonts w:ascii="Cambria" w:hAnsi="Cambria" w:cs="Cambria"/>
        </w:rPr>
      </w:pPr>
    </w:p>
    <w:p w:rsidR="001B6581" w:rsidRPr="00A24DB8" w:rsidRDefault="001B6581" w:rsidP="00DD03F7">
      <w:pPr>
        <w:spacing w:after="0" w:line="240" w:lineRule="auto"/>
        <w:rPr>
          <w:rFonts w:ascii="Cambria" w:hAnsi="Cambria" w:cs="Cambria"/>
        </w:rPr>
      </w:pPr>
    </w:p>
    <w:p w:rsidR="001B6581" w:rsidRPr="00423D01" w:rsidRDefault="001B6581" w:rsidP="0092498D">
      <w:pPr>
        <w:spacing w:after="0" w:line="240" w:lineRule="auto"/>
        <w:jc w:val="both"/>
        <w:rPr>
          <w:rFonts w:ascii="Cambria" w:hAnsi="Cambria" w:cs="Cambria"/>
          <w:b/>
          <w:bCs/>
        </w:rPr>
      </w:pPr>
      <w:r w:rsidRPr="00A24DB8">
        <w:rPr>
          <w:rFonts w:ascii="Cambria" w:hAnsi="Cambria" w:cs="Cambria"/>
        </w:rPr>
        <w:t xml:space="preserve">     Na spracovanie územného plánu obce (návrh, čistopis) alebo na spracovanie zmien a doplnkov územného plánu, je možné získať </w:t>
      </w:r>
      <w:r w:rsidRPr="00423D01">
        <w:rPr>
          <w:rFonts w:ascii="Cambria" w:hAnsi="Cambria" w:cs="Cambria"/>
          <w:b/>
          <w:bCs/>
        </w:rPr>
        <w:t>dotácie zo štátneho rozpočtu až do výšky 80% oprávnených nákladov.</w:t>
      </w:r>
      <w:r>
        <w:rPr>
          <w:rFonts w:ascii="Cambria" w:hAnsi="Cambria" w:cs="Cambria"/>
          <w:b/>
          <w:bCs/>
        </w:rPr>
        <w:t xml:space="preserve"> </w:t>
      </w:r>
    </w:p>
    <w:p w:rsidR="001B6581" w:rsidRPr="00A24DB8" w:rsidRDefault="001B6581" w:rsidP="00DD03F7">
      <w:pPr>
        <w:spacing w:after="0" w:line="240" w:lineRule="auto"/>
        <w:rPr>
          <w:rFonts w:ascii="Cambria" w:hAnsi="Cambria" w:cs="Cambria"/>
        </w:rPr>
      </w:pPr>
    </w:p>
    <w:p w:rsidR="001B6581" w:rsidRPr="00A24DB8" w:rsidRDefault="001B6581" w:rsidP="00DD03F7">
      <w:pPr>
        <w:spacing w:after="0" w:line="240" w:lineRule="auto"/>
        <w:rPr>
          <w:rFonts w:ascii="Cambria" w:hAnsi="Cambria" w:cs="Cambria"/>
        </w:rPr>
      </w:pPr>
    </w:p>
    <w:p w:rsidR="001B6581" w:rsidRDefault="001B6581" w:rsidP="00DD03F7"/>
    <w:p w:rsidR="001B6581" w:rsidRDefault="001B6581" w:rsidP="00DD03F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249pt;rotation:-360;mso-position-horizontal-relative:char;mso-position-vertical-relative:line">
            <v:imagedata r:id="rId5" o:title="" cropbottom="32274f" blacklevel="1966f"/>
          </v:shape>
        </w:pict>
      </w:r>
    </w:p>
    <w:p w:rsidR="001B6581" w:rsidRDefault="001B6581" w:rsidP="00DD03F7">
      <w:pPr>
        <w:jc w:val="center"/>
      </w:pPr>
    </w:p>
    <w:p w:rsidR="001B6581" w:rsidRDefault="001B6581" w:rsidP="00DD03F7">
      <w:pPr>
        <w:jc w:val="center"/>
      </w:pPr>
    </w:p>
    <w:p w:rsidR="001B6581" w:rsidRDefault="001B6581" w:rsidP="00DD03F7">
      <w:pPr>
        <w:jc w:val="center"/>
      </w:pPr>
    </w:p>
    <w:sectPr w:rsidR="001B6581" w:rsidSect="00545D7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2074E"/>
    <w:multiLevelType w:val="hybridMultilevel"/>
    <w:tmpl w:val="E9FE34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AB43D5"/>
    <w:multiLevelType w:val="hybridMultilevel"/>
    <w:tmpl w:val="8676ED10"/>
    <w:lvl w:ilvl="0" w:tplc="80BE65C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D52C1E"/>
    <w:multiLevelType w:val="hybridMultilevel"/>
    <w:tmpl w:val="4184DC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03F7"/>
    <w:rsid w:val="00035BA8"/>
    <w:rsid w:val="0009740F"/>
    <w:rsid w:val="00103D99"/>
    <w:rsid w:val="001A1D09"/>
    <w:rsid w:val="001B6581"/>
    <w:rsid w:val="001F64A9"/>
    <w:rsid w:val="00214B06"/>
    <w:rsid w:val="00307D5A"/>
    <w:rsid w:val="00390B98"/>
    <w:rsid w:val="00423D01"/>
    <w:rsid w:val="00466D0F"/>
    <w:rsid w:val="004B406A"/>
    <w:rsid w:val="004B64D3"/>
    <w:rsid w:val="004F671C"/>
    <w:rsid w:val="00507C1D"/>
    <w:rsid w:val="00545D76"/>
    <w:rsid w:val="00593732"/>
    <w:rsid w:val="0061317A"/>
    <w:rsid w:val="00620148"/>
    <w:rsid w:val="00644531"/>
    <w:rsid w:val="006837E1"/>
    <w:rsid w:val="006D7EDD"/>
    <w:rsid w:val="006E0EA1"/>
    <w:rsid w:val="00714164"/>
    <w:rsid w:val="007577FB"/>
    <w:rsid w:val="0079251F"/>
    <w:rsid w:val="007A4160"/>
    <w:rsid w:val="007D5EA1"/>
    <w:rsid w:val="007D6BC2"/>
    <w:rsid w:val="00803BE3"/>
    <w:rsid w:val="008270CE"/>
    <w:rsid w:val="0087497C"/>
    <w:rsid w:val="0088279B"/>
    <w:rsid w:val="008B4184"/>
    <w:rsid w:val="008E2828"/>
    <w:rsid w:val="00910FEC"/>
    <w:rsid w:val="0092498D"/>
    <w:rsid w:val="009839A5"/>
    <w:rsid w:val="00983C15"/>
    <w:rsid w:val="00995DA0"/>
    <w:rsid w:val="009C2FC9"/>
    <w:rsid w:val="00A24DB8"/>
    <w:rsid w:val="00A43A1C"/>
    <w:rsid w:val="00A45E56"/>
    <w:rsid w:val="00A60D6B"/>
    <w:rsid w:val="00A852FF"/>
    <w:rsid w:val="00A87B03"/>
    <w:rsid w:val="00B509A1"/>
    <w:rsid w:val="00B663F9"/>
    <w:rsid w:val="00B716EF"/>
    <w:rsid w:val="00BB5C0B"/>
    <w:rsid w:val="00BD2606"/>
    <w:rsid w:val="00BE153A"/>
    <w:rsid w:val="00BE5688"/>
    <w:rsid w:val="00C16C7C"/>
    <w:rsid w:val="00C31FBA"/>
    <w:rsid w:val="00C34848"/>
    <w:rsid w:val="00C90E46"/>
    <w:rsid w:val="00CC2F31"/>
    <w:rsid w:val="00DD03F7"/>
    <w:rsid w:val="00E032BC"/>
    <w:rsid w:val="00E2336E"/>
    <w:rsid w:val="00E559EF"/>
    <w:rsid w:val="00F02BBA"/>
    <w:rsid w:val="00F15FB7"/>
    <w:rsid w:val="00FC3545"/>
    <w:rsid w:val="00FE5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6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E153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35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788</Words>
  <Characters>4498</Characters>
  <Application>Microsoft Office Outlook</Application>
  <DocSecurity>0</DocSecurity>
  <Lines>0</Lines>
  <Paragraphs>0</Paragraphs>
  <ScaleCrop>false</ScaleCrop>
  <Company>HOMEPC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Predkladacia správa k preskúmaniu Územného plánu mesta Vrútky</dc:title>
  <dc:subject/>
  <dc:creator>Rudolf Hejzlar</dc:creator>
  <cp:keywords/>
  <dc:description/>
  <cp:lastModifiedBy>Kolesar</cp:lastModifiedBy>
  <cp:revision>3</cp:revision>
  <dcterms:created xsi:type="dcterms:W3CDTF">2014-09-26T08:13:00Z</dcterms:created>
  <dcterms:modified xsi:type="dcterms:W3CDTF">2014-10-09T14:40:00Z</dcterms:modified>
</cp:coreProperties>
</file>