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F5" w:rsidRDefault="00812EF5" w:rsidP="00F178CF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812EF5" w:rsidRDefault="00812EF5" w:rsidP="00F178CF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12EF5" w:rsidRDefault="00812EF5" w:rsidP="00F178CF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12EF5" w:rsidRDefault="00812EF5" w:rsidP="00F178CF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812EF5" w:rsidRDefault="00812EF5" w:rsidP="00F178CF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812EF5" w:rsidRDefault="00812EF5" w:rsidP="00F178CF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12EF5" w:rsidRDefault="00812EF5" w:rsidP="00F178CF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12.02.2019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9/2018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812EF5" w:rsidRDefault="00812EF5" w:rsidP="00F178CF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812EF5" w:rsidRDefault="00812EF5" w:rsidP="00F178CF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812EF5" w:rsidRDefault="00812EF5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812EF5" w:rsidRDefault="00812EF5" w:rsidP="00F178CF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</w:t>
      </w:r>
    </w:p>
    <w:p w:rsidR="00812EF5" w:rsidRDefault="00812EF5" w:rsidP="00F178CF">
      <w:pPr>
        <w:jc w:val="both"/>
        <w:rPr>
          <w:rFonts w:ascii="Cambria" w:hAnsi="Cambria" w:cs="Cambria"/>
          <w:b/>
          <w:bCs/>
        </w:rPr>
      </w:pPr>
    </w:p>
    <w:p w:rsidR="00812EF5" w:rsidRPr="00D6362D" w:rsidRDefault="00812EF5" w:rsidP="00D6362D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Berie na vedomie rozpočtové opatrenie č.9/2018</w:t>
      </w:r>
    </w:p>
    <w:p w:rsidR="00812EF5" w:rsidRPr="00D6362D" w:rsidRDefault="00812EF5" w:rsidP="00D6362D">
      <w:pPr>
        <w:jc w:val="both"/>
        <w:rPr>
          <w:rFonts w:ascii="Cambria" w:hAnsi="Cambria" w:cs="Cambria"/>
          <w:b/>
          <w:bCs/>
        </w:rPr>
      </w:pPr>
    </w:p>
    <w:p w:rsidR="00812EF5" w:rsidRPr="00FB5C46" w:rsidRDefault="00812EF5" w:rsidP="00F178CF">
      <w:pPr>
        <w:jc w:val="both"/>
        <w:rPr>
          <w:rFonts w:ascii="Cambria" w:hAnsi="Cambria" w:cs="Cambria"/>
          <w:sz w:val="22"/>
          <w:szCs w:val="22"/>
        </w:rPr>
      </w:pP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812EF5" w:rsidRPr="00AB5C41" w:rsidRDefault="00812EF5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</w:rPr>
        <w:t>vedúca finančného odboru</w:t>
      </w:r>
    </w:p>
    <w:p w:rsidR="00812EF5" w:rsidRPr="00863BD7" w:rsidRDefault="00812EF5" w:rsidP="00F178CF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 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Predkladá: Ing. Lívia Komínová – vedúca finančného odboru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22.01.2019</w:t>
      </w:r>
    </w:p>
    <w:p w:rsidR="00812EF5" w:rsidRDefault="00812EF5" w:rsidP="00F178CF">
      <w:pPr>
        <w:tabs>
          <w:tab w:val="left" w:pos="1080"/>
        </w:tabs>
        <w:rPr>
          <w:rFonts w:ascii="Cambria" w:hAnsi="Cambria" w:cs="Cambria"/>
        </w:rPr>
      </w:pPr>
    </w:p>
    <w:p w:rsidR="00812EF5" w:rsidRDefault="00812EF5" w:rsidP="00F178CF">
      <w:pPr>
        <w:tabs>
          <w:tab w:val="left" w:pos="1080"/>
        </w:tabs>
        <w:jc w:val="right"/>
        <w:rPr>
          <w:rFonts w:ascii="Cambria" w:hAnsi="Cambria" w:cs="Cambria"/>
        </w:rPr>
      </w:pPr>
    </w:p>
    <w:p w:rsidR="00812EF5" w:rsidRDefault="00812EF5" w:rsidP="00F178CF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812EF5" w:rsidRDefault="00812EF5" w:rsidP="00F178CF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812EF5" w:rsidRDefault="00812EF5" w:rsidP="00F178CF"/>
    <w:p w:rsidR="00812EF5" w:rsidRDefault="00812EF5" w:rsidP="00F178CF"/>
    <w:p w:rsidR="00812EF5" w:rsidRDefault="00812EF5" w:rsidP="00F178CF"/>
    <w:p w:rsidR="00812EF5" w:rsidRDefault="00812EF5" w:rsidP="00F178CF"/>
    <w:p w:rsidR="00812EF5" w:rsidRDefault="00812EF5" w:rsidP="00F178CF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/>
    <w:p w:rsidR="00812EF5" w:rsidRDefault="00812EF5" w:rsidP="00F178CF"/>
    <w:p w:rsidR="00812EF5" w:rsidRPr="0056717C" w:rsidRDefault="00812EF5" w:rsidP="00F178CF">
      <w:pPr>
        <w:rPr>
          <w:b/>
          <w:bCs/>
        </w:rPr>
      </w:pPr>
      <w:r w:rsidRPr="0056717C">
        <w:rPr>
          <w:b/>
          <w:bCs/>
        </w:rPr>
        <w:t>Dôvodová správa</w:t>
      </w:r>
    </w:p>
    <w:p w:rsidR="00812EF5" w:rsidRDefault="00812EF5" w:rsidP="00F178CF"/>
    <w:p w:rsidR="00812EF5" w:rsidRDefault="00812EF5" w:rsidP="00F178CF"/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                                            Rozpočtové opatrenie č.9/2018</w:t>
      </w: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Zmena rozpočtu</w:t>
      </w: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tbl>
      <w:tblPr>
        <w:tblW w:w="9649" w:type="dxa"/>
        <w:tblInd w:w="-106" w:type="dxa"/>
        <w:tblLayout w:type="fixed"/>
        <w:tblLook w:val="0000"/>
      </w:tblPr>
      <w:tblGrid>
        <w:gridCol w:w="1560"/>
        <w:gridCol w:w="1736"/>
        <w:gridCol w:w="1377"/>
        <w:gridCol w:w="14"/>
        <w:gridCol w:w="1834"/>
        <w:gridCol w:w="1984"/>
        <w:gridCol w:w="1123"/>
        <w:gridCol w:w="21"/>
      </w:tblGrid>
      <w:tr w:rsidR="00812EF5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 xml:space="preserve">                 Výdavky</w:t>
            </w:r>
          </w:p>
        </w:tc>
      </w:tr>
      <w:tr w:rsidR="00812EF5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Čiastka v eur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r>
              <w:rPr>
                <w:b/>
                <w:bCs/>
              </w:rPr>
              <w:t>Čiastka v eur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Dotacia ZŠ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104636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 ZS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94769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-836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SS-gymnázium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9742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odchodné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961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Vzdel.poukazy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5582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VZP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3693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 gymnázium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1504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CVC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385</w:t>
            </w:r>
          </w:p>
          <w:p w:rsidR="00812EF5" w:rsidRDefault="00812EF5" w:rsidP="001A21BA">
            <w:pPr>
              <w:jc w:val="right"/>
            </w:pP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Asistenti,soc.zn.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18890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asistenti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6640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ZS Zelinova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8100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Soc.znevýhodn.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3700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ZS Zelinova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450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dopravne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1698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dopravne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149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 Zelinova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1549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predškolaci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predškolaci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1461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Mesto 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-546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Hmot.núdza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231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Hmot.núdza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SJ MRS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-697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SJ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92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SJ MS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-32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09111637037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vratky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868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pomocky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1329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pomocky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1189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ZS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140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motivacny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1400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SS,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1400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elektromobil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17000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0111714000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elektromobil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17000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záškoláci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1279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1040642014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zaskolaci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1042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Hmotna núdza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2272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1070642014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Hmot.núdza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2509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volby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4230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0160 610,620,630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volby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4230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312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UPSVAR  CHP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9800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0310 610,62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CHP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9800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223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kultura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11900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0810637026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Odmeny autor.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11900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Mulčovacie zar.-dialnič.pr.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18980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0620714 mulčovacie zar.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18980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1020637037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Vratky ŠR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650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610,620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Senior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r>
              <w:t>-650</w:t>
            </w:r>
          </w:p>
        </w:tc>
      </w:tr>
      <w:tr w:rsidR="00812EF5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spolu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pPr>
              <w:jc w:val="right"/>
            </w:pPr>
            <w:fldSimple w:instr=" =SUM(ABOVE) ">
              <w:r>
                <w:rPr>
                  <w:noProof/>
                </w:rPr>
                <w:t>200142</w:t>
              </w:r>
            </w:fldSimple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>
            <w: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1A21BA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1A21BA">
            <w:pPr>
              <w:jc w:val="right"/>
            </w:pPr>
            <w:fldSimple w:instr=" =SUM(ABOVE) ">
              <w:r>
                <w:rPr>
                  <w:noProof/>
                </w:rPr>
                <w:t>200142</w:t>
              </w:r>
            </w:fldSimple>
          </w:p>
        </w:tc>
      </w:tr>
    </w:tbl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Komentár:</w:t>
      </w:r>
    </w:p>
    <w:p w:rsidR="00812EF5" w:rsidRPr="005F453C" w:rsidRDefault="00812EF5" w:rsidP="005F453C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Cambria" w:hAnsi="Cambria" w:cs="Cambria"/>
        </w:rPr>
      </w:pPr>
      <w:r w:rsidRPr="005F453C">
        <w:rPr>
          <w:rFonts w:ascii="Cambria" w:hAnsi="Cambria" w:cs="Cambria"/>
        </w:rPr>
        <w:t>Zapojenie prostriedkov ŠR do rozpočtu</w:t>
      </w:r>
    </w:p>
    <w:p w:rsidR="00812EF5" w:rsidRPr="005F453C" w:rsidRDefault="00812EF5" w:rsidP="005F453C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Cambria" w:hAnsi="Cambria" w:cs="Cambria"/>
        </w:rPr>
      </w:pPr>
      <w:r w:rsidRPr="005F453C">
        <w:rPr>
          <w:rFonts w:ascii="Cambria" w:hAnsi="Cambria" w:cs="Cambria"/>
        </w:rPr>
        <w:t>Zapojenie dialničných prostriedkov na zakúpenie mechanizmu na základe uznesenia č.76/2018</w:t>
      </w:r>
    </w:p>
    <w:p w:rsidR="00812EF5" w:rsidRDefault="00812EF5" w:rsidP="005F453C">
      <w:pPr>
        <w:pStyle w:val="ListParagraph"/>
        <w:numPr>
          <w:ilvl w:val="0"/>
          <w:numId w:val="6"/>
        </w:numPr>
        <w:tabs>
          <w:tab w:val="left" w:pos="1080"/>
        </w:tabs>
        <w:jc w:val="both"/>
        <w:rPr>
          <w:rFonts w:ascii="Cambria" w:hAnsi="Cambria" w:cs="Cambria"/>
        </w:rPr>
      </w:pPr>
      <w:r w:rsidRPr="005F453C">
        <w:rPr>
          <w:rFonts w:ascii="Cambria" w:hAnsi="Cambria" w:cs="Cambria"/>
        </w:rPr>
        <w:t>Zapojenie prostriedkov z komerčných podujatí (kultúra)</w:t>
      </w:r>
    </w:p>
    <w:p w:rsidR="00812EF5" w:rsidRDefault="00812EF5" w:rsidP="005F453C">
      <w:pPr>
        <w:tabs>
          <w:tab w:val="left" w:pos="1080"/>
        </w:tabs>
        <w:jc w:val="both"/>
        <w:rPr>
          <w:rFonts w:ascii="Cambria" w:hAnsi="Cambria" w:cs="Cambria"/>
        </w:rPr>
      </w:pPr>
    </w:p>
    <w:p w:rsidR="00812EF5" w:rsidRPr="005F453C" w:rsidRDefault="00812EF5" w:rsidP="005F453C">
      <w:pPr>
        <w:tabs>
          <w:tab w:val="left" w:pos="1080"/>
        </w:tabs>
        <w:jc w:val="both"/>
        <w:rPr>
          <w:rFonts w:ascii="Cambria" w:hAnsi="Cambria" w:cs="Cambria"/>
        </w:rPr>
      </w:pPr>
      <w:bookmarkStart w:id="0" w:name="_GoBack"/>
      <w:bookmarkEnd w:id="0"/>
    </w:p>
    <w:p w:rsidR="00812EF5" w:rsidRPr="005F453C" w:rsidRDefault="00812EF5" w:rsidP="005F453C">
      <w:pPr>
        <w:tabs>
          <w:tab w:val="left" w:pos="1080"/>
        </w:tabs>
        <w:jc w:val="both"/>
        <w:rPr>
          <w:rFonts w:ascii="Cambria" w:hAnsi="Cambria" w:cs="Cambria"/>
        </w:rPr>
      </w:pPr>
      <w:r w:rsidRPr="005F453C">
        <w:rPr>
          <w:rFonts w:ascii="Cambria" w:hAnsi="Cambria" w:cs="Cambria"/>
        </w:rPr>
        <w:t>Zmena rozpočtu účtovne uskutočnená k 31.12.2018.</w:t>
      </w:r>
    </w:p>
    <w:p w:rsidR="00812EF5" w:rsidRPr="005F453C" w:rsidRDefault="00812EF5" w:rsidP="00FA3253">
      <w:pPr>
        <w:pStyle w:val="ListParagraph"/>
        <w:tabs>
          <w:tab w:val="left" w:pos="1080"/>
        </w:tabs>
        <w:ind w:left="720"/>
        <w:jc w:val="both"/>
        <w:rPr>
          <w:rFonts w:ascii="Cambria" w:hAnsi="Cambria" w:cs="Cambria"/>
        </w:rPr>
      </w:pPr>
    </w:p>
    <w:p w:rsidR="00812EF5" w:rsidRPr="005F453C" w:rsidRDefault="00812EF5" w:rsidP="004713A2">
      <w:pPr>
        <w:pStyle w:val="ListParagraph"/>
        <w:tabs>
          <w:tab w:val="left" w:pos="1080"/>
        </w:tabs>
        <w:ind w:left="720"/>
        <w:jc w:val="both"/>
        <w:rPr>
          <w:rFonts w:ascii="Cambria" w:hAnsi="Cambria" w:cs="Cambria"/>
        </w:rPr>
      </w:pPr>
    </w:p>
    <w:p w:rsidR="00812EF5" w:rsidRPr="002665F3" w:rsidRDefault="00812EF5" w:rsidP="004D113B">
      <w:pPr>
        <w:rPr>
          <w:lang w:eastAsia="cs-CZ"/>
        </w:rPr>
      </w:pPr>
    </w:p>
    <w:p w:rsidR="00812EF5" w:rsidRDefault="00812EF5" w:rsidP="004D113B">
      <w:r>
        <w:t>Rekapitulácia:</w:t>
      </w:r>
    </w:p>
    <w:tbl>
      <w:tblPr>
        <w:tblW w:w="0" w:type="auto"/>
        <w:tblInd w:w="-106" w:type="dxa"/>
        <w:tblLayout w:type="fixed"/>
        <w:tblLook w:val="0000"/>
      </w:tblPr>
      <w:tblGrid>
        <w:gridCol w:w="4068"/>
        <w:gridCol w:w="2770"/>
      </w:tblGrid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6 700 190-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Rozpočtové opatrenie 1/2018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-120598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Rozpočtové opatrenie 2/2018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212200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Rozpočtové opatrenie č.3/2018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158511</w:t>
            </w:r>
          </w:p>
        </w:tc>
      </w:tr>
      <w:tr w:rsidR="00812EF5">
        <w:trPr>
          <w:trHeight w:val="41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Rozpočtové opatrenie č.4/2018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431885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Rozpočtové opatrenie č.5/2018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10000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 w:rsidRPr="00260AB1">
              <w:t>Rozpočet opatrenie č.6/2018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 w:rsidRPr="00260AB1">
              <w:t>68110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260AB1" w:rsidRDefault="00812EF5" w:rsidP="00A459AC">
            <w:r>
              <w:t>Rozpočtové opatrenie č.7/2018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260AB1" w:rsidRDefault="00812EF5" w:rsidP="00A459AC">
            <w:pPr>
              <w:jc w:val="right"/>
            </w:pPr>
            <w:r>
              <w:t>89264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A459AC">
            <w:r>
              <w:t>Rozpočtové opatrenie č.8/2018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A459AC">
            <w:pPr>
              <w:jc w:val="right"/>
            </w:pPr>
            <w:r>
              <w:t>21730,-</w:t>
            </w:r>
          </w:p>
        </w:tc>
      </w:tr>
      <w:tr w:rsidR="00812EF5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Default="00812EF5" w:rsidP="00A459AC">
            <w:r>
              <w:t>Rozpočtové opatrenie č.9/2018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Default="00812EF5" w:rsidP="00A459AC">
            <w:pPr>
              <w:jc w:val="right"/>
            </w:pPr>
            <w:r>
              <w:t>200142</w:t>
            </w:r>
          </w:p>
        </w:tc>
      </w:tr>
      <w:tr w:rsidR="00812EF5" w:rsidRPr="00030616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EF5" w:rsidRPr="00030616" w:rsidRDefault="00812EF5" w:rsidP="00A459AC">
            <w:pPr>
              <w:rPr>
                <w:b/>
                <w:bCs/>
              </w:rPr>
            </w:pPr>
            <w:r w:rsidRPr="00030616">
              <w:rPr>
                <w:b/>
                <w:bCs/>
              </w:rPr>
              <w:t>Rozpočet po úprave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F5" w:rsidRPr="00030616" w:rsidRDefault="00812EF5" w:rsidP="00A45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7771434-</w:t>
            </w:r>
          </w:p>
        </w:tc>
      </w:tr>
    </w:tbl>
    <w:p w:rsidR="00812EF5" w:rsidRPr="00030616" w:rsidRDefault="00812EF5" w:rsidP="004D113B">
      <w:pPr>
        <w:rPr>
          <w:b/>
          <w:bCs/>
        </w:rPr>
      </w:pPr>
    </w:p>
    <w:p w:rsidR="00812EF5" w:rsidRDefault="00812EF5" w:rsidP="00F178CF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</w:p>
    <w:p w:rsidR="00812EF5" w:rsidRPr="00260EFE" w:rsidRDefault="00812EF5" w:rsidP="00F178CF">
      <w:pPr>
        <w:tabs>
          <w:tab w:val="left" w:pos="1080"/>
        </w:tabs>
        <w:jc w:val="both"/>
        <w:rPr>
          <w:rFonts w:ascii="Cambria" w:hAnsi="Cambria" w:cs="Cambria"/>
        </w:rPr>
      </w:pPr>
    </w:p>
    <w:sectPr w:rsidR="00812EF5" w:rsidRPr="00260EFE" w:rsidSect="00C4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B2C"/>
    <w:multiLevelType w:val="hybridMultilevel"/>
    <w:tmpl w:val="BF56C912"/>
    <w:lvl w:ilvl="0" w:tplc="4A4CCB3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CF48E2"/>
    <w:multiLevelType w:val="hybridMultilevel"/>
    <w:tmpl w:val="A1328C8E"/>
    <w:lvl w:ilvl="0" w:tplc="1248A83C">
      <w:start w:val="912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D037767"/>
    <w:multiLevelType w:val="hybridMultilevel"/>
    <w:tmpl w:val="33361372"/>
    <w:lvl w:ilvl="0" w:tplc="93C8D1FC">
      <w:start w:val="11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751BFE"/>
    <w:multiLevelType w:val="hybridMultilevel"/>
    <w:tmpl w:val="0E8C95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11B4D"/>
    <w:multiLevelType w:val="hybridMultilevel"/>
    <w:tmpl w:val="F49498F4"/>
    <w:lvl w:ilvl="0" w:tplc="F62A3D3E">
      <w:start w:val="630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DA0A9D"/>
    <w:multiLevelType w:val="hybridMultilevel"/>
    <w:tmpl w:val="FA8C83C2"/>
    <w:lvl w:ilvl="0" w:tplc="4A307BE2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51F"/>
    <w:rsid w:val="00013077"/>
    <w:rsid w:val="00030616"/>
    <w:rsid w:val="000513F1"/>
    <w:rsid w:val="00091B2A"/>
    <w:rsid w:val="00111861"/>
    <w:rsid w:val="00115356"/>
    <w:rsid w:val="00154A26"/>
    <w:rsid w:val="001A21BA"/>
    <w:rsid w:val="001B1CAF"/>
    <w:rsid w:val="001C2C6D"/>
    <w:rsid w:val="00205A94"/>
    <w:rsid w:val="00260AB1"/>
    <w:rsid w:val="00260EFE"/>
    <w:rsid w:val="002665F3"/>
    <w:rsid w:val="002964BB"/>
    <w:rsid w:val="002D485B"/>
    <w:rsid w:val="002E0138"/>
    <w:rsid w:val="00312EDB"/>
    <w:rsid w:val="00322353"/>
    <w:rsid w:val="00324FC1"/>
    <w:rsid w:val="00380818"/>
    <w:rsid w:val="003B40AE"/>
    <w:rsid w:val="0042696F"/>
    <w:rsid w:val="00457481"/>
    <w:rsid w:val="004713A2"/>
    <w:rsid w:val="00472A14"/>
    <w:rsid w:val="00473102"/>
    <w:rsid w:val="00475476"/>
    <w:rsid w:val="004838F3"/>
    <w:rsid w:val="00483FDA"/>
    <w:rsid w:val="004A4E2B"/>
    <w:rsid w:val="004D113B"/>
    <w:rsid w:val="004E6847"/>
    <w:rsid w:val="00517667"/>
    <w:rsid w:val="005337B6"/>
    <w:rsid w:val="00550EC9"/>
    <w:rsid w:val="005531AB"/>
    <w:rsid w:val="00555CEC"/>
    <w:rsid w:val="005561F9"/>
    <w:rsid w:val="005637E0"/>
    <w:rsid w:val="0056717C"/>
    <w:rsid w:val="005F453C"/>
    <w:rsid w:val="006205A1"/>
    <w:rsid w:val="00642BF4"/>
    <w:rsid w:val="00674F3B"/>
    <w:rsid w:val="006771C0"/>
    <w:rsid w:val="006801FF"/>
    <w:rsid w:val="006A239B"/>
    <w:rsid w:val="006A3E0C"/>
    <w:rsid w:val="006E1B8D"/>
    <w:rsid w:val="00706A88"/>
    <w:rsid w:val="00715963"/>
    <w:rsid w:val="0072294A"/>
    <w:rsid w:val="00771C49"/>
    <w:rsid w:val="00772A0B"/>
    <w:rsid w:val="007C4985"/>
    <w:rsid w:val="007E60DF"/>
    <w:rsid w:val="007F724A"/>
    <w:rsid w:val="0080051F"/>
    <w:rsid w:val="00803AE9"/>
    <w:rsid w:val="00812EF5"/>
    <w:rsid w:val="008454BC"/>
    <w:rsid w:val="0086176A"/>
    <w:rsid w:val="00863BD7"/>
    <w:rsid w:val="00866F16"/>
    <w:rsid w:val="00875A7C"/>
    <w:rsid w:val="008A1554"/>
    <w:rsid w:val="008A51D1"/>
    <w:rsid w:val="008F015E"/>
    <w:rsid w:val="00911425"/>
    <w:rsid w:val="00930246"/>
    <w:rsid w:val="009322A5"/>
    <w:rsid w:val="00950DFC"/>
    <w:rsid w:val="009A79DF"/>
    <w:rsid w:val="009B4D8A"/>
    <w:rsid w:val="009B557F"/>
    <w:rsid w:val="009E06EC"/>
    <w:rsid w:val="00A11F36"/>
    <w:rsid w:val="00A215E4"/>
    <w:rsid w:val="00A459AC"/>
    <w:rsid w:val="00A47391"/>
    <w:rsid w:val="00A66F37"/>
    <w:rsid w:val="00AB5C41"/>
    <w:rsid w:val="00AF79B7"/>
    <w:rsid w:val="00B02CE4"/>
    <w:rsid w:val="00B550CE"/>
    <w:rsid w:val="00BA0BDC"/>
    <w:rsid w:val="00BC2A87"/>
    <w:rsid w:val="00BC4EE4"/>
    <w:rsid w:val="00BE7825"/>
    <w:rsid w:val="00BF2910"/>
    <w:rsid w:val="00C10960"/>
    <w:rsid w:val="00C1580E"/>
    <w:rsid w:val="00C229F1"/>
    <w:rsid w:val="00C461F0"/>
    <w:rsid w:val="00C47A53"/>
    <w:rsid w:val="00C55FAF"/>
    <w:rsid w:val="00C71F1B"/>
    <w:rsid w:val="00C72691"/>
    <w:rsid w:val="00C94144"/>
    <w:rsid w:val="00CA31F3"/>
    <w:rsid w:val="00CC0686"/>
    <w:rsid w:val="00CF7E73"/>
    <w:rsid w:val="00D12879"/>
    <w:rsid w:val="00D162D7"/>
    <w:rsid w:val="00D464AD"/>
    <w:rsid w:val="00D5046B"/>
    <w:rsid w:val="00D6362D"/>
    <w:rsid w:val="00D7626D"/>
    <w:rsid w:val="00D87C7E"/>
    <w:rsid w:val="00D9353A"/>
    <w:rsid w:val="00D96F84"/>
    <w:rsid w:val="00DB2B0D"/>
    <w:rsid w:val="00DC3F84"/>
    <w:rsid w:val="00DF364C"/>
    <w:rsid w:val="00DF5118"/>
    <w:rsid w:val="00DF6500"/>
    <w:rsid w:val="00E16D06"/>
    <w:rsid w:val="00E17498"/>
    <w:rsid w:val="00E30E55"/>
    <w:rsid w:val="00E54F3F"/>
    <w:rsid w:val="00E72626"/>
    <w:rsid w:val="00E808FB"/>
    <w:rsid w:val="00EA6051"/>
    <w:rsid w:val="00EC360A"/>
    <w:rsid w:val="00ED6700"/>
    <w:rsid w:val="00F11BDA"/>
    <w:rsid w:val="00F158F0"/>
    <w:rsid w:val="00F178CF"/>
    <w:rsid w:val="00F302FA"/>
    <w:rsid w:val="00F343A6"/>
    <w:rsid w:val="00F51B87"/>
    <w:rsid w:val="00F72306"/>
    <w:rsid w:val="00F80039"/>
    <w:rsid w:val="00FA3253"/>
    <w:rsid w:val="00FB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C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78CF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4D1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13B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398</Words>
  <Characters>2275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lkominova</dc:creator>
  <cp:keywords/>
  <dc:description/>
  <cp:lastModifiedBy>lkosutova</cp:lastModifiedBy>
  <cp:revision>2</cp:revision>
  <cp:lastPrinted>2019-01-24T13:30:00Z</cp:lastPrinted>
  <dcterms:created xsi:type="dcterms:W3CDTF">2019-01-28T08:46:00Z</dcterms:created>
  <dcterms:modified xsi:type="dcterms:W3CDTF">2019-01-28T08:46:00Z</dcterms:modified>
</cp:coreProperties>
</file>