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90" w:rsidRPr="00CE1A96" w:rsidRDefault="00587290" w:rsidP="0025783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A96">
        <w:rPr>
          <w:rFonts w:ascii="Times New Roman" w:hAnsi="Times New Roman" w:cs="Times New Roman"/>
          <w:b/>
          <w:bCs/>
          <w:sz w:val="28"/>
          <w:szCs w:val="28"/>
        </w:rPr>
        <w:t>MESTO VRÚTKY</w:t>
      </w:r>
    </w:p>
    <w:p w:rsidR="00587290" w:rsidRPr="00257836" w:rsidRDefault="00587290" w:rsidP="0025783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290" w:rsidRPr="00257836" w:rsidRDefault="00587290" w:rsidP="00257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>Predkladacia správa</w:t>
      </w:r>
    </w:p>
    <w:p w:rsidR="00587290" w:rsidRPr="00257836" w:rsidRDefault="00587290" w:rsidP="00257836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587290" w:rsidRPr="00257836" w:rsidRDefault="00587290" w:rsidP="00257836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i/>
          <w:iCs/>
          <w:sz w:val="24"/>
          <w:szCs w:val="24"/>
        </w:rPr>
        <w:t>Určené: na zasadnutie Mestského zastupiteľstva vo Vrútkach dňa 16 .04. 2019</w:t>
      </w:r>
    </w:p>
    <w:p w:rsidR="00587290" w:rsidRPr="00257836" w:rsidRDefault="00587290" w:rsidP="00257836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290" w:rsidRPr="00257836" w:rsidRDefault="00587290" w:rsidP="00257836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7290" w:rsidRDefault="00587290" w:rsidP="00257836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836">
        <w:rPr>
          <w:rFonts w:ascii="Times New Roman" w:hAnsi="Times New Roman" w:cs="Times New Roman"/>
          <w:b/>
          <w:bCs/>
          <w:sz w:val="24"/>
          <w:szCs w:val="24"/>
        </w:rPr>
        <w:t xml:space="preserve">Názov materiálu: </w:t>
      </w:r>
    </w:p>
    <w:p w:rsidR="00587290" w:rsidRDefault="00587290" w:rsidP="00257836">
      <w:pPr>
        <w:tabs>
          <w:tab w:val="left" w:pos="1080"/>
        </w:tabs>
        <w:spacing w:after="0" w:line="240" w:lineRule="auto"/>
        <w:jc w:val="center"/>
        <w:rPr>
          <w:rFonts w:ascii="Cambria" w:hAnsi="Cambria" w:cs="Cambria"/>
          <w:b/>
          <w:bCs/>
        </w:rPr>
      </w:pPr>
    </w:p>
    <w:p w:rsidR="00587290" w:rsidRDefault="00587290" w:rsidP="001B3F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638">
        <w:rPr>
          <w:rFonts w:ascii="Times New Roman" w:hAnsi="Times New Roman" w:cs="Times New Roman"/>
          <w:b/>
          <w:bCs/>
          <w:sz w:val="28"/>
          <w:szCs w:val="28"/>
        </w:rPr>
        <w:t>Správa o činnosti DHZ Vrútky za rok 2018</w:t>
      </w:r>
    </w:p>
    <w:p w:rsidR="00587290" w:rsidRPr="00257836" w:rsidRDefault="00587290" w:rsidP="002578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7290" w:rsidRDefault="00587290" w:rsidP="0025783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7290" w:rsidRDefault="00587290" w:rsidP="0025783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7290" w:rsidRPr="00257836" w:rsidRDefault="00587290" w:rsidP="0025783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Dôvodová správa:</w:t>
      </w:r>
    </w:p>
    <w:p w:rsidR="00587290" w:rsidRPr="00786840" w:rsidRDefault="00587290" w:rsidP="000D7D9B">
      <w:pPr>
        <w:tabs>
          <w:tab w:val="left" w:pos="333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684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87290" w:rsidRPr="00257836" w:rsidRDefault="00587290" w:rsidP="00CE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>Dňa 30.3.2019 sa uskutočnila schôdza členov Dobrovoľného hasičského zboru Vrútky v budove požiarnej zbrojnice.</w:t>
      </w:r>
    </w:p>
    <w:p w:rsidR="00587290" w:rsidRPr="006841F8" w:rsidRDefault="00587290" w:rsidP="002578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1F8">
        <w:rPr>
          <w:rFonts w:ascii="Times New Roman" w:hAnsi="Times New Roman" w:cs="Times New Roman"/>
          <w:b/>
          <w:bCs/>
          <w:sz w:val="24"/>
          <w:szCs w:val="24"/>
        </w:rPr>
        <w:t>Základné údaje o DHZ Vrútky</w:t>
      </w:r>
    </w:p>
    <w:p w:rsidR="00587290" w:rsidRPr="00257836" w:rsidRDefault="00587290" w:rsidP="00257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>Počet členov -  42, z toho 15 žien.</w:t>
      </w:r>
    </w:p>
    <w:p w:rsidR="00587290" w:rsidRPr="00257836" w:rsidRDefault="00587290" w:rsidP="00257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>Činnosť DHZ riadi 7-členný výbor, ktorý zasadal 7x, členská schôdza sa uskutočnila 3x.</w:t>
      </w:r>
    </w:p>
    <w:p w:rsidR="00587290" w:rsidRPr="00257836" w:rsidRDefault="00587290" w:rsidP="00257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>V zimných mesiacoch január a február 2018 bolo hlavnou činnosťou preštartovávanie vozidiel a zariadení.</w:t>
      </w:r>
    </w:p>
    <w:p w:rsidR="00587290" w:rsidRPr="00257836" w:rsidRDefault="00587290" w:rsidP="00257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>V mesiaci marec DHZ absolvoval výjazd k požiaru trávy na Čachovskom rade.</w:t>
      </w:r>
    </w:p>
    <w:p w:rsidR="00587290" w:rsidRPr="00257836" w:rsidRDefault="00587290" w:rsidP="00257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>V apríli sa dvaja členovia zúčastnili základnej prípravy. DHZ sa zúčastnil protipovodňového cvičenia v Košťanoch nad Turcom a zabezpečil monitoring počas vyhlásenia času zvýšeného nebezpečenstvá vzniku požiaru. Na konci apríla sa DHZ zúčastnil na spoločnom stavaní mája s hasičmi z Lipovca.</w:t>
      </w:r>
    </w:p>
    <w:p w:rsidR="00587290" w:rsidRPr="00257836" w:rsidRDefault="00587290" w:rsidP="00257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 xml:space="preserve">V máji boli dva technické výjazdy a príprava na súťaže formou tréningov pri Turci.  </w:t>
      </w:r>
    </w:p>
    <w:p w:rsidR="00587290" w:rsidRPr="00257836" w:rsidRDefault="00587290" w:rsidP="00257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>V mesiaci jún bol vykonaný servis Iveca. DHZ sa zúčastnil okresného kola v  Záturčí, ďalej súťaže v Šútove a vypomáhal pri dozore na koncerte v Amfiku. Na konci mesiaca jún bola zrealizovaná brigáda.</w:t>
      </w:r>
    </w:p>
    <w:p w:rsidR="00587290" w:rsidRPr="00257836" w:rsidRDefault="00587290" w:rsidP="00257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>V júli DHZ pomáhal pri dozore v Podhradí na akcií Kvet Podhradia a zúčastnil sa na súťaží v Žabokrekoch, vo Veselej a v Ochodnici.</w:t>
      </w:r>
    </w:p>
    <w:p w:rsidR="00587290" w:rsidRPr="00257836" w:rsidRDefault="00587290" w:rsidP="00257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 xml:space="preserve">V auguste sa DHZ zúčastnil súťaže v Rakove a v Záturčí,  a na hasičských dňoch v areáli SIM-u, v rámci akcie sprievod mestom. Vykonal sa jeden výjazd k požiaru stromu na ulici Cyrila a Metoda. Zorganizoval aj tradičnú súťaž o pohár primátora mesta a Memoriál J. Siráňa, kde sa vytvorili družstvá: muži, ženy a muži nad 35 rokov s výsledkom 3. miesto v kategórii muži, ženy druhé miesto a  páni nad 35 rokov vyhrali prvé miesto s 8-čkou mašinou, ktorú si sami zrepasovali a bežali prvýkrát. </w:t>
      </w:r>
    </w:p>
    <w:p w:rsidR="00587290" w:rsidRPr="00257836" w:rsidRDefault="00587290" w:rsidP="00257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>V mesiaci september DHZ absolvoval školenie preventívnych hliadok, ktoré zastrešil ÚODPO.</w:t>
      </w:r>
    </w:p>
    <w:p w:rsidR="00587290" w:rsidRPr="00257836" w:rsidRDefault="00587290" w:rsidP="00257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>Pomáhal ako rozhodcovia na jesennom brannom preteku mladých hasičov.</w:t>
      </w:r>
    </w:p>
    <w:p w:rsidR="00587290" w:rsidRPr="00257836" w:rsidRDefault="00587290" w:rsidP="00257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>Zúčastnil sa súťaže Lazianska potokovica, kde súťažil s PS8 a vyhral prvé miesto. Zorganizovali brigádu, počas ktorej mali školenie na vysielačky. Uskutočnilo sa dvojdňové výjazdové cvičenie v hľadaní nezvestnej osoby. Na konci mesiaca september vykonali preventívne prehliadky v troch skupinách. Skontrolovali 80 domov v časti Mexiko.</w:t>
      </w:r>
    </w:p>
    <w:p w:rsidR="00587290" w:rsidRPr="00257836" w:rsidRDefault="00587290" w:rsidP="00257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>V mesiaci október boli na HaZZ Martin na každoročnej prehliadke Iveca a protipovodňového vozíka. Na konci mesiaca október zazimovali hasičskú techniku.</w:t>
      </w:r>
    </w:p>
    <w:p w:rsidR="00587290" w:rsidRPr="00257836" w:rsidRDefault="00587290" w:rsidP="00257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>V novembri na Spomienku zosnulých vykonali hliadkovanie na cintoríne, kde vytvorili dve skupiny. Prvá hliadkovala doobeda a druhá poobede. Na svadbe člena DHZ M. Košíka pripravili pred Mestským úradom Vrútky prekvapenie pre svadobný pár, ktorý musel hasiť improvizovaný požiar. Vodiči absolvoval školu šmyku v Ostrave s Ivecom na zdokonalenie zručnosti.</w:t>
      </w:r>
    </w:p>
    <w:p w:rsidR="00587290" w:rsidRPr="00257836" w:rsidRDefault="00587290" w:rsidP="00257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>Spolu za rok 2018 odpracovali 280 brigádnických hodín a podarilo sa z časti zrenovovať garáž.</w:t>
      </w:r>
    </w:p>
    <w:p w:rsidR="00587290" w:rsidRPr="00257836" w:rsidRDefault="00587290" w:rsidP="00257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 xml:space="preserve">Na konci roka prebehla inventarizácia majetku. Písomnú správu odovzdali na MsÚ. </w:t>
      </w:r>
    </w:p>
    <w:p w:rsidR="00587290" w:rsidRPr="003B1638" w:rsidRDefault="00587290" w:rsidP="003B1638">
      <w:pPr>
        <w:spacing w:after="120" w:line="240" w:lineRule="auto"/>
        <w:rPr>
          <w:rFonts w:ascii="Times New Roman" w:hAnsi="Times New Roman" w:cs="Times New Roman"/>
        </w:rPr>
      </w:pPr>
    </w:p>
    <w:p w:rsidR="00587290" w:rsidRPr="00257836" w:rsidRDefault="00587290" w:rsidP="0025783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836">
        <w:rPr>
          <w:rFonts w:ascii="Times New Roman" w:hAnsi="Times New Roman" w:cs="Times New Roman"/>
          <w:b/>
          <w:bCs/>
          <w:sz w:val="24"/>
          <w:szCs w:val="24"/>
        </w:rPr>
        <w:t>Návrh na uznesenie :</w:t>
      </w:r>
    </w:p>
    <w:p w:rsidR="00587290" w:rsidRPr="00257836" w:rsidRDefault="00587290" w:rsidP="0025783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7290" w:rsidRDefault="00587290" w:rsidP="002578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836">
        <w:rPr>
          <w:rFonts w:ascii="Times New Roman" w:hAnsi="Times New Roman" w:cs="Times New Roman"/>
          <w:b/>
          <w:bCs/>
          <w:sz w:val="24"/>
          <w:szCs w:val="24"/>
        </w:rPr>
        <w:t xml:space="preserve">Mestské zastupiteľstvo vo Vrútkach </w:t>
      </w:r>
    </w:p>
    <w:p w:rsidR="00587290" w:rsidRDefault="00587290" w:rsidP="00257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>I. berie na vedomie</w:t>
      </w:r>
    </w:p>
    <w:p w:rsidR="00587290" w:rsidRPr="00257836" w:rsidRDefault="00587290" w:rsidP="00257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Správu</w:t>
      </w:r>
      <w:r w:rsidRPr="00257836">
        <w:rPr>
          <w:rFonts w:ascii="Times New Roman" w:hAnsi="Times New Roman" w:cs="Times New Roman"/>
          <w:sz w:val="24"/>
          <w:szCs w:val="24"/>
        </w:rPr>
        <w:t xml:space="preserve"> o činnosti Dobrovoľného hasičského zboru Vrútky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7290" w:rsidRDefault="00587290" w:rsidP="00257836">
      <w:pPr>
        <w:spacing w:after="120" w:line="240" w:lineRule="auto"/>
        <w:rPr>
          <w:rFonts w:ascii="Times New Roman" w:hAnsi="Times New Roman" w:cs="Times New Roman"/>
        </w:rPr>
      </w:pPr>
    </w:p>
    <w:p w:rsidR="00587290" w:rsidRDefault="00587290" w:rsidP="00257836">
      <w:pPr>
        <w:spacing w:after="120" w:line="240" w:lineRule="auto"/>
        <w:rPr>
          <w:rFonts w:ascii="Times New Roman" w:hAnsi="Times New Roman" w:cs="Times New Roman"/>
        </w:rPr>
      </w:pPr>
    </w:p>
    <w:p w:rsidR="00587290" w:rsidRPr="00257836" w:rsidRDefault="00587290" w:rsidP="002578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>Vo Vrútkach, dňa 30.03.2019</w:t>
      </w:r>
    </w:p>
    <w:p w:rsidR="00587290" w:rsidRPr="00257836" w:rsidRDefault="00587290" w:rsidP="002578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87290" w:rsidRPr="00257836" w:rsidRDefault="00587290" w:rsidP="002578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87290" w:rsidRPr="00257836" w:rsidRDefault="00587290" w:rsidP="002578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>Spracoval:</w:t>
      </w:r>
      <w:r w:rsidRPr="002578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Filip Makrovský, </w:t>
      </w:r>
    </w:p>
    <w:p w:rsidR="00587290" w:rsidRPr="00257836" w:rsidRDefault="00587290" w:rsidP="002578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 xml:space="preserve">Predkladá: </w:t>
      </w:r>
      <w:r w:rsidRPr="002578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DHZ Vrútky</w:t>
      </w:r>
    </w:p>
    <w:p w:rsidR="00587290" w:rsidRPr="00257836" w:rsidRDefault="00587290" w:rsidP="002578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87290" w:rsidRPr="00257836" w:rsidRDefault="00587290" w:rsidP="00257836">
      <w:pPr>
        <w:spacing w:after="12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587290" w:rsidRPr="00257836" w:rsidRDefault="00587290" w:rsidP="002578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ab/>
      </w:r>
      <w:r w:rsidRPr="00257836">
        <w:rPr>
          <w:rFonts w:ascii="Times New Roman" w:hAnsi="Times New Roman" w:cs="Times New Roman"/>
          <w:sz w:val="24"/>
          <w:szCs w:val="24"/>
        </w:rPr>
        <w:tab/>
      </w:r>
      <w:r w:rsidRPr="00257836">
        <w:rPr>
          <w:rFonts w:ascii="Times New Roman" w:hAnsi="Times New Roman" w:cs="Times New Roman"/>
          <w:sz w:val="24"/>
          <w:szCs w:val="24"/>
        </w:rPr>
        <w:tab/>
      </w:r>
      <w:r w:rsidRPr="0025783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57836">
        <w:rPr>
          <w:rFonts w:ascii="Times New Roman" w:hAnsi="Times New Roman" w:cs="Times New Roman"/>
          <w:sz w:val="24"/>
          <w:szCs w:val="24"/>
        </w:rPr>
        <w:t xml:space="preserve">podpis predkladateľa  </w:t>
      </w:r>
    </w:p>
    <w:p w:rsidR="00587290" w:rsidRPr="003B1638" w:rsidRDefault="00587290" w:rsidP="003B1638">
      <w:pPr>
        <w:spacing w:after="120" w:line="240" w:lineRule="auto"/>
        <w:rPr>
          <w:rFonts w:ascii="Times New Roman" w:hAnsi="Times New Roman" w:cs="Times New Roman"/>
        </w:rPr>
      </w:pPr>
    </w:p>
    <w:sectPr w:rsidR="00587290" w:rsidRPr="003B1638" w:rsidSect="00A85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FB5"/>
    <w:rsid w:val="000D7D9B"/>
    <w:rsid w:val="00140335"/>
    <w:rsid w:val="001B3FB5"/>
    <w:rsid w:val="00257836"/>
    <w:rsid w:val="003705A5"/>
    <w:rsid w:val="003B1638"/>
    <w:rsid w:val="00441387"/>
    <w:rsid w:val="004E4F2C"/>
    <w:rsid w:val="005444EA"/>
    <w:rsid w:val="00554A7E"/>
    <w:rsid w:val="00585F81"/>
    <w:rsid w:val="00587290"/>
    <w:rsid w:val="005A5875"/>
    <w:rsid w:val="006841F8"/>
    <w:rsid w:val="00685F2C"/>
    <w:rsid w:val="0076615E"/>
    <w:rsid w:val="00786840"/>
    <w:rsid w:val="00873E27"/>
    <w:rsid w:val="0089353C"/>
    <w:rsid w:val="009B1416"/>
    <w:rsid w:val="00A85572"/>
    <w:rsid w:val="00AD7ADF"/>
    <w:rsid w:val="00B00F41"/>
    <w:rsid w:val="00B15314"/>
    <w:rsid w:val="00B41565"/>
    <w:rsid w:val="00CE1A96"/>
    <w:rsid w:val="00F24BA4"/>
    <w:rsid w:val="00F95FC2"/>
    <w:rsid w:val="00FC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5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502</Words>
  <Characters>2865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o činnosti DHZ Vrútky za rok 2018</dc:title>
  <dc:subject/>
  <dc:creator>ntb</dc:creator>
  <cp:keywords/>
  <dc:description/>
  <cp:lastModifiedBy>lkosutova</cp:lastModifiedBy>
  <cp:revision>6</cp:revision>
  <cp:lastPrinted>2019-03-25T15:00:00Z</cp:lastPrinted>
  <dcterms:created xsi:type="dcterms:W3CDTF">2019-04-01T11:36:00Z</dcterms:created>
  <dcterms:modified xsi:type="dcterms:W3CDTF">2019-04-01T12:43:00Z</dcterms:modified>
</cp:coreProperties>
</file>