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9C" w:rsidRPr="00392579" w:rsidRDefault="00A2459C" w:rsidP="00CF28A4">
      <w:pPr>
        <w:tabs>
          <w:tab w:val="left" w:pos="5040"/>
        </w:tabs>
        <w:jc w:val="center"/>
        <w:rPr>
          <w:b/>
          <w:sz w:val="32"/>
          <w:szCs w:val="32"/>
        </w:rPr>
      </w:pPr>
      <w:r w:rsidRPr="00392579">
        <w:rPr>
          <w:b/>
          <w:sz w:val="32"/>
          <w:szCs w:val="32"/>
        </w:rPr>
        <w:t>Dôvodová správa</w:t>
      </w:r>
    </w:p>
    <w:p w:rsidR="00A2459C" w:rsidRPr="00392579" w:rsidRDefault="00A2459C" w:rsidP="00CF28A4">
      <w:pPr>
        <w:tabs>
          <w:tab w:val="left" w:pos="504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Vyhodnotenie</w:t>
      </w:r>
      <w:r w:rsidRPr="00392579">
        <w:rPr>
          <w:sz w:val="32"/>
          <w:szCs w:val="32"/>
        </w:rPr>
        <w:t xml:space="preserve"> DNÍ MESTA VRÚTKY 201</w:t>
      </w:r>
      <w:r>
        <w:rPr>
          <w:sz w:val="32"/>
          <w:szCs w:val="32"/>
        </w:rPr>
        <w:t>4</w:t>
      </w:r>
    </w:p>
    <w:p w:rsidR="00A2459C" w:rsidRPr="00392579" w:rsidRDefault="00A2459C" w:rsidP="00CF28A4">
      <w:pPr>
        <w:tabs>
          <w:tab w:val="left" w:pos="5040"/>
        </w:tabs>
        <w:jc w:val="center"/>
        <w:rPr>
          <w:b/>
          <w:sz w:val="16"/>
          <w:szCs w:val="16"/>
        </w:rPr>
      </w:pPr>
    </w:p>
    <w:p w:rsidR="00A2459C" w:rsidRPr="00392579" w:rsidRDefault="00A2459C" w:rsidP="00DA3008">
      <w:pPr>
        <w:tabs>
          <w:tab w:val="left" w:pos="5040"/>
        </w:tabs>
        <w:jc w:val="center"/>
        <w:rPr>
          <w:b/>
        </w:rPr>
      </w:pPr>
      <w:r w:rsidRPr="00392579">
        <w:rPr>
          <w:b/>
        </w:rPr>
        <w:t>Predkladá:   Mgr. Juraj Gorilák, vedúci odboru kultúry a športu</w:t>
      </w:r>
    </w:p>
    <w:p w:rsidR="00A2459C" w:rsidRPr="00392579" w:rsidRDefault="00A2459C" w:rsidP="00CF28A4">
      <w:pPr>
        <w:jc w:val="center"/>
        <w:rPr>
          <w:b/>
          <w:bCs/>
          <w:sz w:val="16"/>
          <w:szCs w:val="16"/>
        </w:rPr>
      </w:pPr>
    </w:p>
    <w:p w:rsidR="00A2459C" w:rsidRPr="00392579" w:rsidRDefault="00A2459C" w:rsidP="00CF28A4">
      <w:pPr>
        <w:jc w:val="center"/>
        <w:rPr>
          <w:b/>
          <w:bCs/>
        </w:rPr>
      </w:pPr>
    </w:p>
    <w:p w:rsidR="00A2459C" w:rsidRPr="00392579" w:rsidRDefault="00A2459C" w:rsidP="00CF28A4">
      <w:pPr>
        <w:jc w:val="center"/>
        <w:rPr>
          <w:bCs/>
          <w:sz w:val="28"/>
          <w:szCs w:val="28"/>
        </w:rPr>
      </w:pPr>
      <w:r w:rsidRPr="00392579">
        <w:rPr>
          <w:bCs/>
          <w:sz w:val="28"/>
          <w:szCs w:val="28"/>
        </w:rPr>
        <w:t>Dni mesta Vrútky 201</w:t>
      </w:r>
      <w:r>
        <w:rPr>
          <w:bCs/>
          <w:sz w:val="28"/>
          <w:szCs w:val="28"/>
        </w:rPr>
        <w:t>4</w:t>
      </w:r>
      <w:r w:rsidRPr="00392579">
        <w:rPr>
          <w:bCs/>
          <w:sz w:val="28"/>
          <w:szCs w:val="28"/>
        </w:rPr>
        <w:t xml:space="preserve"> – finančné vyhodnotenie</w:t>
      </w:r>
    </w:p>
    <w:p w:rsidR="00A2459C" w:rsidRPr="00392579" w:rsidRDefault="00A2459C" w:rsidP="001B0BBE">
      <w:pPr>
        <w:jc w:val="both"/>
        <w:rPr>
          <w:b/>
          <w:bCs/>
        </w:rPr>
      </w:pPr>
    </w:p>
    <w:p w:rsidR="00A2459C" w:rsidRPr="00392579" w:rsidRDefault="00A2459C" w:rsidP="001B0BBE">
      <w:pPr>
        <w:jc w:val="both"/>
        <w:rPr>
          <w:b/>
          <w:bCs/>
        </w:rPr>
      </w:pPr>
      <w:r w:rsidRPr="00392579">
        <w:rPr>
          <w:b/>
          <w:bCs/>
        </w:rPr>
        <w:t>Príjmová časť</w:t>
      </w:r>
    </w:p>
    <w:p w:rsidR="00A2459C" w:rsidRPr="00392579" w:rsidRDefault="00A2459C" w:rsidP="00D072EB">
      <w:pPr>
        <w:jc w:val="both"/>
      </w:pPr>
      <w:r w:rsidRPr="00392579">
        <w:t>Celková suma za prenájom predajn</w:t>
      </w:r>
      <w:r>
        <w:t>ých miest na Vrútockom jarmoku</w:t>
      </w:r>
      <w:r>
        <w:tab/>
      </w:r>
      <w:r w:rsidRPr="00392579">
        <w:t xml:space="preserve"> </w:t>
      </w:r>
      <w:r>
        <w:t xml:space="preserve">   267</w:t>
      </w:r>
      <w:r w:rsidRPr="00392579">
        <w:t xml:space="preserve"> eur</w:t>
      </w:r>
    </w:p>
    <w:p w:rsidR="00A2459C" w:rsidRPr="00392579" w:rsidRDefault="00A2459C" w:rsidP="00335DEA">
      <w:pPr>
        <w:shd w:val="clear" w:color="auto" w:fill="E6E6FF"/>
        <w:tabs>
          <w:tab w:val="right" w:pos="8850"/>
        </w:tabs>
        <w:jc w:val="both"/>
        <w:rPr>
          <w:b/>
          <w:bCs/>
          <w:i/>
          <w:iCs/>
        </w:rPr>
      </w:pPr>
      <w:r w:rsidRPr="00392579">
        <w:rPr>
          <w:b/>
          <w:bCs/>
          <w:i/>
          <w:iCs/>
        </w:rPr>
        <w:tab/>
      </w:r>
    </w:p>
    <w:p w:rsidR="00A2459C" w:rsidRPr="00392579" w:rsidRDefault="00A2459C" w:rsidP="004C406C">
      <w:pPr>
        <w:shd w:val="clear" w:color="auto" w:fill="E6E6FF"/>
        <w:tabs>
          <w:tab w:val="right" w:pos="8850"/>
        </w:tabs>
        <w:jc w:val="both"/>
      </w:pPr>
      <w:r w:rsidRPr="00392579">
        <w:rPr>
          <w:b/>
          <w:bCs/>
        </w:rPr>
        <w:t xml:space="preserve">PRÍJMY  SPOLU                                                                </w:t>
      </w:r>
      <w:r>
        <w:rPr>
          <w:b/>
          <w:bCs/>
        </w:rPr>
        <w:t xml:space="preserve">                        </w:t>
      </w:r>
      <w:r w:rsidRPr="00392579">
        <w:rPr>
          <w:b/>
          <w:bCs/>
        </w:rPr>
        <w:t xml:space="preserve"> </w:t>
      </w:r>
      <w:r>
        <w:rPr>
          <w:b/>
          <w:bCs/>
        </w:rPr>
        <w:t xml:space="preserve">  267</w:t>
      </w:r>
      <w:r w:rsidRPr="00392579">
        <w:rPr>
          <w:b/>
          <w:bCs/>
        </w:rPr>
        <w:t xml:space="preserve"> eur</w:t>
      </w:r>
    </w:p>
    <w:p w:rsidR="00A2459C" w:rsidRPr="00392579" w:rsidRDefault="00A2459C" w:rsidP="001B0BBE">
      <w:pPr>
        <w:jc w:val="both"/>
        <w:rPr>
          <w:b/>
          <w:bCs/>
        </w:rPr>
      </w:pPr>
    </w:p>
    <w:p w:rsidR="00A2459C" w:rsidRPr="00392579" w:rsidRDefault="00A2459C" w:rsidP="001B0BBE">
      <w:pPr>
        <w:jc w:val="both"/>
        <w:rPr>
          <w:b/>
          <w:bCs/>
        </w:rPr>
      </w:pPr>
    </w:p>
    <w:p w:rsidR="00A2459C" w:rsidRDefault="00A2459C" w:rsidP="001B0BBE">
      <w:pPr>
        <w:jc w:val="both"/>
        <w:rPr>
          <w:b/>
          <w:bCs/>
        </w:rPr>
      </w:pPr>
      <w:r w:rsidRPr="00392579">
        <w:rPr>
          <w:b/>
          <w:bCs/>
        </w:rPr>
        <w:t>Výdavky z položky rozpočtu Dni mesta 201</w:t>
      </w:r>
      <w:r>
        <w:rPr>
          <w:b/>
          <w:bCs/>
        </w:rPr>
        <w:t>4</w:t>
      </w:r>
      <w:r w:rsidRPr="00392579">
        <w:rPr>
          <w:b/>
          <w:bCs/>
        </w:rPr>
        <w:tab/>
      </w:r>
      <w:r>
        <w:rPr>
          <w:b/>
          <w:bCs/>
        </w:rPr>
        <w:t xml:space="preserve"> Rozpočet na položke 2500 eur</w:t>
      </w:r>
    </w:p>
    <w:tbl>
      <w:tblPr>
        <w:tblW w:w="806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5906"/>
        <w:gridCol w:w="2154"/>
      </w:tblGrid>
      <w:tr w:rsidR="00A2459C" w:rsidRPr="00E16F84" w:rsidTr="00EE6778">
        <w:trPr>
          <w:trHeight w:val="381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E16F84">
              <w:rPr>
                <w:rFonts w:ascii="Calibri" w:hAnsi="Calibri"/>
                <w:b/>
                <w:bCs/>
                <w:color w:val="000000"/>
                <w:lang w:eastAsia="sk-SK"/>
              </w:rPr>
              <w:t>Názov interpreta, dodávateľ služby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jc w:val="right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E16F84">
              <w:rPr>
                <w:rFonts w:ascii="Calibri" w:hAnsi="Calibri"/>
                <w:b/>
                <w:bCs/>
                <w:color w:val="000000"/>
                <w:lang w:eastAsia="sk-SK"/>
              </w:rPr>
              <w:t>Suma v eur</w:t>
            </w:r>
          </w:p>
        </w:tc>
      </w:tr>
      <w:tr w:rsidR="00A2459C" w:rsidRPr="00E16F84" w:rsidTr="00EE6778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Reliéf Hany Zelinovej - spoluúčasť na financovaní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300</w:t>
            </w:r>
          </w:p>
        </w:tc>
      </w:tr>
      <w:tr w:rsidR="00A2459C" w:rsidRPr="00E16F84" w:rsidTr="00EE6778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Divadlo + ozvučenie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250</w:t>
            </w:r>
          </w:p>
        </w:tc>
      </w:tr>
      <w:tr w:rsidR="00A2459C" w:rsidRPr="00E16F84" w:rsidTr="00EE6778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Osvetlenie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30</w:t>
            </w:r>
          </w:p>
        </w:tc>
      </w:tr>
      <w:tr w:rsidR="00A2459C" w:rsidRPr="00E16F84" w:rsidTr="00EE6778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Moderovanie, anim</w:t>
            </w: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ácia, zapožičanie historického kostýmu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200</w:t>
            </w:r>
          </w:p>
        </w:tc>
      </w:tr>
      <w:tr w:rsidR="00A2459C" w:rsidRPr="00E16F84" w:rsidTr="00EE6778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Košálko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30</w:t>
            </w:r>
          </w:p>
        </w:tc>
      </w:tr>
      <w:tr w:rsidR="00A2459C" w:rsidRPr="00E16F84" w:rsidTr="00EE6778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Kaličiaková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40</w:t>
            </w:r>
          </w:p>
        </w:tc>
      </w:tr>
      <w:tr w:rsidR="00A2459C" w:rsidRPr="00E16F84" w:rsidTr="00EE6778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Hradisko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60</w:t>
            </w:r>
          </w:p>
        </w:tc>
      </w:tr>
      <w:tr w:rsidR="00A2459C" w:rsidRPr="00E16F84" w:rsidTr="00EE6778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Figura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50</w:t>
            </w:r>
          </w:p>
        </w:tc>
      </w:tr>
      <w:tr w:rsidR="00A2459C" w:rsidRPr="00E16F84" w:rsidTr="00EE6778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Farez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250</w:t>
            </w:r>
          </w:p>
        </w:tc>
      </w:tr>
      <w:tr w:rsidR="00A2459C" w:rsidRPr="00E16F84" w:rsidTr="00EE6778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DeART - Náhodní pocestní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A2459C" w:rsidRPr="00E16F84" w:rsidTr="00EE6778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Spirit Band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200</w:t>
            </w:r>
          </w:p>
        </w:tc>
      </w:tr>
      <w:tr w:rsidR="00A2459C" w:rsidRPr="00E16F84" w:rsidTr="00EE6778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Kvety sv. omša, hroby význ. osobností, slávn. MsZ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148</w:t>
            </w:r>
          </w:p>
        </w:tc>
      </w:tr>
      <w:tr w:rsidR="00A2459C" w:rsidRPr="00E16F84" w:rsidTr="00EE6778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Plagáty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45,6</w:t>
            </w:r>
          </w:p>
        </w:tc>
      </w:tr>
      <w:tr w:rsidR="00A2459C" w:rsidRPr="00E16F84" w:rsidTr="00EE6778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Inzercia autobusy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A2459C" w:rsidRPr="00E16F84" w:rsidTr="00EE6778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Plaketa, občerstvenie slávn. MsZ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170</w:t>
            </w:r>
          </w:p>
        </w:tc>
      </w:tr>
      <w:tr w:rsidR="00A2459C" w:rsidRPr="00E16F84" w:rsidTr="00EE6778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Diplomy, pam. listy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A2459C" w:rsidRPr="00E16F84" w:rsidTr="00EE6778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Dary slávn. MsZ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120</w:t>
            </w:r>
          </w:p>
        </w:tc>
      </w:tr>
      <w:tr w:rsidR="00A2459C" w:rsidRPr="00E16F84" w:rsidTr="00EE6778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Iné výdavky (obč. účink., odhal. Reliéfu H. Z.)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19,55</w:t>
            </w:r>
          </w:p>
        </w:tc>
      </w:tr>
      <w:tr w:rsidR="00A2459C" w:rsidRPr="00E16F84" w:rsidTr="00EE6778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 xml:space="preserve">Futbalový turnaj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459C" w:rsidRPr="00E16F84" w:rsidRDefault="00A2459C" w:rsidP="00E16F8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  <w:r w:rsidRPr="00E16F84"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  <w:t>170,31</w:t>
            </w:r>
          </w:p>
        </w:tc>
      </w:tr>
    </w:tbl>
    <w:p w:rsidR="00A2459C" w:rsidRPr="00392579" w:rsidRDefault="00A2459C" w:rsidP="001B0BBE">
      <w:pPr>
        <w:shd w:val="clear" w:color="auto" w:fill="E6E6FF"/>
        <w:tabs>
          <w:tab w:val="right" w:pos="8850"/>
        </w:tabs>
        <w:jc w:val="both"/>
        <w:rPr>
          <w:b/>
          <w:bCs/>
          <w:i/>
          <w:iCs/>
        </w:rPr>
      </w:pPr>
      <w:r w:rsidRPr="00392579">
        <w:rPr>
          <w:b/>
          <w:bCs/>
          <w:i/>
          <w:iCs/>
        </w:rPr>
        <w:t>Z položky rozpočtu Dni mesta</w:t>
      </w:r>
      <w:r>
        <w:rPr>
          <w:b/>
          <w:bCs/>
          <w:i/>
          <w:iCs/>
        </w:rPr>
        <w:t xml:space="preserve"> (2500 eur)</w:t>
      </w:r>
      <w:r w:rsidRPr="00392579">
        <w:rPr>
          <w:b/>
          <w:bCs/>
          <w:i/>
          <w:iCs/>
        </w:rPr>
        <w:tab/>
      </w:r>
    </w:p>
    <w:p w:rsidR="00A2459C" w:rsidRPr="00392579" w:rsidRDefault="00A2459C" w:rsidP="00ED1016">
      <w:pPr>
        <w:shd w:val="clear" w:color="auto" w:fill="E6E6FF"/>
        <w:tabs>
          <w:tab w:val="right" w:pos="8850"/>
        </w:tabs>
        <w:jc w:val="both"/>
      </w:pPr>
      <w:r w:rsidRPr="00392579">
        <w:rPr>
          <w:b/>
          <w:bCs/>
        </w:rPr>
        <w:t xml:space="preserve">VÝDAVKY  SPOLU                                                           </w:t>
      </w:r>
      <w:r>
        <w:rPr>
          <w:b/>
          <w:bCs/>
        </w:rPr>
        <w:t xml:space="preserve">                         2063</w:t>
      </w:r>
      <w:r w:rsidRPr="00392579">
        <w:rPr>
          <w:b/>
          <w:bCs/>
        </w:rPr>
        <w:t>,</w:t>
      </w:r>
      <w:r>
        <w:rPr>
          <w:b/>
          <w:bCs/>
        </w:rPr>
        <w:t>46</w:t>
      </w:r>
      <w:r w:rsidRPr="00392579">
        <w:rPr>
          <w:b/>
          <w:bCs/>
        </w:rPr>
        <w:t xml:space="preserve"> eur</w:t>
      </w:r>
    </w:p>
    <w:p w:rsidR="00A2459C" w:rsidRDefault="00A2459C" w:rsidP="001B0BBE">
      <w:pPr>
        <w:tabs>
          <w:tab w:val="right" w:pos="8850"/>
        </w:tabs>
        <w:jc w:val="both"/>
        <w:rPr>
          <w:b/>
          <w:bCs/>
          <w:i/>
          <w:iCs/>
        </w:rPr>
      </w:pPr>
    </w:p>
    <w:p w:rsidR="00A2459C" w:rsidRDefault="00A2459C" w:rsidP="001B0BBE">
      <w:pPr>
        <w:tabs>
          <w:tab w:val="right" w:pos="8850"/>
        </w:tabs>
        <w:jc w:val="both"/>
        <w:rPr>
          <w:b/>
          <w:bCs/>
          <w:i/>
          <w:iCs/>
        </w:rPr>
      </w:pPr>
    </w:p>
    <w:p w:rsidR="00A2459C" w:rsidRPr="00392579" w:rsidRDefault="00A2459C" w:rsidP="001B0BBE">
      <w:pPr>
        <w:tabs>
          <w:tab w:val="right" w:pos="8850"/>
        </w:tabs>
        <w:jc w:val="both"/>
        <w:rPr>
          <w:b/>
          <w:bCs/>
          <w:i/>
          <w:iCs/>
        </w:rPr>
      </w:pPr>
      <w:r w:rsidRPr="00392579">
        <w:rPr>
          <w:b/>
          <w:bCs/>
          <w:i/>
          <w:iCs/>
        </w:rPr>
        <w:t>Výdavky z  položky rozpočtu Poplatky autorským zväzom</w:t>
      </w:r>
    </w:p>
    <w:p w:rsidR="00A2459C" w:rsidRPr="00392579" w:rsidRDefault="00A2459C" w:rsidP="00C8558C">
      <w:pPr>
        <w:tabs>
          <w:tab w:val="right" w:pos="8850"/>
        </w:tabs>
        <w:jc w:val="both"/>
      </w:pPr>
      <w:r>
        <w:t xml:space="preserve">SOZA  poplatok                                                                                                   </w:t>
      </w:r>
      <w:r>
        <w:rPr>
          <w:bCs/>
        </w:rPr>
        <w:t xml:space="preserve">120 </w:t>
      </w:r>
      <w:r w:rsidRPr="00392579">
        <w:rPr>
          <w:bCs/>
        </w:rPr>
        <w:t>eur</w:t>
      </w:r>
    </w:p>
    <w:p w:rsidR="00A2459C" w:rsidRPr="00392579" w:rsidRDefault="00A2459C" w:rsidP="001B0BBE">
      <w:pPr>
        <w:shd w:val="clear" w:color="auto" w:fill="E6E6FF"/>
        <w:tabs>
          <w:tab w:val="right" w:pos="8850"/>
        </w:tabs>
        <w:jc w:val="both"/>
        <w:rPr>
          <w:b/>
          <w:bCs/>
          <w:i/>
          <w:iCs/>
        </w:rPr>
      </w:pPr>
    </w:p>
    <w:p w:rsidR="00A2459C" w:rsidRPr="00392579" w:rsidRDefault="00A2459C" w:rsidP="001B0BBE">
      <w:pPr>
        <w:shd w:val="clear" w:color="auto" w:fill="E6E6FF"/>
        <w:tabs>
          <w:tab w:val="right" w:pos="8850"/>
        </w:tabs>
        <w:jc w:val="both"/>
        <w:rPr>
          <w:b/>
          <w:bCs/>
          <w:i/>
          <w:iCs/>
        </w:rPr>
      </w:pPr>
      <w:r w:rsidRPr="00392579">
        <w:rPr>
          <w:b/>
          <w:bCs/>
          <w:i/>
          <w:iCs/>
        </w:rPr>
        <w:t>Z položky rozpočtu  Poplatky autorským zväzom</w:t>
      </w:r>
      <w:r>
        <w:rPr>
          <w:b/>
          <w:bCs/>
          <w:i/>
          <w:iCs/>
        </w:rPr>
        <w:t xml:space="preserve"> (1200 eur)</w:t>
      </w:r>
    </w:p>
    <w:p w:rsidR="00A2459C" w:rsidRPr="00392579" w:rsidRDefault="00A2459C" w:rsidP="00C8558C">
      <w:pPr>
        <w:shd w:val="clear" w:color="auto" w:fill="E6E6FF"/>
        <w:tabs>
          <w:tab w:val="right" w:pos="8850"/>
        </w:tabs>
        <w:jc w:val="both"/>
        <w:rPr>
          <w:b/>
          <w:bCs/>
        </w:rPr>
      </w:pPr>
      <w:r>
        <w:rPr>
          <w:b/>
          <w:bCs/>
        </w:rPr>
        <w:t>VÝDAVKY  SPOLU                                                                                         12</w:t>
      </w:r>
      <w:r w:rsidRPr="00392579">
        <w:rPr>
          <w:b/>
          <w:bCs/>
        </w:rPr>
        <w:t>0 eur</w:t>
      </w:r>
    </w:p>
    <w:p w:rsidR="00A2459C" w:rsidRPr="00392579" w:rsidRDefault="00A2459C" w:rsidP="00F766E1">
      <w:pPr>
        <w:tabs>
          <w:tab w:val="left" w:pos="8222"/>
        </w:tabs>
        <w:jc w:val="both"/>
        <w:rPr>
          <w:b/>
          <w:bCs/>
        </w:rPr>
      </w:pPr>
    </w:p>
    <w:p w:rsidR="00A2459C" w:rsidRDefault="00A2459C" w:rsidP="00CC1E8C">
      <w:pPr>
        <w:spacing w:line="360" w:lineRule="auto"/>
        <w:jc w:val="both"/>
        <w:rPr>
          <w:b/>
          <w:bCs/>
        </w:rPr>
      </w:pPr>
    </w:p>
    <w:p w:rsidR="00A2459C" w:rsidRPr="00392579" w:rsidRDefault="00A2459C" w:rsidP="00CC1E8C">
      <w:pPr>
        <w:spacing w:line="360" w:lineRule="auto"/>
        <w:jc w:val="both"/>
        <w:rPr>
          <w:b/>
          <w:bCs/>
        </w:rPr>
      </w:pPr>
      <w:r>
        <w:rPr>
          <w:b/>
          <w:bCs/>
        </w:rPr>
        <w:t>V rámci Dni</w:t>
      </w:r>
      <w:r w:rsidRPr="00392579">
        <w:rPr>
          <w:b/>
          <w:bCs/>
        </w:rPr>
        <w:t xml:space="preserve"> mesta Vrútky 201</w:t>
      </w:r>
      <w:r>
        <w:rPr>
          <w:b/>
          <w:bCs/>
        </w:rPr>
        <w:t>4</w:t>
      </w:r>
      <w:r w:rsidRPr="00392579">
        <w:rPr>
          <w:b/>
          <w:bCs/>
        </w:rPr>
        <w:t xml:space="preserve"> bolo zrealizovaných v meste Vrútky celkom </w:t>
      </w:r>
      <w:r>
        <w:rPr>
          <w:b/>
          <w:bCs/>
        </w:rPr>
        <w:t>9</w:t>
      </w:r>
      <w:r w:rsidRPr="00392579">
        <w:rPr>
          <w:b/>
          <w:bCs/>
        </w:rPr>
        <w:t xml:space="preserve"> podujatí:</w:t>
      </w:r>
    </w:p>
    <w:p w:rsidR="00A2459C" w:rsidRPr="00392579" w:rsidRDefault="00A2459C" w:rsidP="00E16F84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t>Slávnostná svätá omša</w:t>
      </w:r>
      <w:r w:rsidRPr="00392579">
        <w:t> </w:t>
      </w:r>
      <w:r>
        <w:t xml:space="preserve">s </w:t>
      </w:r>
      <w:r w:rsidRPr="00392579">
        <w:t>požehnaním mestu</w:t>
      </w:r>
      <w:r>
        <w:t xml:space="preserve"> v Rímsko-katolíckom kostole sv. Jána Krstiteľa</w:t>
      </w:r>
    </w:p>
    <w:p w:rsidR="00A2459C" w:rsidRPr="00392579" w:rsidRDefault="00A2459C" w:rsidP="00E16F84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t>V</w:t>
      </w:r>
      <w:r w:rsidRPr="00392579">
        <w:t>ýstav</w:t>
      </w:r>
      <w:r>
        <w:t>a</w:t>
      </w:r>
      <w:r w:rsidRPr="00392579">
        <w:t xml:space="preserve"> </w:t>
      </w:r>
      <w:r>
        <w:t xml:space="preserve">výtvarných prác a </w:t>
      </w:r>
      <w:r w:rsidRPr="00392579">
        <w:t>obrazov neprof</w:t>
      </w:r>
      <w:r>
        <w:t>esionálnych umelcov,</w:t>
      </w:r>
      <w:r w:rsidRPr="00392579">
        <w:t> drevorezieb</w:t>
      </w:r>
      <w:r>
        <w:t xml:space="preserve"> s kultúrnym programom Bohuslava Figuru za doprovodu Evy Šmalovej</w:t>
      </w:r>
    </w:p>
    <w:p w:rsidR="00A2459C" w:rsidRDefault="00A2459C" w:rsidP="00E16F84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t>Futbalový turnaj v malom futbale „O pohár primátora mesta“ na futbalovom štadióne Attack Vrútky</w:t>
      </w:r>
    </w:p>
    <w:p w:rsidR="00A2459C" w:rsidRPr="00392579" w:rsidRDefault="00A2459C" w:rsidP="00E16F84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t>Slávnostné odhalenie reliéfu Hany Zelinovej</w:t>
      </w:r>
    </w:p>
    <w:p w:rsidR="00A2459C" w:rsidRPr="00392579" w:rsidRDefault="00A2459C" w:rsidP="00E16F84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 w:rsidRPr="00392579">
        <w:t>Slávnostné MsZ spojené s odovzdávaním ocenení osobnostiam mesta a kultúrnym programom</w:t>
      </w:r>
    </w:p>
    <w:p w:rsidR="00A2459C" w:rsidRPr="00392579" w:rsidRDefault="00A2459C" w:rsidP="00E16F84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t>Kultúrny p</w:t>
      </w:r>
      <w:r w:rsidRPr="00392579">
        <w:t xml:space="preserve">rogram na </w:t>
      </w:r>
      <w:r>
        <w:t>pešej zóne</w:t>
      </w:r>
      <w:r w:rsidRPr="00392579">
        <w:t>, stánky s občerstvením v centre mesta – Vrútocký jarmok</w:t>
      </w:r>
    </w:p>
    <w:p w:rsidR="00A2459C" w:rsidRDefault="00A2459C" w:rsidP="00E16F84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t>Výstava a predaj sukulentov, bonsajov a kaktusov na pešej zóne</w:t>
      </w:r>
    </w:p>
    <w:p w:rsidR="00A2459C" w:rsidRPr="00392579" w:rsidRDefault="00A2459C" w:rsidP="00E16F84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>
        <w:t>Uvedenie knižnej publikácie do života od Zuzany Horníkovej: Vrútky za čias monarchie</w:t>
      </w:r>
    </w:p>
    <w:p w:rsidR="00A2459C" w:rsidRPr="00392579" w:rsidRDefault="00A2459C" w:rsidP="00E16F84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</w:pPr>
      <w:r w:rsidRPr="00392579">
        <w:t>Položenie kytíc na hroby významných vrútockých osobností na mestskom cintoríne</w:t>
      </w:r>
    </w:p>
    <w:p w:rsidR="00A2459C" w:rsidRPr="00392579" w:rsidRDefault="00A2459C" w:rsidP="00CC1E8C">
      <w:pPr>
        <w:spacing w:line="360" w:lineRule="auto"/>
        <w:ind w:left="720"/>
        <w:jc w:val="both"/>
      </w:pPr>
    </w:p>
    <w:p w:rsidR="00A2459C" w:rsidRPr="00DA197D" w:rsidRDefault="00A2459C" w:rsidP="00D747C3">
      <w:pPr>
        <w:pStyle w:val="Zkladnodstavec"/>
        <w:ind w:left="57" w:right="57"/>
        <w:jc w:val="both"/>
        <w:rPr>
          <w:rStyle w:val="Znakovstyl2"/>
          <w:rFonts w:ascii="Hobo Std" w:hAnsi="Hobo Std" w:cs="Hobo Std"/>
          <w:b/>
          <w:spacing w:val="22"/>
          <w:sz w:val="28"/>
          <w:szCs w:val="28"/>
          <w:lang w:val="sk-SK"/>
        </w:rPr>
      </w:pPr>
      <w:r w:rsidRPr="00DA197D">
        <w:rPr>
          <w:rStyle w:val="Znakovstyl2"/>
          <w:rFonts w:ascii="Hobo Std" w:hAnsi="Hobo Std" w:cs="Hobo Std"/>
          <w:b/>
          <w:spacing w:val="22"/>
          <w:sz w:val="28"/>
          <w:szCs w:val="28"/>
          <w:lang w:val="sk-SK"/>
        </w:rPr>
        <w:t xml:space="preserve">                         DNI MESTA VRÚTKY 2014</w:t>
      </w:r>
    </w:p>
    <w:p w:rsidR="00A2459C" w:rsidRPr="00D747C3" w:rsidRDefault="00A2459C" w:rsidP="00DA197D">
      <w:pPr>
        <w:pStyle w:val="Zkladnodstavec"/>
        <w:ind w:right="57"/>
        <w:jc w:val="center"/>
        <w:rPr>
          <w:rFonts w:ascii="Times New Roman" w:hAnsi="Times New Roman" w:cs="Times New Roman"/>
          <w:bCs/>
        </w:rPr>
      </w:pPr>
      <w:r w:rsidRPr="00D747C3">
        <w:rPr>
          <w:rFonts w:ascii="Times New Roman" w:hAnsi="Times New Roman" w:cs="Times New Roman"/>
          <w:bCs/>
        </w:rPr>
        <w:t>predmetné vyhodnotenie podujatia</w:t>
      </w:r>
    </w:p>
    <w:p w:rsidR="00A2459C" w:rsidRPr="00D747C3" w:rsidRDefault="00A2459C" w:rsidP="00D747C3">
      <w:pPr>
        <w:pStyle w:val="Zkladnodstavec"/>
        <w:ind w:left="57" w:right="57"/>
        <w:jc w:val="both"/>
        <w:rPr>
          <w:rStyle w:val="Znakovstyl2"/>
          <w:rFonts w:cs="Arial"/>
          <w:sz w:val="24"/>
          <w:lang w:val="sk-SK"/>
        </w:rPr>
      </w:pPr>
    </w:p>
    <w:p w:rsidR="00A2459C" w:rsidRPr="00D747C3" w:rsidRDefault="00A2459C" w:rsidP="00DA197D">
      <w:pPr>
        <w:spacing w:line="276" w:lineRule="auto"/>
        <w:ind w:left="426" w:firstLine="709"/>
        <w:jc w:val="both"/>
        <w:rPr>
          <w:b/>
          <w:bCs/>
        </w:rPr>
      </w:pPr>
      <w:r w:rsidRPr="00D747C3">
        <w:rPr>
          <w:rStyle w:val="Znakovstyl2"/>
          <w:rFonts w:ascii="Times New Roman" w:hAnsi="Times New Roman"/>
          <w:sz w:val="24"/>
        </w:rPr>
        <w:t>Vrútky sa prvý raz spomínajú v listinách už roku 1255 – pred  759 rokmi. Pri tejto príležitosti každoročne pripravuje mesto Vrútky počas celého týždňa rôzne sprievodné podujatia. Tento rok sa oslavy Dní mesta začali v nedeľu 14. septembra slávnostnou svätou omšou s požehnaním mestu, ktorá sa uskutočnila v rímskokatolíckom Kostole sv. Jána Krstiteľa vo Vrútkach. Slávnostnú omšu celebroval Mons. Jozef Petráš, dekan vrútockej farnosti, ktorý požehnal naše mesto a občanov, čo v ňom žijú. Pred prítomných vystúpil aj primátor mesta Ing. Miroslav Mazúr, ktorý predniesol príhovor a zdravicu mestu Vrútky</w:t>
      </w:r>
      <w:r>
        <w:rPr>
          <w:rStyle w:val="Znakovstyl2"/>
          <w:rFonts w:ascii="Times New Roman" w:hAnsi="Times New Roman"/>
          <w:sz w:val="24"/>
        </w:rPr>
        <w:t>.</w:t>
      </w:r>
      <w:r w:rsidRPr="00D747C3">
        <w:rPr>
          <w:rStyle w:val="Znakovstyl2"/>
          <w:rFonts w:ascii="Times New Roman" w:hAnsi="Times New Roman"/>
          <w:sz w:val="24"/>
        </w:rPr>
        <w:t xml:space="preserve"> Oslavy Dní mesta pokračovali v utorok 16. septembra výstavou obrazov neprofesionálnych umelcov, drevorezieb a výtvarných prác. </w:t>
      </w:r>
      <w:r>
        <w:rPr>
          <w:rStyle w:val="Znakovstyl2"/>
          <w:rFonts w:ascii="Times New Roman" w:hAnsi="Times New Roman"/>
          <w:sz w:val="24"/>
        </w:rPr>
        <w:t>U h</w:t>
      </w:r>
      <w:r w:rsidRPr="00D747C3">
        <w:rPr>
          <w:rStyle w:val="Znakovstyl2"/>
          <w:rFonts w:ascii="Times New Roman" w:hAnsi="Times New Roman"/>
          <w:sz w:val="24"/>
        </w:rPr>
        <w:t>ostiteľk</w:t>
      </w:r>
      <w:r>
        <w:rPr>
          <w:rStyle w:val="Znakovstyl2"/>
          <w:rFonts w:ascii="Times New Roman" w:hAnsi="Times New Roman"/>
          <w:sz w:val="24"/>
        </w:rPr>
        <w:t>y</w:t>
      </w:r>
      <w:r w:rsidRPr="00D747C3">
        <w:rPr>
          <w:rStyle w:val="Znakovstyl2"/>
          <w:rFonts w:ascii="Times New Roman" w:hAnsi="Times New Roman"/>
          <w:sz w:val="24"/>
        </w:rPr>
        <w:t xml:space="preserve"> podujatia </w:t>
      </w:r>
      <w:r>
        <w:rPr>
          <w:rStyle w:val="Znakovstyl2"/>
          <w:rFonts w:ascii="Times New Roman" w:hAnsi="Times New Roman"/>
          <w:sz w:val="24"/>
        </w:rPr>
        <w:t xml:space="preserve">pani </w:t>
      </w:r>
      <w:r w:rsidRPr="00D747C3">
        <w:rPr>
          <w:rStyle w:val="Znakovstyl2"/>
          <w:rFonts w:ascii="Times New Roman" w:hAnsi="Times New Roman"/>
          <w:sz w:val="24"/>
        </w:rPr>
        <w:t>Božen</w:t>
      </w:r>
      <w:r>
        <w:rPr>
          <w:rStyle w:val="Znakovstyl2"/>
          <w:rFonts w:ascii="Times New Roman" w:hAnsi="Times New Roman"/>
          <w:sz w:val="24"/>
        </w:rPr>
        <w:t>y</w:t>
      </w:r>
      <w:r w:rsidRPr="00D747C3">
        <w:rPr>
          <w:rStyle w:val="Znakovstyl2"/>
          <w:rFonts w:ascii="Times New Roman" w:hAnsi="Times New Roman"/>
          <w:sz w:val="24"/>
        </w:rPr>
        <w:t xml:space="preserve"> Blahušiakov</w:t>
      </w:r>
      <w:r>
        <w:rPr>
          <w:rStyle w:val="Znakovstyl2"/>
          <w:rFonts w:ascii="Times New Roman" w:hAnsi="Times New Roman"/>
          <w:sz w:val="24"/>
        </w:rPr>
        <w:t>ej</w:t>
      </w:r>
      <w:r w:rsidRPr="00D747C3">
        <w:rPr>
          <w:rStyle w:val="Znakovstyl2"/>
          <w:rFonts w:ascii="Times New Roman" w:hAnsi="Times New Roman"/>
          <w:sz w:val="24"/>
        </w:rPr>
        <w:t xml:space="preserve"> </w:t>
      </w:r>
      <w:r>
        <w:rPr>
          <w:rStyle w:val="Znakovstyl2"/>
          <w:rFonts w:ascii="Times New Roman" w:hAnsi="Times New Roman"/>
          <w:sz w:val="24"/>
        </w:rPr>
        <w:t>sa predstavili</w:t>
      </w:r>
      <w:r w:rsidRPr="00D747C3">
        <w:rPr>
          <w:rStyle w:val="Znakovstyl2"/>
          <w:rFonts w:ascii="Times New Roman" w:hAnsi="Times New Roman"/>
          <w:sz w:val="24"/>
        </w:rPr>
        <w:t xml:space="preserve"> drevorezb</w:t>
      </w:r>
      <w:r>
        <w:rPr>
          <w:rStyle w:val="Znakovstyl2"/>
          <w:rFonts w:ascii="Times New Roman" w:hAnsi="Times New Roman"/>
          <w:sz w:val="24"/>
        </w:rPr>
        <w:t>y</w:t>
      </w:r>
      <w:r w:rsidRPr="00D747C3">
        <w:rPr>
          <w:rStyle w:val="Znakovstyl2"/>
          <w:rFonts w:ascii="Times New Roman" w:hAnsi="Times New Roman"/>
          <w:sz w:val="24"/>
        </w:rPr>
        <w:t xml:space="preserve"> z Turca od pána Ďudíka a výtvarní</w:t>
      </w:r>
      <w:r>
        <w:rPr>
          <w:rStyle w:val="Znakovstyl2"/>
          <w:rFonts w:ascii="Times New Roman" w:hAnsi="Times New Roman"/>
          <w:sz w:val="24"/>
        </w:rPr>
        <w:t>ci</w:t>
      </w:r>
      <w:r w:rsidRPr="00D747C3">
        <w:rPr>
          <w:rStyle w:val="Znakovstyl2"/>
          <w:rFonts w:ascii="Times New Roman" w:hAnsi="Times New Roman"/>
          <w:sz w:val="24"/>
        </w:rPr>
        <w:t xml:space="preserve"> z ateliéru Evy Bebčákovej. Výstava bola venovaná stému v</w:t>
      </w:r>
      <w:r>
        <w:rPr>
          <w:rStyle w:val="Znakovstyl2"/>
          <w:rFonts w:ascii="Times New Roman" w:hAnsi="Times New Roman"/>
          <w:sz w:val="24"/>
        </w:rPr>
        <w:t>ýročiu narodenia Hany Zelinovej, kde jedinečnosť podujatia dotváral</w:t>
      </w:r>
      <w:r w:rsidRPr="00D747C3">
        <w:rPr>
          <w:rStyle w:val="Znakovstyl2"/>
          <w:rFonts w:ascii="Times New Roman" w:hAnsi="Times New Roman"/>
          <w:sz w:val="24"/>
        </w:rPr>
        <w:t xml:space="preserve"> portrét Hany Zelinovej od Zory Mintalovej</w:t>
      </w:r>
      <w:r>
        <w:rPr>
          <w:rStyle w:val="Znakovstyl2"/>
          <w:rFonts w:ascii="Times New Roman" w:hAnsi="Times New Roman"/>
          <w:sz w:val="24"/>
        </w:rPr>
        <w:t>-</w:t>
      </w:r>
      <w:r w:rsidRPr="00D747C3">
        <w:rPr>
          <w:rStyle w:val="Znakovstyl2"/>
          <w:rFonts w:ascii="Times New Roman" w:hAnsi="Times New Roman"/>
          <w:sz w:val="24"/>
        </w:rPr>
        <w:t xml:space="preserve"> Zubercovej. Po ukončení bola výstava presunutá do sobášnej siene MsÚ. Vo štvrtok 18. septembra sa na futbalovom štadióne Attack Vrútky uskutočnil  futbalový turnaj </w:t>
      </w:r>
      <w:r>
        <w:rPr>
          <w:rStyle w:val="Znakovstyl2"/>
          <w:rFonts w:ascii="Times New Roman" w:hAnsi="Times New Roman"/>
          <w:sz w:val="24"/>
        </w:rPr>
        <w:t>v malom futbale „</w:t>
      </w:r>
      <w:r w:rsidRPr="00D747C3">
        <w:rPr>
          <w:rStyle w:val="Znakovstyl2"/>
          <w:rFonts w:ascii="Times New Roman" w:hAnsi="Times New Roman"/>
          <w:sz w:val="24"/>
        </w:rPr>
        <w:t>O putovný pohár primátora mesta</w:t>
      </w:r>
      <w:r>
        <w:rPr>
          <w:rStyle w:val="Znakovstyl2"/>
          <w:rFonts w:ascii="Times New Roman" w:hAnsi="Times New Roman"/>
          <w:sz w:val="24"/>
        </w:rPr>
        <w:t>“</w:t>
      </w:r>
      <w:r w:rsidRPr="00D747C3">
        <w:rPr>
          <w:rStyle w:val="Znakovstyl2"/>
          <w:rFonts w:ascii="Times New Roman" w:hAnsi="Times New Roman"/>
          <w:sz w:val="24"/>
        </w:rPr>
        <w:t xml:space="preserve">. Víťaznú trofej si aj tento rok odnieslo družstvo Biely balet, na druhom mieste skončilo družstvo Vartiak Roma Martin a tretí boli Starí páni z Hluchova. </w:t>
      </w:r>
      <w:r>
        <w:rPr>
          <w:rStyle w:val="Znakovstyl2"/>
          <w:rFonts w:ascii="Times New Roman" w:hAnsi="Times New Roman"/>
          <w:sz w:val="24"/>
        </w:rPr>
        <w:t>Spoluorganizátor</w:t>
      </w:r>
      <w:r w:rsidRPr="00D747C3">
        <w:rPr>
          <w:rStyle w:val="Znakovstyl2"/>
          <w:rFonts w:ascii="Times New Roman" w:hAnsi="Times New Roman"/>
          <w:sz w:val="24"/>
        </w:rPr>
        <w:t xml:space="preserve"> </w:t>
      </w:r>
      <w:r>
        <w:rPr>
          <w:rStyle w:val="Znakovstyl2"/>
          <w:rFonts w:ascii="Times New Roman" w:hAnsi="Times New Roman"/>
          <w:sz w:val="24"/>
        </w:rPr>
        <w:t xml:space="preserve">podujatia pán </w:t>
      </w:r>
      <w:r w:rsidRPr="00D747C3">
        <w:rPr>
          <w:rStyle w:val="Znakovstyl2"/>
          <w:rFonts w:ascii="Times New Roman" w:hAnsi="Times New Roman"/>
          <w:sz w:val="24"/>
        </w:rPr>
        <w:t>Františ</w:t>
      </w:r>
      <w:r>
        <w:rPr>
          <w:rStyle w:val="Znakovstyl2"/>
          <w:rFonts w:ascii="Times New Roman" w:hAnsi="Times New Roman"/>
          <w:sz w:val="24"/>
        </w:rPr>
        <w:t>ek</w:t>
      </w:r>
      <w:r w:rsidRPr="00D747C3">
        <w:rPr>
          <w:rStyle w:val="Znakovstyl2"/>
          <w:rFonts w:ascii="Times New Roman" w:hAnsi="Times New Roman"/>
          <w:sz w:val="24"/>
        </w:rPr>
        <w:t xml:space="preserve"> Kurhaj</w:t>
      </w:r>
      <w:r>
        <w:rPr>
          <w:rStyle w:val="Znakovstyl2"/>
          <w:rFonts w:ascii="Times New Roman" w:hAnsi="Times New Roman"/>
          <w:sz w:val="24"/>
        </w:rPr>
        <w:t>ec navaril</w:t>
      </w:r>
      <w:r w:rsidRPr="00D747C3">
        <w:rPr>
          <w:rStyle w:val="Znakovstyl2"/>
          <w:rFonts w:ascii="Times New Roman" w:hAnsi="Times New Roman"/>
          <w:sz w:val="24"/>
        </w:rPr>
        <w:t xml:space="preserve"> skvelý guláš a p</w:t>
      </w:r>
      <w:r>
        <w:rPr>
          <w:rStyle w:val="Znakovstyl2"/>
          <w:rFonts w:ascii="Times New Roman" w:hAnsi="Times New Roman"/>
          <w:sz w:val="24"/>
        </w:rPr>
        <w:t>rispel</w:t>
      </w:r>
      <w:r w:rsidRPr="00D747C3">
        <w:rPr>
          <w:rStyle w:val="Znakovstyl2"/>
          <w:rFonts w:ascii="Times New Roman" w:hAnsi="Times New Roman"/>
          <w:sz w:val="24"/>
        </w:rPr>
        <w:t xml:space="preserve"> </w:t>
      </w:r>
      <w:r>
        <w:rPr>
          <w:rStyle w:val="Znakovstyl2"/>
          <w:rFonts w:ascii="Times New Roman" w:hAnsi="Times New Roman"/>
          <w:sz w:val="24"/>
        </w:rPr>
        <w:t>k zdarnému priebehu</w:t>
      </w:r>
      <w:r w:rsidRPr="00D747C3">
        <w:rPr>
          <w:rStyle w:val="Znakovstyl2"/>
          <w:rFonts w:ascii="Times New Roman" w:hAnsi="Times New Roman"/>
          <w:sz w:val="24"/>
        </w:rPr>
        <w:t xml:space="preserve"> turnaja. Oslavy Dní mesta pokračovali v piatok 19. septembra.  Od skorého rána sa na pešej zóne pripravoval Vrútocký jarmok, rozvoniavali tradičné jarmočné dobroty a kolotočiari chystali pre deti svoje atrakcie. Mesto Vrútky nezabudlo ani na tých najmenších. O desiatej hodine sa v Kine 1. máj zabávali deti z vrútockých materských škôl na divadelnom predstavení Divadla na hojdačke – Lomidrevo. Paralelne s týmto podujatím bol odhalený reliéf Hany Zelinovej od Laura Rajmunda, ktorý ho spolu s primátorom odhalil v budove mestského úradu. Potom už nasledovalo slávnostné zasadnutie MsZ spojené s oceňovaním významných osobností Vrútok. Popoludňajší program na pešej zóne otvorila na tribúne spevácka skupina Hradisko a žiaci ZUŠ Frica Kafendu. O 15. hodine </w:t>
      </w:r>
      <w:r>
        <w:rPr>
          <w:rStyle w:val="Znakovstyl2"/>
          <w:rFonts w:ascii="Times New Roman" w:hAnsi="Times New Roman"/>
          <w:sz w:val="24"/>
        </w:rPr>
        <w:t>sa prihovoril občanom</w:t>
      </w:r>
      <w:r w:rsidRPr="00D747C3">
        <w:rPr>
          <w:rStyle w:val="Znakovstyl2"/>
          <w:rFonts w:ascii="Times New Roman" w:hAnsi="Times New Roman"/>
          <w:sz w:val="24"/>
        </w:rPr>
        <w:t xml:space="preserve"> vrútocký primátor. Krásnu skladbu Vrútky, Vrútky zaspieval Bohuslav Figura a potom už nasledovala prezentácia novej publikácie Vrútky za čias monarchie. Jej autorkou je Zuzana</w:t>
      </w:r>
      <w:r>
        <w:rPr>
          <w:rStyle w:val="Znakovstyl2"/>
          <w:rFonts w:ascii="Times New Roman" w:hAnsi="Times New Roman"/>
          <w:sz w:val="24"/>
        </w:rPr>
        <w:t xml:space="preserve"> Horníková,</w:t>
      </w:r>
      <w:r w:rsidRPr="00D747C3">
        <w:rPr>
          <w:rStyle w:val="Znakovstyl2"/>
          <w:rFonts w:ascii="Times New Roman" w:hAnsi="Times New Roman"/>
          <w:sz w:val="24"/>
        </w:rPr>
        <w:t xml:space="preserve"> ktorá knihu spolu s primátorom uviedla do života. Moderátorom hlavného programu na tribúne bol Michal Legíň.  Až do večera Vrútočanov zabávali  na tribúne  zoskupenia, ale aj sóloví speváci: Bohuslav Figura, Michael Farez z Francúzska, na fujare zahral Jozef Stankovič a kapely DeART- Náhodní pocestní, Spirit Band. Pred desiatou hodinou večer sa program skončil. </w:t>
      </w:r>
    </w:p>
    <w:p w:rsidR="00A2459C" w:rsidRPr="00D747C3" w:rsidRDefault="00A2459C" w:rsidP="00D747C3">
      <w:pPr>
        <w:pStyle w:val="Zkladnodstavec"/>
        <w:spacing w:line="276" w:lineRule="auto"/>
        <w:ind w:firstLine="708"/>
        <w:jc w:val="both"/>
        <w:rPr>
          <w:rFonts w:ascii="Times New Roman" w:eastAsia="SimSun" w:hAnsi="Times New Roman" w:cs="Times New Roman"/>
          <w:color w:val="auto"/>
          <w:lang w:val="sk-SK" w:eastAsia="ar-SA"/>
        </w:rPr>
      </w:pPr>
    </w:p>
    <w:p w:rsidR="00A2459C" w:rsidRDefault="00A2459C" w:rsidP="00CC1E8C">
      <w:pPr>
        <w:pStyle w:val="Zkladnodstavec"/>
        <w:spacing w:line="360" w:lineRule="auto"/>
        <w:jc w:val="both"/>
        <w:rPr>
          <w:rFonts w:ascii="Times New Roman" w:eastAsia="SimSun" w:hAnsi="Times New Roman" w:cs="Times New Roman"/>
          <w:color w:val="auto"/>
          <w:lang w:val="sk-SK" w:eastAsia="ar-SA"/>
        </w:rPr>
      </w:pPr>
    </w:p>
    <w:p w:rsidR="00A2459C" w:rsidRPr="00392579" w:rsidRDefault="00A2459C" w:rsidP="00CC1E8C">
      <w:pPr>
        <w:spacing w:line="360" w:lineRule="auto"/>
        <w:jc w:val="both"/>
      </w:pPr>
    </w:p>
    <w:p w:rsidR="00A2459C" w:rsidRPr="00392579" w:rsidRDefault="00A2459C" w:rsidP="00CC1E8C">
      <w:pPr>
        <w:spacing w:line="360" w:lineRule="auto"/>
        <w:jc w:val="both"/>
      </w:pPr>
      <w:r w:rsidRPr="00392579">
        <w:t xml:space="preserve"> Spracoval: Mgr. Juraj Gorilák  </w:t>
      </w:r>
    </w:p>
    <w:p w:rsidR="00A2459C" w:rsidRPr="00392579" w:rsidRDefault="00A2459C" w:rsidP="00CC1E8C">
      <w:pPr>
        <w:spacing w:line="360" w:lineRule="auto"/>
        <w:jc w:val="both"/>
      </w:pPr>
      <w:r w:rsidRPr="00392579">
        <w:t xml:space="preserve">                                                                                                  Vrútky, </w:t>
      </w:r>
      <w:r>
        <w:t>24. 9</w:t>
      </w:r>
      <w:r w:rsidRPr="00392579">
        <w:t>.</w:t>
      </w:r>
      <w:r>
        <w:t xml:space="preserve"> </w:t>
      </w:r>
      <w:r w:rsidRPr="00392579">
        <w:t>201</w:t>
      </w:r>
      <w:r>
        <w:t>4</w:t>
      </w:r>
      <w:r w:rsidRPr="00392579">
        <w:t xml:space="preserve">   </w:t>
      </w:r>
    </w:p>
    <w:p w:rsidR="00A2459C" w:rsidRDefault="00A2459C" w:rsidP="00CC1E8C">
      <w:pPr>
        <w:spacing w:line="360" w:lineRule="auto"/>
        <w:jc w:val="both"/>
      </w:pPr>
    </w:p>
    <w:p w:rsidR="00A2459C" w:rsidRDefault="00A2459C" w:rsidP="00CC1E8C">
      <w:pPr>
        <w:spacing w:line="360" w:lineRule="auto"/>
        <w:jc w:val="both"/>
      </w:pPr>
    </w:p>
    <w:p w:rsidR="00A2459C" w:rsidRDefault="00A2459C" w:rsidP="00CC1E8C">
      <w:pPr>
        <w:spacing w:line="360" w:lineRule="auto"/>
        <w:jc w:val="both"/>
      </w:pPr>
    </w:p>
    <w:p w:rsidR="00A2459C" w:rsidRDefault="00A2459C" w:rsidP="00CC1E8C">
      <w:pPr>
        <w:spacing w:line="360" w:lineRule="auto"/>
        <w:jc w:val="both"/>
      </w:pPr>
    </w:p>
    <w:p w:rsidR="00A2459C" w:rsidRDefault="00A2459C" w:rsidP="00CC1E8C">
      <w:pPr>
        <w:spacing w:line="360" w:lineRule="auto"/>
        <w:jc w:val="both"/>
      </w:pPr>
    </w:p>
    <w:p w:rsidR="00A2459C" w:rsidRDefault="00A2459C" w:rsidP="00CC1E8C">
      <w:pPr>
        <w:spacing w:line="360" w:lineRule="auto"/>
        <w:jc w:val="both"/>
      </w:pPr>
    </w:p>
    <w:p w:rsidR="00A2459C" w:rsidRDefault="00A2459C" w:rsidP="00CC1E8C">
      <w:pPr>
        <w:spacing w:line="360" w:lineRule="auto"/>
        <w:jc w:val="both"/>
      </w:pPr>
    </w:p>
    <w:p w:rsidR="00A2459C" w:rsidRDefault="00A2459C" w:rsidP="00CC1E8C">
      <w:pPr>
        <w:spacing w:line="360" w:lineRule="auto"/>
        <w:jc w:val="both"/>
      </w:pPr>
    </w:p>
    <w:p w:rsidR="00A2459C" w:rsidRDefault="00A2459C" w:rsidP="00CC1E8C">
      <w:pPr>
        <w:spacing w:line="360" w:lineRule="auto"/>
        <w:jc w:val="both"/>
      </w:pPr>
    </w:p>
    <w:p w:rsidR="00A2459C" w:rsidRDefault="00A2459C" w:rsidP="00CC1E8C">
      <w:pPr>
        <w:spacing w:line="360" w:lineRule="auto"/>
        <w:jc w:val="both"/>
      </w:pPr>
    </w:p>
    <w:p w:rsidR="00A2459C" w:rsidRDefault="00A2459C" w:rsidP="00CC1E8C">
      <w:pPr>
        <w:spacing w:line="360" w:lineRule="auto"/>
        <w:jc w:val="both"/>
      </w:pPr>
    </w:p>
    <w:p w:rsidR="00A2459C" w:rsidRDefault="00A2459C" w:rsidP="00CC1E8C">
      <w:pPr>
        <w:spacing w:line="360" w:lineRule="auto"/>
        <w:jc w:val="both"/>
      </w:pPr>
    </w:p>
    <w:p w:rsidR="00A2459C" w:rsidRDefault="00A2459C" w:rsidP="00CC1E8C">
      <w:pPr>
        <w:spacing w:line="360" w:lineRule="auto"/>
        <w:jc w:val="both"/>
      </w:pPr>
    </w:p>
    <w:p w:rsidR="00A2459C" w:rsidRDefault="00A2459C" w:rsidP="00CC1E8C">
      <w:pPr>
        <w:spacing w:line="360" w:lineRule="auto"/>
        <w:jc w:val="both"/>
      </w:pPr>
    </w:p>
    <w:p w:rsidR="00A2459C" w:rsidRDefault="00A2459C" w:rsidP="00CC1E8C">
      <w:pPr>
        <w:spacing w:line="360" w:lineRule="auto"/>
        <w:jc w:val="both"/>
      </w:pPr>
    </w:p>
    <w:p w:rsidR="00A2459C" w:rsidRDefault="00A2459C" w:rsidP="00CC1E8C">
      <w:pPr>
        <w:spacing w:line="360" w:lineRule="auto"/>
        <w:jc w:val="both"/>
      </w:pPr>
    </w:p>
    <w:p w:rsidR="00A2459C" w:rsidRDefault="00A2459C" w:rsidP="00CC1E8C">
      <w:pPr>
        <w:spacing w:line="360" w:lineRule="auto"/>
        <w:jc w:val="both"/>
      </w:pPr>
    </w:p>
    <w:p w:rsidR="00A2459C" w:rsidRDefault="00A2459C" w:rsidP="00CC1E8C">
      <w:pPr>
        <w:spacing w:line="360" w:lineRule="auto"/>
        <w:jc w:val="both"/>
      </w:pPr>
    </w:p>
    <w:p w:rsidR="00A2459C" w:rsidRDefault="00A2459C" w:rsidP="00CC1E8C">
      <w:pPr>
        <w:spacing w:line="360" w:lineRule="auto"/>
        <w:jc w:val="both"/>
      </w:pPr>
    </w:p>
    <w:p w:rsidR="00A2459C" w:rsidRDefault="00A2459C" w:rsidP="00CC1E8C">
      <w:pPr>
        <w:spacing w:line="360" w:lineRule="auto"/>
        <w:jc w:val="both"/>
      </w:pPr>
    </w:p>
    <w:p w:rsidR="00A2459C" w:rsidRDefault="00A2459C" w:rsidP="00CC1E8C">
      <w:pPr>
        <w:spacing w:line="360" w:lineRule="auto"/>
        <w:jc w:val="both"/>
      </w:pPr>
    </w:p>
    <w:p w:rsidR="00A2459C" w:rsidRDefault="00A2459C" w:rsidP="00CC1E8C">
      <w:pPr>
        <w:spacing w:line="360" w:lineRule="auto"/>
        <w:jc w:val="both"/>
      </w:pPr>
    </w:p>
    <w:p w:rsidR="00A2459C" w:rsidRDefault="00A2459C" w:rsidP="00CC1E8C">
      <w:pPr>
        <w:spacing w:line="360" w:lineRule="auto"/>
        <w:jc w:val="both"/>
      </w:pPr>
    </w:p>
    <w:p w:rsidR="00A2459C" w:rsidRDefault="00A2459C" w:rsidP="00CC1E8C">
      <w:pPr>
        <w:spacing w:line="360" w:lineRule="auto"/>
        <w:jc w:val="both"/>
      </w:pPr>
    </w:p>
    <w:p w:rsidR="00A2459C" w:rsidRDefault="00A2459C" w:rsidP="00CC1E8C">
      <w:pPr>
        <w:spacing w:line="360" w:lineRule="auto"/>
        <w:jc w:val="both"/>
      </w:pPr>
    </w:p>
    <w:p w:rsidR="00A2459C" w:rsidRPr="00392579" w:rsidRDefault="00A2459C" w:rsidP="00F766E1">
      <w:pPr>
        <w:jc w:val="both"/>
        <w:rPr>
          <w:b/>
          <w:sz w:val="28"/>
          <w:szCs w:val="28"/>
        </w:rPr>
      </w:pPr>
      <w:r w:rsidRPr="00392579">
        <w:rPr>
          <w:b/>
          <w:sz w:val="28"/>
          <w:szCs w:val="28"/>
        </w:rPr>
        <w:t>Návrh na uznesenie:</w:t>
      </w:r>
    </w:p>
    <w:p w:rsidR="00A2459C" w:rsidRPr="00392579" w:rsidRDefault="00A2459C" w:rsidP="00F766E1">
      <w:pPr>
        <w:spacing w:line="360" w:lineRule="auto"/>
        <w:jc w:val="both"/>
        <w:rPr>
          <w:b/>
        </w:rPr>
      </w:pPr>
    </w:p>
    <w:p w:rsidR="00A2459C" w:rsidRPr="00392579" w:rsidRDefault="00A2459C" w:rsidP="00F766E1">
      <w:pPr>
        <w:spacing w:line="360" w:lineRule="auto"/>
        <w:jc w:val="both"/>
        <w:rPr>
          <w:b/>
        </w:rPr>
      </w:pPr>
      <w:r w:rsidRPr="00392579">
        <w:rPr>
          <w:b/>
        </w:rPr>
        <w:t xml:space="preserve">1. Komisia kultúry a školstva pri MsZ vo Vrútkach odporúča Mestskému zastupiteľstvu vo Vrútkach: </w:t>
      </w:r>
    </w:p>
    <w:p w:rsidR="00A2459C" w:rsidRPr="00392579" w:rsidRDefault="00A2459C" w:rsidP="00F766E1">
      <w:pPr>
        <w:spacing w:line="360" w:lineRule="auto"/>
        <w:jc w:val="both"/>
        <w:rPr>
          <w:sz w:val="28"/>
          <w:szCs w:val="28"/>
        </w:rPr>
      </w:pPr>
    </w:p>
    <w:p w:rsidR="00A2459C" w:rsidRPr="00392579" w:rsidRDefault="00A2459C" w:rsidP="00F766E1">
      <w:pPr>
        <w:spacing w:line="360" w:lineRule="auto"/>
        <w:jc w:val="both"/>
        <w:rPr>
          <w:sz w:val="28"/>
          <w:szCs w:val="28"/>
        </w:rPr>
      </w:pPr>
    </w:p>
    <w:p w:rsidR="00A2459C" w:rsidRPr="00392579" w:rsidRDefault="00A2459C" w:rsidP="00F766E1">
      <w:pPr>
        <w:spacing w:line="360" w:lineRule="auto"/>
        <w:jc w:val="both"/>
        <w:rPr>
          <w:sz w:val="32"/>
          <w:szCs w:val="32"/>
        </w:rPr>
      </w:pPr>
      <w:r w:rsidRPr="00392579">
        <w:rPr>
          <w:sz w:val="32"/>
          <w:szCs w:val="32"/>
        </w:rPr>
        <w:t>zobrať na vedomie</w:t>
      </w:r>
    </w:p>
    <w:p w:rsidR="00A2459C" w:rsidRPr="00392579" w:rsidRDefault="00A2459C" w:rsidP="00F766E1">
      <w:pPr>
        <w:spacing w:line="360" w:lineRule="auto"/>
        <w:jc w:val="both"/>
        <w:rPr>
          <w:b/>
          <w:smallCaps/>
          <w:sz w:val="32"/>
          <w:szCs w:val="32"/>
        </w:rPr>
      </w:pPr>
      <w:r w:rsidRPr="00392579">
        <w:rPr>
          <w:b/>
          <w:smallCaps/>
          <w:sz w:val="32"/>
          <w:szCs w:val="32"/>
        </w:rPr>
        <w:t>Vyhodnotenie Dní mesta Vrútky 201</w:t>
      </w:r>
      <w:r>
        <w:rPr>
          <w:b/>
          <w:smallCaps/>
          <w:sz w:val="32"/>
          <w:szCs w:val="32"/>
        </w:rPr>
        <w:t>4</w:t>
      </w:r>
    </w:p>
    <w:p w:rsidR="00A2459C" w:rsidRPr="00392579" w:rsidRDefault="00A2459C" w:rsidP="00F766E1">
      <w:pPr>
        <w:spacing w:line="360" w:lineRule="auto"/>
        <w:jc w:val="both"/>
        <w:rPr>
          <w:b/>
        </w:rPr>
      </w:pPr>
    </w:p>
    <w:p w:rsidR="00A2459C" w:rsidRPr="00392579" w:rsidRDefault="00A2459C" w:rsidP="00F766E1">
      <w:pPr>
        <w:spacing w:line="360" w:lineRule="auto"/>
        <w:jc w:val="both"/>
        <w:rPr>
          <w:b/>
        </w:rPr>
      </w:pPr>
    </w:p>
    <w:p w:rsidR="00A2459C" w:rsidRPr="00392579" w:rsidRDefault="00A2459C" w:rsidP="00F766E1">
      <w:pPr>
        <w:spacing w:line="360" w:lineRule="auto"/>
        <w:jc w:val="both"/>
        <w:rPr>
          <w:b/>
        </w:rPr>
      </w:pPr>
    </w:p>
    <w:p w:rsidR="00A2459C" w:rsidRPr="00392579" w:rsidRDefault="00A2459C" w:rsidP="00F766E1">
      <w:pPr>
        <w:spacing w:line="360" w:lineRule="auto"/>
        <w:jc w:val="both"/>
        <w:rPr>
          <w:b/>
          <w:sz w:val="28"/>
          <w:szCs w:val="28"/>
        </w:rPr>
      </w:pPr>
      <w:r w:rsidRPr="00392579">
        <w:rPr>
          <w:b/>
          <w:sz w:val="28"/>
          <w:szCs w:val="28"/>
        </w:rPr>
        <w:t xml:space="preserve">Mestské zastupiteľstvo vo Vrútkach </w:t>
      </w:r>
    </w:p>
    <w:p w:rsidR="00A2459C" w:rsidRPr="00392579" w:rsidRDefault="00A2459C" w:rsidP="00F766E1">
      <w:pPr>
        <w:spacing w:line="360" w:lineRule="auto"/>
        <w:jc w:val="both"/>
        <w:rPr>
          <w:sz w:val="32"/>
          <w:szCs w:val="32"/>
        </w:rPr>
      </w:pPr>
    </w:p>
    <w:p w:rsidR="00A2459C" w:rsidRPr="00392579" w:rsidRDefault="00A2459C" w:rsidP="00F766E1">
      <w:pPr>
        <w:spacing w:line="360" w:lineRule="auto"/>
        <w:jc w:val="both"/>
        <w:rPr>
          <w:sz w:val="32"/>
          <w:szCs w:val="32"/>
        </w:rPr>
      </w:pPr>
      <w:r w:rsidRPr="00392579">
        <w:rPr>
          <w:sz w:val="32"/>
          <w:szCs w:val="32"/>
        </w:rPr>
        <w:t>berie na vedomie</w:t>
      </w:r>
    </w:p>
    <w:p w:rsidR="00A2459C" w:rsidRPr="00392579" w:rsidRDefault="00A2459C" w:rsidP="00F766E1">
      <w:pPr>
        <w:spacing w:line="360" w:lineRule="auto"/>
        <w:jc w:val="both"/>
        <w:rPr>
          <w:b/>
          <w:smallCaps/>
          <w:sz w:val="32"/>
          <w:szCs w:val="32"/>
        </w:rPr>
      </w:pPr>
      <w:r w:rsidRPr="00392579">
        <w:rPr>
          <w:b/>
          <w:smallCaps/>
          <w:sz w:val="32"/>
          <w:szCs w:val="32"/>
        </w:rPr>
        <w:t>Vyhodnotenie Dní mesta Vrútky 201</w:t>
      </w:r>
      <w:r>
        <w:rPr>
          <w:b/>
          <w:smallCaps/>
          <w:sz w:val="32"/>
          <w:szCs w:val="32"/>
        </w:rPr>
        <w:t>4</w:t>
      </w:r>
    </w:p>
    <w:p w:rsidR="00A2459C" w:rsidRPr="00392579" w:rsidRDefault="00A2459C" w:rsidP="00F766E1">
      <w:pPr>
        <w:spacing w:line="360" w:lineRule="auto"/>
        <w:jc w:val="both"/>
        <w:rPr>
          <w:b/>
        </w:rPr>
      </w:pPr>
    </w:p>
    <w:p w:rsidR="00A2459C" w:rsidRPr="00392579" w:rsidRDefault="00A2459C" w:rsidP="00F766E1">
      <w:pPr>
        <w:spacing w:line="360" w:lineRule="auto"/>
        <w:jc w:val="both"/>
        <w:rPr>
          <w:b/>
        </w:rPr>
      </w:pPr>
    </w:p>
    <w:p w:rsidR="00A2459C" w:rsidRPr="00392579" w:rsidRDefault="00A2459C" w:rsidP="00F766E1">
      <w:pPr>
        <w:spacing w:line="360" w:lineRule="auto"/>
        <w:jc w:val="both"/>
        <w:rPr>
          <w:b/>
        </w:rPr>
      </w:pPr>
    </w:p>
    <w:p w:rsidR="00A2459C" w:rsidRPr="00392579" w:rsidRDefault="00A2459C" w:rsidP="00F766E1">
      <w:pPr>
        <w:spacing w:line="360" w:lineRule="auto"/>
        <w:jc w:val="both"/>
        <w:rPr>
          <w:b/>
        </w:rPr>
      </w:pPr>
    </w:p>
    <w:p w:rsidR="00A2459C" w:rsidRPr="00392579" w:rsidRDefault="00A2459C" w:rsidP="00F766E1">
      <w:pPr>
        <w:spacing w:line="360" w:lineRule="auto"/>
        <w:jc w:val="both"/>
        <w:rPr>
          <w:b/>
        </w:rPr>
      </w:pPr>
    </w:p>
    <w:p w:rsidR="00A2459C" w:rsidRPr="00392579" w:rsidRDefault="00A2459C" w:rsidP="00F766E1">
      <w:pPr>
        <w:spacing w:line="360" w:lineRule="auto"/>
        <w:jc w:val="both"/>
        <w:rPr>
          <w:b/>
        </w:rPr>
      </w:pPr>
    </w:p>
    <w:p w:rsidR="00A2459C" w:rsidRPr="00392579" w:rsidRDefault="00A2459C" w:rsidP="00F766E1">
      <w:pPr>
        <w:spacing w:line="360" w:lineRule="auto"/>
        <w:jc w:val="both"/>
        <w:rPr>
          <w:b/>
        </w:rPr>
      </w:pPr>
    </w:p>
    <w:p w:rsidR="00A2459C" w:rsidRPr="00392579" w:rsidRDefault="00A2459C" w:rsidP="00F766E1">
      <w:pPr>
        <w:spacing w:line="360" w:lineRule="auto"/>
        <w:jc w:val="both"/>
        <w:rPr>
          <w:b/>
        </w:rPr>
      </w:pPr>
    </w:p>
    <w:p w:rsidR="00A2459C" w:rsidRPr="00392579" w:rsidRDefault="00A2459C" w:rsidP="00F766E1">
      <w:pPr>
        <w:spacing w:line="360" w:lineRule="auto"/>
        <w:jc w:val="both"/>
        <w:rPr>
          <w:b/>
        </w:rPr>
      </w:pPr>
    </w:p>
    <w:p w:rsidR="00A2459C" w:rsidRPr="00392579" w:rsidRDefault="00A2459C" w:rsidP="00F766E1">
      <w:pPr>
        <w:spacing w:line="360" w:lineRule="auto"/>
        <w:jc w:val="both"/>
        <w:rPr>
          <w:b/>
        </w:rPr>
      </w:pPr>
    </w:p>
    <w:p w:rsidR="00A2459C" w:rsidRPr="00392579" w:rsidRDefault="00A2459C" w:rsidP="00F766E1">
      <w:pPr>
        <w:spacing w:line="360" w:lineRule="auto"/>
        <w:jc w:val="both"/>
        <w:rPr>
          <w:b/>
        </w:rPr>
      </w:pPr>
    </w:p>
    <w:p w:rsidR="00A2459C" w:rsidRPr="00392579" w:rsidRDefault="00A2459C" w:rsidP="00F766E1">
      <w:pPr>
        <w:jc w:val="both"/>
        <w:rPr>
          <w:b/>
        </w:rPr>
      </w:pPr>
    </w:p>
    <w:p w:rsidR="00A2459C" w:rsidRPr="00392579" w:rsidRDefault="00A2459C" w:rsidP="00F766E1">
      <w:pPr>
        <w:jc w:val="both"/>
      </w:pPr>
      <w:r w:rsidRPr="00392579">
        <w:rPr>
          <w:b/>
        </w:rPr>
        <w:t>Vo Vrútkach</w:t>
      </w:r>
      <w:r>
        <w:rPr>
          <w:b/>
        </w:rPr>
        <w:t>,</w:t>
      </w:r>
      <w:r w:rsidRPr="00392579">
        <w:rPr>
          <w:b/>
        </w:rPr>
        <w:t xml:space="preserve"> </w:t>
      </w:r>
      <w:r>
        <w:rPr>
          <w:b/>
        </w:rPr>
        <w:t>24. 9. 2014</w:t>
      </w:r>
      <w:r w:rsidRPr="00392579">
        <w:rPr>
          <w:b/>
        </w:rPr>
        <w:t xml:space="preserve">                                                         </w:t>
      </w:r>
      <w:r w:rsidRPr="00392579">
        <w:t>Mgr. Juraj Gorilák</w:t>
      </w:r>
    </w:p>
    <w:p w:rsidR="00A2459C" w:rsidRPr="00392579" w:rsidRDefault="00A2459C" w:rsidP="00CC1E8C">
      <w:pPr>
        <w:spacing w:line="360" w:lineRule="auto"/>
        <w:jc w:val="both"/>
      </w:pPr>
    </w:p>
    <w:sectPr w:rsidR="00A2459C" w:rsidRPr="00392579" w:rsidSect="00BB771F">
      <w:footerReference w:type="even" r:id="rId7"/>
      <w:footerReference w:type="default" r:id="rId8"/>
      <w:footnotePr>
        <w:pos w:val="beneathText"/>
      </w:footnotePr>
      <w:pgSz w:w="11905" w:h="16837"/>
      <w:pgMar w:top="900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59C" w:rsidRDefault="00A2459C">
      <w:r>
        <w:separator/>
      </w:r>
    </w:p>
  </w:endnote>
  <w:endnote w:type="continuationSeparator" w:id="0">
    <w:p w:rsidR="00A2459C" w:rsidRDefault="00A24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obo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9C" w:rsidRDefault="00A2459C" w:rsidP="002870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459C" w:rsidRDefault="00A2459C" w:rsidP="005C0E0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9C" w:rsidRDefault="00A2459C" w:rsidP="002870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2459C" w:rsidRDefault="00A2459C" w:rsidP="005C0E0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59C" w:rsidRDefault="00A2459C">
      <w:r>
        <w:separator/>
      </w:r>
    </w:p>
  </w:footnote>
  <w:footnote w:type="continuationSeparator" w:id="0">
    <w:p w:rsidR="00A2459C" w:rsidRDefault="00A245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C750E82"/>
    <w:multiLevelType w:val="hybridMultilevel"/>
    <w:tmpl w:val="8B76C35E"/>
    <w:lvl w:ilvl="0" w:tplc="1C14977A">
      <w:numFmt w:val="bullet"/>
      <w:lvlText w:val="-"/>
      <w:lvlJc w:val="left"/>
      <w:pPr>
        <w:ind w:left="328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DA"/>
    <w:rsid w:val="000163E6"/>
    <w:rsid w:val="000806F3"/>
    <w:rsid w:val="00091026"/>
    <w:rsid w:val="000E1FD9"/>
    <w:rsid w:val="000F338C"/>
    <w:rsid w:val="0011294C"/>
    <w:rsid w:val="00117361"/>
    <w:rsid w:val="001241CE"/>
    <w:rsid w:val="00171485"/>
    <w:rsid w:val="0017486E"/>
    <w:rsid w:val="001B0BBE"/>
    <w:rsid w:val="001D1F57"/>
    <w:rsid w:val="002033C5"/>
    <w:rsid w:val="002870F3"/>
    <w:rsid w:val="002961A2"/>
    <w:rsid w:val="002A544D"/>
    <w:rsid w:val="0030312E"/>
    <w:rsid w:val="003071E6"/>
    <w:rsid w:val="0031056F"/>
    <w:rsid w:val="00335DEA"/>
    <w:rsid w:val="00386E70"/>
    <w:rsid w:val="00392579"/>
    <w:rsid w:val="003B3AAA"/>
    <w:rsid w:val="00401180"/>
    <w:rsid w:val="00420F7E"/>
    <w:rsid w:val="00431D14"/>
    <w:rsid w:val="004378AF"/>
    <w:rsid w:val="0047412F"/>
    <w:rsid w:val="004922C0"/>
    <w:rsid w:val="004C406C"/>
    <w:rsid w:val="004D3BD6"/>
    <w:rsid w:val="004D4794"/>
    <w:rsid w:val="00501AC7"/>
    <w:rsid w:val="0055417E"/>
    <w:rsid w:val="00562E5D"/>
    <w:rsid w:val="00584972"/>
    <w:rsid w:val="005A0B6B"/>
    <w:rsid w:val="005C0E0C"/>
    <w:rsid w:val="005C1822"/>
    <w:rsid w:val="00602A29"/>
    <w:rsid w:val="00637500"/>
    <w:rsid w:val="006401A6"/>
    <w:rsid w:val="006801AA"/>
    <w:rsid w:val="006B5ED1"/>
    <w:rsid w:val="006C09E8"/>
    <w:rsid w:val="006E526B"/>
    <w:rsid w:val="007214A8"/>
    <w:rsid w:val="0081472B"/>
    <w:rsid w:val="00882440"/>
    <w:rsid w:val="008D33BB"/>
    <w:rsid w:val="00920CC8"/>
    <w:rsid w:val="00936690"/>
    <w:rsid w:val="00945B44"/>
    <w:rsid w:val="00952CF6"/>
    <w:rsid w:val="009601BB"/>
    <w:rsid w:val="00983A8A"/>
    <w:rsid w:val="009C0553"/>
    <w:rsid w:val="009C0DD3"/>
    <w:rsid w:val="009D69CE"/>
    <w:rsid w:val="009F6767"/>
    <w:rsid w:val="00A2459C"/>
    <w:rsid w:val="00A426A4"/>
    <w:rsid w:val="00A50B07"/>
    <w:rsid w:val="00A53215"/>
    <w:rsid w:val="00A7432D"/>
    <w:rsid w:val="00A96FA7"/>
    <w:rsid w:val="00AD0D66"/>
    <w:rsid w:val="00AD4B2B"/>
    <w:rsid w:val="00AF0A54"/>
    <w:rsid w:val="00B12113"/>
    <w:rsid w:val="00B235DA"/>
    <w:rsid w:val="00B54FB3"/>
    <w:rsid w:val="00B70310"/>
    <w:rsid w:val="00B9011C"/>
    <w:rsid w:val="00BB771F"/>
    <w:rsid w:val="00BE2668"/>
    <w:rsid w:val="00BE6A78"/>
    <w:rsid w:val="00C007D9"/>
    <w:rsid w:val="00C07E98"/>
    <w:rsid w:val="00C26301"/>
    <w:rsid w:val="00C340D4"/>
    <w:rsid w:val="00C82836"/>
    <w:rsid w:val="00C8558C"/>
    <w:rsid w:val="00C945D3"/>
    <w:rsid w:val="00CC1E8C"/>
    <w:rsid w:val="00CF1DBF"/>
    <w:rsid w:val="00CF28A4"/>
    <w:rsid w:val="00D072EB"/>
    <w:rsid w:val="00D71FAE"/>
    <w:rsid w:val="00D747C3"/>
    <w:rsid w:val="00D77622"/>
    <w:rsid w:val="00DA197D"/>
    <w:rsid w:val="00DA3008"/>
    <w:rsid w:val="00DE329F"/>
    <w:rsid w:val="00DF584E"/>
    <w:rsid w:val="00E01F08"/>
    <w:rsid w:val="00E02AC8"/>
    <w:rsid w:val="00E1359D"/>
    <w:rsid w:val="00E16F84"/>
    <w:rsid w:val="00E4439D"/>
    <w:rsid w:val="00E51D8B"/>
    <w:rsid w:val="00EA4CDB"/>
    <w:rsid w:val="00ED1016"/>
    <w:rsid w:val="00EE6778"/>
    <w:rsid w:val="00F41E7D"/>
    <w:rsid w:val="00F43790"/>
    <w:rsid w:val="00F75927"/>
    <w:rsid w:val="00F766E1"/>
    <w:rsid w:val="00F77FED"/>
    <w:rsid w:val="00F92529"/>
    <w:rsid w:val="00F9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71F"/>
    <w:pPr>
      <w:suppressAutoHyphens/>
    </w:pPr>
    <w:rPr>
      <w:rFonts w:eastAsia="SimSu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BB771F"/>
  </w:style>
  <w:style w:type="character" w:customStyle="1" w:styleId="Predvolenpsmoodseku2">
    <w:name w:val="Predvolené písmo odseku2"/>
    <w:uiPriority w:val="99"/>
    <w:rsid w:val="00BB771F"/>
  </w:style>
  <w:style w:type="character" w:customStyle="1" w:styleId="WW8Num1z0">
    <w:name w:val="WW8Num1z0"/>
    <w:uiPriority w:val="99"/>
    <w:rsid w:val="00BB771F"/>
    <w:rPr>
      <w:rFonts w:ascii="Times New Roman" w:eastAsia="SimSun" w:hAnsi="Times New Roman"/>
    </w:rPr>
  </w:style>
  <w:style w:type="character" w:customStyle="1" w:styleId="WW-Absatz-Standardschriftart">
    <w:name w:val="WW-Absatz-Standardschriftart"/>
    <w:uiPriority w:val="99"/>
    <w:rsid w:val="00BB771F"/>
  </w:style>
  <w:style w:type="character" w:customStyle="1" w:styleId="WW-Absatz-Standardschriftart1">
    <w:name w:val="WW-Absatz-Standardschriftart1"/>
    <w:uiPriority w:val="99"/>
    <w:rsid w:val="00BB771F"/>
  </w:style>
  <w:style w:type="character" w:customStyle="1" w:styleId="WW8Num1z1">
    <w:name w:val="WW8Num1z1"/>
    <w:uiPriority w:val="99"/>
    <w:rsid w:val="00BB771F"/>
    <w:rPr>
      <w:rFonts w:ascii="Courier New" w:hAnsi="Courier New"/>
    </w:rPr>
  </w:style>
  <w:style w:type="character" w:customStyle="1" w:styleId="WW8Num1z2">
    <w:name w:val="WW8Num1z2"/>
    <w:uiPriority w:val="99"/>
    <w:rsid w:val="00BB771F"/>
    <w:rPr>
      <w:rFonts w:ascii="Wingdings" w:hAnsi="Wingdings"/>
    </w:rPr>
  </w:style>
  <w:style w:type="character" w:customStyle="1" w:styleId="WW8Num1z3">
    <w:name w:val="WW8Num1z3"/>
    <w:uiPriority w:val="99"/>
    <w:rsid w:val="00BB771F"/>
    <w:rPr>
      <w:rFonts w:ascii="Symbol" w:hAnsi="Symbol"/>
    </w:rPr>
  </w:style>
  <w:style w:type="character" w:customStyle="1" w:styleId="Predvolenpsmoodseku1">
    <w:name w:val="Predvolené písmo odseku1"/>
    <w:uiPriority w:val="99"/>
    <w:rsid w:val="00BB771F"/>
  </w:style>
  <w:style w:type="character" w:customStyle="1" w:styleId="clatext1">
    <w:name w:val="clatext1"/>
    <w:basedOn w:val="Predvolenpsmoodseku1"/>
    <w:uiPriority w:val="99"/>
    <w:rsid w:val="00BB771F"/>
    <w:rPr>
      <w:rFonts w:ascii="Arial" w:hAnsi="Arial" w:cs="Times New Roman"/>
      <w:color w:val="000000"/>
      <w:sz w:val="18"/>
      <w:szCs w:val="18"/>
    </w:rPr>
  </w:style>
  <w:style w:type="character" w:customStyle="1" w:styleId="Symbolypreslovanie">
    <w:name w:val="Symboly pre číslovanie"/>
    <w:uiPriority w:val="99"/>
    <w:rsid w:val="00BB771F"/>
  </w:style>
  <w:style w:type="paragraph" w:customStyle="1" w:styleId="Nadpis">
    <w:name w:val="Nadpis"/>
    <w:basedOn w:val="Normal"/>
    <w:next w:val="BodyText"/>
    <w:uiPriority w:val="99"/>
    <w:rsid w:val="00BB771F"/>
    <w:pPr>
      <w:keepNext/>
      <w:spacing w:before="240" w:after="120"/>
    </w:pPr>
    <w:rPr>
      <w:rFonts w:ascii="Arial" w:eastAsia="Times New Roman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B77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2ABA"/>
    <w:rPr>
      <w:rFonts w:eastAsia="SimSun"/>
      <w:sz w:val="24"/>
      <w:szCs w:val="24"/>
      <w:lang w:eastAsia="ar-SA"/>
    </w:rPr>
  </w:style>
  <w:style w:type="paragraph" w:styleId="List">
    <w:name w:val="List"/>
    <w:basedOn w:val="BodyText"/>
    <w:uiPriority w:val="99"/>
    <w:rsid w:val="00BB771F"/>
    <w:rPr>
      <w:rFonts w:cs="Tahoma"/>
    </w:rPr>
  </w:style>
  <w:style w:type="paragraph" w:customStyle="1" w:styleId="Popisok">
    <w:name w:val="Popisok"/>
    <w:basedOn w:val="Normal"/>
    <w:uiPriority w:val="99"/>
    <w:rsid w:val="00BB771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BB771F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rsid w:val="00BB771F"/>
    <w:pPr>
      <w:spacing w:after="180" w:line="300" w:lineRule="atLeast"/>
    </w:pPr>
    <w:rPr>
      <w:rFonts w:eastAsia="Times New Roman"/>
    </w:rPr>
  </w:style>
  <w:style w:type="paragraph" w:customStyle="1" w:styleId="Noparagraphstyle">
    <w:name w:val="[No paragraph style]"/>
    <w:uiPriority w:val="99"/>
    <w:rsid w:val="00BB771F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5C0E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2ABA"/>
    <w:rPr>
      <w:rFonts w:eastAsia="SimSun"/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rsid w:val="005C0E0C"/>
    <w:rPr>
      <w:rFonts w:cs="Times New Roman"/>
    </w:rPr>
  </w:style>
  <w:style w:type="paragraph" w:customStyle="1" w:styleId="Zkladnodstavec">
    <w:name w:val="[Základní odstavec]"/>
    <w:basedOn w:val="Normal"/>
    <w:uiPriority w:val="99"/>
    <w:rsid w:val="00562E5D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cs-CZ" w:eastAsia="sk-SK"/>
    </w:rPr>
  </w:style>
  <w:style w:type="character" w:styleId="LineNumber">
    <w:name w:val="line number"/>
    <w:basedOn w:val="DefaultParagraphFont"/>
    <w:uiPriority w:val="99"/>
    <w:semiHidden/>
    <w:rsid w:val="00562E5D"/>
    <w:rPr>
      <w:rFonts w:cs="Times New Roman"/>
    </w:rPr>
  </w:style>
  <w:style w:type="paragraph" w:customStyle="1" w:styleId="Default">
    <w:name w:val="Default"/>
    <w:uiPriority w:val="99"/>
    <w:rsid w:val="00392579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cs-CZ" w:eastAsia="zh-CN"/>
    </w:rPr>
  </w:style>
  <w:style w:type="paragraph" w:customStyle="1" w:styleId="Pa3">
    <w:name w:val="Pa3"/>
    <w:basedOn w:val="Default"/>
    <w:next w:val="Default"/>
    <w:uiPriority w:val="99"/>
    <w:rsid w:val="00392579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392579"/>
    <w:rPr>
      <w:color w:val="000000"/>
      <w:sz w:val="20"/>
    </w:rPr>
  </w:style>
  <w:style w:type="character" w:customStyle="1" w:styleId="Znakovstyl2">
    <w:name w:val="Znakový styl2"/>
    <w:uiPriority w:val="99"/>
    <w:rsid w:val="00D747C3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4</Pages>
  <Words>866</Words>
  <Characters>4942</Characters>
  <Application>Microsoft Office Outlook</Application>
  <DocSecurity>0</DocSecurity>
  <Lines>0</Lines>
  <Paragraphs>0</Paragraphs>
  <ScaleCrop>false</ScaleCrop>
  <Company>MsU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 mesta Vrútky 2009 – Výdavky</dc:title>
  <dc:subject/>
  <dc:creator>Vrútky</dc:creator>
  <cp:keywords/>
  <dc:description/>
  <cp:lastModifiedBy>Kolesar</cp:lastModifiedBy>
  <cp:revision>7</cp:revision>
  <cp:lastPrinted>2014-10-01T11:53:00Z</cp:lastPrinted>
  <dcterms:created xsi:type="dcterms:W3CDTF">2014-09-24T12:11:00Z</dcterms:created>
  <dcterms:modified xsi:type="dcterms:W3CDTF">2014-10-09T14:40:00Z</dcterms:modified>
</cp:coreProperties>
</file>