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3C" w:rsidRPr="001F62AB" w:rsidRDefault="00C9353C" w:rsidP="00172CE7">
      <w:pPr>
        <w:jc w:val="center"/>
        <w:rPr>
          <w:b/>
          <w:bCs/>
          <w:color w:val="000000"/>
          <w:sz w:val="36"/>
          <w:szCs w:val="36"/>
          <w:lang w:val="sk-SK"/>
        </w:rPr>
      </w:pPr>
      <w:r w:rsidRPr="001F62AB">
        <w:rPr>
          <w:b/>
          <w:bCs/>
          <w:color w:val="000000"/>
          <w:sz w:val="36"/>
          <w:szCs w:val="36"/>
          <w:lang w:val="sk-SK"/>
        </w:rPr>
        <w:t xml:space="preserve"> Mesto Vrútky</w:t>
      </w:r>
    </w:p>
    <w:p w:rsidR="00C9353C" w:rsidRPr="001F62AB" w:rsidRDefault="00C9353C" w:rsidP="00172CE7">
      <w:pPr>
        <w:pBdr>
          <w:bottom w:val="single" w:sz="4" w:space="1" w:color="auto"/>
        </w:pBdr>
        <w:rPr>
          <w:color w:val="000000"/>
          <w:lang w:val="sk-SK"/>
        </w:rPr>
      </w:pPr>
      <w:r w:rsidRPr="001F62AB">
        <w:rPr>
          <w:color w:val="000000"/>
          <w:lang w:val="sk-SK"/>
        </w:rPr>
        <w:t> </w:t>
      </w:r>
    </w:p>
    <w:p w:rsidR="00C9353C" w:rsidRPr="001F62AB" w:rsidRDefault="00C9353C" w:rsidP="00172CE7">
      <w:pPr>
        <w:rPr>
          <w:color w:val="000000"/>
          <w:lang w:val="sk-SK"/>
        </w:rPr>
      </w:pPr>
      <w:r w:rsidRPr="001F62AB">
        <w:rPr>
          <w:color w:val="000000"/>
          <w:lang w:val="sk-SK"/>
        </w:rPr>
        <w:t> </w:t>
      </w:r>
    </w:p>
    <w:p w:rsidR="00C9353C" w:rsidRPr="001F62AB" w:rsidRDefault="00C9353C" w:rsidP="00172CE7">
      <w:pPr>
        <w:rPr>
          <w:b/>
          <w:bCs/>
          <w:color w:val="000000"/>
          <w:sz w:val="28"/>
          <w:szCs w:val="28"/>
          <w:u w:val="single"/>
          <w:lang w:val="sk-SK"/>
        </w:rPr>
      </w:pPr>
    </w:p>
    <w:p w:rsidR="00C9353C" w:rsidRPr="001F62AB" w:rsidRDefault="00C9353C" w:rsidP="00172CE7">
      <w:pPr>
        <w:rPr>
          <w:b/>
          <w:bCs/>
          <w:color w:val="000000"/>
          <w:sz w:val="28"/>
          <w:szCs w:val="28"/>
          <w:u w:val="single"/>
          <w:lang w:val="sk-SK"/>
        </w:rPr>
      </w:pPr>
      <w:r w:rsidRPr="001F62AB">
        <w:rPr>
          <w:b/>
          <w:bCs/>
          <w:color w:val="000000"/>
          <w:sz w:val="28"/>
          <w:szCs w:val="28"/>
          <w:u w:val="single"/>
          <w:lang w:val="sk-SK"/>
        </w:rPr>
        <w:t>Predkladacia správa</w:t>
      </w:r>
    </w:p>
    <w:p w:rsidR="00C9353C" w:rsidRPr="001F62AB" w:rsidRDefault="00C9353C" w:rsidP="00172CE7">
      <w:pPr>
        <w:tabs>
          <w:tab w:val="left" w:pos="720"/>
          <w:tab w:val="left" w:pos="1080"/>
        </w:tabs>
        <w:jc w:val="center"/>
        <w:rPr>
          <w:b/>
          <w:bCs/>
          <w:color w:val="000000"/>
          <w:lang w:val="sk-SK"/>
        </w:rPr>
      </w:pPr>
    </w:p>
    <w:p w:rsidR="00C9353C" w:rsidRPr="001F62AB" w:rsidRDefault="00C9353C" w:rsidP="00172CE7">
      <w:pPr>
        <w:tabs>
          <w:tab w:val="left" w:pos="1080"/>
        </w:tabs>
        <w:rPr>
          <w:color w:val="000000"/>
          <w:lang w:val="sk-SK"/>
        </w:rPr>
      </w:pPr>
      <w:r w:rsidRPr="001F62AB">
        <w:rPr>
          <w:color w:val="000000"/>
          <w:lang w:val="sk-SK"/>
        </w:rPr>
        <w:t>Určené:</w:t>
      </w:r>
    </w:p>
    <w:p w:rsidR="00C9353C" w:rsidRPr="001F62AB" w:rsidRDefault="00C9353C" w:rsidP="00172CE7">
      <w:pPr>
        <w:tabs>
          <w:tab w:val="left" w:pos="1080"/>
        </w:tabs>
        <w:rPr>
          <w:color w:val="000000"/>
          <w:lang w:val="sk-SK"/>
        </w:rPr>
      </w:pPr>
      <w:r w:rsidRPr="001F62AB">
        <w:rPr>
          <w:b/>
          <w:bCs/>
          <w:i/>
          <w:iCs/>
          <w:color w:val="000000"/>
          <w:lang w:val="sk-SK"/>
        </w:rPr>
        <w:t>na zasadnutie Mestského zastupiteľstva vo Vrútkach dňa 16.4.2019</w:t>
      </w:r>
    </w:p>
    <w:p w:rsidR="00C9353C" w:rsidRPr="001F62AB" w:rsidRDefault="00C9353C" w:rsidP="00172CE7">
      <w:pPr>
        <w:tabs>
          <w:tab w:val="left" w:pos="1080"/>
        </w:tabs>
        <w:jc w:val="both"/>
        <w:rPr>
          <w:color w:val="000000"/>
          <w:lang w:val="sk-SK"/>
        </w:rPr>
      </w:pPr>
      <w:r w:rsidRPr="001F62AB">
        <w:rPr>
          <w:color w:val="000000"/>
          <w:lang w:val="sk-SK"/>
        </w:rPr>
        <w:t> </w:t>
      </w:r>
    </w:p>
    <w:p w:rsidR="00C9353C" w:rsidRPr="001F62AB" w:rsidRDefault="00C9353C" w:rsidP="00172CE7">
      <w:pPr>
        <w:tabs>
          <w:tab w:val="left" w:pos="1080"/>
        </w:tabs>
        <w:jc w:val="both"/>
        <w:rPr>
          <w:color w:val="000000"/>
          <w:lang w:val="sk-SK"/>
        </w:rPr>
      </w:pPr>
      <w:r w:rsidRPr="001F62AB">
        <w:rPr>
          <w:color w:val="000000"/>
          <w:lang w:val="sk-SK"/>
        </w:rPr>
        <w:t> </w:t>
      </w:r>
    </w:p>
    <w:p w:rsidR="00C9353C" w:rsidRPr="001F62AB" w:rsidRDefault="00C9353C" w:rsidP="00172CE7">
      <w:pPr>
        <w:tabs>
          <w:tab w:val="left" w:pos="525"/>
          <w:tab w:val="left" w:pos="1635"/>
        </w:tabs>
        <w:rPr>
          <w:b/>
          <w:bCs/>
          <w:color w:val="000000"/>
          <w:sz w:val="28"/>
          <w:szCs w:val="28"/>
          <w:lang w:val="sk-SK"/>
        </w:rPr>
      </w:pPr>
      <w:r w:rsidRPr="001F62AB">
        <w:rPr>
          <w:color w:val="000000"/>
          <w:sz w:val="28"/>
          <w:szCs w:val="28"/>
          <w:lang w:val="sk-SK"/>
        </w:rPr>
        <w:t>Názov materiálu:</w:t>
      </w:r>
      <w:r w:rsidRPr="001F62AB">
        <w:rPr>
          <w:b/>
          <w:bCs/>
          <w:color w:val="000000"/>
          <w:sz w:val="28"/>
          <w:szCs w:val="28"/>
          <w:lang w:val="sk-SK"/>
        </w:rPr>
        <w:t xml:space="preserve"> </w:t>
      </w:r>
    </w:p>
    <w:p w:rsidR="00C9353C" w:rsidRPr="001F62AB" w:rsidRDefault="00C9353C" w:rsidP="00172CE7">
      <w:pPr>
        <w:tabs>
          <w:tab w:val="left" w:pos="525"/>
          <w:tab w:val="left" w:pos="1635"/>
        </w:tabs>
        <w:rPr>
          <w:b/>
          <w:bCs/>
          <w:color w:val="000000"/>
          <w:lang w:val="sk-SK"/>
        </w:rPr>
      </w:pPr>
    </w:p>
    <w:p w:rsidR="00C9353C" w:rsidRPr="001F62AB" w:rsidRDefault="00C9353C" w:rsidP="00747ACA">
      <w:pPr>
        <w:tabs>
          <w:tab w:val="left" w:pos="525"/>
          <w:tab w:val="left" w:pos="1635"/>
        </w:tabs>
        <w:jc w:val="both"/>
        <w:rPr>
          <w:b/>
          <w:bCs/>
          <w:color w:val="000000"/>
          <w:sz w:val="28"/>
          <w:szCs w:val="28"/>
          <w:lang w:val="sk-SK"/>
        </w:rPr>
      </w:pPr>
      <w:r w:rsidRPr="001F62AB">
        <w:rPr>
          <w:b/>
          <w:bCs/>
          <w:color w:val="000000"/>
        </w:rPr>
        <w:t xml:space="preserve">Správa o zrealizovaných </w:t>
      </w:r>
      <w:r w:rsidRPr="001F62AB">
        <w:rPr>
          <w:b/>
          <w:bCs/>
          <w:color w:val="000000"/>
          <w:lang w:val="sk-SK"/>
        </w:rPr>
        <w:t>projektoch</w:t>
      </w:r>
      <w:r w:rsidRPr="001F62AB">
        <w:rPr>
          <w:b/>
          <w:bCs/>
          <w:color w:val="000000"/>
        </w:rPr>
        <w:t xml:space="preserve"> a predkladaných žiadostiach o spolufinancovaní            z fondov EÚ za rok 2018 a na rok 2019</w:t>
      </w:r>
    </w:p>
    <w:p w:rsidR="00C9353C" w:rsidRPr="001F62AB" w:rsidRDefault="00C9353C" w:rsidP="00172CE7">
      <w:pPr>
        <w:jc w:val="both"/>
        <w:rPr>
          <w:b/>
          <w:bCs/>
          <w:color w:val="000000"/>
          <w:sz w:val="28"/>
          <w:szCs w:val="28"/>
          <w:lang w:val="sk-SK"/>
        </w:rPr>
      </w:pPr>
    </w:p>
    <w:p w:rsidR="00C9353C" w:rsidRPr="001F62AB" w:rsidRDefault="00C9353C" w:rsidP="00E708E3">
      <w:pPr>
        <w:jc w:val="both"/>
        <w:rPr>
          <w:b/>
          <w:bCs/>
          <w:color w:val="000000"/>
          <w:sz w:val="28"/>
          <w:szCs w:val="28"/>
          <w:u w:val="single"/>
          <w:lang w:val="sk-SK"/>
        </w:rPr>
      </w:pPr>
      <w:r w:rsidRPr="001F62AB">
        <w:rPr>
          <w:b/>
          <w:bCs/>
          <w:color w:val="000000"/>
          <w:sz w:val="28"/>
          <w:szCs w:val="28"/>
          <w:u w:val="single"/>
          <w:lang w:val="sk-SK"/>
        </w:rPr>
        <w:t>Dôvodová správa</w:t>
      </w:r>
    </w:p>
    <w:p w:rsidR="00C9353C" w:rsidRPr="001F62AB" w:rsidRDefault="00C9353C" w:rsidP="00E708E3">
      <w:pPr>
        <w:jc w:val="both"/>
        <w:rPr>
          <w:b/>
          <w:bCs/>
          <w:color w:val="000000"/>
          <w:sz w:val="28"/>
          <w:szCs w:val="28"/>
          <w:u w:val="single"/>
          <w:lang w:val="sk-SK"/>
        </w:rPr>
      </w:pPr>
    </w:p>
    <w:p w:rsidR="00C9353C" w:rsidRPr="001F62AB" w:rsidRDefault="00C9353C" w:rsidP="00DB7674">
      <w:pPr>
        <w:shd w:val="clear" w:color="auto" w:fill="FFFFFF"/>
        <w:spacing w:line="276" w:lineRule="auto"/>
        <w:rPr>
          <w:b/>
          <w:bCs/>
          <w:color w:val="000000"/>
          <w:sz w:val="28"/>
          <w:szCs w:val="28"/>
          <w:u w:val="single"/>
        </w:rPr>
      </w:pPr>
      <w:r w:rsidRPr="001F62AB">
        <w:rPr>
          <w:b/>
          <w:bCs/>
          <w:color w:val="000000"/>
          <w:sz w:val="28"/>
          <w:szCs w:val="28"/>
          <w:u w:val="single"/>
        </w:rPr>
        <w:t>Zvýšenie kapacity Materskej školy Francúzskych partizánov 2979/19, Vrútky</w:t>
      </w:r>
    </w:p>
    <w:p w:rsidR="00C9353C" w:rsidRPr="001F62AB" w:rsidRDefault="00C9353C" w:rsidP="00DB7674">
      <w:pPr>
        <w:shd w:val="clear" w:color="auto" w:fill="FFFFFF"/>
        <w:spacing w:line="276" w:lineRule="auto"/>
        <w:rPr>
          <w:b/>
          <w:bCs/>
          <w:color w:val="000000"/>
          <w:lang w:val="sk-SK" w:eastAsia="sk-SK"/>
        </w:rPr>
      </w:pPr>
      <w:r w:rsidRPr="001F62AB">
        <w:rPr>
          <w:b/>
          <w:bCs/>
          <w:color w:val="000000"/>
          <w:lang w:val="sk-SK" w:eastAsia="sk-SK"/>
        </w:rPr>
        <w:t xml:space="preserve">Rozpočet projektu: </w:t>
      </w:r>
      <w:r w:rsidRPr="001F62AB">
        <w:rPr>
          <w:b/>
          <w:bCs/>
          <w:color w:val="000000"/>
        </w:rPr>
        <w:t xml:space="preserve">328 300 € </w:t>
      </w:r>
    </w:p>
    <w:p w:rsidR="00C9353C" w:rsidRPr="001F62AB" w:rsidRDefault="00C9353C" w:rsidP="00DB7674">
      <w:pPr>
        <w:spacing w:line="276" w:lineRule="auto"/>
        <w:rPr>
          <w:b/>
          <w:bCs/>
          <w:color w:val="000000"/>
        </w:rPr>
      </w:pPr>
      <w:r w:rsidRPr="001F62AB">
        <w:rPr>
          <w:b/>
          <w:bCs/>
          <w:color w:val="000000"/>
        </w:rPr>
        <w:t>Spoluúčasť: 5%, náklady súvisiace s externým projekt. manažmentom: 10 000 €</w:t>
      </w:r>
    </w:p>
    <w:p w:rsidR="00C9353C" w:rsidRPr="001F62AB" w:rsidRDefault="00C9353C" w:rsidP="00A12E22">
      <w:pPr>
        <w:spacing w:line="276" w:lineRule="auto"/>
        <w:jc w:val="both"/>
        <w:rPr>
          <w:b/>
          <w:bCs/>
          <w:color w:val="000000"/>
        </w:rPr>
      </w:pPr>
      <w:r w:rsidRPr="001F62AB">
        <w:rPr>
          <w:b/>
          <w:bCs/>
          <w:color w:val="000000"/>
        </w:rPr>
        <w:t xml:space="preserve">Stav: projekt bol úspešne zrealizovaný, je ukončený, podaná žiadosť o platbu, uhradená </w:t>
      </w:r>
    </w:p>
    <w:p w:rsidR="00C9353C" w:rsidRPr="001F62AB" w:rsidRDefault="00C9353C" w:rsidP="00A12E22">
      <w:pPr>
        <w:spacing w:line="276" w:lineRule="auto"/>
        <w:jc w:val="both"/>
        <w:rPr>
          <w:b/>
          <w:bCs/>
          <w:color w:val="000000"/>
        </w:rPr>
      </w:pPr>
      <w:r w:rsidRPr="001F62AB">
        <w:rPr>
          <w:b/>
          <w:bCs/>
          <w:color w:val="000000"/>
        </w:rPr>
        <w:t>v plnej výške schválených oprávnených výdavkov, nasleduje monitorovanie projektu</w:t>
      </w:r>
    </w:p>
    <w:p w:rsidR="00C9353C" w:rsidRPr="001F62AB" w:rsidRDefault="00C9353C" w:rsidP="00DB7674">
      <w:pPr>
        <w:pStyle w:val="Default"/>
        <w:spacing w:line="276" w:lineRule="auto"/>
        <w:rPr>
          <w:rFonts w:ascii="Times New Roman" w:hAnsi="Times New Roman" w:cs="Times New Roman"/>
          <w:lang w:val="cs-CZ"/>
        </w:rPr>
      </w:pPr>
    </w:p>
    <w:p w:rsidR="00C9353C" w:rsidRPr="001F62AB" w:rsidRDefault="00C9353C" w:rsidP="00E708E3">
      <w:pPr>
        <w:jc w:val="both"/>
        <w:rPr>
          <w:lang w:val="sk-SK"/>
        </w:rPr>
      </w:pPr>
      <w:r w:rsidRPr="001F62AB">
        <w:rPr>
          <w:lang w:val="sk-SK"/>
        </w:rPr>
        <w:t>Mesto Vrútky sa zapojilo do vyhlásenej výzvy na z</w:t>
      </w:r>
      <w:r w:rsidRPr="001F62AB">
        <w:t xml:space="preserve">výšenie kapacity Materskej školy Francúzskych partizánov, projekt bol úspešný a bola mu pridelená dotácia. </w:t>
      </w:r>
      <w:r w:rsidRPr="001F62AB">
        <w:rPr>
          <w:lang w:val="sk-SK"/>
        </w:rPr>
        <w:t>V  dobe pred rekonštrukciou MŠ bola obsadenosť materskej školy na úrovni 67 detí. Plánovanou nadstavbou, stavebnými úpravami a celkovou rekonštrukciou objektu sa vytvorilo 24 nových miest. Architektonické a výtvarné riešenie nadstavby je podmienené filozofiou rešpektovania daností okolitej zástavby a do maximálnej miery zachováva tvaroslovie pôvodného objektu. Nadstavba 1. NP hmotovo korešponduje s nižším podlažím. Navrhované výplne otvorov zachovávajú rozmerový raster pôvodného presklenia.</w:t>
      </w:r>
    </w:p>
    <w:p w:rsidR="00C9353C" w:rsidRPr="001F62AB" w:rsidRDefault="00C9353C" w:rsidP="00E708E3">
      <w:pPr>
        <w:jc w:val="both"/>
        <w:rPr>
          <w:color w:val="000000"/>
          <w:lang w:val="sk-SK"/>
        </w:rPr>
      </w:pPr>
      <w:r w:rsidRPr="001F62AB">
        <w:rPr>
          <w:color w:val="000000"/>
          <w:lang w:val="sk-SK"/>
        </w:rPr>
        <w:t>Predmetom riešenia rozšírenia kapacity MŠ sa vytvorilo nového oddelenie, tvoriace samostatný prevádzkový celok, umiestnený na 2. NP. V objekte je zabezpečený  bezbariérový vstup, upravila sa hygiena zamestnancov na hygienu pre imobilných. Dispozične sa presunula poloha zborovne zamestnancov.</w:t>
      </w:r>
    </w:p>
    <w:p w:rsidR="00C9353C" w:rsidRPr="001F62AB" w:rsidRDefault="00C9353C" w:rsidP="00E708E3">
      <w:pPr>
        <w:jc w:val="both"/>
        <w:rPr>
          <w:color w:val="000000"/>
          <w:lang w:val="sk-SK"/>
        </w:rPr>
      </w:pPr>
      <w:r w:rsidRPr="001F62AB">
        <w:rPr>
          <w:color w:val="000000"/>
          <w:lang w:val="sk-SK"/>
        </w:rPr>
        <w:t xml:space="preserve">Navrhovaná nadstavba bola riešená ako obojstranný stenový systém, stužený sústavou ŽB prievlakov a vencov. Obvodové murivo je z pórobetónových tvárnic YTONG. Strecha je z priehradových nosníkov. Zateplenie z tepelnoizolačných materiálov EPS hr. 100 - 150 mm. </w:t>
      </w:r>
    </w:p>
    <w:p w:rsidR="00C9353C" w:rsidRPr="001F62AB" w:rsidRDefault="00C9353C" w:rsidP="00E708E3">
      <w:pPr>
        <w:jc w:val="both"/>
        <w:rPr>
          <w:color w:val="000000"/>
          <w:lang w:val="sk-SK"/>
        </w:rPr>
      </w:pPr>
      <w:r w:rsidRPr="001F62AB">
        <w:rPr>
          <w:color w:val="000000"/>
          <w:lang w:val="sk-SK"/>
        </w:rPr>
        <w:t>Vzduchotechnika: Novo navrhované priestory sú priamo odvetrané. Výdajňa jedál je odvetraná núteným odsávaním pomocou potrubných ventilátorov s vyústením nad strešnú konštrukciu. Napojenia pôvodného objektu na inžinierske siete (vodovod, kanalizácia, elektrická energia) sú zachované. Nastala úprava a dobudovanie vnútro-objektových rozvodov. Zásobovanie tepla je zabezpečené z jestvujúcej kotolne, kde bola vykonaná rekonštrukcia technologického zariadenia.</w:t>
      </w:r>
    </w:p>
    <w:p w:rsidR="00C9353C" w:rsidRDefault="00C9353C" w:rsidP="00E708E3">
      <w:pPr>
        <w:jc w:val="both"/>
        <w:rPr>
          <w:color w:val="000000"/>
          <w:lang w:val="sk-SK"/>
        </w:rPr>
      </w:pPr>
    </w:p>
    <w:p w:rsidR="00C9353C" w:rsidRPr="001F62AB" w:rsidRDefault="00C9353C" w:rsidP="00E708E3">
      <w:pPr>
        <w:jc w:val="both"/>
        <w:rPr>
          <w:color w:val="000000"/>
          <w:lang w:val="sk-SK"/>
        </w:rPr>
      </w:pPr>
    </w:p>
    <w:p w:rsidR="00C9353C" w:rsidRPr="001F62AB" w:rsidRDefault="00C9353C" w:rsidP="00DB7674">
      <w:pPr>
        <w:shd w:val="clear" w:color="auto" w:fill="FFFFFF"/>
        <w:rPr>
          <w:b/>
          <w:bCs/>
          <w:color w:val="000000"/>
          <w:sz w:val="28"/>
          <w:szCs w:val="28"/>
          <w:u w:val="single"/>
          <w:lang w:val="pt-BR"/>
        </w:rPr>
      </w:pPr>
      <w:r w:rsidRPr="001F62AB">
        <w:rPr>
          <w:b/>
          <w:bCs/>
          <w:color w:val="000000"/>
          <w:sz w:val="28"/>
          <w:szCs w:val="28"/>
          <w:u w:val="single"/>
        </w:rPr>
        <w:t xml:space="preserve">Plnou parou vpred - </w:t>
      </w:r>
      <w:r w:rsidRPr="001F62AB">
        <w:rPr>
          <w:b/>
          <w:bCs/>
          <w:color w:val="000000"/>
          <w:sz w:val="28"/>
          <w:szCs w:val="28"/>
          <w:u w:val="single"/>
          <w:lang w:val="pt-BR"/>
        </w:rPr>
        <w:t>Program Interreg V-A Poľsko - Slovensko 2014 -2020</w:t>
      </w:r>
    </w:p>
    <w:p w:rsidR="00C9353C" w:rsidRPr="001F62AB" w:rsidRDefault="00C9353C" w:rsidP="00DB7674">
      <w:pPr>
        <w:shd w:val="clear" w:color="auto" w:fill="FFFFFF"/>
        <w:rPr>
          <w:b/>
          <w:bCs/>
          <w:color w:val="000000"/>
          <w:lang w:val="sk-SK" w:eastAsia="sk-SK"/>
        </w:rPr>
      </w:pPr>
      <w:r w:rsidRPr="001F62AB">
        <w:rPr>
          <w:b/>
          <w:bCs/>
          <w:color w:val="000000"/>
          <w:lang w:val="sk-SK" w:eastAsia="sk-SK"/>
        </w:rPr>
        <w:t xml:space="preserve">Celkový rozpočet projektu: </w:t>
      </w:r>
      <w:r w:rsidRPr="001F62AB">
        <w:rPr>
          <w:b/>
          <w:bCs/>
          <w:color w:val="000000"/>
        </w:rPr>
        <w:t>41 745 € a z toho Mesto Vrútky: 22 799 €</w:t>
      </w:r>
    </w:p>
    <w:p w:rsidR="00C9353C" w:rsidRPr="001F62AB" w:rsidRDefault="00C9353C" w:rsidP="00DB7674">
      <w:pPr>
        <w:spacing w:line="276" w:lineRule="auto"/>
        <w:rPr>
          <w:b/>
          <w:bCs/>
          <w:color w:val="000000"/>
        </w:rPr>
      </w:pPr>
      <w:r w:rsidRPr="001F62AB">
        <w:rPr>
          <w:b/>
          <w:bCs/>
          <w:color w:val="000000"/>
        </w:rPr>
        <w:t>Spoluúčasť: 5%, náklady súvisiace s projektom: cestovné náklady do PL</w:t>
      </w:r>
    </w:p>
    <w:p w:rsidR="00C9353C" w:rsidRPr="001F62AB" w:rsidRDefault="00C9353C" w:rsidP="006D5E3E">
      <w:pPr>
        <w:spacing w:line="276" w:lineRule="auto"/>
        <w:jc w:val="both"/>
        <w:rPr>
          <w:b/>
          <w:bCs/>
          <w:color w:val="000000"/>
        </w:rPr>
      </w:pPr>
      <w:r w:rsidRPr="001F62AB">
        <w:rPr>
          <w:b/>
          <w:bCs/>
          <w:color w:val="000000"/>
        </w:rPr>
        <w:t xml:space="preserve">Stav: projekt bol úspešne zrealizovaný, je ukončený, podaná žiadosť o platbu, uhradená </w:t>
      </w:r>
    </w:p>
    <w:p w:rsidR="00C9353C" w:rsidRPr="001F62AB" w:rsidRDefault="00C9353C" w:rsidP="006D5E3E">
      <w:pPr>
        <w:spacing w:line="276" w:lineRule="auto"/>
        <w:jc w:val="both"/>
        <w:rPr>
          <w:b/>
          <w:bCs/>
          <w:color w:val="000000"/>
        </w:rPr>
      </w:pPr>
      <w:r w:rsidRPr="001F62AB">
        <w:rPr>
          <w:b/>
          <w:bCs/>
          <w:color w:val="000000"/>
        </w:rPr>
        <w:t>1. časť príspevku (50 %), čakáme na úhradu 2. časti</w:t>
      </w:r>
    </w:p>
    <w:p w:rsidR="00C9353C" w:rsidRPr="001F62AB" w:rsidRDefault="00C9353C" w:rsidP="00DB7674">
      <w:pPr>
        <w:pStyle w:val="Default"/>
        <w:spacing w:line="276" w:lineRule="auto"/>
        <w:rPr>
          <w:rFonts w:ascii="Times New Roman" w:hAnsi="Times New Roman" w:cs="Times New Roman"/>
          <w:lang w:val="cs-CZ"/>
        </w:rPr>
      </w:pPr>
    </w:p>
    <w:p w:rsidR="00C9353C" w:rsidRPr="001F62AB" w:rsidRDefault="00C9353C" w:rsidP="00E708E3">
      <w:pPr>
        <w:pStyle w:val="Default"/>
        <w:spacing w:line="276" w:lineRule="auto"/>
        <w:jc w:val="both"/>
        <w:rPr>
          <w:rFonts w:ascii="Times New Roman" w:hAnsi="Times New Roman" w:cs="Times New Roman"/>
        </w:rPr>
      </w:pPr>
      <w:r w:rsidRPr="001F62AB">
        <w:rPr>
          <w:rFonts w:ascii="Times New Roman" w:hAnsi="Times New Roman" w:cs="Times New Roman"/>
          <w:lang w:val="cs-CZ"/>
        </w:rPr>
        <w:t xml:space="preserve">Hlavným cieľom mikroprojektu bolo využitie spoločného kultúrneho dedičstva miest Vrútky a Czechowice-Dziedzice s cieľom podporovať rozvoj cestovného ruchu v oblasti pohraničia. Vďaka tomu mikroprojekt priamo prispel k realizácii špecifického cieľu Programu „Zvýšenie úrovni udržateľného využitia kultúrneho a prírodného dedičstva návštevníkmi a obyvateľmi”, lebo už samotná účasť partnerov a spoločná príprava mikroprojektu sú aktívnou realizáciou tejto myšlienky. Prispeli k tomu aj realizované úlohy a aktivity (stretnutia seniorov, medzinárodná konferencia, vedomostná hra žiakov, vydanie publikácie, kalendára). Publikácia „Plnou parou vpred”, v ktorej sa nachádzjú fotografie železničnej infraštruktúry (historické a súčasné), ako aj príspevky z konferencie a historické opisy, sú udržateľným výstupom projektu využívaným na vzdelávacie ciele. Dôležité je aj zvýšenie úrovne povedomia mládeže a obyvateľov prostredníctvom účasti na úlohách, čo ich povzbudilo k plnšiemu využitiu potenciálu dedičstva pohraničia. Informačné aktivity projektu sú zamerané aj na turistov. Vďaka výstavbe železničnej dráhy sa rozvinuli Vrútky a Czechowice-Dziedzice. Dnes je epocha parných rušňov súčasťou spoločného kultúrneho dedičstva s obrovským potenciálom. Stále rastie záujem turistov o cestu vlakom ťahaným parným rušňom, o návštevu železničných objektov, expozície venovanej epoche parných rušňov a o publikácie venované dejinám železníc. </w:t>
      </w:r>
    </w:p>
    <w:p w:rsidR="00C9353C" w:rsidRPr="001F62AB" w:rsidRDefault="00C9353C" w:rsidP="00E708E3">
      <w:pPr>
        <w:pStyle w:val="Default"/>
        <w:spacing w:line="276" w:lineRule="auto"/>
        <w:rPr>
          <w:rFonts w:ascii="Times New Roman" w:hAnsi="Times New Roman" w:cs="Times New Roman"/>
          <w:b/>
          <w:bCs/>
        </w:rPr>
      </w:pPr>
    </w:p>
    <w:p w:rsidR="00C9353C" w:rsidRPr="001F62AB" w:rsidRDefault="00C9353C" w:rsidP="00DB7674">
      <w:pPr>
        <w:pStyle w:val="Default"/>
        <w:spacing w:line="276" w:lineRule="auto"/>
        <w:rPr>
          <w:rFonts w:ascii="Times New Roman" w:hAnsi="Times New Roman" w:cs="Times New Roman"/>
          <w:b/>
          <w:bCs/>
          <w:sz w:val="28"/>
          <w:szCs w:val="28"/>
          <w:u w:val="single"/>
        </w:rPr>
      </w:pPr>
      <w:r w:rsidRPr="001F62AB">
        <w:rPr>
          <w:rFonts w:ascii="Times New Roman" w:hAnsi="Times New Roman" w:cs="Times New Roman"/>
          <w:b/>
          <w:bCs/>
          <w:sz w:val="28"/>
          <w:szCs w:val="28"/>
          <w:u w:val="single"/>
        </w:rPr>
        <w:t>Kompostéry – odbúranie biologicky rozložiteľného odpadu</w:t>
      </w:r>
    </w:p>
    <w:p w:rsidR="00C9353C" w:rsidRPr="001F62AB" w:rsidRDefault="00C9353C" w:rsidP="00DB7674">
      <w:pPr>
        <w:pStyle w:val="Default"/>
        <w:spacing w:line="276" w:lineRule="auto"/>
        <w:rPr>
          <w:rFonts w:ascii="Times New Roman" w:hAnsi="Times New Roman" w:cs="Times New Roman"/>
          <w:b/>
          <w:bCs/>
        </w:rPr>
      </w:pPr>
      <w:r w:rsidRPr="001F62AB">
        <w:rPr>
          <w:rFonts w:ascii="Times New Roman" w:hAnsi="Times New Roman" w:cs="Times New Roman"/>
          <w:b/>
          <w:bCs/>
        </w:rPr>
        <w:t>Rozpočet projektu: 118 388 €</w:t>
      </w:r>
    </w:p>
    <w:p w:rsidR="00C9353C" w:rsidRPr="001F62AB" w:rsidRDefault="00C9353C" w:rsidP="00DB7674">
      <w:pPr>
        <w:spacing w:line="276" w:lineRule="auto"/>
        <w:rPr>
          <w:b/>
          <w:bCs/>
          <w:color w:val="000000"/>
        </w:rPr>
      </w:pPr>
      <w:r w:rsidRPr="001F62AB">
        <w:rPr>
          <w:b/>
          <w:bCs/>
          <w:color w:val="000000"/>
        </w:rPr>
        <w:t>Spoluúčasť: 5%, náklady súvisiace s externým projekt. manažmentom: 1 750 €</w:t>
      </w:r>
    </w:p>
    <w:p w:rsidR="00C9353C" w:rsidRPr="001F62AB" w:rsidRDefault="00C9353C" w:rsidP="006D5E3E">
      <w:pPr>
        <w:spacing w:line="276" w:lineRule="auto"/>
        <w:jc w:val="both"/>
        <w:rPr>
          <w:b/>
          <w:bCs/>
          <w:color w:val="000000"/>
        </w:rPr>
      </w:pPr>
      <w:r w:rsidRPr="001F62AB">
        <w:rPr>
          <w:b/>
          <w:bCs/>
          <w:color w:val="000000"/>
        </w:rPr>
        <w:t>Stav: Zmluva zo strany poskytovateľa prípevku bola vypovedaná z dôvodu včas neukončeného verejného obstarávania, projekt sa nebude realizovať</w:t>
      </w:r>
    </w:p>
    <w:p w:rsidR="00C9353C" w:rsidRPr="001F62AB" w:rsidRDefault="00C9353C" w:rsidP="00E708E3">
      <w:pPr>
        <w:spacing w:line="276" w:lineRule="auto"/>
        <w:jc w:val="both"/>
      </w:pPr>
      <w:r w:rsidRPr="001F62AB">
        <w:t>Cieľom predloženého projektu bolo predchádzanie vzniku biologicky rozložiteľného komunálneho odpadu na území mesta Vrútky. Predmetom projektu bol nákup 200 ks kompostérov o objeme 700 litrov pre domácnosti a nákup 850 ks kompostérov o objeme 1050 litrov pre domácnosti. Obstaranie kompostérov sa realizovalo s cieľom predchádzania vzniku BRKO z domácností a zo záhrad a parkov vrátane odpadu z cintorínov, ktoré sú vo vlastníctve mesta. Za účelom nákupu kompostérov mesto zrealizovalo podrobnú analýzu potreby kompostérov s ohľadom na veľkosť zelených plôch a počet členov domácností. Merateľné ukazovatele projektu: Počet zariadení na predchádzanie vzniku odpadu: 1050 ks. Zvýšená kapacita zariadení na predchádzanie vzniku odpadov: 1032,5 m3. Na základe hlásenia o vzniku odpadov mesto Vrútky vyprodukovalo 2670 t komunálneho odpadu, z toho 167,6 t BRKO. BRKO na území mesta pochádza z domácností, chatárskych, chalupárskych oblastí a verejných priestranstiev. Podiel BRKO z domácností je 1/8, z chatárskych oblastí 1/8 a z verejných priestranstiev 3/4. Výmera zelených plôch domácností a chatárskych oblastí potrebných pre zaobstaranie kompostérov je:</w:t>
      </w:r>
    </w:p>
    <w:p w:rsidR="00C9353C" w:rsidRPr="001F62AB" w:rsidRDefault="00C9353C" w:rsidP="00E708E3">
      <w:pPr>
        <w:spacing w:line="276" w:lineRule="auto"/>
        <w:jc w:val="both"/>
      </w:pPr>
      <w:r w:rsidRPr="001F62AB">
        <w:t>od 500 m2 - 900 m2- 200 ks,</w:t>
      </w:r>
    </w:p>
    <w:p w:rsidR="00C9353C" w:rsidRPr="001F62AB" w:rsidRDefault="00C9353C" w:rsidP="00E708E3">
      <w:pPr>
        <w:spacing w:line="276" w:lineRule="auto"/>
        <w:jc w:val="both"/>
      </w:pPr>
      <w:r w:rsidRPr="001F62AB">
        <w:t>od 901 m2 -850 ks.</w:t>
      </w:r>
    </w:p>
    <w:p w:rsidR="00C9353C" w:rsidRPr="001F62AB" w:rsidRDefault="00C9353C" w:rsidP="00E708E3">
      <w:pPr>
        <w:spacing w:line="276" w:lineRule="auto"/>
        <w:jc w:val="both"/>
      </w:pPr>
    </w:p>
    <w:p w:rsidR="00C9353C" w:rsidRPr="001F62AB" w:rsidRDefault="00C9353C" w:rsidP="00DB7674">
      <w:pPr>
        <w:pStyle w:val="Default"/>
        <w:spacing w:line="276" w:lineRule="auto"/>
        <w:rPr>
          <w:rFonts w:ascii="Times New Roman" w:hAnsi="Times New Roman" w:cs="Times New Roman"/>
          <w:b/>
          <w:bCs/>
          <w:sz w:val="28"/>
          <w:szCs w:val="28"/>
          <w:u w:val="single"/>
        </w:rPr>
      </w:pPr>
      <w:r w:rsidRPr="001F62AB">
        <w:rPr>
          <w:rFonts w:ascii="Times New Roman" w:hAnsi="Times New Roman" w:cs="Times New Roman"/>
          <w:b/>
          <w:bCs/>
          <w:kern w:val="36"/>
          <w:sz w:val="28"/>
          <w:szCs w:val="28"/>
          <w:u w:val="single"/>
          <w:lang w:eastAsia="sk-SK"/>
        </w:rPr>
        <w:t xml:space="preserve">Miestna občianska poriadková služba </w:t>
      </w:r>
    </w:p>
    <w:p w:rsidR="00C9353C" w:rsidRPr="001F62AB" w:rsidRDefault="00C9353C" w:rsidP="00DB7674">
      <w:pPr>
        <w:pStyle w:val="Default"/>
        <w:spacing w:line="276" w:lineRule="auto"/>
        <w:rPr>
          <w:rFonts w:ascii="Times New Roman" w:hAnsi="Times New Roman" w:cs="Times New Roman"/>
          <w:b/>
          <w:bCs/>
        </w:rPr>
      </w:pPr>
      <w:r w:rsidRPr="001F62AB">
        <w:rPr>
          <w:rFonts w:ascii="Times New Roman" w:hAnsi="Times New Roman" w:cs="Times New Roman"/>
          <w:b/>
          <w:bCs/>
        </w:rPr>
        <w:t>Rozpočet projektu: 50 403 €</w:t>
      </w:r>
    </w:p>
    <w:p w:rsidR="00C9353C" w:rsidRPr="001F62AB" w:rsidRDefault="00C9353C" w:rsidP="00DB7674">
      <w:pPr>
        <w:spacing w:line="276" w:lineRule="auto"/>
        <w:rPr>
          <w:b/>
          <w:bCs/>
          <w:color w:val="000000"/>
        </w:rPr>
      </w:pPr>
      <w:r w:rsidRPr="001F62AB">
        <w:rPr>
          <w:b/>
          <w:bCs/>
          <w:color w:val="000000"/>
        </w:rPr>
        <w:t>Spoluúčasť: 5%, náklady súvisiace s podaním žiadosti o NFP: 1 300 €</w:t>
      </w:r>
    </w:p>
    <w:p w:rsidR="00C9353C" w:rsidRPr="001F62AB" w:rsidRDefault="00C9353C" w:rsidP="00DB7674">
      <w:pPr>
        <w:spacing w:line="276" w:lineRule="auto"/>
        <w:rPr>
          <w:b/>
          <w:bCs/>
          <w:color w:val="000000"/>
        </w:rPr>
      </w:pPr>
      <w:r w:rsidRPr="001F62AB">
        <w:rPr>
          <w:b/>
          <w:bCs/>
          <w:color w:val="000000"/>
        </w:rPr>
        <w:t>Stav: projekt bol úspešný, realizuje sa, priebežne sa podávajú žiadosti o platbu, ktoré sú následne po kontrole preplácané</w:t>
      </w:r>
    </w:p>
    <w:p w:rsidR="00C9353C" w:rsidRPr="001F62AB" w:rsidRDefault="00C9353C" w:rsidP="001F62AB">
      <w:pPr>
        <w:spacing w:line="276" w:lineRule="auto"/>
        <w:jc w:val="both"/>
        <w:rPr>
          <w:lang w:val="sk-SK" w:eastAsia="sk-SK"/>
        </w:rPr>
      </w:pPr>
      <w:r w:rsidRPr="001F62AB">
        <w:rPr>
          <w:lang w:val="sk-SK" w:eastAsia="sk-SK"/>
        </w:rPr>
        <w:t>Mesto Vrútky začalo dňa 1. decembra 2017 realizovať projekt: Miestna občianska poriadková služba. Hlavným cieľom projektu je zvýšiť finančnú gramotnosť, zamestnateľnosť a zamestnanosť marginalizovaných komunít, a to predovšetkým Rómov.</w:t>
      </w:r>
      <w:r w:rsidRPr="001F62AB">
        <w:rPr>
          <w:lang w:val="sk-SK" w:eastAsia="sk-SK"/>
        </w:rPr>
        <w:br/>
        <w:t>Ministerstvo vnútra Slovenskej republiky ako sprostredkovateľský orgán pre operačný program Ľudské zdroje v spolupráci s Úradom splnomocnenca SR pre rómske komunity, vyhlásilo dňa 24. mája 2017 výzvu na predkladanie žiadostí o nenávratný finančný príspevok, ktorá je zameraná na vytvorenie miestnych občianskych poriadkových služieb (MOPS) v obciach, s prítomnosťou marginalizovaných rómskych komunít. Mesto Vrútky sa rozhodlo zapojiť do tejto výzvy. Výsledkom je schválený nenávratný finančný príspevok vo výške 47. 882,56 eur, pričom celkové náklady projektu predstavujú 50.402,70 eur.</w:t>
      </w:r>
      <w:r w:rsidRPr="001F62AB">
        <w:rPr>
          <w:lang w:val="sk-SK" w:eastAsia="sk-SK"/>
        </w:rPr>
        <w:br/>
        <w:t>Mesto Vrútky v rámci projektu Zriadenie miestnej občianskej poriadkovej služby vo Vrútkach (MOPS) vytvorilo dvojčlennú Miestnu občiansku poriadkovú službu, členovia ktorej budú svojou aktívnou účasťou, asertívnym zasahovaním, vyjednávaním a vlastným príkladom ovplyvňovať komunitu v konkrétnych častiach mesta. K hlavným kompetenciám členov MOPS bude patriť zabezpečovanie podpory dochádzky do školy u maloletých osôb, a to v súvislosti s vynechávaním školskej dochádzky a záškoláctvom, či dohliadanie na bezpečnosť pri presune do a zo školy, predovšetkým z dôvodu pohybu po komunikácii mimo priechodu pre chodcov. Z pohľadu ochrany životného prostredia budú členovia MOPS podnecovať obyvateľov daných lokalít k eliminácii prípadných nelegálnych skládok odpadu, dohliadať na zákaz sypania odpadu mimo odpadových nádob alebo do miestnych vodných tokov, či vypaľovania trávy a lesných porastov. Nemenej dôležitá je aj ochrana života a zdravia obyvateľov komunít súvisiaca s informovaním o potrebe zdravotnej prevencie, o vedení motorových a nemotorových vozidiel bez vodičského oprávnenia alebo pod vplyvom alkoholu.</w:t>
      </w:r>
      <w:r w:rsidRPr="001F62AB">
        <w:rPr>
          <w:lang w:val="sk-SK" w:eastAsia="sk-SK"/>
        </w:rPr>
        <w:br/>
        <w:t>V kontexte ochrany majetku obyvateľov obce budú zabezpečovať dostatočné informovanie v tejto oblasti, zisťovať vinníkov poškodzovania vozidiel, objektov či zrazenia osôb, ktoré vznikne dôsledkom konania príslušníkov marginalizovaných rómskych komunít.</w:t>
      </w:r>
      <w:r w:rsidRPr="001F62AB">
        <w:rPr>
          <w:lang w:val="sk-SK" w:eastAsia="sk-SK"/>
        </w:rPr>
        <w:br/>
        <w:t>Členovia MOPS vybavení potrebnými pracovnými pomôckami (rovnošata, baterka, fotoaparát) budú predchádzať vzniku deviantného správania v rómskej komunite upozorňovaním ich príslušníkov na negatívne dôsledky takejto činnosti, budú tiež monitorovať miesta, kde je predpoklad združovania sa osôb so sklonom k deviantnému správaniu a kriminalite a v prípade potreby budú nápomocní Mestskej polícii či Policajnému zboru vo Vrútkach. Cieľovou skupinou budú práve príslušníci a obyvatelia marginalizovaných rómskych komunít na ulici Kafendova vo Vrútkach. Celková dĺžka realizácie projektu predstavuje 36 mesiacov a tento projekt sa realizuje vďaka podpore z Európskeho sociálneho fondu a Európskeho fondu regionálneho rozvoja v rámci Operačného programu Ľudské zdroje.</w:t>
      </w:r>
    </w:p>
    <w:p w:rsidR="00C9353C" w:rsidRPr="001F62AB" w:rsidRDefault="00C9353C" w:rsidP="00DB7674">
      <w:pPr>
        <w:spacing w:line="276" w:lineRule="auto"/>
        <w:rPr>
          <w:b/>
          <w:bCs/>
          <w:color w:val="000000"/>
          <w:sz w:val="28"/>
          <w:szCs w:val="28"/>
          <w:u w:val="single"/>
        </w:rPr>
      </w:pPr>
      <w:r w:rsidRPr="001F62AB">
        <w:rPr>
          <w:b/>
          <w:bCs/>
          <w:color w:val="000000"/>
          <w:sz w:val="28"/>
          <w:szCs w:val="28"/>
          <w:u w:val="single"/>
        </w:rPr>
        <w:t xml:space="preserve">Cyklotrasa Martin – Vrútky </w:t>
      </w:r>
    </w:p>
    <w:p w:rsidR="00C9353C" w:rsidRPr="001F62AB" w:rsidRDefault="00C9353C" w:rsidP="00DB7674">
      <w:pPr>
        <w:spacing w:line="276" w:lineRule="auto"/>
        <w:rPr>
          <w:b/>
          <w:bCs/>
          <w:color w:val="000000"/>
        </w:rPr>
      </w:pPr>
      <w:r w:rsidRPr="001F62AB">
        <w:rPr>
          <w:b/>
          <w:bCs/>
          <w:color w:val="000000"/>
        </w:rPr>
        <w:t>Rozpočet</w:t>
      </w:r>
      <w:r w:rsidRPr="001F62AB">
        <w:rPr>
          <w:b/>
          <w:bCs/>
        </w:rPr>
        <w:t xml:space="preserve"> projektu:</w:t>
      </w:r>
      <w:r w:rsidRPr="001F62AB">
        <w:rPr>
          <w:b/>
          <w:bCs/>
          <w:color w:val="000000"/>
        </w:rPr>
        <w:t xml:space="preserve"> 66 245 €</w:t>
      </w:r>
    </w:p>
    <w:p w:rsidR="00C9353C" w:rsidRPr="001F62AB" w:rsidRDefault="00C9353C" w:rsidP="00DB7674">
      <w:pPr>
        <w:spacing w:line="276" w:lineRule="auto"/>
        <w:rPr>
          <w:b/>
          <w:bCs/>
          <w:color w:val="000000"/>
        </w:rPr>
      </w:pPr>
      <w:r w:rsidRPr="001F62AB">
        <w:rPr>
          <w:b/>
          <w:bCs/>
          <w:color w:val="000000"/>
        </w:rPr>
        <w:t>Spoluúčasť: 5%, náklady súvisiace s podaním žiadosti o NFP: 2 584 €</w:t>
      </w:r>
    </w:p>
    <w:p w:rsidR="00C9353C" w:rsidRPr="001F62AB" w:rsidRDefault="00C9353C" w:rsidP="00A12E22">
      <w:pPr>
        <w:spacing w:line="276" w:lineRule="auto"/>
        <w:jc w:val="both"/>
        <w:rPr>
          <w:b/>
          <w:bCs/>
        </w:rPr>
      </w:pPr>
      <w:r w:rsidRPr="001F62AB">
        <w:rPr>
          <w:b/>
          <w:bCs/>
          <w:color w:val="000000"/>
        </w:rPr>
        <w:t xml:space="preserve">Stav: žiadosť o NFP bola schválená, projekt je po </w:t>
      </w:r>
      <w:r w:rsidRPr="001F62AB">
        <w:rPr>
          <w:b/>
          <w:bCs/>
        </w:rPr>
        <w:t>1. ex-ante kontrole - kontrola dokumentácie VO, následne bolo vyhlásené VO</w:t>
      </w:r>
    </w:p>
    <w:p w:rsidR="00C9353C" w:rsidRPr="001F62AB" w:rsidRDefault="00C9353C" w:rsidP="00DB7674">
      <w:pPr>
        <w:spacing w:line="276" w:lineRule="auto"/>
        <w:rPr>
          <w:b/>
          <w:bCs/>
          <w:color w:val="000000"/>
        </w:rPr>
      </w:pPr>
    </w:p>
    <w:p w:rsidR="00C9353C" w:rsidRPr="001F62AB" w:rsidRDefault="00C9353C" w:rsidP="00E708E3">
      <w:pPr>
        <w:spacing w:line="276" w:lineRule="auto"/>
        <w:jc w:val="both"/>
        <w:rPr>
          <w:lang w:val="sk-SK" w:eastAsia="sk-SK"/>
        </w:rPr>
      </w:pPr>
      <w:r w:rsidRPr="001F62AB">
        <w:rPr>
          <w:lang w:val="sk-SK" w:eastAsia="sk-SK"/>
        </w:rPr>
        <w:t>Zámerom žiadateľa - Mesta Vrútky je v spolupráci so susedným mestom Martin vybudovať spoločnú cyklocestičku spájajúcu obe mestá tak, aby cyklisti nemuseli využívať existujúce cesty pre motorové vozidlá s príliš vysokými dopravnými intenzitami. Keďže navrhovaná cyklocestička zahŕňa katastrálne územia dvoch miest (Martin, Vrútky), z hľadiska podmienok výzvy IROP bolo potrebné pristúpiť k rozdeleniu tohto zámeru na dva projekty, a to na martinský úsek a vrútocký úsek, čomu zodpovedajú samostatné projektové dokumentácie so samostatnými rozpočtami, samostatné územné aj stavebné povolenia a tiež dve samostatné žiadosti o NFP, ktoré na seba logicky nadväzujú a spolu tvoria kompaktný celok.</w:t>
      </w:r>
    </w:p>
    <w:p w:rsidR="00C9353C" w:rsidRPr="001F62AB" w:rsidRDefault="00C9353C" w:rsidP="00E708E3">
      <w:pPr>
        <w:spacing w:line="276" w:lineRule="auto"/>
        <w:jc w:val="both"/>
        <w:rPr>
          <w:lang w:eastAsia="sk-SK"/>
        </w:rPr>
      </w:pPr>
      <w:r w:rsidRPr="001F62AB">
        <w:rPr>
          <w:lang w:eastAsia="sk-SK"/>
        </w:rPr>
        <w:t>Predkladaný projekt je plne v súlade s oprávnenými aktivitami, a to nasledovne:</w:t>
      </w:r>
    </w:p>
    <w:p w:rsidR="00C9353C" w:rsidRPr="001F62AB" w:rsidRDefault="00C9353C" w:rsidP="00E708E3">
      <w:pPr>
        <w:autoSpaceDE w:val="0"/>
        <w:autoSpaceDN w:val="0"/>
        <w:adjustRightInd w:val="0"/>
        <w:spacing w:line="276" w:lineRule="auto"/>
        <w:jc w:val="both"/>
        <w:rPr>
          <w:color w:val="000000"/>
        </w:rPr>
      </w:pPr>
      <w:r w:rsidRPr="001F62AB">
        <w:rPr>
          <w:color w:val="000000"/>
        </w:rPr>
        <w:t xml:space="preserve">- rekonštrukcia, modernizácia a výstavba infraštruktúry pre nemotorovú dopravu: </w:t>
      </w:r>
    </w:p>
    <w:p w:rsidR="00C9353C" w:rsidRPr="001F62AB" w:rsidRDefault="00C9353C" w:rsidP="00E708E3">
      <w:pPr>
        <w:autoSpaceDE w:val="0"/>
        <w:autoSpaceDN w:val="0"/>
        <w:adjustRightInd w:val="0"/>
        <w:spacing w:line="276" w:lineRule="auto"/>
        <w:jc w:val="both"/>
        <w:rPr>
          <w:color w:val="000000"/>
        </w:rPr>
      </w:pPr>
      <w:r w:rsidRPr="001F62AB">
        <w:rPr>
          <w:color w:val="000000"/>
        </w:rPr>
        <w:t xml:space="preserve">- cyklistické komunikácie – v rámci predkladaného projektu dôjde k vybudovaniu 131m novej samostatnej cyklistickej cestičky, ktorá sa napojí na </w:t>
      </w:r>
      <w:r w:rsidRPr="001F62AB">
        <w:t xml:space="preserve">2 787 </w:t>
      </w:r>
      <w:r w:rsidRPr="001F62AB">
        <w:rPr>
          <w:color w:val="000000"/>
        </w:rPr>
        <w:t xml:space="preserve">m dlhý martinský úsek cyklocestičky. Jej súčasťou bude dopravné značenie a oporné múry na úsekoch, kde je takáto potreba. </w:t>
      </w:r>
    </w:p>
    <w:p w:rsidR="00C9353C" w:rsidRPr="001F62AB" w:rsidRDefault="00C9353C" w:rsidP="00E708E3">
      <w:pPr>
        <w:autoSpaceDE w:val="0"/>
        <w:autoSpaceDN w:val="0"/>
        <w:adjustRightInd w:val="0"/>
        <w:spacing w:line="276" w:lineRule="auto"/>
        <w:jc w:val="both"/>
        <w:rPr>
          <w:color w:val="000000"/>
        </w:rPr>
      </w:pPr>
      <w:r w:rsidRPr="001F62AB">
        <w:rPr>
          <w:color w:val="000000"/>
        </w:rPr>
        <w:t>- doplnková cyklistická infraštruktúra -  súčasťou projektu sú tiež dve cyklistické odpočívadla, ktorých súčasťou bude mobiliár (lavičky, stojany na bicykle, infotabule, odpadkové koše). Pozdĺž celej cyklistickej cestičky bude tiež vybudované osvetlenie, ktoré tvorí súčasť oprávnených výdavkov projektu.</w:t>
      </w:r>
    </w:p>
    <w:p w:rsidR="00C9353C" w:rsidRPr="001F62AB" w:rsidRDefault="00C9353C" w:rsidP="00E708E3">
      <w:pPr>
        <w:spacing w:line="276" w:lineRule="auto"/>
        <w:jc w:val="center"/>
        <w:rPr>
          <w:b/>
          <w:bCs/>
          <w:color w:val="000000"/>
        </w:rPr>
      </w:pPr>
    </w:p>
    <w:p w:rsidR="00C9353C" w:rsidRPr="001F62AB" w:rsidRDefault="00C9353C" w:rsidP="00DB7674">
      <w:pPr>
        <w:spacing w:line="276" w:lineRule="auto"/>
        <w:rPr>
          <w:b/>
          <w:bCs/>
          <w:color w:val="000000"/>
          <w:spacing w:val="-4"/>
          <w:sz w:val="28"/>
          <w:szCs w:val="28"/>
          <w:u w:val="single"/>
        </w:rPr>
      </w:pPr>
      <w:r w:rsidRPr="001F62AB">
        <w:rPr>
          <w:b/>
          <w:bCs/>
          <w:color w:val="000000"/>
          <w:spacing w:val="-4"/>
          <w:sz w:val="28"/>
          <w:szCs w:val="28"/>
          <w:u w:val="single"/>
        </w:rPr>
        <w:t>Rozšírenie vodovodu, Ul. Karvaša – Blahovca</w:t>
      </w:r>
    </w:p>
    <w:p w:rsidR="00C9353C" w:rsidRPr="001F62AB" w:rsidRDefault="00C9353C" w:rsidP="00DB7674">
      <w:pPr>
        <w:spacing w:line="276" w:lineRule="auto"/>
        <w:rPr>
          <w:b/>
          <w:bCs/>
          <w:color w:val="000000"/>
          <w:spacing w:val="-4"/>
        </w:rPr>
      </w:pPr>
      <w:r w:rsidRPr="001F62AB">
        <w:rPr>
          <w:b/>
          <w:bCs/>
          <w:color w:val="000000"/>
        </w:rPr>
        <w:t>Rozpočet</w:t>
      </w:r>
      <w:r w:rsidRPr="001F62AB">
        <w:rPr>
          <w:b/>
          <w:bCs/>
        </w:rPr>
        <w:t xml:space="preserve"> projektu: </w:t>
      </w:r>
      <w:r w:rsidRPr="001F62AB">
        <w:rPr>
          <w:b/>
          <w:bCs/>
          <w:color w:val="000000"/>
          <w:spacing w:val="-4"/>
        </w:rPr>
        <w:t>200 000 €</w:t>
      </w:r>
    </w:p>
    <w:p w:rsidR="00C9353C" w:rsidRPr="001F62AB" w:rsidRDefault="00C9353C" w:rsidP="00DB7674">
      <w:pPr>
        <w:spacing w:line="276" w:lineRule="auto"/>
        <w:rPr>
          <w:b/>
          <w:bCs/>
          <w:color w:val="000000"/>
        </w:rPr>
      </w:pPr>
      <w:r w:rsidRPr="001F62AB">
        <w:rPr>
          <w:b/>
          <w:bCs/>
          <w:color w:val="000000"/>
        </w:rPr>
        <w:t>Spoluúčasť: 5%, náklady súvisiace s podaním žiadosti o NFP: neboli</w:t>
      </w:r>
    </w:p>
    <w:p w:rsidR="00C9353C" w:rsidRPr="001F62AB" w:rsidRDefault="00C9353C" w:rsidP="00DB7674">
      <w:pPr>
        <w:spacing w:line="276" w:lineRule="auto"/>
        <w:rPr>
          <w:b/>
          <w:bCs/>
          <w:color w:val="000000"/>
        </w:rPr>
      </w:pPr>
      <w:r w:rsidRPr="001F62AB">
        <w:rPr>
          <w:b/>
          <w:bCs/>
          <w:color w:val="000000"/>
        </w:rPr>
        <w:t>Stav: odborné posudzovanie žiadosti</w:t>
      </w:r>
    </w:p>
    <w:p w:rsidR="00C9353C" w:rsidRPr="001F62AB" w:rsidRDefault="00C9353C" w:rsidP="00E708E3">
      <w:pPr>
        <w:spacing w:line="276" w:lineRule="auto"/>
        <w:jc w:val="both"/>
        <w:rPr>
          <w:color w:val="000000"/>
        </w:rPr>
      </w:pPr>
      <w:r w:rsidRPr="001F62AB">
        <w:rPr>
          <w:color w:val="000000"/>
        </w:rPr>
        <w:t xml:space="preserve">Cieľom projektu je rozšírenie verejného vodovodu na Ulici Karvaša a Blahovca, na  ktoré by bolo možné napojiť  nielen existujúce objekty, ale aj podnietiť rozvoj tohto územia, ktoré je vhodné pre rozšírenia zástavby rodinnými domami, rekreačnými objektmi a oddychovej zóny.   </w:t>
      </w:r>
    </w:p>
    <w:p w:rsidR="00C9353C" w:rsidRPr="001F62AB" w:rsidRDefault="00C9353C" w:rsidP="00E708E3">
      <w:pPr>
        <w:spacing w:line="276" w:lineRule="auto"/>
        <w:jc w:val="both"/>
        <w:rPr>
          <w:color w:val="000000"/>
        </w:rPr>
      </w:pPr>
      <w:r w:rsidRPr="001F62AB">
        <w:rPr>
          <w:color w:val="000000"/>
        </w:rPr>
        <w:t xml:space="preserve">Na predmetnú akciu bola podaná žiadosť už v roku 2012, ktorá bola Environmentálnym fondom schválená vo výške 72 000 €, pričom výška spoluúčasti mesta činila 3 789,48 €. </w:t>
      </w:r>
    </w:p>
    <w:p w:rsidR="00C9353C" w:rsidRPr="001F62AB" w:rsidRDefault="00C9353C" w:rsidP="00E708E3">
      <w:pPr>
        <w:spacing w:line="276" w:lineRule="auto"/>
        <w:jc w:val="both"/>
        <w:rPr>
          <w:color w:val="000000"/>
        </w:rPr>
      </w:pPr>
      <w:r w:rsidRPr="001F62AB">
        <w:rPr>
          <w:color w:val="000000"/>
        </w:rPr>
        <w:t>Z dôvodu neukončenia procesu verejného obstarávania na zhotoviteľa  pre  predmetnú akciu k predpísanému dátumu, nedošlo k podpísaniu zmluvy medzi mestom a Environmentálnym fondom.</w:t>
      </w:r>
    </w:p>
    <w:p w:rsidR="00C9353C" w:rsidRPr="001F62AB" w:rsidRDefault="00C9353C" w:rsidP="00E708E3">
      <w:pPr>
        <w:spacing w:line="276" w:lineRule="auto"/>
        <w:jc w:val="both"/>
        <w:rPr>
          <w:color w:val="000000"/>
        </w:rPr>
      </w:pPr>
      <w:r w:rsidRPr="001F62AB">
        <w:rPr>
          <w:color w:val="000000"/>
        </w:rPr>
        <w:t>Na základe výsledkov verejného obstarávania bola uzatvorená zmluva s firmou DÚHA, a.s., Čapajevova 29, Prešov. Vzhľadom na uvedené skutočnosti mesto podalo v rokoch 2013, 2014, 2015, 2016, 2017 opätovne žiadosť v plnej výške, ktorá nebola Environmentálnym fondom schválená. Z uvedených dôvodov sme opätovne podali žiadosť o dotáciu z Environ-mentálneho fondu aj v roku 2018.</w:t>
      </w:r>
    </w:p>
    <w:p w:rsidR="00C9353C" w:rsidRPr="001F62AB" w:rsidRDefault="00C9353C" w:rsidP="00544F48">
      <w:pPr>
        <w:spacing w:line="276" w:lineRule="auto"/>
        <w:jc w:val="both"/>
        <w:rPr>
          <w:b/>
          <w:bCs/>
          <w:color w:val="000000"/>
        </w:rPr>
      </w:pPr>
    </w:p>
    <w:p w:rsidR="00C9353C" w:rsidRPr="001F62AB" w:rsidRDefault="00C9353C" w:rsidP="00544F48">
      <w:pPr>
        <w:spacing w:line="276" w:lineRule="auto"/>
        <w:jc w:val="both"/>
        <w:rPr>
          <w:color w:val="000000"/>
          <w:sz w:val="28"/>
          <w:szCs w:val="28"/>
          <w:u w:val="single"/>
        </w:rPr>
      </w:pPr>
      <w:r w:rsidRPr="001F62AB">
        <w:rPr>
          <w:b/>
          <w:bCs/>
          <w:color w:val="000000"/>
          <w:sz w:val="28"/>
          <w:szCs w:val="28"/>
          <w:u w:val="single"/>
        </w:rPr>
        <w:t>Nákup elektromobilu pre MsÚ</w:t>
      </w:r>
    </w:p>
    <w:p w:rsidR="00C9353C" w:rsidRPr="001F62AB" w:rsidRDefault="00C9353C" w:rsidP="00544F48">
      <w:pPr>
        <w:spacing w:line="276" w:lineRule="auto"/>
        <w:jc w:val="both"/>
        <w:rPr>
          <w:b/>
          <w:bCs/>
          <w:color w:val="000000"/>
        </w:rPr>
      </w:pPr>
      <w:r w:rsidRPr="001F62AB">
        <w:rPr>
          <w:b/>
          <w:bCs/>
          <w:color w:val="000000"/>
        </w:rPr>
        <w:t>Rozpočet</w:t>
      </w:r>
      <w:r w:rsidRPr="001F62AB">
        <w:rPr>
          <w:b/>
          <w:bCs/>
        </w:rPr>
        <w:t xml:space="preserve"> projektu: </w:t>
      </w:r>
      <w:r w:rsidRPr="001F62AB">
        <w:rPr>
          <w:b/>
          <w:bCs/>
          <w:color w:val="000000"/>
        </w:rPr>
        <w:t>23 000 €</w:t>
      </w:r>
    </w:p>
    <w:p w:rsidR="00C9353C" w:rsidRPr="001F62AB" w:rsidRDefault="00C9353C" w:rsidP="00544F48">
      <w:pPr>
        <w:spacing w:line="276" w:lineRule="auto"/>
        <w:jc w:val="both"/>
        <w:rPr>
          <w:b/>
          <w:bCs/>
          <w:color w:val="000000"/>
        </w:rPr>
      </w:pPr>
      <w:r w:rsidRPr="001F62AB">
        <w:rPr>
          <w:b/>
          <w:bCs/>
          <w:color w:val="000000"/>
        </w:rPr>
        <w:t xml:space="preserve">Spoluúčasť: </w:t>
      </w:r>
      <w:r w:rsidRPr="001F62AB">
        <w:rPr>
          <w:b/>
          <w:bCs/>
          <w:color w:val="000000"/>
        </w:rPr>
        <w:tab/>
      </w:r>
      <w:r w:rsidRPr="001F62AB">
        <w:rPr>
          <w:b/>
          <w:bCs/>
          <w:color w:val="000000"/>
        </w:rPr>
        <w:tab/>
        <w:t>Suma: 6 000 €</w:t>
      </w:r>
    </w:p>
    <w:p w:rsidR="00C9353C" w:rsidRPr="001F62AB" w:rsidRDefault="00C9353C" w:rsidP="00544F48">
      <w:pPr>
        <w:spacing w:line="276" w:lineRule="auto"/>
        <w:jc w:val="both"/>
        <w:rPr>
          <w:color w:val="000000"/>
        </w:rPr>
      </w:pPr>
      <w:r w:rsidRPr="001F62AB">
        <w:rPr>
          <w:b/>
          <w:bCs/>
          <w:color w:val="000000"/>
        </w:rPr>
        <w:t>Stav: elektromobil je obstaraný a dodaný, projekt je ukončený</w:t>
      </w:r>
    </w:p>
    <w:p w:rsidR="00C9353C" w:rsidRPr="001F62AB" w:rsidRDefault="00C9353C" w:rsidP="00E708E3">
      <w:pPr>
        <w:autoSpaceDE w:val="0"/>
        <w:autoSpaceDN w:val="0"/>
        <w:adjustRightInd w:val="0"/>
        <w:spacing w:line="276" w:lineRule="auto"/>
        <w:jc w:val="both"/>
      </w:pPr>
      <w:r w:rsidRPr="001F62AB">
        <w:t>Mesto Vrútky bolo úspešné so svojou žiadosťou na obstaranie elektromobilu Volswagen e-up! pre potreby služobného vozidla mestského úradu. Projektom sme prispeli k rozvoju elektromobility na území města.</w:t>
      </w:r>
    </w:p>
    <w:p w:rsidR="00C9353C" w:rsidRPr="001F62AB" w:rsidRDefault="00C9353C" w:rsidP="00E708E3">
      <w:pPr>
        <w:autoSpaceDE w:val="0"/>
        <w:autoSpaceDN w:val="0"/>
        <w:adjustRightInd w:val="0"/>
        <w:spacing w:line="276" w:lineRule="auto"/>
        <w:jc w:val="both"/>
      </w:pPr>
    </w:p>
    <w:p w:rsidR="00C9353C" w:rsidRPr="001F62AB" w:rsidRDefault="00C9353C" w:rsidP="00544F48">
      <w:pPr>
        <w:spacing w:line="360" w:lineRule="auto"/>
        <w:rPr>
          <w:b/>
          <w:bCs/>
          <w:color w:val="000000"/>
          <w:sz w:val="28"/>
          <w:szCs w:val="28"/>
          <w:u w:val="single"/>
        </w:rPr>
      </w:pPr>
      <w:r w:rsidRPr="001F62AB">
        <w:rPr>
          <w:b/>
          <w:bCs/>
          <w:color w:val="000000"/>
          <w:sz w:val="28"/>
          <w:szCs w:val="28"/>
          <w:u w:val="single"/>
        </w:rPr>
        <w:t>Rekonštrukcia telocvične Hany Zelinovej</w:t>
      </w:r>
    </w:p>
    <w:p w:rsidR="00C9353C" w:rsidRPr="001F62AB" w:rsidRDefault="00C9353C" w:rsidP="00544F48">
      <w:pPr>
        <w:jc w:val="both"/>
        <w:rPr>
          <w:rStyle w:val="5yl5"/>
          <w:b/>
          <w:bCs/>
        </w:rPr>
      </w:pPr>
      <w:r w:rsidRPr="001F62AB">
        <w:rPr>
          <w:b/>
          <w:bCs/>
          <w:color w:val="000000"/>
        </w:rPr>
        <w:t>Rozpočet</w:t>
      </w:r>
      <w:r w:rsidRPr="001F62AB">
        <w:rPr>
          <w:b/>
          <w:bCs/>
        </w:rPr>
        <w:t xml:space="preserve"> projektu: </w:t>
      </w:r>
      <w:r w:rsidRPr="001F62AB">
        <w:rPr>
          <w:rStyle w:val="5yl5"/>
          <w:b/>
          <w:bCs/>
        </w:rPr>
        <w:t>144 890 €</w:t>
      </w:r>
    </w:p>
    <w:p w:rsidR="00C9353C" w:rsidRPr="001F62AB" w:rsidRDefault="00C9353C" w:rsidP="00544F48">
      <w:pPr>
        <w:spacing w:line="276" w:lineRule="auto"/>
        <w:rPr>
          <w:b/>
          <w:bCs/>
          <w:color w:val="000000"/>
        </w:rPr>
      </w:pPr>
      <w:r w:rsidRPr="001F62AB">
        <w:rPr>
          <w:b/>
          <w:bCs/>
          <w:color w:val="000000"/>
        </w:rPr>
        <w:t>Spoluúčasť: 20 %, náklady súvisiace s podaním žiadosti o NFP: neboli</w:t>
      </w:r>
    </w:p>
    <w:p w:rsidR="00C9353C" w:rsidRPr="001F62AB" w:rsidRDefault="00C9353C" w:rsidP="00544F48">
      <w:pPr>
        <w:spacing w:line="276" w:lineRule="auto"/>
        <w:jc w:val="both"/>
        <w:rPr>
          <w:b/>
          <w:bCs/>
          <w:color w:val="000000"/>
        </w:rPr>
      </w:pPr>
      <w:r w:rsidRPr="001F62AB">
        <w:rPr>
          <w:b/>
          <w:bCs/>
          <w:color w:val="000000"/>
        </w:rPr>
        <w:t>Stav: žiadosť o dotáciu bola schválena, projekt je vo fáze prípravy projektovej dokumentácie, pred VO</w:t>
      </w:r>
    </w:p>
    <w:p w:rsidR="00C9353C" w:rsidRPr="001F62AB" w:rsidRDefault="00C9353C" w:rsidP="00CE4A3C">
      <w:pPr>
        <w:jc w:val="both"/>
        <w:rPr>
          <w:kern w:val="36"/>
          <w:lang w:eastAsia="sk-SK"/>
        </w:rPr>
      </w:pPr>
      <w:r w:rsidRPr="001F62AB">
        <w:rPr>
          <w:kern w:val="36"/>
          <w:lang w:eastAsia="sk-SK"/>
        </w:rPr>
        <w:t xml:space="preserve">Mesto Vrútky bolo úspešné so žiadosťou o poskytnutie finančných prostriedkov na rozvoj výchovy a vzdelávania žiakov v oblasti telesnej a športovej výchovy formou rekonštrukcie telocvične školy Hany Zelinovej vo Vrútkach. </w:t>
      </w:r>
      <w:r w:rsidRPr="001F62AB">
        <w:rPr>
          <w:lang w:eastAsia="sk-SK"/>
        </w:rPr>
        <w:t>Cieľom výzvy bolo zlepšiť vybavenosť telocviční a zvýšiť počet učebných priestorov – telocviční určených na výchovno-vzdelávací proces v oblasti telesnej a športovej výchovy.</w:t>
      </w:r>
    </w:p>
    <w:p w:rsidR="00C9353C" w:rsidRPr="001F62AB" w:rsidRDefault="00C9353C" w:rsidP="00CE4A3C">
      <w:pPr>
        <w:rPr>
          <w:lang w:eastAsia="sk-SK"/>
        </w:rPr>
      </w:pPr>
      <w:r w:rsidRPr="001F62AB">
        <w:rPr>
          <w:lang w:eastAsia="sk-SK"/>
        </w:rPr>
        <w:t>Pod rekonštrukciou telocvične sa v zmysle zmluvy rozumie: </w:t>
      </w:r>
      <w:r w:rsidRPr="001F62AB">
        <w:rPr>
          <w:lang w:eastAsia="sk-SK"/>
        </w:rPr>
        <w:br/>
        <w:t xml:space="preserve"> ·  rekonštrukcia cvičebného priestoru vrátane náraďovne, </w:t>
      </w:r>
    </w:p>
    <w:p w:rsidR="00C9353C" w:rsidRPr="001F62AB" w:rsidRDefault="00C9353C" w:rsidP="00CE4A3C">
      <w:pPr>
        <w:rPr>
          <w:lang w:eastAsia="sk-SK"/>
        </w:rPr>
      </w:pPr>
      <w:r w:rsidRPr="001F62AB">
        <w:rPr>
          <w:lang w:eastAsia="sk-SK"/>
        </w:rPr>
        <w:t xml:space="preserve"> ·  rekonštrukcia strechy (zmena vzhľadu strechy, zmena tepelnoizolačných vlastností),</w:t>
      </w:r>
      <w:r w:rsidRPr="001F62AB">
        <w:rPr>
          <w:lang w:eastAsia="sk-SK"/>
        </w:rPr>
        <w:br/>
        <w:t xml:space="preserve"> ·  rekonštrukcia ústredného kúrenia a vykurovacích telies s cieľom zvýšiť teplotu v </w:t>
      </w:r>
    </w:p>
    <w:p w:rsidR="00C9353C" w:rsidRPr="001F62AB" w:rsidRDefault="00C9353C" w:rsidP="00CE4A3C">
      <w:pPr>
        <w:rPr>
          <w:lang w:eastAsia="sk-SK"/>
        </w:rPr>
      </w:pPr>
      <w:r w:rsidRPr="001F62AB">
        <w:rPr>
          <w:lang w:eastAsia="sk-SK"/>
        </w:rPr>
        <w:t xml:space="preserve">     miestnosti,</w:t>
      </w:r>
      <w:r w:rsidRPr="001F62AB">
        <w:rPr>
          <w:lang w:eastAsia="sk-SK"/>
        </w:rPr>
        <w:br/>
        <w:t xml:space="preserve"> ·  rekonštrukcia sociálneho zariadenia, zdravotechniky a inžinierskych sietí.</w:t>
      </w:r>
    </w:p>
    <w:p w:rsidR="00C9353C" w:rsidRPr="001F62AB" w:rsidRDefault="00C9353C" w:rsidP="00E708E3">
      <w:pPr>
        <w:jc w:val="both"/>
        <w:rPr>
          <w:color w:val="000000"/>
        </w:rPr>
      </w:pPr>
    </w:p>
    <w:p w:rsidR="00C9353C" w:rsidRPr="001F62AB" w:rsidRDefault="00C9353C" w:rsidP="00172CE7">
      <w:pPr>
        <w:jc w:val="both"/>
        <w:rPr>
          <w:color w:val="000000"/>
          <w:lang w:val="sk-SK"/>
        </w:rPr>
      </w:pPr>
    </w:p>
    <w:p w:rsidR="00C9353C" w:rsidRPr="001F62AB" w:rsidRDefault="00C9353C" w:rsidP="00172CE7">
      <w:pPr>
        <w:jc w:val="both"/>
        <w:rPr>
          <w:b/>
          <w:bCs/>
          <w:color w:val="000000"/>
          <w:u w:val="single"/>
          <w:lang w:val="sk-SK"/>
        </w:rPr>
      </w:pPr>
      <w:r w:rsidRPr="001F62AB">
        <w:rPr>
          <w:b/>
          <w:bCs/>
          <w:color w:val="000000"/>
          <w:u w:val="single"/>
          <w:lang w:val="sk-SK"/>
        </w:rPr>
        <w:t>Predkladané žiadosti z fondov EÚ na rok 2019:</w:t>
      </w:r>
    </w:p>
    <w:p w:rsidR="00C9353C" w:rsidRPr="001F62AB" w:rsidRDefault="00C9353C" w:rsidP="00172CE7">
      <w:pPr>
        <w:jc w:val="both"/>
        <w:rPr>
          <w:color w:val="000000"/>
          <w:lang w:val="sk-SK"/>
        </w:rPr>
      </w:pPr>
    </w:p>
    <w:p w:rsidR="00C9353C" w:rsidRPr="001F62AB" w:rsidRDefault="00C9353C" w:rsidP="00BC29DD">
      <w:pPr>
        <w:spacing w:line="360" w:lineRule="auto"/>
        <w:rPr>
          <w:b/>
          <w:bCs/>
          <w:color w:val="000000"/>
          <w:sz w:val="28"/>
          <w:szCs w:val="28"/>
          <w:u w:val="single"/>
        </w:rPr>
      </w:pPr>
      <w:r w:rsidRPr="001F62AB">
        <w:rPr>
          <w:b/>
          <w:bCs/>
          <w:color w:val="000000"/>
          <w:sz w:val="28"/>
          <w:szCs w:val="28"/>
          <w:u w:val="single"/>
        </w:rPr>
        <w:t>Wifi pre Teba</w:t>
      </w:r>
    </w:p>
    <w:p w:rsidR="00C9353C" w:rsidRPr="001F62AB" w:rsidRDefault="00C9353C" w:rsidP="00BC29DD">
      <w:pPr>
        <w:jc w:val="both"/>
        <w:rPr>
          <w:rStyle w:val="5yl5"/>
          <w:b/>
          <w:bCs/>
        </w:rPr>
      </w:pPr>
      <w:r w:rsidRPr="001F62AB">
        <w:rPr>
          <w:b/>
          <w:bCs/>
          <w:color w:val="000000"/>
        </w:rPr>
        <w:t>Rozpočet</w:t>
      </w:r>
      <w:r w:rsidRPr="001F62AB">
        <w:rPr>
          <w:b/>
          <w:bCs/>
        </w:rPr>
        <w:t xml:space="preserve"> projektu: </w:t>
      </w:r>
      <w:r w:rsidRPr="001F62AB">
        <w:rPr>
          <w:rStyle w:val="5yl5"/>
          <w:b/>
          <w:bCs/>
        </w:rPr>
        <w:t>14 690 €</w:t>
      </w:r>
    </w:p>
    <w:p w:rsidR="00C9353C" w:rsidRPr="001F62AB" w:rsidRDefault="00C9353C" w:rsidP="00BC29DD">
      <w:pPr>
        <w:spacing w:line="276" w:lineRule="auto"/>
        <w:rPr>
          <w:b/>
          <w:bCs/>
          <w:color w:val="000000"/>
        </w:rPr>
      </w:pPr>
      <w:r w:rsidRPr="001F62AB">
        <w:rPr>
          <w:b/>
          <w:bCs/>
          <w:color w:val="000000"/>
        </w:rPr>
        <w:t>Spoluúčasť: 5 %, náklady súvisiace s podaním žiadosti o NFP:  660 €</w:t>
      </w:r>
    </w:p>
    <w:p w:rsidR="00C9353C" w:rsidRPr="001F62AB" w:rsidRDefault="00C9353C" w:rsidP="00BC29DD">
      <w:pPr>
        <w:spacing w:line="276" w:lineRule="auto"/>
        <w:jc w:val="both"/>
        <w:rPr>
          <w:b/>
          <w:bCs/>
          <w:color w:val="000000"/>
        </w:rPr>
      </w:pPr>
      <w:r w:rsidRPr="001F62AB">
        <w:rPr>
          <w:b/>
          <w:bCs/>
          <w:color w:val="000000"/>
        </w:rPr>
        <w:t xml:space="preserve">Stav: posudzovanie žiadosti o NFP </w:t>
      </w:r>
    </w:p>
    <w:p w:rsidR="00C9353C" w:rsidRPr="001F62AB" w:rsidRDefault="00C9353C" w:rsidP="00172CE7">
      <w:pPr>
        <w:jc w:val="both"/>
      </w:pPr>
      <w:r w:rsidRPr="001F62AB">
        <w:t xml:space="preserve">Mesto Vrútky by pristúpilo realizáciou tohto projektu k vybudovaniu WiFi prístupových bodov (AP) na miestach občianskeho a komunitného života, ktoré poskytne bezplatné pripojenie všetkým občanom a návštevníkom mesta Vrútky k širokopásmovému internetu o min. rýchlosti 30 Mbit/s. Predpokladané umiestenie prístupových bodov: 8 externých AP a 3 interné AP. </w:t>
      </w:r>
    </w:p>
    <w:p w:rsidR="00C9353C" w:rsidRPr="001F62AB" w:rsidRDefault="00C9353C" w:rsidP="00172CE7">
      <w:pPr>
        <w:jc w:val="both"/>
      </w:pPr>
      <w:r w:rsidRPr="001F62AB">
        <w:t xml:space="preserve">Prístupový AP bod externý - jedná sa o kompaktné vonkajšie dvojpásmové WIFI zariadenie (2,4Ghz a 5Ghz), ktoré sú certifikované pre európsky trh. Životný cyklus zariadenia vyšší ako 5 rokov. Stredná doba medzi poruchami (MTFB) minimálne 5 rokov. Možnosť centrálneho manažmentu pre riadenie, monitoring, konfiguráciu siete. (single point ofmanagement). Schopnosť AP obsluhovať naraz aspoň 50 rôznych užívateľov bez zníženia kvality služby. Minimálne 2x2 MIMO (multiple-in-multiple-out) a súlad s Hotspot 2.0 (PasspointWifi Aliance certification program) </w:t>
      </w:r>
    </w:p>
    <w:p w:rsidR="00C9353C" w:rsidRPr="001F62AB" w:rsidRDefault="00C9353C" w:rsidP="00172CE7">
      <w:pPr>
        <w:jc w:val="both"/>
      </w:pPr>
      <w:r w:rsidRPr="001F62AB">
        <w:t xml:space="preserve">Prístupový AP bod interný – kompaktné vnútorné dvojpásmové WIFI zariadenie (2,4Ghz a 5Ghz), ktoré sú certifikované pre európsky trh. Životný cyklus zariadenia vyšší ako 5 rokov. Stredná doba medzi poruchami (MTFB) minimálne 5 rokov. Možnosť centrálneho manažmentu pre riadenie, monitoring, konfiguráciu siete. (single point of management). Schopnosť AP obsluhovať naraz aspoň 50 rôznych užívateľov bez zníženia kvality služby. Minimálne 2x2 MIMO (multiple-in-multiple-out) a súlad s Hotspot 2.0 (PasspointWifi Aliance certification program). </w:t>
      </w:r>
    </w:p>
    <w:p w:rsidR="00C9353C" w:rsidRPr="001F62AB" w:rsidRDefault="00C9353C" w:rsidP="00172CE7">
      <w:pPr>
        <w:jc w:val="both"/>
      </w:pPr>
      <w:r w:rsidRPr="001F62AB">
        <w:t xml:space="preserve">Všetky prístupové body sa budú identifikovať (SSID) ako WiFi pre Teba a po úspešnom pripojení sa každému užívateľovi zobrazí ako uvítacia stránka internetová stránka mesta Vrútky. Budované WiFi prístupové body sa budú inštalovať úplne nanovo. </w:t>
      </w:r>
    </w:p>
    <w:p w:rsidR="00C9353C" w:rsidRPr="001F62AB" w:rsidRDefault="00C9353C" w:rsidP="00172CE7">
      <w:pPr>
        <w:jc w:val="both"/>
      </w:pPr>
    </w:p>
    <w:p w:rsidR="00C9353C" w:rsidRPr="001F62AB" w:rsidRDefault="00C9353C" w:rsidP="00172CE7">
      <w:pPr>
        <w:jc w:val="both"/>
        <w:rPr>
          <w:color w:val="000000"/>
          <w:lang w:val="sk-SK"/>
        </w:rPr>
      </w:pPr>
    </w:p>
    <w:p w:rsidR="00C9353C" w:rsidRPr="001F62AB" w:rsidRDefault="00C9353C" w:rsidP="002E1C06">
      <w:pPr>
        <w:tabs>
          <w:tab w:val="left" w:pos="975"/>
        </w:tabs>
        <w:spacing w:line="360" w:lineRule="auto"/>
        <w:outlineLvl w:val="0"/>
        <w:rPr>
          <w:b/>
          <w:bCs/>
          <w:u w:val="single"/>
        </w:rPr>
      </w:pPr>
      <w:r w:rsidRPr="001F62AB">
        <w:rPr>
          <w:b/>
          <w:bCs/>
          <w:u w:val="single"/>
        </w:rPr>
        <w:t>Návrh na uznesenie:</w:t>
      </w:r>
    </w:p>
    <w:p w:rsidR="00C9353C" w:rsidRPr="001F62AB" w:rsidRDefault="00C9353C" w:rsidP="002E1C06">
      <w:pPr>
        <w:tabs>
          <w:tab w:val="left" w:pos="975"/>
        </w:tabs>
      </w:pPr>
    </w:p>
    <w:p w:rsidR="00C9353C" w:rsidRPr="001F62AB" w:rsidRDefault="00C9353C" w:rsidP="002E1C06">
      <w:pPr>
        <w:tabs>
          <w:tab w:val="left" w:pos="975"/>
        </w:tabs>
        <w:spacing w:line="360" w:lineRule="auto"/>
        <w:outlineLvl w:val="0"/>
        <w:rPr>
          <w:b/>
          <w:bCs/>
        </w:rPr>
      </w:pPr>
      <w:r w:rsidRPr="001F62AB">
        <w:t xml:space="preserve"> </w:t>
      </w:r>
      <w:r w:rsidRPr="001F62AB">
        <w:rPr>
          <w:b/>
          <w:bCs/>
        </w:rPr>
        <w:t xml:space="preserve">Mestské zastupiteľstvo vo Vrútkach                                   </w:t>
      </w:r>
    </w:p>
    <w:p w:rsidR="00C9353C" w:rsidRPr="001F62AB" w:rsidRDefault="00C9353C" w:rsidP="002E1C06">
      <w:pPr>
        <w:tabs>
          <w:tab w:val="left" w:pos="525"/>
          <w:tab w:val="left" w:pos="1635"/>
        </w:tabs>
        <w:rPr>
          <w:b/>
          <w:bCs/>
          <w:color w:val="000000"/>
          <w:lang w:val="sk-SK"/>
        </w:rPr>
      </w:pPr>
      <w:r w:rsidRPr="001F62AB">
        <w:rPr>
          <w:b/>
          <w:bCs/>
        </w:rPr>
        <w:t xml:space="preserve">- berie na vedomie: </w:t>
      </w:r>
      <w:r w:rsidRPr="001F62AB">
        <w:rPr>
          <w:b/>
          <w:bCs/>
          <w:color w:val="000000"/>
        </w:rPr>
        <w:t>Správu o zrealizovaných projektoch a predkladaných žiadostiach o spolufinancovaní z fondov EÚ za rok 2018 a na rok 2019</w:t>
      </w:r>
    </w:p>
    <w:p w:rsidR="00C9353C" w:rsidRPr="001F62AB" w:rsidRDefault="00C9353C" w:rsidP="002E1C06">
      <w:pPr>
        <w:spacing w:line="360" w:lineRule="auto"/>
        <w:jc w:val="both"/>
        <w:rPr>
          <w:color w:val="000000"/>
          <w:lang w:val="sk-SK"/>
        </w:rPr>
      </w:pPr>
    </w:p>
    <w:p w:rsidR="00C9353C" w:rsidRPr="001F62AB" w:rsidRDefault="00C9353C" w:rsidP="002E1C06">
      <w:pPr>
        <w:spacing w:line="360" w:lineRule="auto"/>
        <w:jc w:val="both"/>
        <w:rPr>
          <w:color w:val="000000"/>
          <w:lang w:val="sk-SK"/>
        </w:rPr>
      </w:pPr>
      <w:r w:rsidRPr="001F62AB">
        <w:rPr>
          <w:color w:val="000000"/>
          <w:lang w:val="sk-SK"/>
        </w:rPr>
        <w:t>Vo Vrútkach, dňa 01.04.2019</w:t>
      </w:r>
    </w:p>
    <w:p w:rsidR="00C9353C" w:rsidRPr="001F62AB" w:rsidRDefault="00C9353C" w:rsidP="00172CE7">
      <w:pPr>
        <w:jc w:val="both"/>
        <w:rPr>
          <w:color w:val="000000"/>
          <w:lang w:val="sk-SK"/>
        </w:rPr>
      </w:pPr>
    </w:p>
    <w:p w:rsidR="00C9353C" w:rsidRPr="001F62AB" w:rsidRDefault="00C9353C" w:rsidP="00172CE7">
      <w:pPr>
        <w:pStyle w:val="Heading1"/>
        <w:spacing w:before="0" w:beforeAutospacing="0" w:after="0" w:afterAutospacing="0"/>
        <w:ind w:left="1416" w:hanging="1410"/>
        <w:jc w:val="both"/>
        <w:rPr>
          <w:b w:val="0"/>
          <w:bCs w:val="0"/>
          <w:color w:val="000000"/>
          <w:sz w:val="24"/>
          <w:szCs w:val="24"/>
        </w:rPr>
      </w:pPr>
      <w:r w:rsidRPr="001F62AB">
        <w:rPr>
          <w:b w:val="0"/>
          <w:bCs w:val="0"/>
          <w:color w:val="000000"/>
          <w:sz w:val="24"/>
          <w:szCs w:val="24"/>
        </w:rPr>
        <w:t>Spracoval:</w:t>
      </w:r>
      <w:r w:rsidRPr="001F62AB">
        <w:rPr>
          <w:b w:val="0"/>
          <w:bCs w:val="0"/>
          <w:color w:val="000000"/>
          <w:sz w:val="24"/>
          <w:szCs w:val="24"/>
        </w:rPr>
        <w:tab/>
        <w:t>Mgr. Juraj Gorilák, referát športu, cestovného ruchu a projektov</w:t>
      </w:r>
    </w:p>
    <w:p w:rsidR="00C9353C" w:rsidRPr="001F62AB" w:rsidRDefault="00C9353C" w:rsidP="00172CE7">
      <w:pPr>
        <w:ind w:firstLine="12"/>
        <w:jc w:val="both"/>
        <w:rPr>
          <w:color w:val="000000"/>
          <w:lang w:val="sk-SK"/>
        </w:rPr>
      </w:pPr>
    </w:p>
    <w:p w:rsidR="00C9353C" w:rsidRPr="001F62AB" w:rsidRDefault="00C9353C" w:rsidP="00172CE7">
      <w:pPr>
        <w:ind w:firstLine="12"/>
        <w:jc w:val="both"/>
        <w:rPr>
          <w:color w:val="000000"/>
          <w:lang w:val="sk-SK"/>
        </w:rPr>
      </w:pPr>
      <w:r w:rsidRPr="001F62AB">
        <w:rPr>
          <w:color w:val="000000"/>
          <w:lang w:val="sk-SK"/>
        </w:rPr>
        <w:t xml:space="preserve">Predkladá: </w:t>
      </w:r>
      <w:r w:rsidRPr="001F62AB">
        <w:rPr>
          <w:color w:val="000000"/>
          <w:lang w:val="sk-SK"/>
        </w:rPr>
        <w:tab/>
      </w:r>
    </w:p>
    <w:p w:rsidR="00C9353C" w:rsidRPr="001F62AB" w:rsidRDefault="00C9353C" w:rsidP="00172CE7">
      <w:pPr>
        <w:ind w:firstLine="12"/>
        <w:jc w:val="both"/>
        <w:rPr>
          <w:color w:val="000000"/>
          <w:lang w:val="sk-SK"/>
        </w:rPr>
      </w:pPr>
    </w:p>
    <w:p w:rsidR="00C9353C" w:rsidRPr="001F62AB" w:rsidRDefault="00C9353C" w:rsidP="00172CE7">
      <w:pPr>
        <w:tabs>
          <w:tab w:val="left" w:pos="1080"/>
        </w:tabs>
        <w:jc w:val="right"/>
        <w:rPr>
          <w:color w:val="000000"/>
          <w:lang w:val="sk-SK"/>
        </w:rPr>
      </w:pPr>
      <w:r w:rsidRPr="001F62AB">
        <w:rPr>
          <w:color w:val="000000"/>
          <w:lang w:val="sk-SK"/>
        </w:rPr>
        <w:t>...................................................</w:t>
      </w:r>
    </w:p>
    <w:p w:rsidR="00C9353C" w:rsidRPr="001F62AB" w:rsidRDefault="00C9353C" w:rsidP="00437E94">
      <w:pPr>
        <w:tabs>
          <w:tab w:val="left" w:pos="1080"/>
        </w:tabs>
        <w:jc w:val="center"/>
        <w:rPr>
          <w:color w:val="000000"/>
          <w:lang w:val="sk-SK"/>
        </w:rPr>
      </w:pPr>
      <w:r w:rsidRPr="001F62AB">
        <w:rPr>
          <w:color w:val="000000"/>
          <w:lang w:val="sk-SK"/>
        </w:rPr>
        <w:tab/>
      </w:r>
      <w:r w:rsidRPr="001F62AB">
        <w:rPr>
          <w:color w:val="000000"/>
          <w:lang w:val="sk-SK"/>
        </w:rPr>
        <w:tab/>
      </w:r>
      <w:r w:rsidRPr="001F62AB">
        <w:rPr>
          <w:color w:val="000000"/>
          <w:lang w:val="sk-SK"/>
        </w:rPr>
        <w:tab/>
      </w:r>
      <w:r w:rsidRPr="001F62AB">
        <w:rPr>
          <w:color w:val="000000"/>
          <w:lang w:val="sk-SK"/>
        </w:rPr>
        <w:tab/>
        <w:t xml:space="preserve">                                                         podpis predkladateľa  </w:t>
      </w:r>
    </w:p>
    <w:sectPr w:rsidR="00C9353C" w:rsidRPr="001F62AB" w:rsidSect="00833F8D">
      <w:foot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3C" w:rsidRDefault="00C9353C">
      <w:r>
        <w:separator/>
      </w:r>
    </w:p>
  </w:endnote>
  <w:endnote w:type="continuationSeparator" w:id="0">
    <w:p w:rsidR="00C9353C" w:rsidRDefault="00C9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3C" w:rsidRDefault="00C9353C" w:rsidP="00172CE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9353C" w:rsidRDefault="00C9353C" w:rsidP="00172C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3C" w:rsidRDefault="00C9353C">
      <w:r>
        <w:separator/>
      </w:r>
    </w:p>
  </w:footnote>
  <w:footnote w:type="continuationSeparator" w:id="0">
    <w:p w:rsidR="00C9353C" w:rsidRDefault="00C9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DE"/>
    <w:multiLevelType w:val="hybridMultilevel"/>
    <w:tmpl w:val="CC767A96"/>
    <w:lvl w:ilvl="0" w:tplc="2A8ED76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nsid w:val="099A0BDD"/>
    <w:multiLevelType w:val="hybridMultilevel"/>
    <w:tmpl w:val="DB421FEE"/>
    <w:lvl w:ilvl="0" w:tplc="6BBA3DC4">
      <w:start w:val="1"/>
      <w:numFmt w:val="decimal"/>
      <w:lvlText w:val="%1."/>
      <w:lvlJc w:val="left"/>
      <w:pPr>
        <w:ind w:left="1377" w:hanging="81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nsid w:val="49A34124"/>
    <w:multiLevelType w:val="hybridMultilevel"/>
    <w:tmpl w:val="DB421FEE"/>
    <w:lvl w:ilvl="0" w:tplc="6BBA3DC4">
      <w:start w:val="1"/>
      <w:numFmt w:val="decimal"/>
      <w:lvlText w:val="%1."/>
      <w:lvlJc w:val="left"/>
      <w:pPr>
        <w:ind w:left="1377" w:hanging="81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nsid w:val="5F83712A"/>
    <w:multiLevelType w:val="hybridMultilevel"/>
    <w:tmpl w:val="28467D1A"/>
    <w:lvl w:ilvl="0" w:tplc="041B000B">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CE7"/>
    <w:rsid w:val="0002278D"/>
    <w:rsid w:val="0002412D"/>
    <w:rsid w:val="00080397"/>
    <w:rsid w:val="00081D6E"/>
    <w:rsid w:val="0009571C"/>
    <w:rsid w:val="000F4A96"/>
    <w:rsid w:val="00104206"/>
    <w:rsid w:val="00104908"/>
    <w:rsid w:val="00155286"/>
    <w:rsid w:val="00172CE7"/>
    <w:rsid w:val="001A0FFB"/>
    <w:rsid w:val="001C475A"/>
    <w:rsid w:val="001D0060"/>
    <w:rsid w:val="001F62AB"/>
    <w:rsid w:val="00222C9E"/>
    <w:rsid w:val="00223F2B"/>
    <w:rsid w:val="002339D4"/>
    <w:rsid w:val="00233B56"/>
    <w:rsid w:val="002B47AA"/>
    <w:rsid w:val="002C403B"/>
    <w:rsid w:val="002E1C06"/>
    <w:rsid w:val="00304C16"/>
    <w:rsid w:val="003173CF"/>
    <w:rsid w:val="003609EA"/>
    <w:rsid w:val="00375F05"/>
    <w:rsid w:val="003977A5"/>
    <w:rsid w:val="003C3229"/>
    <w:rsid w:val="003C4AEF"/>
    <w:rsid w:val="003E151C"/>
    <w:rsid w:val="00414767"/>
    <w:rsid w:val="00422138"/>
    <w:rsid w:val="0042461F"/>
    <w:rsid w:val="00437E94"/>
    <w:rsid w:val="00440020"/>
    <w:rsid w:val="00445BB8"/>
    <w:rsid w:val="00462534"/>
    <w:rsid w:val="004723A0"/>
    <w:rsid w:val="004B0F2F"/>
    <w:rsid w:val="0050595F"/>
    <w:rsid w:val="00544F48"/>
    <w:rsid w:val="0054613E"/>
    <w:rsid w:val="005B5795"/>
    <w:rsid w:val="006255FB"/>
    <w:rsid w:val="006A2360"/>
    <w:rsid w:val="006D5E3E"/>
    <w:rsid w:val="006E2D4C"/>
    <w:rsid w:val="006F3E99"/>
    <w:rsid w:val="007172B7"/>
    <w:rsid w:val="00727A5F"/>
    <w:rsid w:val="00747ACA"/>
    <w:rsid w:val="00753EE1"/>
    <w:rsid w:val="00755182"/>
    <w:rsid w:val="007555EA"/>
    <w:rsid w:val="007916A1"/>
    <w:rsid w:val="007C4E6B"/>
    <w:rsid w:val="007E270B"/>
    <w:rsid w:val="00833F8D"/>
    <w:rsid w:val="0083548F"/>
    <w:rsid w:val="0087654A"/>
    <w:rsid w:val="008B30A7"/>
    <w:rsid w:val="008E3BB5"/>
    <w:rsid w:val="00917CEC"/>
    <w:rsid w:val="009253F3"/>
    <w:rsid w:val="00977F70"/>
    <w:rsid w:val="009F08F4"/>
    <w:rsid w:val="009F55AF"/>
    <w:rsid w:val="00A002B0"/>
    <w:rsid w:val="00A12E22"/>
    <w:rsid w:val="00A35B12"/>
    <w:rsid w:val="00A537AC"/>
    <w:rsid w:val="00A55E84"/>
    <w:rsid w:val="00A61006"/>
    <w:rsid w:val="00A6227F"/>
    <w:rsid w:val="00A63327"/>
    <w:rsid w:val="00A74855"/>
    <w:rsid w:val="00A85280"/>
    <w:rsid w:val="00AA1375"/>
    <w:rsid w:val="00AB1B8C"/>
    <w:rsid w:val="00AB3C84"/>
    <w:rsid w:val="00AB6A1C"/>
    <w:rsid w:val="00AE153D"/>
    <w:rsid w:val="00AE53B9"/>
    <w:rsid w:val="00AE5B7D"/>
    <w:rsid w:val="00B01E3D"/>
    <w:rsid w:val="00B03D42"/>
    <w:rsid w:val="00B14053"/>
    <w:rsid w:val="00B16260"/>
    <w:rsid w:val="00B32DB4"/>
    <w:rsid w:val="00B41995"/>
    <w:rsid w:val="00B66C3F"/>
    <w:rsid w:val="00BC29DD"/>
    <w:rsid w:val="00BD72FD"/>
    <w:rsid w:val="00BE68E8"/>
    <w:rsid w:val="00C15FEA"/>
    <w:rsid w:val="00C52424"/>
    <w:rsid w:val="00C9353C"/>
    <w:rsid w:val="00C935AE"/>
    <w:rsid w:val="00CA62BB"/>
    <w:rsid w:val="00CB65FE"/>
    <w:rsid w:val="00CB7207"/>
    <w:rsid w:val="00CC7312"/>
    <w:rsid w:val="00CD4D3C"/>
    <w:rsid w:val="00CD4E07"/>
    <w:rsid w:val="00CE4A3C"/>
    <w:rsid w:val="00D262AD"/>
    <w:rsid w:val="00D36FDC"/>
    <w:rsid w:val="00D37F69"/>
    <w:rsid w:val="00D605FE"/>
    <w:rsid w:val="00D67771"/>
    <w:rsid w:val="00DA43C4"/>
    <w:rsid w:val="00DB7674"/>
    <w:rsid w:val="00DC1AFC"/>
    <w:rsid w:val="00DC2646"/>
    <w:rsid w:val="00DF4C1C"/>
    <w:rsid w:val="00E33AB8"/>
    <w:rsid w:val="00E708E3"/>
    <w:rsid w:val="00E86923"/>
    <w:rsid w:val="00E91FEE"/>
    <w:rsid w:val="00EA30EB"/>
    <w:rsid w:val="00F47466"/>
    <w:rsid w:val="00FA74B7"/>
    <w:rsid w:val="00FD6AAA"/>
    <w:rsid w:val="00FE552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E7"/>
    <w:rPr>
      <w:sz w:val="24"/>
      <w:szCs w:val="24"/>
      <w:lang w:val="cs-CZ" w:eastAsia="cs-CZ"/>
    </w:rPr>
  </w:style>
  <w:style w:type="paragraph" w:styleId="Heading1">
    <w:name w:val="heading 1"/>
    <w:basedOn w:val="Normal"/>
    <w:link w:val="Heading1Char"/>
    <w:uiPriority w:val="99"/>
    <w:qFormat/>
    <w:rsid w:val="00172CE7"/>
    <w:pPr>
      <w:spacing w:before="100" w:beforeAutospacing="1" w:after="100" w:afterAutospacing="1"/>
      <w:outlineLvl w:val="0"/>
    </w:pPr>
    <w:rPr>
      <w:b/>
      <w:bCs/>
      <w:kern w:val="36"/>
      <w:sz w:val="48"/>
      <w:szCs w:val="48"/>
      <w:lang w:val="sk-SK"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74"/>
    <w:rPr>
      <w:rFonts w:asciiTheme="majorHAnsi" w:eastAsiaTheme="majorEastAsia" w:hAnsiTheme="majorHAnsi" w:cstheme="majorBidi"/>
      <w:b/>
      <w:bCs/>
      <w:kern w:val="32"/>
      <w:sz w:val="32"/>
      <w:szCs w:val="32"/>
      <w:lang w:val="cs-CZ" w:eastAsia="cs-CZ"/>
    </w:rPr>
  </w:style>
  <w:style w:type="paragraph" w:styleId="Footer">
    <w:name w:val="footer"/>
    <w:basedOn w:val="Normal"/>
    <w:link w:val="FooterChar"/>
    <w:uiPriority w:val="99"/>
    <w:rsid w:val="00172CE7"/>
    <w:pPr>
      <w:tabs>
        <w:tab w:val="center" w:pos="4536"/>
        <w:tab w:val="right" w:pos="9072"/>
      </w:tabs>
    </w:pPr>
  </w:style>
  <w:style w:type="character" w:customStyle="1" w:styleId="FooterChar">
    <w:name w:val="Footer Char"/>
    <w:basedOn w:val="DefaultParagraphFont"/>
    <w:link w:val="Footer"/>
    <w:uiPriority w:val="99"/>
    <w:semiHidden/>
    <w:rsid w:val="00B45C74"/>
    <w:rPr>
      <w:sz w:val="24"/>
      <w:szCs w:val="24"/>
      <w:lang w:val="cs-CZ" w:eastAsia="cs-CZ"/>
    </w:rPr>
  </w:style>
  <w:style w:type="character" w:styleId="PageNumber">
    <w:name w:val="page number"/>
    <w:basedOn w:val="DefaultParagraphFont"/>
    <w:uiPriority w:val="99"/>
    <w:rsid w:val="00172CE7"/>
  </w:style>
  <w:style w:type="paragraph" w:styleId="ListParagraph">
    <w:name w:val="List Paragraph"/>
    <w:basedOn w:val="Normal"/>
    <w:uiPriority w:val="99"/>
    <w:qFormat/>
    <w:rsid w:val="00304C16"/>
    <w:pPr>
      <w:spacing w:after="200" w:line="276" w:lineRule="auto"/>
      <w:ind w:left="720"/>
    </w:pPr>
    <w:rPr>
      <w:rFonts w:ascii="Calibri" w:hAnsi="Calibri" w:cs="Calibri"/>
      <w:sz w:val="22"/>
      <w:szCs w:val="22"/>
      <w:lang w:val="sk-SK" w:eastAsia="en-US"/>
    </w:rPr>
  </w:style>
  <w:style w:type="character" w:styleId="CommentReference">
    <w:name w:val="annotation reference"/>
    <w:basedOn w:val="DefaultParagraphFont"/>
    <w:uiPriority w:val="99"/>
    <w:semiHidden/>
    <w:rsid w:val="006F3E99"/>
    <w:rPr>
      <w:sz w:val="16"/>
      <w:szCs w:val="16"/>
    </w:rPr>
  </w:style>
  <w:style w:type="paragraph" w:styleId="CommentText">
    <w:name w:val="annotation text"/>
    <w:basedOn w:val="Normal"/>
    <w:link w:val="CommentTextChar"/>
    <w:uiPriority w:val="99"/>
    <w:semiHidden/>
    <w:rsid w:val="006F3E99"/>
    <w:rPr>
      <w:sz w:val="20"/>
      <w:szCs w:val="20"/>
    </w:rPr>
  </w:style>
  <w:style w:type="character" w:customStyle="1" w:styleId="CommentTextChar">
    <w:name w:val="Comment Text Char"/>
    <w:basedOn w:val="DefaultParagraphFont"/>
    <w:link w:val="CommentText"/>
    <w:uiPriority w:val="99"/>
    <w:locked/>
    <w:rsid w:val="006F3E99"/>
    <w:rPr>
      <w:lang w:val="cs-CZ" w:eastAsia="cs-CZ"/>
    </w:rPr>
  </w:style>
  <w:style w:type="paragraph" w:styleId="CommentSubject">
    <w:name w:val="annotation subject"/>
    <w:basedOn w:val="CommentText"/>
    <w:next w:val="CommentText"/>
    <w:link w:val="CommentSubjectChar"/>
    <w:uiPriority w:val="99"/>
    <w:semiHidden/>
    <w:rsid w:val="006F3E99"/>
    <w:rPr>
      <w:b/>
      <w:bCs/>
    </w:rPr>
  </w:style>
  <w:style w:type="character" w:customStyle="1" w:styleId="CommentSubjectChar">
    <w:name w:val="Comment Subject Char"/>
    <w:basedOn w:val="CommentTextChar"/>
    <w:link w:val="CommentSubject"/>
    <w:uiPriority w:val="99"/>
    <w:locked/>
    <w:rsid w:val="006F3E99"/>
    <w:rPr>
      <w:b/>
      <w:bCs/>
    </w:rPr>
  </w:style>
  <w:style w:type="paragraph" w:styleId="BalloonText">
    <w:name w:val="Balloon Text"/>
    <w:basedOn w:val="Normal"/>
    <w:link w:val="BalloonTextChar"/>
    <w:uiPriority w:val="99"/>
    <w:semiHidden/>
    <w:rsid w:val="006F3E99"/>
    <w:rPr>
      <w:rFonts w:ascii="Tahoma" w:hAnsi="Tahoma" w:cs="Tahoma"/>
      <w:sz w:val="16"/>
      <w:szCs w:val="16"/>
    </w:rPr>
  </w:style>
  <w:style w:type="character" w:customStyle="1" w:styleId="BalloonTextChar">
    <w:name w:val="Balloon Text Char"/>
    <w:basedOn w:val="DefaultParagraphFont"/>
    <w:link w:val="BalloonText"/>
    <w:uiPriority w:val="99"/>
    <w:locked/>
    <w:rsid w:val="006F3E99"/>
    <w:rPr>
      <w:rFonts w:ascii="Tahoma" w:hAnsi="Tahoma" w:cs="Tahoma"/>
      <w:sz w:val="16"/>
      <w:szCs w:val="16"/>
      <w:lang w:val="cs-CZ" w:eastAsia="cs-CZ"/>
    </w:rPr>
  </w:style>
  <w:style w:type="character" w:customStyle="1" w:styleId="st">
    <w:name w:val="st"/>
    <w:basedOn w:val="DefaultParagraphFont"/>
    <w:uiPriority w:val="99"/>
    <w:rsid w:val="006F3E99"/>
  </w:style>
  <w:style w:type="paragraph" w:customStyle="1" w:styleId="Default">
    <w:name w:val="Default"/>
    <w:uiPriority w:val="99"/>
    <w:rsid w:val="00E708E3"/>
    <w:pPr>
      <w:autoSpaceDE w:val="0"/>
      <w:autoSpaceDN w:val="0"/>
      <w:adjustRightInd w:val="0"/>
    </w:pPr>
    <w:rPr>
      <w:rFonts w:ascii="Roboto" w:hAnsi="Roboto" w:cs="Roboto"/>
      <w:color w:val="000000"/>
      <w:sz w:val="24"/>
      <w:szCs w:val="24"/>
      <w:lang w:eastAsia="en-US"/>
    </w:rPr>
  </w:style>
  <w:style w:type="character" w:customStyle="1" w:styleId="5yl5">
    <w:name w:val="_5yl5"/>
    <w:basedOn w:val="DefaultParagraphFont"/>
    <w:uiPriority w:val="99"/>
    <w:rsid w:val="00544F48"/>
  </w:style>
</w:styles>
</file>

<file path=word/webSettings.xml><?xml version="1.0" encoding="utf-8"?>
<w:webSettings xmlns:r="http://schemas.openxmlformats.org/officeDocument/2006/relationships" xmlns:w="http://schemas.openxmlformats.org/wordprocessingml/2006/main">
  <w:divs>
    <w:div w:id="704671853">
      <w:marLeft w:val="0"/>
      <w:marRight w:val="0"/>
      <w:marTop w:val="0"/>
      <w:marBottom w:val="0"/>
      <w:divBdr>
        <w:top w:val="none" w:sz="0" w:space="0" w:color="auto"/>
        <w:left w:val="none" w:sz="0" w:space="0" w:color="auto"/>
        <w:bottom w:val="none" w:sz="0" w:space="0" w:color="auto"/>
        <w:right w:val="none" w:sz="0" w:space="0" w:color="auto"/>
      </w:divBdr>
    </w:div>
    <w:div w:id="704671854">
      <w:marLeft w:val="0"/>
      <w:marRight w:val="0"/>
      <w:marTop w:val="0"/>
      <w:marBottom w:val="0"/>
      <w:divBdr>
        <w:top w:val="none" w:sz="0" w:space="0" w:color="auto"/>
        <w:left w:val="none" w:sz="0" w:space="0" w:color="auto"/>
        <w:bottom w:val="none" w:sz="0" w:space="0" w:color="auto"/>
        <w:right w:val="none" w:sz="0" w:space="0" w:color="auto"/>
      </w:divBdr>
    </w:div>
    <w:div w:id="704671855">
      <w:marLeft w:val="0"/>
      <w:marRight w:val="0"/>
      <w:marTop w:val="0"/>
      <w:marBottom w:val="0"/>
      <w:divBdr>
        <w:top w:val="none" w:sz="0" w:space="0" w:color="auto"/>
        <w:left w:val="none" w:sz="0" w:space="0" w:color="auto"/>
        <w:bottom w:val="none" w:sz="0" w:space="0" w:color="auto"/>
        <w:right w:val="none" w:sz="0" w:space="0" w:color="auto"/>
      </w:divBdr>
    </w:div>
    <w:div w:id="704671856">
      <w:marLeft w:val="0"/>
      <w:marRight w:val="0"/>
      <w:marTop w:val="0"/>
      <w:marBottom w:val="0"/>
      <w:divBdr>
        <w:top w:val="none" w:sz="0" w:space="0" w:color="auto"/>
        <w:left w:val="none" w:sz="0" w:space="0" w:color="auto"/>
        <w:bottom w:val="none" w:sz="0" w:space="0" w:color="auto"/>
        <w:right w:val="none" w:sz="0" w:space="0" w:color="auto"/>
      </w:divBdr>
    </w:div>
    <w:div w:id="704671857">
      <w:marLeft w:val="0"/>
      <w:marRight w:val="0"/>
      <w:marTop w:val="0"/>
      <w:marBottom w:val="0"/>
      <w:divBdr>
        <w:top w:val="none" w:sz="0" w:space="0" w:color="auto"/>
        <w:left w:val="none" w:sz="0" w:space="0" w:color="auto"/>
        <w:bottom w:val="none" w:sz="0" w:space="0" w:color="auto"/>
        <w:right w:val="none" w:sz="0" w:space="0" w:color="auto"/>
      </w:divBdr>
    </w:div>
    <w:div w:id="704671858">
      <w:marLeft w:val="0"/>
      <w:marRight w:val="0"/>
      <w:marTop w:val="0"/>
      <w:marBottom w:val="0"/>
      <w:divBdr>
        <w:top w:val="none" w:sz="0" w:space="0" w:color="auto"/>
        <w:left w:val="none" w:sz="0" w:space="0" w:color="auto"/>
        <w:bottom w:val="none" w:sz="0" w:space="0" w:color="auto"/>
        <w:right w:val="none" w:sz="0" w:space="0" w:color="auto"/>
      </w:divBdr>
    </w:div>
    <w:div w:id="704671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2300</Words>
  <Characters>13113</Characters>
  <Application>Microsoft Office Outlook</Application>
  <DocSecurity>0</DocSecurity>
  <Lines>0</Lines>
  <Paragraphs>0</Paragraphs>
  <ScaleCrop>false</ScaleCrop>
  <Company>MsÚ Vrútky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Vrútky</dc:title>
  <dc:subject/>
  <dc:creator>lkosutova</dc:creator>
  <cp:keywords/>
  <dc:description/>
  <cp:lastModifiedBy>lkosutova</cp:lastModifiedBy>
  <cp:revision>3</cp:revision>
  <cp:lastPrinted>2018-04-16T08:27:00Z</cp:lastPrinted>
  <dcterms:created xsi:type="dcterms:W3CDTF">2019-04-05T09:44:00Z</dcterms:created>
  <dcterms:modified xsi:type="dcterms:W3CDTF">2019-04-05T11:07:00Z</dcterms:modified>
</cp:coreProperties>
</file>