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5" w:rsidRPr="00850D82" w:rsidRDefault="006D4BF5" w:rsidP="003218C2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:rsidR="006D4BF5" w:rsidRPr="00850D82" w:rsidRDefault="006D4BF5" w:rsidP="00402B9A">
      <w:pPr>
        <w:jc w:val="center"/>
        <w:rPr>
          <w:b/>
          <w:bCs/>
          <w:sz w:val="32"/>
          <w:szCs w:val="32"/>
        </w:rPr>
      </w:pPr>
    </w:p>
    <w:p w:rsidR="006D4BF5" w:rsidRDefault="006D4BF5" w:rsidP="00D4047A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Názov: Návrhy na udelenie Pamätných listov, Čestného občianstva mesta Vrútky, </w:t>
      </w:r>
      <w:r w:rsidRPr="00850D82">
        <w:rPr>
          <w:b/>
          <w:bCs/>
        </w:rPr>
        <w:tab/>
        <w:t xml:space="preserve">         </w:t>
      </w:r>
      <w:r>
        <w:rPr>
          <w:b/>
          <w:bCs/>
        </w:rPr>
        <w:t xml:space="preserve"> </w:t>
      </w:r>
    </w:p>
    <w:p w:rsidR="006D4BF5" w:rsidRPr="00850D82" w:rsidRDefault="006D4BF5" w:rsidP="00D4047A">
      <w:pPr>
        <w:spacing w:line="360" w:lineRule="auto"/>
        <w:jc w:val="both"/>
        <w:rPr>
          <w:b/>
          <w:bCs/>
          <w:spacing w:val="-4"/>
        </w:rPr>
      </w:pPr>
      <w:r>
        <w:rPr>
          <w:b/>
          <w:bCs/>
        </w:rPr>
        <w:t xml:space="preserve">             </w:t>
      </w:r>
      <w:r w:rsidRPr="00850D82">
        <w:rPr>
          <w:b/>
          <w:bCs/>
        </w:rPr>
        <w:t>Ceny mesta Vrútky a Ceny primátora mesta Vrútky</w:t>
      </w:r>
    </w:p>
    <w:p w:rsidR="006D4BF5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Predkladá: </w:t>
      </w:r>
      <w:r>
        <w:rPr>
          <w:b/>
          <w:bCs/>
        </w:rPr>
        <w:t xml:space="preserve">Ing. </w:t>
      </w:r>
      <w:r w:rsidRPr="00850D82">
        <w:rPr>
          <w:b/>
          <w:bCs/>
        </w:rPr>
        <w:t xml:space="preserve">Mgr. </w:t>
      </w:r>
      <w:r>
        <w:rPr>
          <w:b/>
          <w:bCs/>
        </w:rPr>
        <w:t>Jana Rišianová</w:t>
      </w:r>
      <w:r w:rsidRPr="00850D82">
        <w:rPr>
          <w:b/>
          <w:bCs/>
        </w:rPr>
        <w:t>, vedúc</w:t>
      </w:r>
      <w:r>
        <w:rPr>
          <w:b/>
          <w:bCs/>
        </w:rPr>
        <w:t>a</w:t>
      </w:r>
      <w:r w:rsidRPr="00850D82">
        <w:rPr>
          <w:b/>
          <w:bCs/>
        </w:rPr>
        <w:t xml:space="preserve"> odboru </w:t>
      </w:r>
      <w:r>
        <w:rPr>
          <w:b/>
          <w:bCs/>
        </w:rPr>
        <w:t>služieb</w:t>
      </w:r>
    </w:p>
    <w:p w:rsidR="006D4BF5" w:rsidRPr="00FB04BF" w:rsidRDefault="006D4BF5" w:rsidP="00FB04BF">
      <w:pPr>
        <w:spacing w:line="360" w:lineRule="auto"/>
        <w:jc w:val="both"/>
        <w:rPr>
          <w:b/>
          <w:bCs/>
        </w:rPr>
      </w:pPr>
      <w:r w:rsidRPr="00FB04BF">
        <w:rPr>
          <w:b/>
          <w:bCs/>
        </w:rPr>
        <w:t>Spracovala: Bc. Miriam Migátová, referát kultúry a tlače</w:t>
      </w:r>
    </w:p>
    <w:p w:rsidR="006D4BF5" w:rsidRPr="00850D82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>____________________________________________________________________</w:t>
      </w:r>
    </w:p>
    <w:p w:rsidR="006D4BF5" w:rsidRPr="00850D82" w:rsidRDefault="006D4BF5" w:rsidP="009B372B">
      <w:pPr>
        <w:pStyle w:val="Default"/>
        <w:jc w:val="both"/>
        <w:rPr>
          <w:lang w:val="sk-SK"/>
        </w:rPr>
      </w:pPr>
      <w:r>
        <w:rPr>
          <w:lang w:val="sk-SK"/>
        </w:rPr>
        <w:t>N</w:t>
      </w:r>
      <w:r w:rsidRPr="00850D82">
        <w:rPr>
          <w:lang w:val="sk-SK"/>
        </w:rPr>
        <w:t>a základe VZN č. 1</w:t>
      </w:r>
      <w:r>
        <w:rPr>
          <w:lang w:val="sk-SK"/>
        </w:rPr>
        <w:t>1</w:t>
      </w:r>
      <w:r w:rsidRPr="00850D82">
        <w:rPr>
          <w:lang w:val="sk-SK"/>
        </w:rPr>
        <w:t>/201</w:t>
      </w:r>
      <w:r>
        <w:rPr>
          <w:lang w:val="sk-SK"/>
        </w:rPr>
        <w:t>4</w:t>
      </w:r>
      <w:r w:rsidRPr="00850D82">
        <w:rPr>
          <w:lang w:val="sk-SK"/>
        </w:rPr>
        <w:t xml:space="preserve"> Mesto Vrútky v snahe oceniť osobnosti: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mimoriadnym spôsobom zaslúžili o jeho dobré meno,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pričinili o jeho hospodársky rozvoj,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zaslúžili o rozvoj kultúry v oblasti hudby, literatúry, divadla,  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   výtvarného umenia, múzejníctva, architektúry,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obohatili ľudské poznanie v oblasti vedy,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urobili dobré meno mestu Vrútky mimoriadnymi športovými výkonmi,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získali mimoriadne ocenenie celoštátneho alebo medzinárodného významu,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 nasadením vlastného života zabránili smrti, alebo hospodárskym škodám,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dlhodobo vyvíjali charitatívnu a dobrovoľnú činnosť v prospech občanov mesta, </w:t>
      </w:r>
    </w:p>
    <w:p w:rsidR="006D4BF5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>môže udeliť oceneni</w:t>
      </w:r>
      <w:r>
        <w:rPr>
          <w:lang w:val="sk-SK"/>
        </w:rPr>
        <w:t>e</w:t>
      </w:r>
      <w:r w:rsidRPr="00850D82">
        <w:rPr>
          <w:lang w:val="sk-SK"/>
        </w:rPr>
        <w:t xml:space="preserve">: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1. Čestné občianstvo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2. Cena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3. Cena primátora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4. Pamätný list </w:t>
      </w:r>
    </w:p>
    <w:p w:rsidR="006D4BF5" w:rsidRDefault="006D4BF5" w:rsidP="00FB04BF">
      <w:pPr>
        <w:pStyle w:val="Default"/>
        <w:spacing w:line="276" w:lineRule="auto"/>
        <w:rPr>
          <w:lang w:val="sk-SK"/>
        </w:rPr>
      </w:pPr>
    </w:p>
    <w:p w:rsidR="006D4BF5" w:rsidRDefault="006D4BF5" w:rsidP="00FB04BF">
      <w:pPr>
        <w:pStyle w:val="Default"/>
        <w:spacing w:line="276" w:lineRule="auto"/>
        <w:rPr>
          <w:lang w:val="sk-SK"/>
        </w:rPr>
      </w:pPr>
      <w:r>
        <w:rPr>
          <w:lang w:val="sk-SK"/>
        </w:rPr>
        <w:t>Do termínu 31. 5. 2017 boli zaslané na adresu MsÚ vo Vrútkach nasledovné návrhy:</w:t>
      </w:r>
    </w:p>
    <w:p w:rsidR="006D4BF5" w:rsidRDefault="006D4BF5" w:rsidP="00FB04BF">
      <w:pPr>
        <w:pStyle w:val="Default"/>
        <w:tabs>
          <w:tab w:val="left" w:pos="0"/>
        </w:tabs>
        <w:rPr>
          <w:b/>
          <w:bCs/>
          <w:lang w:val="sk-SK"/>
        </w:rPr>
      </w:pPr>
      <w:r>
        <w:rPr>
          <w:lang w:val="sk-SK"/>
        </w:rPr>
        <w:t xml:space="preserve">1. </w:t>
      </w:r>
      <w:r w:rsidRPr="00FB04BF">
        <w:rPr>
          <w:lang w:val="sk-SK"/>
        </w:rPr>
        <w:t>Čestné občianstvo mesta Vrútky</w:t>
      </w:r>
      <w:r w:rsidRPr="00FB04BF">
        <w:rPr>
          <w:b/>
          <w:bCs/>
          <w:lang w:val="sk-SK"/>
        </w:rPr>
        <w:t xml:space="preserve">  </w:t>
      </w:r>
      <w:r>
        <w:rPr>
          <w:b/>
          <w:bCs/>
          <w:lang w:val="sk-SK"/>
        </w:rPr>
        <w:t xml:space="preserve">Dr.h.c. PhDr. Teodor Münz, PhD. </w:t>
      </w:r>
    </w:p>
    <w:p w:rsidR="006D4BF5" w:rsidRDefault="006D4BF5" w:rsidP="00FB04BF">
      <w:pPr>
        <w:pStyle w:val="Default"/>
        <w:ind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</w:t>
      </w: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               </w:t>
      </w:r>
    </w:p>
    <w:p w:rsidR="006D4BF5" w:rsidRDefault="006D4BF5" w:rsidP="00FB04BF">
      <w:pPr>
        <w:pStyle w:val="Default"/>
        <w:rPr>
          <w:b/>
          <w:bCs/>
          <w:lang w:val="sk-SK"/>
        </w:rPr>
      </w:pPr>
      <w:r w:rsidRPr="00DE6E27">
        <w:rPr>
          <w:b/>
          <w:bCs/>
          <w:lang w:val="sk-SK"/>
        </w:rPr>
        <w:t xml:space="preserve">                                                      </w:t>
      </w:r>
      <w:r>
        <w:rPr>
          <w:b/>
          <w:bCs/>
          <w:lang w:val="sk-SK"/>
        </w:rPr>
        <w:t xml:space="preserve"> </w:t>
      </w:r>
      <w:r w:rsidRPr="00DE6E27">
        <w:rPr>
          <w:b/>
          <w:bCs/>
          <w:lang w:val="sk-SK"/>
        </w:rPr>
        <w:t xml:space="preserve">   </w:t>
      </w:r>
      <w:r w:rsidRPr="00DE6E27">
        <w:rPr>
          <w:b/>
          <w:bCs/>
        </w:rPr>
        <w:t>prof. RNDr. MUDr. Rudolf Pullmann, PhD.</w:t>
      </w:r>
      <w:r>
        <w:rPr>
          <w:b/>
          <w:bCs/>
          <w:lang w:val="sk-SK"/>
        </w:rPr>
        <w:t xml:space="preserve">  </w:t>
      </w:r>
    </w:p>
    <w:p w:rsidR="006D4BF5" w:rsidRPr="00DE6E27" w:rsidRDefault="006D4BF5" w:rsidP="00FB04BF">
      <w:pPr>
        <w:pStyle w:val="Default"/>
        <w:rPr>
          <w:lang w:val="sk-SK"/>
        </w:rPr>
      </w:pPr>
      <w:r>
        <w:rPr>
          <w:b/>
          <w:bCs/>
          <w:lang w:val="sk-SK"/>
        </w:rPr>
        <w:t xml:space="preserve">                                                          </w:t>
      </w:r>
      <w:r w:rsidRPr="00DE6E27">
        <w:rPr>
          <w:lang w:val="sk-SK"/>
        </w:rPr>
        <w:t xml:space="preserve">(viď. príloha)  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lang w:val="sk-SK"/>
        </w:rPr>
        <w:t xml:space="preserve">       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2. </w:t>
      </w:r>
      <w:r w:rsidRPr="00FB04BF">
        <w:rPr>
          <w:lang w:val="sk-SK"/>
        </w:rPr>
        <w:t>Cena mesta Vrútky</w:t>
      </w:r>
      <w:r w:rsidRPr="00FB04BF"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ab/>
      </w:r>
      <w:r>
        <w:rPr>
          <w:b/>
          <w:bCs/>
          <w:lang w:val="sk-SK"/>
        </w:rPr>
        <w:t xml:space="preserve">            Bc. Zuzana Horníková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</w:t>
      </w: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Mgr. Branislav Zacharides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</w:t>
      </w: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Martin Kleskeň 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</w:t>
      </w: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Igor Dobrovolný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</w:t>
      </w: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</w:t>
      </w:r>
      <w:r w:rsidRPr="00FB04BF">
        <w:rPr>
          <w:b/>
          <w:bCs/>
          <w:lang w:val="sk-SK"/>
        </w:rPr>
        <w:t>doc. MgA. Marta Vašková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4110" w:hanging="570"/>
        <w:rPr>
          <w:b/>
          <w:bCs/>
          <w:lang w:val="sk-SK"/>
        </w:rPr>
      </w:pP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 w:rsidRPr="00FB04BF">
        <w:rPr>
          <w:b/>
          <w:bCs/>
          <w:lang w:val="sk-SK"/>
        </w:rPr>
        <w:tab/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4110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Prof. PhDr. Gabriela Petrová, CSc.</w:t>
      </w:r>
    </w:p>
    <w:p w:rsidR="006D4BF5" w:rsidRDefault="006D4BF5" w:rsidP="00FB04BF">
      <w:pPr>
        <w:pStyle w:val="Default"/>
        <w:spacing w:line="276" w:lineRule="auto"/>
        <w:ind w:left="4110" w:hanging="570"/>
        <w:rPr>
          <w:lang w:val="sk-SK"/>
        </w:rPr>
      </w:pP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Default="006D4BF5" w:rsidP="00FB04BF">
      <w:pPr>
        <w:pStyle w:val="Default"/>
        <w:tabs>
          <w:tab w:val="num" w:pos="360"/>
        </w:tabs>
        <w:spacing w:line="276" w:lineRule="auto"/>
        <w:ind w:left="4110" w:hanging="570"/>
        <w:rPr>
          <w:b/>
          <w:bCs/>
          <w:lang w:val="sk-SK"/>
        </w:rPr>
      </w:pPr>
      <w:r>
        <w:rPr>
          <w:b/>
          <w:bCs/>
          <w:lang w:val="sk-SK"/>
        </w:rPr>
        <w:t>Edita Nemcová</w:t>
      </w:r>
    </w:p>
    <w:p w:rsidR="006D4BF5" w:rsidRPr="00FB04BF" w:rsidRDefault="006D4BF5" w:rsidP="00FB04BF">
      <w:pPr>
        <w:pStyle w:val="Default"/>
        <w:tabs>
          <w:tab w:val="num" w:pos="360"/>
        </w:tabs>
        <w:spacing w:line="276" w:lineRule="auto"/>
        <w:ind w:left="4110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Default="006D4BF5" w:rsidP="00FB04BF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lang w:val="sk-SK"/>
        </w:rPr>
        <w:t>3</w:t>
      </w:r>
      <w:r w:rsidRPr="000C2CCE">
        <w:rPr>
          <w:lang w:val="sk-SK"/>
        </w:rPr>
        <w:t xml:space="preserve">.   Pamätný list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B04BF">
        <w:rPr>
          <w:b/>
          <w:bCs/>
          <w:lang w:val="sk-SK"/>
        </w:rPr>
        <w:t xml:space="preserve"> Alžbeta Horecká</w:t>
      </w:r>
    </w:p>
    <w:p w:rsidR="006D4BF5" w:rsidRDefault="006D4BF5" w:rsidP="00FB04BF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</w:t>
      </w:r>
      <w:r>
        <w:rPr>
          <w:lang w:val="sk-SK"/>
        </w:rPr>
        <w:t xml:space="preserve">                    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Pr="003F59CE" w:rsidRDefault="006D4BF5" w:rsidP="00FB04BF">
      <w:pPr>
        <w:pStyle w:val="Default"/>
        <w:spacing w:line="276" w:lineRule="auto"/>
        <w:ind w:left="2694" w:hanging="2694"/>
        <w:rPr>
          <w:lang w:val="sk-SK"/>
        </w:rPr>
      </w:pPr>
      <w:r>
        <w:rPr>
          <w:b/>
          <w:bCs/>
          <w:lang w:val="sk-SK"/>
        </w:rPr>
        <w:t xml:space="preserve">                                                             Ján Padúch</w:t>
      </w:r>
    </w:p>
    <w:p w:rsidR="006D4BF5" w:rsidRDefault="006D4BF5" w:rsidP="00FB04BF">
      <w:pPr>
        <w:pStyle w:val="Default"/>
        <w:spacing w:line="276" w:lineRule="auto"/>
        <w:ind w:left="4110" w:hanging="570"/>
        <w:rPr>
          <w:lang w:val="sk-SK"/>
        </w:rPr>
      </w:pPr>
      <w:r>
        <w:rPr>
          <w:lang w:val="sk-SK"/>
        </w:rPr>
        <w:t xml:space="preserve">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Pr="00FB04BF" w:rsidRDefault="006D4BF5" w:rsidP="00FB04BF">
      <w:pPr>
        <w:pStyle w:val="Default"/>
        <w:spacing w:line="276" w:lineRule="auto"/>
        <w:ind w:left="4110" w:hanging="570"/>
        <w:rPr>
          <w:b/>
          <w:bCs/>
          <w:lang w:val="sk-SK"/>
        </w:rPr>
      </w:pPr>
      <w:r w:rsidRPr="00FB04BF">
        <w:rPr>
          <w:b/>
          <w:bCs/>
          <w:lang w:val="sk-SK"/>
        </w:rPr>
        <w:t xml:space="preserve"> Anna Podolayová</w:t>
      </w:r>
    </w:p>
    <w:p w:rsidR="006D4BF5" w:rsidRDefault="006D4BF5" w:rsidP="00FB04BF">
      <w:pPr>
        <w:pStyle w:val="Default"/>
        <w:spacing w:line="276" w:lineRule="auto"/>
        <w:ind w:left="4110" w:hanging="570"/>
        <w:rPr>
          <w:lang w:val="sk-SK"/>
        </w:rPr>
      </w:pPr>
      <w:r>
        <w:rPr>
          <w:lang w:val="sk-SK"/>
        </w:rPr>
        <w:t xml:space="preserve">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Pr="00FB04BF" w:rsidRDefault="006D4BF5" w:rsidP="00FB04BF">
      <w:pPr>
        <w:pStyle w:val="Default"/>
        <w:spacing w:line="276" w:lineRule="auto"/>
        <w:ind w:left="4110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 xml:space="preserve"> PhDr. Milina Bubeníková, PhD.</w:t>
      </w:r>
    </w:p>
    <w:p w:rsidR="006D4BF5" w:rsidRDefault="006D4BF5" w:rsidP="00FB04BF">
      <w:pPr>
        <w:pStyle w:val="Default"/>
        <w:spacing w:line="276" w:lineRule="auto"/>
        <w:ind w:left="4110" w:hanging="570"/>
        <w:rPr>
          <w:lang w:val="sk-SK"/>
        </w:rPr>
      </w:pPr>
      <w:r>
        <w:rPr>
          <w:lang w:val="sk-SK"/>
        </w:rPr>
        <w:t xml:space="preserve">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Pr="009718F7" w:rsidRDefault="006D4BF5" w:rsidP="001B66C2">
      <w:pPr>
        <w:pStyle w:val="Default"/>
        <w:spacing w:line="276" w:lineRule="auto"/>
        <w:ind w:left="4110" w:hanging="570"/>
        <w:rPr>
          <w:lang w:val="sk-SK"/>
        </w:rPr>
      </w:pPr>
    </w:p>
    <w:p w:rsidR="006D4BF5" w:rsidRPr="009718F7" w:rsidRDefault="006D4BF5" w:rsidP="001B66C2">
      <w:pPr>
        <w:spacing w:line="276" w:lineRule="auto"/>
        <w:jc w:val="both"/>
      </w:pPr>
      <w:r w:rsidRPr="009718F7">
        <w:t>K danému materiálu zasadala komisia kultúry, ktorá navrhuje MsZ vo Vrútkach z uvedených návrhov oceniť tieto osobnosti:</w:t>
      </w:r>
    </w:p>
    <w:p w:rsidR="006D4BF5" w:rsidRPr="009718F7" w:rsidRDefault="006D4BF5" w:rsidP="001B66C2">
      <w:pPr>
        <w:pStyle w:val="Default"/>
        <w:tabs>
          <w:tab w:val="left" w:pos="0"/>
        </w:tabs>
        <w:spacing w:line="276" w:lineRule="auto"/>
        <w:rPr>
          <w:b/>
          <w:bCs/>
          <w:lang w:val="sk-SK"/>
        </w:rPr>
      </w:pPr>
      <w:r w:rsidRPr="009718F7">
        <w:rPr>
          <w:b/>
          <w:bCs/>
          <w:lang w:val="sk-SK"/>
        </w:rPr>
        <w:t xml:space="preserve">1. Čestné občianstvo mesta Vrútky </w:t>
      </w:r>
    </w:p>
    <w:p w:rsidR="006D4BF5" w:rsidRPr="009718F7" w:rsidRDefault="006D4BF5" w:rsidP="001B66C2">
      <w:pPr>
        <w:pStyle w:val="Default"/>
        <w:tabs>
          <w:tab w:val="left" w:pos="0"/>
        </w:tabs>
        <w:spacing w:line="276" w:lineRule="auto"/>
        <w:rPr>
          <w:lang w:val="sk-SK"/>
        </w:rPr>
      </w:pPr>
      <w:r>
        <w:rPr>
          <w:lang w:val="sk-SK"/>
        </w:rPr>
        <w:t xml:space="preserve">   </w:t>
      </w:r>
      <w:r w:rsidRPr="009718F7">
        <w:rPr>
          <w:lang w:val="sk-SK"/>
        </w:rPr>
        <w:t xml:space="preserve"> Dr.h.c. PhDr. Teodor Münz, PhD. (viď. príloha)                 </w:t>
      </w:r>
    </w:p>
    <w:p w:rsidR="006D4BF5" w:rsidRPr="009718F7" w:rsidRDefault="006D4BF5" w:rsidP="001B66C2">
      <w:pPr>
        <w:pStyle w:val="Default"/>
        <w:spacing w:line="276" w:lineRule="auto"/>
      </w:pPr>
      <w:r w:rsidRPr="009718F7">
        <w:rPr>
          <w:lang w:val="sk-SK"/>
        </w:rPr>
        <w:t xml:space="preserve">    </w:t>
      </w:r>
      <w:r w:rsidRPr="009718F7">
        <w:t>prof. RNDr. MUDr. Rudolf Pullmann, PhD.</w:t>
      </w:r>
      <w:r w:rsidRPr="009718F7">
        <w:rPr>
          <w:lang w:val="sk-SK"/>
        </w:rPr>
        <w:t xml:space="preserve"> (viď. príloha)</w:t>
      </w:r>
    </w:p>
    <w:p w:rsidR="006D4BF5" w:rsidRPr="009718F7" w:rsidRDefault="006D4BF5" w:rsidP="001B66C2">
      <w:pPr>
        <w:pStyle w:val="Default"/>
        <w:spacing w:line="276" w:lineRule="auto"/>
        <w:ind w:left="2694" w:hanging="2694"/>
        <w:rPr>
          <w:b/>
          <w:bCs/>
        </w:rPr>
      </w:pPr>
      <w:r w:rsidRPr="009718F7">
        <w:rPr>
          <w:b/>
          <w:bCs/>
        </w:rPr>
        <w:t>2. Cena primátora</w:t>
      </w:r>
    </w:p>
    <w:p w:rsidR="006D4BF5" w:rsidRPr="009718F7" w:rsidRDefault="006D4BF5" w:rsidP="001B66C2">
      <w:pPr>
        <w:pStyle w:val="Default"/>
        <w:spacing w:line="276" w:lineRule="auto"/>
        <w:ind w:left="2694" w:hanging="2694"/>
        <w:rPr>
          <w:lang w:val="sk-SK"/>
        </w:rPr>
      </w:pPr>
      <w:r>
        <w:t xml:space="preserve"> </w:t>
      </w:r>
      <w:r w:rsidRPr="009718F7">
        <w:t xml:space="preserve">   </w:t>
      </w:r>
      <w:r w:rsidRPr="009718F7">
        <w:rPr>
          <w:lang w:val="sk-SK"/>
        </w:rPr>
        <w:t>Ján Padúch</w:t>
      </w:r>
      <w:r>
        <w:rPr>
          <w:lang w:val="sk-SK"/>
        </w:rPr>
        <w:t xml:space="preserve"> </w:t>
      </w:r>
      <w:r w:rsidRPr="009718F7">
        <w:rPr>
          <w:lang w:val="sk-SK"/>
        </w:rPr>
        <w:t>(viď. príloha)</w:t>
      </w:r>
    </w:p>
    <w:p w:rsidR="006D4BF5" w:rsidRPr="009718F7" w:rsidRDefault="006D4BF5" w:rsidP="001B66C2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 w:rsidRPr="009718F7">
        <w:rPr>
          <w:b/>
          <w:bCs/>
          <w:lang w:val="sk-SK"/>
        </w:rPr>
        <w:t>3. Cena mesta Vrútky</w:t>
      </w:r>
    </w:p>
    <w:p w:rsidR="006D4BF5" w:rsidRPr="009718F7" w:rsidRDefault="006D4BF5" w:rsidP="001B66C2">
      <w:pPr>
        <w:pStyle w:val="Default"/>
        <w:spacing w:line="276" w:lineRule="auto"/>
        <w:ind w:left="2694" w:hanging="2694"/>
        <w:rPr>
          <w:lang w:val="sk-SK"/>
        </w:rPr>
      </w:pPr>
      <w:r w:rsidRPr="009718F7">
        <w:rPr>
          <w:lang w:val="sk-SK"/>
        </w:rPr>
        <w:t xml:space="preserve">    Edita Nemcová (viď. príloha)</w:t>
      </w:r>
    </w:p>
    <w:p w:rsidR="006D4BF5" w:rsidRPr="009718F7" w:rsidRDefault="006D4BF5" w:rsidP="001B66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 w:rsidRPr="009718F7">
        <w:rPr>
          <w:lang w:val="sk-SK"/>
        </w:rPr>
        <w:t xml:space="preserve">       </w:t>
      </w:r>
      <w:r w:rsidRPr="009718F7">
        <w:rPr>
          <w:b/>
          <w:bCs/>
          <w:lang w:val="sk-SK"/>
        </w:rPr>
        <w:t xml:space="preserve">4.  Pamätný list  </w:t>
      </w:r>
    </w:p>
    <w:p w:rsidR="006D4BF5" w:rsidRDefault="006D4BF5" w:rsidP="001B66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 w:rsidRPr="009718F7">
        <w:rPr>
          <w:lang w:val="sk-SK"/>
        </w:rPr>
        <w:t xml:space="preserve">            Bc. Zuzana Horníková (viď. príloha)</w:t>
      </w:r>
    </w:p>
    <w:p w:rsidR="006D4BF5" w:rsidRPr="009718F7" w:rsidRDefault="006D4BF5" w:rsidP="001B66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 w:rsidRPr="009718F7">
        <w:rPr>
          <w:lang w:val="sk-SK"/>
        </w:rPr>
        <w:t xml:space="preserve">        </w:t>
      </w:r>
      <w:r>
        <w:rPr>
          <w:lang w:val="sk-SK"/>
        </w:rPr>
        <w:t xml:space="preserve"> </w:t>
      </w:r>
      <w:r w:rsidRPr="009718F7">
        <w:rPr>
          <w:lang w:val="sk-SK"/>
        </w:rPr>
        <w:t xml:space="preserve">   Mgr. Branislav Zacharides (viď. príloha)</w:t>
      </w:r>
    </w:p>
    <w:p w:rsidR="006D4BF5" w:rsidRDefault="006D4BF5" w:rsidP="001B66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 w:rsidRPr="009718F7">
        <w:rPr>
          <w:lang w:val="sk-SK"/>
        </w:rPr>
        <w:t xml:space="preserve">         </w:t>
      </w:r>
      <w:r>
        <w:rPr>
          <w:lang w:val="sk-SK"/>
        </w:rPr>
        <w:t xml:space="preserve"> </w:t>
      </w:r>
      <w:r w:rsidRPr="009718F7">
        <w:rPr>
          <w:lang w:val="sk-SK"/>
        </w:rPr>
        <w:t xml:space="preserve">  Martin Kleskeň (viď. príloha)</w:t>
      </w:r>
    </w:p>
    <w:p w:rsidR="006D4BF5" w:rsidRPr="009718F7" w:rsidRDefault="006D4BF5" w:rsidP="001B66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lang w:val="sk-SK"/>
        </w:rPr>
        <w:t xml:space="preserve">   </w:t>
      </w:r>
      <w:r w:rsidRPr="009718F7">
        <w:rPr>
          <w:lang w:val="sk-SK"/>
        </w:rPr>
        <w:t xml:space="preserve">         Igor Dobrovolný (viď. príloha)</w:t>
      </w:r>
    </w:p>
    <w:p w:rsidR="006D4BF5" w:rsidRDefault="006D4BF5" w:rsidP="001B66C2">
      <w:pPr>
        <w:spacing w:line="276" w:lineRule="auto"/>
        <w:jc w:val="both"/>
      </w:pPr>
    </w:p>
    <w:p w:rsidR="006D4BF5" w:rsidRPr="003218C2" w:rsidRDefault="006D4BF5" w:rsidP="00D642E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50D82">
        <w:rPr>
          <w:b/>
          <w:bCs/>
          <w:sz w:val="28"/>
          <w:szCs w:val="28"/>
        </w:rPr>
        <w:t>Návrh na uznesenie</w:t>
      </w:r>
      <w:r>
        <w:rPr>
          <w:b/>
          <w:bCs/>
          <w:sz w:val="28"/>
          <w:szCs w:val="28"/>
        </w:rPr>
        <w:t xml:space="preserve"> podľa odporúčania komisie kultúry: </w:t>
      </w:r>
    </w:p>
    <w:p w:rsidR="006D4BF5" w:rsidRDefault="006D4BF5" w:rsidP="00D17FB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rPr>
          <w:b/>
          <w:bCs/>
        </w:rPr>
        <w:t xml:space="preserve">         </w:t>
      </w:r>
      <w:r w:rsidRPr="00FB04BF">
        <w:rPr>
          <w:b/>
          <w:bCs/>
        </w:rPr>
        <w:t xml:space="preserve">Mestské zastupiteľstvo </w:t>
      </w:r>
    </w:p>
    <w:p w:rsidR="006D4BF5" w:rsidRPr="00496A5F" w:rsidRDefault="006D4BF5" w:rsidP="003218C2">
      <w:pPr>
        <w:pStyle w:val="Heading1"/>
        <w:jc w:val="both"/>
      </w:pPr>
      <w:r>
        <w:rPr>
          <w:b w:val="0"/>
          <w:bCs w:val="0"/>
        </w:rPr>
        <w:t xml:space="preserve">  </w:t>
      </w:r>
      <w:r w:rsidRPr="00496A5F">
        <w:t xml:space="preserve">I. </w:t>
      </w:r>
      <w:r>
        <w:t>s</w:t>
      </w:r>
      <w:r w:rsidRPr="00496A5F">
        <w:t>chvaľuje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</w:pPr>
      <w:r>
        <w:tab/>
      </w:r>
      <w:r w:rsidRPr="00496A5F">
        <w:t>Ud</w:t>
      </w:r>
      <w:r>
        <w:t xml:space="preserve">elenie ocenenia: </w:t>
      </w:r>
      <w:r w:rsidRPr="003218C2">
        <w:rPr>
          <w:b/>
          <w:bCs/>
        </w:rPr>
        <w:t>Čestné občianstvo mesta Vrútky:</w:t>
      </w:r>
      <w:r>
        <w:t xml:space="preserve"> 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lang w:val="sk-SK"/>
        </w:rPr>
        <w:tab/>
        <w:t>Dr.h.c. PhDr. Teodor Münz, PhD.,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lang w:val="sk-SK"/>
        </w:rPr>
        <w:t xml:space="preserve">          </w:t>
      </w:r>
      <w:r w:rsidRPr="009718F7">
        <w:t>prof. RNDr. MUDr. Rudolf Pullmann, PhD.</w:t>
      </w:r>
    </w:p>
    <w:p w:rsidR="006D4BF5" w:rsidRPr="00496A5F" w:rsidRDefault="006D4BF5" w:rsidP="003218C2">
      <w:pPr>
        <w:pStyle w:val="Heading1"/>
        <w:ind w:firstLine="142"/>
        <w:jc w:val="both"/>
      </w:pPr>
      <w:r>
        <w:t>I</w:t>
      </w:r>
      <w:r w:rsidRPr="00496A5F">
        <w:t xml:space="preserve">I. </w:t>
      </w:r>
      <w:r>
        <w:t>s</w:t>
      </w:r>
      <w:r w:rsidRPr="00496A5F">
        <w:t>chvaľuje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tab/>
      </w:r>
      <w:r w:rsidRPr="00496A5F">
        <w:t>Ud</w:t>
      </w:r>
      <w:r>
        <w:t>elenie ocenenia:</w:t>
      </w:r>
      <w:r w:rsidRPr="003218C2">
        <w:rPr>
          <w:b/>
          <w:bCs/>
          <w:lang w:val="sk-SK"/>
        </w:rPr>
        <w:t xml:space="preserve"> </w:t>
      </w:r>
      <w:r w:rsidRPr="00D17FB2">
        <w:rPr>
          <w:b/>
          <w:bCs/>
          <w:lang w:val="sk-SK"/>
        </w:rPr>
        <w:t>Cen</w:t>
      </w:r>
      <w:r>
        <w:rPr>
          <w:b/>
          <w:bCs/>
          <w:lang w:val="sk-SK"/>
        </w:rPr>
        <w:t>u</w:t>
      </w:r>
      <w:r w:rsidRPr="00D17FB2">
        <w:rPr>
          <w:b/>
          <w:bCs/>
          <w:lang w:val="sk-SK"/>
        </w:rPr>
        <w:t xml:space="preserve"> mesta Vrútky:</w:t>
      </w:r>
      <w:r>
        <w:rPr>
          <w:lang w:val="sk-SK"/>
        </w:rPr>
        <w:t xml:space="preserve"> 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</w:pPr>
      <w:r>
        <w:rPr>
          <w:lang w:val="sk-SK"/>
        </w:rPr>
        <w:tab/>
        <w:t>Edita Nemcová.</w:t>
      </w:r>
    </w:p>
    <w:p w:rsidR="006D4BF5" w:rsidRPr="00496A5F" w:rsidRDefault="006D4BF5" w:rsidP="003218C2">
      <w:pPr>
        <w:pStyle w:val="Heading1"/>
        <w:ind w:firstLine="142"/>
        <w:jc w:val="both"/>
      </w:pPr>
      <w:r>
        <w:t>II</w:t>
      </w:r>
      <w:r w:rsidRPr="00496A5F">
        <w:t xml:space="preserve">I. </w:t>
      </w:r>
      <w:r>
        <w:t>berie na vedomie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 w:rsidRPr="00496A5F">
        <w:t>Ud</w:t>
      </w:r>
      <w:r>
        <w:t>elenie ocenenia:</w:t>
      </w:r>
      <w:r>
        <w:tab/>
      </w:r>
      <w:r w:rsidRPr="003218C2">
        <w:rPr>
          <w:b/>
          <w:bCs/>
        </w:rPr>
        <w:t>Cena primátora mesta Vrútky</w:t>
      </w:r>
      <w:r>
        <w:rPr>
          <w:b/>
          <w:bCs/>
        </w:rPr>
        <w:t>: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 w:rsidRPr="00D17FB2">
        <w:t>Ján Padúch</w:t>
      </w:r>
      <w:r>
        <w:t>.</w:t>
      </w:r>
    </w:p>
    <w:p w:rsidR="006D4BF5" w:rsidRPr="00496A5F" w:rsidRDefault="006D4BF5" w:rsidP="003218C2">
      <w:pPr>
        <w:pStyle w:val="Heading1"/>
        <w:ind w:firstLine="142"/>
        <w:jc w:val="both"/>
      </w:pPr>
      <w:r>
        <w:t>IV</w:t>
      </w:r>
      <w:r w:rsidRPr="00496A5F">
        <w:t xml:space="preserve">. </w:t>
      </w:r>
      <w:r>
        <w:t>s</w:t>
      </w:r>
      <w:r w:rsidRPr="00496A5F">
        <w:t>chvaľuje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 w:rsidRPr="00496A5F">
        <w:t>Ud</w:t>
      </w:r>
      <w:r>
        <w:t>elenie ocenenia:</w:t>
      </w:r>
      <w:r w:rsidRPr="003218C2">
        <w:rPr>
          <w:b/>
          <w:bCs/>
        </w:rPr>
        <w:t xml:space="preserve"> </w:t>
      </w:r>
      <w:r>
        <w:rPr>
          <w:b/>
          <w:bCs/>
        </w:rPr>
        <w:t xml:space="preserve">Pamätný list: 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b/>
          <w:bCs/>
        </w:rPr>
        <w:tab/>
      </w:r>
      <w:r w:rsidRPr="009718F7">
        <w:rPr>
          <w:lang w:val="sk-SK"/>
        </w:rPr>
        <w:t>Bc. Zuzan</w:t>
      </w:r>
      <w:r>
        <w:rPr>
          <w:lang w:val="sk-SK"/>
        </w:rPr>
        <w:t>a</w:t>
      </w:r>
      <w:r w:rsidRPr="009718F7">
        <w:rPr>
          <w:lang w:val="sk-SK"/>
        </w:rPr>
        <w:t xml:space="preserve"> Horníkov</w:t>
      </w:r>
      <w:r>
        <w:rPr>
          <w:lang w:val="sk-SK"/>
        </w:rPr>
        <w:t>á,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lang w:val="sk-SK"/>
        </w:rPr>
        <w:tab/>
      </w:r>
      <w:r w:rsidRPr="009718F7">
        <w:rPr>
          <w:lang w:val="sk-SK"/>
        </w:rPr>
        <w:t>Mgr. Branislav Zacharides</w:t>
      </w:r>
      <w:r>
        <w:rPr>
          <w:lang w:val="sk-SK"/>
        </w:rPr>
        <w:t>,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 w:rsidRPr="009718F7">
        <w:rPr>
          <w:lang w:val="sk-SK"/>
        </w:rPr>
        <w:t xml:space="preserve"> </w:t>
      </w:r>
      <w:r>
        <w:rPr>
          <w:lang w:val="sk-SK"/>
        </w:rPr>
        <w:tab/>
        <w:t>Martin Kleskeň,</w:t>
      </w:r>
    </w:p>
    <w:p w:rsidR="006D4BF5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</w:pPr>
      <w:r>
        <w:tab/>
      </w:r>
      <w:r w:rsidRPr="009718F7">
        <w:t>Igor Dobrovoln</w:t>
      </w:r>
      <w:r>
        <w:t>ý.</w:t>
      </w:r>
    </w:p>
    <w:p w:rsidR="006D4BF5" w:rsidRPr="003218C2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0D82">
        <w:t>Vrútky</w:t>
      </w:r>
      <w:r>
        <w:t>: 31. mája 2017</w:t>
      </w:r>
    </w:p>
    <w:sectPr w:rsidR="006D4BF5" w:rsidRPr="003218C2" w:rsidSect="00B734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F5" w:rsidRDefault="006D4BF5">
      <w:r>
        <w:separator/>
      </w:r>
    </w:p>
  </w:endnote>
  <w:endnote w:type="continuationSeparator" w:id="0">
    <w:p w:rsidR="006D4BF5" w:rsidRDefault="006D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F5" w:rsidRDefault="006D4BF5" w:rsidP="009D4EF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4BF5" w:rsidRDefault="006D4BF5" w:rsidP="00D078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F5" w:rsidRDefault="006D4BF5">
      <w:r>
        <w:separator/>
      </w:r>
    </w:p>
  </w:footnote>
  <w:footnote w:type="continuationSeparator" w:id="0">
    <w:p w:rsidR="006D4BF5" w:rsidRDefault="006D4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4D"/>
    <w:multiLevelType w:val="hybridMultilevel"/>
    <w:tmpl w:val="6A06F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05698"/>
    <w:multiLevelType w:val="hybridMultilevel"/>
    <w:tmpl w:val="D004DD72"/>
    <w:lvl w:ilvl="0" w:tplc="1E32CED2">
      <w:start w:val="4"/>
      <w:numFmt w:val="bullet"/>
      <w:lvlText w:val="-"/>
      <w:lvlJc w:val="left"/>
      <w:pPr>
        <w:ind w:left="3905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2">
    <w:nsid w:val="3B7F3182"/>
    <w:multiLevelType w:val="hybridMultilevel"/>
    <w:tmpl w:val="84949BBA"/>
    <w:lvl w:ilvl="0" w:tplc="7D161A12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3">
    <w:nsid w:val="43C9405E"/>
    <w:multiLevelType w:val="hybridMultilevel"/>
    <w:tmpl w:val="7AD6E0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F57A0"/>
    <w:multiLevelType w:val="hybridMultilevel"/>
    <w:tmpl w:val="EE5AA8E2"/>
    <w:lvl w:ilvl="0" w:tplc="DF508AD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5">
    <w:nsid w:val="4C6D3C41"/>
    <w:multiLevelType w:val="hybridMultilevel"/>
    <w:tmpl w:val="324E354C"/>
    <w:lvl w:ilvl="0" w:tplc="B980D80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6">
    <w:nsid w:val="4CEF2667"/>
    <w:multiLevelType w:val="hybridMultilevel"/>
    <w:tmpl w:val="E59AC84C"/>
    <w:lvl w:ilvl="0" w:tplc="443E91C0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7">
    <w:nsid w:val="4D127BA9"/>
    <w:multiLevelType w:val="hybridMultilevel"/>
    <w:tmpl w:val="B1103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229BB"/>
    <w:multiLevelType w:val="hybridMultilevel"/>
    <w:tmpl w:val="42F40D78"/>
    <w:lvl w:ilvl="0" w:tplc="23A2516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9E"/>
    <w:rsid w:val="00067AF5"/>
    <w:rsid w:val="00085301"/>
    <w:rsid w:val="000C2CCE"/>
    <w:rsid w:val="000E12AC"/>
    <w:rsid w:val="00131B3A"/>
    <w:rsid w:val="00143E45"/>
    <w:rsid w:val="00160E1F"/>
    <w:rsid w:val="00196930"/>
    <w:rsid w:val="001B38A0"/>
    <w:rsid w:val="001B66C2"/>
    <w:rsid w:val="001C2F81"/>
    <w:rsid w:val="001D1548"/>
    <w:rsid w:val="001D6C06"/>
    <w:rsid w:val="001E3582"/>
    <w:rsid w:val="0023495B"/>
    <w:rsid w:val="002471AB"/>
    <w:rsid w:val="00265509"/>
    <w:rsid w:val="00271395"/>
    <w:rsid w:val="002D0DD6"/>
    <w:rsid w:val="002F6374"/>
    <w:rsid w:val="003052A7"/>
    <w:rsid w:val="00313AFD"/>
    <w:rsid w:val="00315CDC"/>
    <w:rsid w:val="003218C2"/>
    <w:rsid w:val="003261AC"/>
    <w:rsid w:val="003336DA"/>
    <w:rsid w:val="00341789"/>
    <w:rsid w:val="0038391D"/>
    <w:rsid w:val="00391F36"/>
    <w:rsid w:val="003F59CE"/>
    <w:rsid w:val="003F659E"/>
    <w:rsid w:val="003F7C4B"/>
    <w:rsid w:val="00402B9A"/>
    <w:rsid w:val="00440618"/>
    <w:rsid w:val="0044461A"/>
    <w:rsid w:val="0049360B"/>
    <w:rsid w:val="00496A5F"/>
    <w:rsid w:val="005107F7"/>
    <w:rsid w:val="00510852"/>
    <w:rsid w:val="00515BDB"/>
    <w:rsid w:val="00542E82"/>
    <w:rsid w:val="005B7C1C"/>
    <w:rsid w:val="005C243E"/>
    <w:rsid w:val="00605CA2"/>
    <w:rsid w:val="0065100A"/>
    <w:rsid w:val="006B560B"/>
    <w:rsid w:val="006D4BF5"/>
    <w:rsid w:val="00700C24"/>
    <w:rsid w:val="00715D46"/>
    <w:rsid w:val="007362A6"/>
    <w:rsid w:val="0074005C"/>
    <w:rsid w:val="007833F4"/>
    <w:rsid w:val="007944A0"/>
    <w:rsid w:val="007C58B5"/>
    <w:rsid w:val="007F4CF5"/>
    <w:rsid w:val="00826CB1"/>
    <w:rsid w:val="0083287B"/>
    <w:rsid w:val="008421E5"/>
    <w:rsid w:val="00850D82"/>
    <w:rsid w:val="00855D32"/>
    <w:rsid w:val="00856404"/>
    <w:rsid w:val="00865109"/>
    <w:rsid w:val="008759D8"/>
    <w:rsid w:val="00885377"/>
    <w:rsid w:val="00891AD6"/>
    <w:rsid w:val="008A044E"/>
    <w:rsid w:val="008A671F"/>
    <w:rsid w:val="008A6ECC"/>
    <w:rsid w:val="008B688E"/>
    <w:rsid w:val="008C215D"/>
    <w:rsid w:val="009718F7"/>
    <w:rsid w:val="009868B0"/>
    <w:rsid w:val="009B372B"/>
    <w:rsid w:val="009B51B7"/>
    <w:rsid w:val="009C18FE"/>
    <w:rsid w:val="009D476D"/>
    <w:rsid w:val="009D4EFF"/>
    <w:rsid w:val="009F1812"/>
    <w:rsid w:val="00A12632"/>
    <w:rsid w:val="00A14A89"/>
    <w:rsid w:val="00A33690"/>
    <w:rsid w:val="00A65B5F"/>
    <w:rsid w:val="00A84D43"/>
    <w:rsid w:val="00A93940"/>
    <w:rsid w:val="00AE66B4"/>
    <w:rsid w:val="00AF0943"/>
    <w:rsid w:val="00AF4176"/>
    <w:rsid w:val="00B12AC6"/>
    <w:rsid w:val="00B30199"/>
    <w:rsid w:val="00B73402"/>
    <w:rsid w:val="00B7712B"/>
    <w:rsid w:val="00BB620F"/>
    <w:rsid w:val="00BC1FF3"/>
    <w:rsid w:val="00BD297B"/>
    <w:rsid w:val="00BF5669"/>
    <w:rsid w:val="00C06352"/>
    <w:rsid w:val="00C40062"/>
    <w:rsid w:val="00CA0BE5"/>
    <w:rsid w:val="00CE470F"/>
    <w:rsid w:val="00CE67B7"/>
    <w:rsid w:val="00CF316A"/>
    <w:rsid w:val="00D06061"/>
    <w:rsid w:val="00D07896"/>
    <w:rsid w:val="00D148D7"/>
    <w:rsid w:val="00D17FB2"/>
    <w:rsid w:val="00D35165"/>
    <w:rsid w:val="00D4047A"/>
    <w:rsid w:val="00D4469E"/>
    <w:rsid w:val="00D4686F"/>
    <w:rsid w:val="00D556B7"/>
    <w:rsid w:val="00D642ED"/>
    <w:rsid w:val="00D72619"/>
    <w:rsid w:val="00DE6E27"/>
    <w:rsid w:val="00E04002"/>
    <w:rsid w:val="00E05B41"/>
    <w:rsid w:val="00E27E8E"/>
    <w:rsid w:val="00E71981"/>
    <w:rsid w:val="00E83456"/>
    <w:rsid w:val="00E943C1"/>
    <w:rsid w:val="00F40D7D"/>
    <w:rsid w:val="00F51DAC"/>
    <w:rsid w:val="00F5437E"/>
    <w:rsid w:val="00F71212"/>
    <w:rsid w:val="00F97B97"/>
    <w:rsid w:val="00FA1C00"/>
    <w:rsid w:val="00FB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88E"/>
    <w:pPr>
      <w:keepNext/>
      <w:outlineLvl w:val="0"/>
    </w:pPr>
    <w:rPr>
      <w:b/>
      <w:bCs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2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F659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72E2"/>
    <w:rPr>
      <w:sz w:val="24"/>
      <w:szCs w:val="24"/>
    </w:rPr>
  </w:style>
  <w:style w:type="table" w:styleId="TableGrid">
    <w:name w:val="Table Grid"/>
    <w:basedOn w:val="TableNormal"/>
    <w:uiPriority w:val="99"/>
    <w:rsid w:val="003F65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078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2E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7896"/>
  </w:style>
  <w:style w:type="paragraph" w:customStyle="1" w:styleId="Default">
    <w:name w:val="Default"/>
    <w:uiPriority w:val="99"/>
    <w:rsid w:val="00C0635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cs-CZ" w:eastAsia="zh-CN"/>
    </w:rPr>
  </w:style>
  <w:style w:type="paragraph" w:styleId="ListParagraph">
    <w:name w:val="List Paragraph"/>
    <w:basedOn w:val="Normal"/>
    <w:uiPriority w:val="99"/>
    <w:qFormat/>
    <w:rsid w:val="002471AB"/>
    <w:pPr>
      <w:ind w:left="708"/>
    </w:pPr>
  </w:style>
  <w:style w:type="character" w:styleId="Hyperlink">
    <w:name w:val="Hyperlink"/>
    <w:basedOn w:val="DefaultParagraphFont"/>
    <w:uiPriority w:val="99"/>
    <w:semiHidden/>
    <w:rsid w:val="00E83456"/>
    <w:rPr>
      <w:color w:val="0000FF"/>
      <w:u w:val="single"/>
    </w:rPr>
  </w:style>
  <w:style w:type="paragraph" w:styleId="NormalWeb">
    <w:name w:val="Normal (Web)"/>
    <w:basedOn w:val="Normal"/>
    <w:uiPriority w:val="99"/>
    <w:rsid w:val="003218C2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2</Pages>
  <Words>581</Words>
  <Characters>3314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k Dodatku č</dc:title>
  <dc:subject/>
  <dc:creator>MÚ Vrútky</dc:creator>
  <cp:keywords/>
  <dc:description/>
  <cp:lastModifiedBy>lkosutova</cp:lastModifiedBy>
  <cp:revision>27</cp:revision>
  <cp:lastPrinted>2017-06-05T10:54:00Z</cp:lastPrinted>
  <dcterms:created xsi:type="dcterms:W3CDTF">2017-05-02T11:07:00Z</dcterms:created>
  <dcterms:modified xsi:type="dcterms:W3CDTF">2017-06-14T14:45:00Z</dcterms:modified>
</cp:coreProperties>
</file>