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8D4" w:rsidRDefault="000C28D4" w:rsidP="00C427F0">
      <w:pPr>
        <w:pStyle w:val="Title"/>
        <w:tabs>
          <w:tab w:val="left" w:pos="6360"/>
        </w:tabs>
        <w:rPr>
          <w:b/>
          <w:bCs/>
        </w:rPr>
      </w:pPr>
    </w:p>
    <w:p w:rsidR="000C28D4" w:rsidRPr="009F52CA" w:rsidRDefault="000C28D4" w:rsidP="00C427F0">
      <w:pPr>
        <w:pStyle w:val="Title"/>
        <w:rPr>
          <w:b/>
          <w:bCs/>
        </w:rPr>
      </w:pPr>
      <w:r>
        <w:rPr>
          <w:b/>
          <w:bCs/>
        </w:rPr>
        <w:t>O</w:t>
      </w:r>
      <w:r w:rsidRPr="009F52CA">
        <w:rPr>
          <w:b/>
          <w:bCs/>
        </w:rPr>
        <w:t>peračný plán zimnej údržby</w:t>
      </w:r>
    </w:p>
    <w:p w:rsidR="000C28D4" w:rsidRPr="009F52CA" w:rsidRDefault="000C28D4" w:rsidP="00C427F0">
      <w:pPr>
        <w:pStyle w:val="Title"/>
        <w:rPr>
          <w:b/>
          <w:bCs/>
        </w:rPr>
      </w:pPr>
      <w:r w:rsidRPr="009F52CA">
        <w:rPr>
          <w:b/>
          <w:bCs/>
        </w:rPr>
        <w:t>komunikácií mesta Vrútky na zimné obdobie 201</w:t>
      </w:r>
      <w:r>
        <w:rPr>
          <w:b/>
          <w:bCs/>
        </w:rPr>
        <w:t>9/2020</w:t>
      </w:r>
    </w:p>
    <w:p w:rsidR="000C28D4" w:rsidRDefault="000C28D4" w:rsidP="00C427F0">
      <w:pPr>
        <w:rPr>
          <w:b/>
          <w:bCs/>
          <w:lang w:eastAsia="cs-CZ"/>
        </w:rPr>
      </w:pPr>
    </w:p>
    <w:p w:rsidR="000C28D4" w:rsidRDefault="000C28D4" w:rsidP="00C427F0">
      <w:pPr>
        <w:pStyle w:val="Heading6"/>
      </w:pPr>
      <w:r>
        <w:t>Úvod</w:t>
      </w:r>
    </w:p>
    <w:p w:rsidR="000C28D4" w:rsidRDefault="000C28D4" w:rsidP="00C427F0">
      <w:pPr>
        <w:rPr>
          <w:b/>
          <w:bCs/>
          <w:lang w:eastAsia="cs-CZ"/>
        </w:rPr>
      </w:pPr>
    </w:p>
    <w:p w:rsidR="000C28D4" w:rsidRDefault="000C28D4" w:rsidP="00C427F0">
      <w:pPr>
        <w:pStyle w:val="BodyTextIndent"/>
        <w:ind w:firstLine="709"/>
      </w:pPr>
      <w:r>
        <w:t>Zimná údržba (ZU) pre zabezpečenie zjazdnosti komunikácií počas zimného obdobia je dôležitou činnosťou správcov komunikácií, ktorá vyplýva zo zákona 193/1997 Zákona o pozemných komunikáciách §9.</w:t>
      </w:r>
    </w:p>
    <w:p w:rsidR="000C28D4" w:rsidRDefault="000C28D4" w:rsidP="00C427F0">
      <w:pPr>
        <w:pStyle w:val="BodyTextIndent"/>
        <w:ind w:firstLine="709"/>
      </w:pPr>
      <w:r>
        <w:t>Zimnú údržbu v aglomerácii mesta Vrútky zabezpečuje Odbor výstavby a životného prostredia. (OVaŽP)</w:t>
      </w:r>
    </w:p>
    <w:p w:rsidR="000C28D4" w:rsidRDefault="000C28D4" w:rsidP="00C427F0">
      <w:pPr>
        <w:ind w:firstLine="708"/>
        <w:jc w:val="both"/>
        <w:rPr>
          <w:lang w:eastAsia="cs-CZ"/>
        </w:rPr>
      </w:pPr>
      <w:r>
        <w:t>Základným dokumentom ZU je Operačný plán ZU, ktorý je záväzným dokumentom pre zabezpečenie ZU v Meste. Operačný plán ZU rieši nasadenie dopravných prostriedkov, mechanizmov a zamestnancov MsÚ pre zimné klimatické podmienky a kalamitné stavy.</w:t>
      </w:r>
    </w:p>
    <w:p w:rsidR="000C28D4" w:rsidRDefault="000C28D4" w:rsidP="00C427F0">
      <w:pPr>
        <w:jc w:val="both"/>
        <w:rPr>
          <w:lang w:eastAsia="cs-CZ"/>
        </w:rPr>
      </w:pPr>
    </w:p>
    <w:p w:rsidR="000C28D4" w:rsidRDefault="000C28D4" w:rsidP="00C427F0">
      <w:pPr>
        <w:jc w:val="both"/>
        <w:rPr>
          <w:lang w:eastAsia="cs-CZ"/>
        </w:rPr>
      </w:pPr>
    </w:p>
    <w:p w:rsidR="000C28D4" w:rsidRDefault="000C28D4" w:rsidP="00C427F0">
      <w:pPr>
        <w:pStyle w:val="Heading1"/>
        <w:ind w:left="360"/>
        <w:jc w:val="both"/>
      </w:pPr>
      <w:r>
        <w:t>I. Príprava zimnej údržby</w:t>
      </w:r>
    </w:p>
    <w:p w:rsidR="000C28D4" w:rsidRPr="00BF2F31" w:rsidRDefault="000C28D4" w:rsidP="00C427F0">
      <w:pPr>
        <w:jc w:val="both"/>
        <w:rPr>
          <w:sz w:val="12"/>
          <w:szCs w:val="12"/>
          <w:lang w:eastAsia="cs-CZ"/>
        </w:rPr>
      </w:pPr>
    </w:p>
    <w:p w:rsidR="000C28D4" w:rsidRDefault="000C28D4" w:rsidP="00C427F0">
      <w:pPr>
        <w:pStyle w:val="BodyTextIndent"/>
        <w:ind w:firstLine="709"/>
      </w:pPr>
      <w:r>
        <w:t xml:space="preserve">Príprava ZU a jej výkon sú zabezpečované v zmysle zákona č.135/1961 Zb. o pozemných komunikáciách v znení neskorších predpisov (cestný zákon). </w:t>
      </w:r>
    </w:p>
    <w:p w:rsidR="000C28D4" w:rsidRPr="00BF2F31" w:rsidRDefault="000C28D4" w:rsidP="00C427F0">
      <w:pPr>
        <w:jc w:val="both"/>
        <w:rPr>
          <w:sz w:val="8"/>
          <w:szCs w:val="8"/>
          <w:lang w:eastAsia="cs-CZ"/>
        </w:rPr>
      </w:pPr>
    </w:p>
    <w:p w:rsidR="000C28D4" w:rsidRDefault="000C28D4" w:rsidP="00C427F0">
      <w:pPr>
        <w:tabs>
          <w:tab w:val="left" w:pos="1560"/>
        </w:tabs>
        <w:jc w:val="both"/>
        <w:rPr>
          <w:lang w:eastAsia="cs-CZ"/>
        </w:rPr>
      </w:pPr>
      <w:r>
        <w:t>Začiatok ZU:</w:t>
      </w:r>
      <w:r>
        <w:tab/>
        <w:t>15.november 2019</w:t>
      </w:r>
    </w:p>
    <w:p w:rsidR="000C28D4" w:rsidRDefault="000C28D4" w:rsidP="00C427F0">
      <w:pPr>
        <w:tabs>
          <w:tab w:val="left" w:pos="1560"/>
        </w:tabs>
        <w:jc w:val="both"/>
        <w:rPr>
          <w:lang w:eastAsia="cs-CZ"/>
        </w:rPr>
      </w:pPr>
      <w:r>
        <w:t>Koniec  ZU:</w:t>
      </w:r>
      <w:r>
        <w:tab/>
        <w:t>15.marec       2020</w:t>
      </w:r>
    </w:p>
    <w:p w:rsidR="000C28D4" w:rsidRPr="00BF2F31" w:rsidRDefault="000C28D4" w:rsidP="00C427F0">
      <w:pPr>
        <w:jc w:val="both"/>
        <w:rPr>
          <w:sz w:val="6"/>
          <w:szCs w:val="6"/>
          <w:lang w:eastAsia="cs-CZ"/>
        </w:rPr>
      </w:pPr>
    </w:p>
    <w:p w:rsidR="000C28D4" w:rsidRDefault="000C28D4" w:rsidP="00D94121">
      <w:pPr>
        <w:ind w:firstLine="708"/>
        <w:jc w:val="both"/>
        <w:rPr>
          <w:lang w:eastAsia="cs-CZ"/>
        </w:rPr>
      </w:pPr>
      <w:r>
        <w:t>V prípade nepriaznivých poveternostných podmienok Operačný štáb ZU určí termín začatia resp. ukončenia ZU aj mimo termínov určených v Operačnom pláne.</w:t>
      </w:r>
    </w:p>
    <w:p w:rsidR="000C28D4" w:rsidRDefault="000C28D4" w:rsidP="00C427F0">
      <w:pPr>
        <w:jc w:val="both"/>
        <w:rPr>
          <w:lang w:eastAsia="cs-CZ"/>
        </w:rPr>
      </w:pPr>
    </w:p>
    <w:p w:rsidR="000C28D4" w:rsidRDefault="000C28D4" w:rsidP="00C427F0">
      <w:pPr>
        <w:jc w:val="both"/>
        <w:rPr>
          <w:lang w:eastAsia="cs-CZ"/>
        </w:rPr>
      </w:pPr>
      <w:r>
        <w:t xml:space="preserve">    </w:t>
      </w:r>
    </w:p>
    <w:p w:rsidR="000C28D4" w:rsidRDefault="000C28D4" w:rsidP="00D94121">
      <w:pPr>
        <w:pStyle w:val="Heading1"/>
        <w:jc w:val="both"/>
      </w:pPr>
      <w:r>
        <w:t xml:space="preserve">      II. Organizácia zimnej údržby</w:t>
      </w:r>
    </w:p>
    <w:p w:rsidR="000C28D4" w:rsidRPr="00BF2F31" w:rsidRDefault="000C28D4" w:rsidP="00C427F0">
      <w:pPr>
        <w:jc w:val="both"/>
        <w:rPr>
          <w:sz w:val="12"/>
          <w:szCs w:val="12"/>
          <w:lang w:eastAsia="cs-CZ"/>
        </w:rPr>
      </w:pPr>
    </w:p>
    <w:p w:rsidR="000C28D4" w:rsidRDefault="000C28D4" w:rsidP="00C427F0">
      <w:pPr>
        <w:jc w:val="both"/>
        <w:rPr>
          <w:lang w:eastAsia="cs-CZ"/>
        </w:rPr>
      </w:pPr>
      <w:r>
        <w:t xml:space="preserve">          Operačný štáb ZU:</w:t>
      </w:r>
    </w:p>
    <w:p w:rsidR="000C28D4" w:rsidRDefault="000C28D4" w:rsidP="00C427F0">
      <w:pPr>
        <w:jc w:val="both"/>
        <w:rPr>
          <w:lang w:eastAsia="cs-CZ"/>
        </w:rPr>
      </w:pPr>
      <w:r>
        <w:t xml:space="preserve">                  - náčelník operačného štábu</w:t>
      </w:r>
    </w:p>
    <w:p w:rsidR="000C28D4" w:rsidRDefault="000C28D4" w:rsidP="00C427F0">
      <w:pPr>
        <w:jc w:val="both"/>
        <w:rPr>
          <w:lang w:eastAsia="cs-CZ"/>
        </w:rPr>
      </w:pPr>
      <w:r>
        <w:t xml:space="preserve">                  - zástupcovia náčelníka operačného štábu</w:t>
      </w:r>
    </w:p>
    <w:p w:rsidR="000C28D4" w:rsidRDefault="000C28D4" w:rsidP="00C427F0">
      <w:pPr>
        <w:jc w:val="both"/>
        <w:rPr>
          <w:lang w:eastAsia="cs-CZ"/>
        </w:rPr>
      </w:pPr>
      <w:r>
        <w:t xml:space="preserve">                  - členovia štábu                </w:t>
      </w:r>
    </w:p>
    <w:p w:rsidR="000C28D4" w:rsidRPr="00BF2F31" w:rsidRDefault="000C28D4" w:rsidP="00C427F0">
      <w:pPr>
        <w:tabs>
          <w:tab w:val="left" w:pos="1080"/>
        </w:tabs>
        <w:ind w:left="3720" w:hanging="3720"/>
        <w:jc w:val="both"/>
        <w:rPr>
          <w:sz w:val="8"/>
          <w:szCs w:val="8"/>
          <w:lang w:eastAsia="cs-CZ"/>
        </w:rPr>
      </w:pPr>
    </w:p>
    <w:p w:rsidR="000C28D4" w:rsidRDefault="000C28D4" w:rsidP="005A3E0C">
      <w:pPr>
        <w:tabs>
          <w:tab w:val="left" w:pos="360"/>
        </w:tabs>
        <w:jc w:val="both"/>
      </w:pPr>
      <w:r>
        <w:t xml:space="preserve"> </w:t>
      </w:r>
      <w:r>
        <w:tab/>
      </w:r>
      <w:r>
        <w:tab/>
        <w:t xml:space="preserve">OVaŽP MsÚ Vrútky v rozsahu stanovenom Operačným plánom ZU v prípade mimoriadne silného spádu snehu zabezpečuje spoluprácu so subdodávateľmi </w:t>
      </w:r>
      <w:r>
        <w:rPr>
          <w:lang w:eastAsia="cs-CZ"/>
        </w:rPr>
        <w:t xml:space="preserve">na základe </w:t>
      </w:r>
      <w:r>
        <w:t>Zmluvy o poskytovaní služieb na zabezpečenie ZU pozemných komunikácií a verejných priestranstiev podľa Obchodného zákonníka.</w:t>
      </w:r>
    </w:p>
    <w:p w:rsidR="000C28D4" w:rsidRDefault="000C28D4" w:rsidP="00981F83">
      <w:pPr>
        <w:tabs>
          <w:tab w:val="left" w:pos="1080"/>
        </w:tabs>
        <w:ind w:left="3720" w:hanging="3720"/>
        <w:jc w:val="both"/>
      </w:pPr>
      <w:r>
        <w:tab/>
      </w:r>
      <w:r>
        <w:tab/>
        <w:t xml:space="preserve"> </w:t>
      </w:r>
    </w:p>
    <w:p w:rsidR="000C28D4" w:rsidRDefault="000C28D4" w:rsidP="00C427F0">
      <w:pPr>
        <w:pStyle w:val="Heading1"/>
        <w:jc w:val="both"/>
      </w:pPr>
    </w:p>
    <w:p w:rsidR="000C28D4" w:rsidRDefault="000C28D4" w:rsidP="00C427F0">
      <w:pPr>
        <w:pStyle w:val="Heading1"/>
        <w:jc w:val="both"/>
      </w:pPr>
      <w:r>
        <w:t xml:space="preserve">      III. Deľba zodpovednosti</w:t>
      </w:r>
    </w:p>
    <w:p w:rsidR="000C28D4" w:rsidRPr="00BF2F31" w:rsidRDefault="000C28D4" w:rsidP="00C427F0">
      <w:pPr>
        <w:jc w:val="both"/>
        <w:rPr>
          <w:b/>
          <w:bCs/>
          <w:sz w:val="10"/>
          <w:szCs w:val="10"/>
          <w:lang w:eastAsia="cs-CZ"/>
        </w:rPr>
      </w:pPr>
    </w:p>
    <w:p w:rsidR="000C28D4" w:rsidRDefault="000C28D4" w:rsidP="00C427F0">
      <w:pPr>
        <w:jc w:val="both"/>
        <w:rPr>
          <w:lang w:eastAsia="cs-CZ"/>
        </w:rPr>
      </w:pPr>
      <w:r>
        <w:rPr>
          <w:b/>
          <w:bCs/>
        </w:rPr>
        <w:t xml:space="preserve">    </w:t>
      </w:r>
      <w:r>
        <w:rPr>
          <w:b/>
          <w:bCs/>
        </w:rPr>
        <w:tab/>
      </w:r>
      <w:r>
        <w:t>V zmysle ustanovení zákona č. 193/97 Z.z. je v aglomerácii mesta Vrútky organizáciou zodpovednou za výkony ZU miestnych komunikácií na zabezpečenie ich zjazdnosti mesto Vrútky.</w:t>
      </w:r>
    </w:p>
    <w:p w:rsidR="000C28D4" w:rsidRPr="00BF2F31" w:rsidRDefault="000C28D4" w:rsidP="00C427F0">
      <w:pPr>
        <w:pStyle w:val="BodyText"/>
        <w:rPr>
          <w:sz w:val="8"/>
          <w:szCs w:val="8"/>
        </w:rPr>
      </w:pPr>
      <w:r>
        <w:t xml:space="preserve"> </w:t>
      </w:r>
    </w:p>
    <w:p w:rsidR="000C28D4" w:rsidRDefault="000C28D4" w:rsidP="0042220C">
      <w:pPr>
        <w:pStyle w:val="BodyText"/>
        <w:ind w:firstLine="708"/>
      </w:pPr>
      <w:r>
        <w:t>Za organizáciu ZU a s ňou spojenú spravodajskú službu, ako aj schodnosť komunikácií v rozsahu Operačného plánu pre zimné obdobie 2017/2018 zodpovedá vedúci ZU.</w:t>
      </w:r>
    </w:p>
    <w:p w:rsidR="000C28D4" w:rsidRDefault="000C28D4" w:rsidP="00C427F0">
      <w:pPr>
        <w:pStyle w:val="BodyText"/>
      </w:pPr>
      <w:r>
        <w:t xml:space="preserve">     </w:t>
      </w:r>
      <w:r>
        <w:tab/>
        <w:t>V mimopracovnej dobe funkciu vedúceho ZU preberá dispečer, ktorý riadi:</w:t>
      </w:r>
    </w:p>
    <w:p w:rsidR="000C28D4" w:rsidRPr="00BF2F31" w:rsidRDefault="000C28D4" w:rsidP="00C427F0">
      <w:pPr>
        <w:jc w:val="both"/>
        <w:rPr>
          <w:sz w:val="20"/>
          <w:szCs w:val="20"/>
          <w:lang w:eastAsia="cs-CZ"/>
        </w:rPr>
      </w:pPr>
      <w:r>
        <w:t xml:space="preserve">    - vodičov traktorov a multikáry,</w:t>
      </w:r>
    </w:p>
    <w:p w:rsidR="000C28D4" w:rsidRDefault="000C28D4" w:rsidP="00C427F0">
      <w:pPr>
        <w:jc w:val="both"/>
        <w:rPr>
          <w:lang w:eastAsia="cs-CZ"/>
        </w:rPr>
      </w:pPr>
      <w:r>
        <w:t xml:space="preserve">     - vodičov ostatných mechanizmov a iných pracovníkov zaradených do ZU podľa potreby,</w:t>
      </w:r>
    </w:p>
    <w:p w:rsidR="000C28D4" w:rsidRDefault="000C28D4" w:rsidP="00C427F0">
      <w:pPr>
        <w:jc w:val="both"/>
      </w:pPr>
      <w:r>
        <w:t xml:space="preserve">    - vodičov subdodávateľov.</w:t>
      </w:r>
    </w:p>
    <w:p w:rsidR="000C28D4" w:rsidRPr="00BF2F31" w:rsidRDefault="000C28D4" w:rsidP="00C427F0">
      <w:pPr>
        <w:pStyle w:val="BodyText"/>
        <w:rPr>
          <w:sz w:val="8"/>
          <w:szCs w:val="8"/>
        </w:rPr>
      </w:pPr>
    </w:p>
    <w:p w:rsidR="000C28D4" w:rsidRDefault="000C28D4" w:rsidP="0042220C">
      <w:pPr>
        <w:pStyle w:val="BodyText"/>
        <w:ind w:firstLine="708"/>
      </w:pPr>
      <w:r>
        <w:t xml:space="preserve">Všetky požiadavky na výkon ZU je potrebné uplatňovať na tel. č. 4241818,  0903521210 -  Ing. Ján Simonides a tel.č. 0915870777- Ing. Viliam Majda, PhD. </w:t>
      </w:r>
    </w:p>
    <w:p w:rsidR="000C28D4" w:rsidRDefault="000C28D4" w:rsidP="0042220C">
      <w:pPr>
        <w:pStyle w:val="BodyText"/>
        <w:ind w:firstLine="708"/>
      </w:pPr>
      <w:r>
        <w:t>Dispečer ZÚ vedie denník ZU, ktorý obsahuje záznamy o poveternostných podmienkach, výkonoch ZÚ a mená pracovníkov vykonávajúcich jednotlivé činnosti.  Dispečer je povinný rešpektovať pokyny:</w:t>
      </w:r>
    </w:p>
    <w:p w:rsidR="000C28D4" w:rsidRDefault="000C28D4" w:rsidP="00C427F0">
      <w:pPr>
        <w:jc w:val="both"/>
        <w:rPr>
          <w:lang w:eastAsia="cs-CZ"/>
        </w:rPr>
      </w:pPr>
      <w:r>
        <w:t xml:space="preserve">           - vedúceho zimnej údržby</w:t>
      </w:r>
    </w:p>
    <w:p w:rsidR="000C28D4" w:rsidRDefault="000C28D4" w:rsidP="00C427F0">
      <w:pPr>
        <w:jc w:val="both"/>
        <w:rPr>
          <w:lang w:eastAsia="cs-CZ"/>
        </w:rPr>
      </w:pPr>
      <w:r>
        <w:t xml:space="preserve">           - náčelníka mestského operačného štábu, alebo jeho zástupcu.</w:t>
      </w:r>
    </w:p>
    <w:p w:rsidR="000C28D4" w:rsidRPr="00BF2F31" w:rsidRDefault="000C28D4" w:rsidP="003D5735">
      <w:pPr>
        <w:ind w:firstLine="708"/>
        <w:jc w:val="both"/>
        <w:rPr>
          <w:sz w:val="16"/>
          <w:szCs w:val="16"/>
        </w:rPr>
      </w:pPr>
    </w:p>
    <w:p w:rsidR="000C28D4" w:rsidRDefault="000C28D4" w:rsidP="003D5735">
      <w:pPr>
        <w:ind w:firstLine="708"/>
        <w:jc w:val="both"/>
        <w:rPr>
          <w:lang w:eastAsia="cs-CZ"/>
        </w:rPr>
      </w:pPr>
      <w:r>
        <w:t>Za neodkladné odstránenie porúch vozidiel a mechanizmov ako aj za nepretržité zabezpečenie dopravného značenia, za zabezpečenie dostatočného množstva zásob posypového a iného materiálu zodpovedá OVaŽP.</w:t>
      </w:r>
    </w:p>
    <w:p w:rsidR="000C28D4" w:rsidRDefault="000C28D4" w:rsidP="00C427F0">
      <w:pPr>
        <w:jc w:val="both"/>
        <w:rPr>
          <w:lang w:eastAsia="cs-CZ"/>
        </w:rPr>
      </w:pPr>
    </w:p>
    <w:p w:rsidR="000C28D4" w:rsidRDefault="000C28D4" w:rsidP="00C427F0">
      <w:pPr>
        <w:jc w:val="both"/>
        <w:rPr>
          <w:b/>
          <w:bCs/>
          <w:lang w:eastAsia="cs-CZ"/>
        </w:rPr>
      </w:pPr>
      <w:r>
        <w:rPr>
          <w:b/>
          <w:bCs/>
          <w:lang w:eastAsia="cs-CZ"/>
        </w:rPr>
        <w:t>Personálne zabezpečenie :</w:t>
      </w:r>
    </w:p>
    <w:p w:rsidR="000C28D4" w:rsidRPr="00BF2F31" w:rsidRDefault="000C28D4" w:rsidP="00C427F0">
      <w:pPr>
        <w:jc w:val="both"/>
        <w:rPr>
          <w:b/>
          <w:bCs/>
          <w:sz w:val="10"/>
          <w:szCs w:val="10"/>
          <w:lang w:eastAsia="cs-CZ"/>
        </w:rPr>
      </w:pPr>
    </w:p>
    <w:p w:rsidR="000C28D4" w:rsidRDefault="000C28D4" w:rsidP="00C427F0">
      <w:pPr>
        <w:jc w:val="both"/>
      </w:pPr>
      <w:r>
        <w:t xml:space="preserve">Nepretržitá </w:t>
      </w:r>
      <w:r>
        <w:rPr>
          <w:b/>
          <w:bCs/>
        </w:rPr>
        <w:t xml:space="preserve"> </w:t>
      </w:r>
      <w:r>
        <w:t>služba -  dispečer 24 hod. denne 7 dní v týždni</w:t>
      </w:r>
    </w:p>
    <w:p w:rsidR="000C28D4" w:rsidRDefault="000C28D4" w:rsidP="00C427F0">
      <w:pPr>
        <w:numPr>
          <w:ilvl w:val="0"/>
          <w:numId w:val="4"/>
        </w:numPr>
        <w:jc w:val="both"/>
      </w:pPr>
      <w:r>
        <w:t>vodiči traktora 24 hod. denne 7 dní v týždni</w:t>
      </w:r>
    </w:p>
    <w:p w:rsidR="000C28D4" w:rsidRDefault="000C28D4" w:rsidP="00C427F0">
      <w:pPr>
        <w:numPr>
          <w:ilvl w:val="0"/>
          <w:numId w:val="4"/>
        </w:numPr>
        <w:jc w:val="both"/>
      </w:pPr>
      <w:r>
        <w:t>vodič multikáry 24 hod. denne 7 dní v týždni</w:t>
      </w:r>
    </w:p>
    <w:p w:rsidR="000C28D4" w:rsidRDefault="000C28D4" w:rsidP="00C427F0">
      <w:pPr>
        <w:numPr>
          <w:ilvl w:val="0"/>
          <w:numId w:val="4"/>
        </w:numPr>
        <w:jc w:val="both"/>
      </w:pPr>
      <w:r>
        <w:t>vodič UNC 24 hod. denne 7 dní v týždni</w:t>
      </w:r>
    </w:p>
    <w:p w:rsidR="000C28D4" w:rsidRDefault="000C28D4" w:rsidP="00C427F0">
      <w:pPr>
        <w:numPr>
          <w:ilvl w:val="0"/>
          <w:numId w:val="4"/>
        </w:numPr>
        <w:jc w:val="both"/>
      </w:pPr>
      <w:r>
        <w:t>iní pracovníci v pohotovosti podľa rozhodnutia dispečera</w:t>
      </w:r>
    </w:p>
    <w:p w:rsidR="000C28D4" w:rsidRPr="00BF2F31" w:rsidRDefault="000C28D4" w:rsidP="00C427F0">
      <w:pPr>
        <w:jc w:val="both"/>
        <w:rPr>
          <w:sz w:val="16"/>
          <w:szCs w:val="16"/>
        </w:rPr>
      </w:pPr>
    </w:p>
    <w:p w:rsidR="000C28D4" w:rsidRDefault="000C28D4" w:rsidP="00C427F0">
      <w:pPr>
        <w:jc w:val="both"/>
      </w:pPr>
      <w:r>
        <w:t>Zmennosť            -  denná zmena 12 hod.   7.00 – 19.00</w:t>
      </w:r>
    </w:p>
    <w:p w:rsidR="000C28D4" w:rsidRDefault="000C28D4" w:rsidP="00C427F0">
      <w:pPr>
        <w:jc w:val="both"/>
      </w:pPr>
      <w:r>
        <w:t xml:space="preserve">                          -  nočná zmena 12 hod.  19.00 -   7.00</w:t>
      </w:r>
    </w:p>
    <w:p w:rsidR="000C28D4" w:rsidRPr="00BF2F31" w:rsidRDefault="000C28D4" w:rsidP="00C427F0">
      <w:pPr>
        <w:jc w:val="both"/>
        <w:rPr>
          <w:sz w:val="16"/>
          <w:szCs w:val="16"/>
        </w:rPr>
      </w:pPr>
    </w:p>
    <w:p w:rsidR="000C28D4" w:rsidRDefault="000C28D4" w:rsidP="00C427F0">
      <w:pPr>
        <w:jc w:val="both"/>
      </w:pPr>
      <w:r>
        <w:t>Pohotovosť znamená pripravenosť určeného pracovníka nastúpiť kedykoľvek na výkon ZU na telefonický pokyn dispečera.</w:t>
      </w:r>
    </w:p>
    <w:p w:rsidR="000C28D4" w:rsidRDefault="000C28D4" w:rsidP="00C427F0">
      <w:pPr>
        <w:jc w:val="both"/>
        <w:rPr>
          <w:b/>
          <w:bCs/>
        </w:rPr>
      </w:pPr>
    </w:p>
    <w:p w:rsidR="000C28D4" w:rsidRDefault="000C28D4" w:rsidP="00C427F0">
      <w:pPr>
        <w:pStyle w:val="BodyText3"/>
      </w:pPr>
    </w:p>
    <w:p w:rsidR="000C28D4" w:rsidRDefault="000C28D4" w:rsidP="00C427F0">
      <w:pPr>
        <w:pStyle w:val="BodyText3"/>
      </w:pPr>
      <w:r>
        <w:t xml:space="preserve">      IV. Zloženie a povinnosti Operačného štábu ZU.</w:t>
      </w:r>
    </w:p>
    <w:p w:rsidR="000C28D4" w:rsidRPr="00BF2F31" w:rsidRDefault="000C28D4" w:rsidP="00C427F0">
      <w:pPr>
        <w:pStyle w:val="BodyText2"/>
        <w:jc w:val="left"/>
        <w:rPr>
          <w:sz w:val="16"/>
          <w:szCs w:val="16"/>
        </w:rPr>
      </w:pPr>
    </w:p>
    <w:tbl>
      <w:tblPr>
        <w:tblW w:w="0" w:type="auto"/>
        <w:tblInd w:w="-6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637"/>
        <w:gridCol w:w="3193"/>
        <w:gridCol w:w="1910"/>
        <w:gridCol w:w="1641"/>
        <w:gridCol w:w="1831"/>
      </w:tblGrid>
      <w:tr w:rsidR="000C28D4">
        <w:tc>
          <w:tcPr>
            <w:tcW w:w="637" w:type="dxa"/>
            <w:tcBorders>
              <w:top w:val="single" w:sz="4" w:space="0" w:color="auto"/>
              <w:bottom w:val="single" w:sz="4" w:space="0" w:color="auto"/>
              <w:right w:val="single" w:sz="4" w:space="0" w:color="auto"/>
            </w:tcBorders>
            <w:vAlign w:val="center"/>
          </w:tcPr>
          <w:p w:rsidR="000C28D4" w:rsidRDefault="000C28D4" w:rsidP="00527B58">
            <w:pPr>
              <w:pStyle w:val="BodyText2"/>
              <w:rPr>
                <w:sz w:val="24"/>
                <w:szCs w:val="24"/>
              </w:rPr>
            </w:pPr>
            <w:r>
              <w:rPr>
                <w:sz w:val="24"/>
                <w:szCs w:val="24"/>
              </w:rPr>
              <w:t>Por. číslo</w:t>
            </w:r>
          </w:p>
        </w:tc>
        <w:tc>
          <w:tcPr>
            <w:tcW w:w="3193" w:type="dxa"/>
            <w:tcBorders>
              <w:top w:val="single" w:sz="4" w:space="0" w:color="auto"/>
              <w:left w:val="single" w:sz="4" w:space="0" w:color="auto"/>
              <w:bottom w:val="single" w:sz="4" w:space="0" w:color="auto"/>
              <w:right w:val="single" w:sz="4" w:space="0" w:color="auto"/>
            </w:tcBorders>
            <w:vAlign w:val="center"/>
          </w:tcPr>
          <w:p w:rsidR="000C28D4" w:rsidRDefault="000C28D4" w:rsidP="00527B58">
            <w:pPr>
              <w:pStyle w:val="BodyText2"/>
              <w:rPr>
                <w:sz w:val="24"/>
                <w:szCs w:val="24"/>
              </w:rPr>
            </w:pPr>
            <w:r>
              <w:rPr>
                <w:sz w:val="24"/>
                <w:szCs w:val="24"/>
              </w:rPr>
              <w:t>Meno a priezvisko</w:t>
            </w:r>
          </w:p>
        </w:tc>
        <w:tc>
          <w:tcPr>
            <w:tcW w:w="1910" w:type="dxa"/>
            <w:tcBorders>
              <w:top w:val="single" w:sz="4" w:space="0" w:color="auto"/>
              <w:left w:val="single" w:sz="4" w:space="0" w:color="auto"/>
              <w:bottom w:val="single" w:sz="4" w:space="0" w:color="auto"/>
              <w:right w:val="single" w:sz="4" w:space="0" w:color="auto"/>
            </w:tcBorders>
            <w:vAlign w:val="center"/>
          </w:tcPr>
          <w:p w:rsidR="000C28D4" w:rsidRDefault="000C28D4" w:rsidP="00527B58">
            <w:pPr>
              <w:pStyle w:val="BodyText2"/>
              <w:rPr>
                <w:sz w:val="24"/>
                <w:szCs w:val="24"/>
              </w:rPr>
            </w:pPr>
            <w:r>
              <w:rPr>
                <w:sz w:val="24"/>
                <w:szCs w:val="24"/>
              </w:rPr>
              <w:t>Funkcia</w:t>
            </w:r>
          </w:p>
        </w:tc>
        <w:tc>
          <w:tcPr>
            <w:tcW w:w="1641" w:type="dxa"/>
            <w:tcBorders>
              <w:top w:val="single" w:sz="4" w:space="0" w:color="auto"/>
              <w:left w:val="single" w:sz="4" w:space="0" w:color="auto"/>
              <w:bottom w:val="single" w:sz="4" w:space="0" w:color="auto"/>
              <w:right w:val="single" w:sz="4" w:space="0" w:color="auto"/>
            </w:tcBorders>
            <w:vAlign w:val="center"/>
          </w:tcPr>
          <w:p w:rsidR="000C28D4" w:rsidRDefault="000C28D4" w:rsidP="00527B58">
            <w:pPr>
              <w:pStyle w:val="BodyText2"/>
              <w:rPr>
                <w:sz w:val="24"/>
                <w:szCs w:val="24"/>
              </w:rPr>
            </w:pPr>
            <w:r>
              <w:rPr>
                <w:sz w:val="24"/>
                <w:szCs w:val="24"/>
              </w:rPr>
              <w:t>Telef. číslo zamestnanie</w:t>
            </w:r>
          </w:p>
        </w:tc>
        <w:tc>
          <w:tcPr>
            <w:tcW w:w="1831" w:type="dxa"/>
            <w:tcBorders>
              <w:top w:val="single" w:sz="4" w:space="0" w:color="auto"/>
              <w:left w:val="single" w:sz="4" w:space="0" w:color="auto"/>
              <w:bottom w:val="single" w:sz="4" w:space="0" w:color="auto"/>
            </w:tcBorders>
            <w:vAlign w:val="center"/>
          </w:tcPr>
          <w:p w:rsidR="000C28D4" w:rsidRDefault="000C28D4" w:rsidP="00527B58">
            <w:pPr>
              <w:pStyle w:val="BodyText2"/>
              <w:rPr>
                <w:sz w:val="24"/>
                <w:szCs w:val="24"/>
              </w:rPr>
            </w:pPr>
            <w:r>
              <w:rPr>
                <w:sz w:val="24"/>
                <w:szCs w:val="24"/>
              </w:rPr>
              <w:t>Telefónne číslo mobil</w:t>
            </w:r>
          </w:p>
        </w:tc>
      </w:tr>
      <w:tr w:rsidR="000C28D4">
        <w:tc>
          <w:tcPr>
            <w:tcW w:w="637" w:type="dxa"/>
            <w:tcBorders>
              <w:top w:val="single" w:sz="4" w:space="0" w:color="auto"/>
              <w:bottom w:val="single" w:sz="4" w:space="0" w:color="auto"/>
              <w:right w:val="single" w:sz="4" w:space="0" w:color="auto"/>
            </w:tcBorders>
            <w:vAlign w:val="center"/>
          </w:tcPr>
          <w:p w:rsidR="000C28D4" w:rsidRDefault="000C28D4" w:rsidP="00527B58">
            <w:pPr>
              <w:pStyle w:val="BodyText2"/>
              <w:rPr>
                <w:b w:val="0"/>
                <w:bCs w:val="0"/>
                <w:sz w:val="24"/>
                <w:szCs w:val="24"/>
              </w:rPr>
            </w:pPr>
            <w:r>
              <w:rPr>
                <w:b w:val="0"/>
                <w:bCs w:val="0"/>
                <w:sz w:val="24"/>
                <w:szCs w:val="24"/>
              </w:rPr>
              <w:t xml:space="preserve">1          </w:t>
            </w:r>
          </w:p>
        </w:tc>
        <w:tc>
          <w:tcPr>
            <w:tcW w:w="3193" w:type="dxa"/>
            <w:tcBorders>
              <w:top w:val="single" w:sz="4" w:space="0" w:color="auto"/>
              <w:left w:val="single" w:sz="4" w:space="0" w:color="auto"/>
              <w:bottom w:val="single" w:sz="4" w:space="0" w:color="auto"/>
              <w:right w:val="single" w:sz="4" w:space="0" w:color="auto"/>
            </w:tcBorders>
            <w:vAlign w:val="center"/>
          </w:tcPr>
          <w:p w:rsidR="000C28D4" w:rsidRDefault="000C28D4" w:rsidP="00527B58">
            <w:pPr>
              <w:pStyle w:val="BodyText2"/>
              <w:jc w:val="left"/>
              <w:rPr>
                <w:b w:val="0"/>
                <w:bCs w:val="0"/>
                <w:sz w:val="24"/>
                <w:szCs w:val="24"/>
              </w:rPr>
            </w:pPr>
            <w:r>
              <w:rPr>
                <w:b w:val="0"/>
                <w:bCs w:val="0"/>
                <w:sz w:val="24"/>
                <w:szCs w:val="24"/>
              </w:rPr>
              <w:t>Mgr. Branislav Zacharides</w:t>
            </w:r>
          </w:p>
        </w:tc>
        <w:tc>
          <w:tcPr>
            <w:tcW w:w="1910" w:type="dxa"/>
            <w:tcBorders>
              <w:top w:val="single" w:sz="4" w:space="0" w:color="auto"/>
              <w:left w:val="single" w:sz="4" w:space="0" w:color="auto"/>
              <w:bottom w:val="single" w:sz="4" w:space="0" w:color="auto"/>
              <w:right w:val="single" w:sz="4" w:space="0" w:color="auto"/>
            </w:tcBorders>
            <w:vAlign w:val="center"/>
          </w:tcPr>
          <w:p w:rsidR="000C28D4" w:rsidRDefault="000C28D4" w:rsidP="00527B58">
            <w:pPr>
              <w:pStyle w:val="BodyText2"/>
              <w:rPr>
                <w:b w:val="0"/>
                <w:bCs w:val="0"/>
                <w:sz w:val="24"/>
                <w:szCs w:val="24"/>
              </w:rPr>
            </w:pPr>
            <w:r>
              <w:rPr>
                <w:b w:val="0"/>
                <w:bCs w:val="0"/>
                <w:sz w:val="24"/>
                <w:szCs w:val="24"/>
              </w:rPr>
              <w:t>náčelník OŠ ZÚ</w:t>
            </w:r>
          </w:p>
        </w:tc>
        <w:tc>
          <w:tcPr>
            <w:tcW w:w="1641" w:type="dxa"/>
            <w:tcBorders>
              <w:top w:val="single" w:sz="4" w:space="0" w:color="auto"/>
              <w:left w:val="single" w:sz="4" w:space="0" w:color="auto"/>
              <w:bottom w:val="single" w:sz="4" w:space="0" w:color="auto"/>
              <w:right w:val="single" w:sz="4" w:space="0" w:color="auto"/>
            </w:tcBorders>
            <w:vAlign w:val="center"/>
          </w:tcPr>
          <w:p w:rsidR="000C28D4" w:rsidRDefault="000C28D4" w:rsidP="00527B58">
            <w:pPr>
              <w:pStyle w:val="BodyText2"/>
              <w:rPr>
                <w:b w:val="0"/>
                <w:bCs w:val="0"/>
                <w:sz w:val="24"/>
                <w:szCs w:val="24"/>
              </w:rPr>
            </w:pPr>
            <w:r>
              <w:rPr>
                <w:b w:val="0"/>
                <w:bCs w:val="0"/>
                <w:sz w:val="24"/>
                <w:szCs w:val="24"/>
              </w:rPr>
              <w:t>043 4241803</w:t>
            </w:r>
          </w:p>
        </w:tc>
        <w:tc>
          <w:tcPr>
            <w:tcW w:w="1831" w:type="dxa"/>
            <w:tcBorders>
              <w:top w:val="single" w:sz="4" w:space="0" w:color="auto"/>
              <w:left w:val="single" w:sz="4" w:space="0" w:color="auto"/>
              <w:bottom w:val="single" w:sz="4" w:space="0" w:color="auto"/>
            </w:tcBorders>
            <w:vAlign w:val="center"/>
          </w:tcPr>
          <w:p w:rsidR="000C28D4" w:rsidRDefault="000C28D4" w:rsidP="00527B58">
            <w:pPr>
              <w:pStyle w:val="BodyText2"/>
              <w:rPr>
                <w:b w:val="0"/>
                <w:bCs w:val="0"/>
                <w:sz w:val="24"/>
                <w:szCs w:val="24"/>
              </w:rPr>
            </w:pPr>
            <w:r>
              <w:rPr>
                <w:b w:val="0"/>
                <w:bCs w:val="0"/>
                <w:sz w:val="24"/>
                <w:szCs w:val="24"/>
              </w:rPr>
              <w:t>0905 341501</w:t>
            </w:r>
          </w:p>
        </w:tc>
      </w:tr>
      <w:tr w:rsidR="000C28D4">
        <w:tc>
          <w:tcPr>
            <w:tcW w:w="637" w:type="dxa"/>
            <w:tcBorders>
              <w:top w:val="single" w:sz="4" w:space="0" w:color="auto"/>
              <w:bottom w:val="single" w:sz="4" w:space="0" w:color="auto"/>
              <w:right w:val="single" w:sz="4" w:space="0" w:color="auto"/>
            </w:tcBorders>
            <w:vAlign w:val="center"/>
          </w:tcPr>
          <w:p w:rsidR="000C28D4" w:rsidRDefault="000C28D4" w:rsidP="00527B58">
            <w:pPr>
              <w:pStyle w:val="BodyText2"/>
              <w:rPr>
                <w:b w:val="0"/>
                <w:bCs w:val="0"/>
                <w:sz w:val="24"/>
                <w:szCs w:val="24"/>
              </w:rPr>
            </w:pPr>
            <w:r>
              <w:rPr>
                <w:b w:val="0"/>
                <w:bCs w:val="0"/>
                <w:sz w:val="24"/>
                <w:szCs w:val="24"/>
              </w:rPr>
              <w:t>2</w:t>
            </w:r>
          </w:p>
        </w:tc>
        <w:tc>
          <w:tcPr>
            <w:tcW w:w="3193" w:type="dxa"/>
            <w:tcBorders>
              <w:top w:val="single" w:sz="4" w:space="0" w:color="auto"/>
              <w:left w:val="single" w:sz="4" w:space="0" w:color="auto"/>
              <w:bottom w:val="single" w:sz="4" w:space="0" w:color="auto"/>
              <w:right w:val="single" w:sz="4" w:space="0" w:color="auto"/>
            </w:tcBorders>
            <w:vAlign w:val="center"/>
          </w:tcPr>
          <w:p w:rsidR="000C28D4" w:rsidRDefault="000C28D4" w:rsidP="00527B58">
            <w:pPr>
              <w:pStyle w:val="BodyText2"/>
              <w:jc w:val="left"/>
              <w:rPr>
                <w:b w:val="0"/>
                <w:bCs w:val="0"/>
                <w:sz w:val="24"/>
                <w:szCs w:val="24"/>
              </w:rPr>
            </w:pPr>
            <w:r>
              <w:rPr>
                <w:b w:val="0"/>
                <w:bCs w:val="0"/>
                <w:sz w:val="24"/>
                <w:szCs w:val="24"/>
              </w:rPr>
              <w:t>Ing. Dušan Kramár -vedúci ZU</w:t>
            </w:r>
          </w:p>
        </w:tc>
        <w:tc>
          <w:tcPr>
            <w:tcW w:w="1910" w:type="dxa"/>
            <w:tcBorders>
              <w:top w:val="single" w:sz="4" w:space="0" w:color="auto"/>
              <w:left w:val="single" w:sz="4" w:space="0" w:color="auto"/>
              <w:bottom w:val="single" w:sz="4" w:space="0" w:color="auto"/>
              <w:right w:val="single" w:sz="4" w:space="0" w:color="auto"/>
            </w:tcBorders>
            <w:vAlign w:val="center"/>
          </w:tcPr>
          <w:p w:rsidR="000C28D4" w:rsidRDefault="000C28D4" w:rsidP="00527B58">
            <w:pPr>
              <w:pStyle w:val="BodyText2"/>
              <w:rPr>
                <w:b w:val="0"/>
                <w:bCs w:val="0"/>
                <w:sz w:val="24"/>
                <w:szCs w:val="24"/>
              </w:rPr>
            </w:pPr>
            <w:r>
              <w:rPr>
                <w:b w:val="0"/>
                <w:bCs w:val="0"/>
                <w:sz w:val="24"/>
                <w:szCs w:val="24"/>
              </w:rPr>
              <w:t xml:space="preserve">1.zást. náč.OŚ ZÚ  </w:t>
            </w:r>
          </w:p>
        </w:tc>
        <w:tc>
          <w:tcPr>
            <w:tcW w:w="1641" w:type="dxa"/>
            <w:tcBorders>
              <w:top w:val="single" w:sz="4" w:space="0" w:color="auto"/>
              <w:left w:val="single" w:sz="4" w:space="0" w:color="auto"/>
              <w:bottom w:val="single" w:sz="4" w:space="0" w:color="auto"/>
              <w:right w:val="single" w:sz="4" w:space="0" w:color="auto"/>
            </w:tcBorders>
            <w:vAlign w:val="center"/>
          </w:tcPr>
          <w:p w:rsidR="000C28D4" w:rsidRDefault="000C28D4" w:rsidP="00527B58">
            <w:pPr>
              <w:pStyle w:val="BodyText2"/>
              <w:rPr>
                <w:b w:val="0"/>
                <w:bCs w:val="0"/>
                <w:sz w:val="24"/>
                <w:szCs w:val="24"/>
              </w:rPr>
            </w:pPr>
            <w:r>
              <w:rPr>
                <w:b w:val="0"/>
                <w:bCs w:val="0"/>
                <w:sz w:val="24"/>
                <w:szCs w:val="24"/>
              </w:rPr>
              <w:t>043 4241812</w:t>
            </w:r>
          </w:p>
        </w:tc>
        <w:tc>
          <w:tcPr>
            <w:tcW w:w="1831" w:type="dxa"/>
            <w:tcBorders>
              <w:top w:val="single" w:sz="4" w:space="0" w:color="auto"/>
              <w:left w:val="single" w:sz="4" w:space="0" w:color="auto"/>
              <w:bottom w:val="single" w:sz="4" w:space="0" w:color="auto"/>
            </w:tcBorders>
            <w:vAlign w:val="center"/>
          </w:tcPr>
          <w:p w:rsidR="000C28D4" w:rsidRDefault="000C28D4" w:rsidP="00527B58">
            <w:pPr>
              <w:pStyle w:val="BodyText2"/>
              <w:rPr>
                <w:b w:val="0"/>
                <w:bCs w:val="0"/>
                <w:sz w:val="24"/>
                <w:szCs w:val="24"/>
              </w:rPr>
            </w:pPr>
            <w:r>
              <w:rPr>
                <w:b w:val="0"/>
                <w:bCs w:val="0"/>
                <w:sz w:val="24"/>
                <w:szCs w:val="24"/>
              </w:rPr>
              <w:t>0918 410714</w:t>
            </w:r>
          </w:p>
        </w:tc>
      </w:tr>
      <w:tr w:rsidR="000C28D4">
        <w:tc>
          <w:tcPr>
            <w:tcW w:w="637" w:type="dxa"/>
            <w:tcBorders>
              <w:top w:val="single" w:sz="4" w:space="0" w:color="auto"/>
              <w:bottom w:val="single" w:sz="4" w:space="0" w:color="auto"/>
              <w:right w:val="single" w:sz="4" w:space="0" w:color="auto"/>
            </w:tcBorders>
            <w:vAlign w:val="center"/>
          </w:tcPr>
          <w:p w:rsidR="000C28D4" w:rsidRDefault="000C28D4" w:rsidP="00527B58">
            <w:pPr>
              <w:pStyle w:val="BodyText2"/>
              <w:rPr>
                <w:b w:val="0"/>
                <w:bCs w:val="0"/>
                <w:sz w:val="24"/>
                <w:szCs w:val="24"/>
              </w:rPr>
            </w:pPr>
            <w:r>
              <w:rPr>
                <w:b w:val="0"/>
                <w:bCs w:val="0"/>
                <w:sz w:val="24"/>
                <w:szCs w:val="24"/>
              </w:rPr>
              <w:t>3</w:t>
            </w:r>
          </w:p>
        </w:tc>
        <w:tc>
          <w:tcPr>
            <w:tcW w:w="3193" w:type="dxa"/>
            <w:tcBorders>
              <w:top w:val="single" w:sz="4" w:space="0" w:color="auto"/>
              <w:left w:val="single" w:sz="4" w:space="0" w:color="auto"/>
              <w:bottom w:val="single" w:sz="4" w:space="0" w:color="auto"/>
              <w:right w:val="single" w:sz="4" w:space="0" w:color="auto"/>
            </w:tcBorders>
            <w:vAlign w:val="center"/>
          </w:tcPr>
          <w:p w:rsidR="000C28D4" w:rsidRDefault="000C28D4" w:rsidP="00527B58">
            <w:pPr>
              <w:pStyle w:val="BodyText2"/>
              <w:jc w:val="left"/>
              <w:rPr>
                <w:b w:val="0"/>
                <w:bCs w:val="0"/>
                <w:sz w:val="24"/>
                <w:szCs w:val="24"/>
              </w:rPr>
            </w:pPr>
            <w:r>
              <w:rPr>
                <w:b w:val="0"/>
                <w:bCs w:val="0"/>
                <w:sz w:val="24"/>
                <w:szCs w:val="24"/>
              </w:rPr>
              <w:t>Ing. Viliam Majda, PhD</w:t>
            </w:r>
          </w:p>
        </w:tc>
        <w:tc>
          <w:tcPr>
            <w:tcW w:w="1910" w:type="dxa"/>
            <w:tcBorders>
              <w:top w:val="single" w:sz="4" w:space="0" w:color="auto"/>
              <w:left w:val="single" w:sz="4" w:space="0" w:color="auto"/>
              <w:bottom w:val="single" w:sz="4" w:space="0" w:color="auto"/>
              <w:right w:val="single" w:sz="4" w:space="0" w:color="auto"/>
            </w:tcBorders>
            <w:vAlign w:val="center"/>
          </w:tcPr>
          <w:p w:rsidR="000C28D4" w:rsidRDefault="000C28D4" w:rsidP="00527B58">
            <w:pPr>
              <w:pStyle w:val="BodyText2"/>
              <w:rPr>
                <w:b w:val="0"/>
                <w:bCs w:val="0"/>
                <w:sz w:val="24"/>
                <w:szCs w:val="24"/>
              </w:rPr>
            </w:pPr>
            <w:r>
              <w:rPr>
                <w:b w:val="0"/>
                <w:bCs w:val="0"/>
                <w:sz w:val="24"/>
                <w:szCs w:val="24"/>
              </w:rPr>
              <w:t>2.zást. náč.OŠ ZÚ</w:t>
            </w:r>
          </w:p>
        </w:tc>
        <w:tc>
          <w:tcPr>
            <w:tcW w:w="1641" w:type="dxa"/>
            <w:tcBorders>
              <w:top w:val="single" w:sz="4" w:space="0" w:color="auto"/>
              <w:left w:val="single" w:sz="4" w:space="0" w:color="auto"/>
              <w:bottom w:val="single" w:sz="4" w:space="0" w:color="auto"/>
              <w:right w:val="single" w:sz="4" w:space="0" w:color="auto"/>
            </w:tcBorders>
            <w:vAlign w:val="center"/>
          </w:tcPr>
          <w:p w:rsidR="000C28D4" w:rsidRDefault="000C28D4" w:rsidP="00527B58">
            <w:pPr>
              <w:pStyle w:val="BodyText2"/>
              <w:rPr>
                <w:b w:val="0"/>
                <w:bCs w:val="0"/>
                <w:sz w:val="24"/>
                <w:szCs w:val="24"/>
              </w:rPr>
            </w:pPr>
            <w:r>
              <w:rPr>
                <w:b w:val="0"/>
                <w:bCs w:val="0"/>
                <w:sz w:val="24"/>
                <w:szCs w:val="24"/>
              </w:rPr>
              <w:t>043 4241819</w:t>
            </w:r>
          </w:p>
        </w:tc>
        <w:tc>
          <w:tcPr>
            <w:tcW w:w="1831" w:type="dxa"/>
            <w:tcBorders>
              <w:top w:val="single" w:sz="4" w:space="0" w:color="auto"/>
              <w:left w:val="single" w:sz="4" w:space="0" w:color="auto"/>
              <w:bottom w:val="single" w:sz="4" w:space="0" w:color="auto"/>
            </w:tcBorders>
            <w:vAlign w:val="center"/>
          </w:tcPr>
          <w:p w:rsidR="000C28D4" w:rsidRDefault="000C28D4" w:rsidP="00527B58">
            <w:pPr>
              <w:pStyle w:val="BodyText2"/>
              <w:rPr>
                <w:b w:val="0"/>
                <w:bCs w:val="0"/>
                <w:sz w:val="24"/>
                <w:szCs w:val="24"/>
              </w:rPr>
            </w:pPr>
            <w:r>
              <w:rPr>
                <w:b w:val="0"/>
                <w:bCs w:val="0"/>
                <w:sz w:val="24"/>
                <w:szCs w:val="24"/>
              </w:rPr>
              <w:t>0915 870777</w:t>
            </w:r>
          </w:p>
        </w:tc>
      </w:tr>
      <w:tr w:rsidR="000C28D4">
        <w:tc>
          <w:tcPr>
            <w:tcW w:w="637" w:type="dxa"/>
            <w:tcBorders>
              <w:top w:val="single" w:sz="4" w:space="0" w:color="auto"/>
              <w:bottom w:val="single" w:sz="4" w:space="0" w:color="auto"/>
              <w:right w:val="single" w:sz="4" w:space="0" w:color="auto"/>
            </w:tcBorders>
            <w:vAlign w:val="center"/>
          </w:tcPr>
          <w:p w:rsidR="000C28D4" w:rsidRDefault="000C28D4" w:rsidP="00527B58">
            <w:pPr>
              <w:pStyle w:val="BodyText2"/>
              <w:rPr>
                <w:b w:val="0"/>
                <w:bCs w:val="0"/>
                <w:sz w:val="24"/>
                <w:szCs w:val="24"/>
              </w:rPr>
            </w:pPr>
            <w:r>
              <w:rPr>
                <w:b w:val="0"/>
                <w:bCs w:val="0"/>
                <w:sz w:val="24"/>
                <w:szCs w:val="24"/>
              </w:rPr>
              <w:t>4</w:t>
            </w:r>
          </w:p>
        </w:tc>
        <w:tc>
          <w:tcPr>
            <w:tcW w:w="3193" w:type="dxa"/>
            <w:tcBorders>
              <w:top w:val="single" w:sz="4" w:space="0" w:color="auto"/>
              <w:left w:val="single" w:sz="4" w:space="0" w:color="auto"/>
              <w:bottom w:val="single" w:sz="4" w:space="0" w:color="auto"/>
              <w:right w:val="single" w:sz="4" w:space="0" w:color="auto"/>
            </w:tcBorders>
            <w:vAlign w:val="center"/>
          </w:tcPr>
          <w:p w:rsidR="000C28D4" w:rsidRDefault="000C28D4" w:rsidP="00527B58">
            <w:pPr>
              <w:pStyle w:val="BodyText2"/>
              <w:jc w:val="left"/>
              <w:rPr>
                <w:b w:val="0"/>
                <w:bCs w:val="0"/>
                <w:sz w:val="24"/>
                <w:szCs w:val="24"/>
              </w:rPr>
            </w:pPr>
            <w:r>
              <w:rPr>
                <w:b w:val="0"/>
                <w:bCs w:val="0"/>
                <w:sz w:val="24"/>
                <w:szCs w:val="24"/>
              </w:rPr>
              <w:t xml:space="preserve">Emil Masnica </w:t>
            </w:r>
          </w:p>
        </w:tc>
        <w:tc>
          <w:tcPr>
            <w:tcW w:w="1910" w:type="dxa"/>
            <w:tcBorders>
              <w:top w:val="single" w:sz="4" w:space="0" w:color="auto"/>
              <w:left w:val="single" w:sz="4" w:space="0" w:color="auto"/>
              <w:bottom w:val="single" w:sz="4" w:space="0" w:color="auto"/>
              <w:right w:val="single" w:sz="4" w:space="0" w:color="auto"/>
            </w:tcBorders>
            <w:vAlign w:val="center"/>
          </w:tcPr>
          <w:p w:rsidR="000C28D4" w:rsidRDefault="000C28D4" w:rsidP="00527B58">
            <w:pPr>
              <w:pStyle w:val="BodyText2"/>
              <w:rPr>
                <w:b w:val="0"/>
                <w:bCs w:val="0"/>
                <w:sz w:val="24"/>
                <w:szCs w:val="24"/>
              </w:rPr>
            </w:pPr>
            <w:r>
              <w:rPr>
                <w:b w:val="0"/>
                <w:bCs w:val="0"/>
                <w:sz w:val="24"/>
                <w:szCs w:val="24"/>
              </w:rPr>
              <w:t>Člen štábu</w:t>
            </w:r>
          </w:p>
        </w:tc>
        <w:tc>
          <w:tcPr>
            <w:tcW w:w="1641" w:type="dxa"/>
            <w:tcBorders>
              <w:top w:val="single" w:sz="4" w:space="0" w:color="auto"/>
              <w:left w:val="single" w:sz="4" w:space="0" w:color="auto"/>
              <w:bottom w:val="single" w:sz="4" w:space="0" w:color="auto"/>
              <w:right w:val="single" w:sz="4" w:space="0" w:color="auto"/>
            </w:tcBorders>
            <w:vAlign w:val="center"/>
          </w:tcPr>
          <w:p w:rsidR="000C28D4" w:rsidRDefault="000C28D4" w:rsidP="00527B58">
            <w:pPr>
              <w:pStyle w:val="BodyText2"/>
              <w:rPr>
                <w:b w:val="0"/>
                <w:bCs w:val="0"/>
                <w:sz w:val="24"/>
                <w:szCs w:val="24"/>
              </w:rPr>
            </w:pPr>
            <w:r>
              <w:rPr>
                <w:b w:val="0"/>
                <w:bCs w:val="0"/>
                <w:sz w:val="24"/>
                <w:szCs w:val="24"/>
              </w:rPr>
              <w:t>043 4286426</w:t>
            </w:r>
          </w:p>
        </w:tc>
        <w:tc>
          <w:tcPr>
            <w:tcW w:w="1831" w:type="dxa"/>
            <w:tcBorders>
              <w:top w:val="single" w:sz="4" w:space="0" w:color="auto"/>
              <w:left w:val="single" w:sz="4" w:space="0" w:color="auto"/>
              <w:bottom w:val="single" w:sz="4" w:space="0" w:color="auto"/>
            </w:tcBorders>
            <w:vAlign w:val="center"/>
          </w:tcPr>
          <w:p w:rsidR="000C28D4" w:rsidRDefault="000C28D4" w:rsidP="00527B58">
            <w:pPr>
              <w:pStyle w:val="BodyText2"/>
              <w:rPr>
                <w:b w:val="0"/>
                <w:bCs w:val="0"/>
                <w:sz w:val="24"/>
                <w:szCs w:val="24"/>
              </w:rPr>
            </w:pPr>
            <w:r>
              <w:rPr>
                <w:b w:val="0"/>
                <w:bCs w:val="0"/>
                <w:sz w:val="24"/>
                <w:szCs w:val="24"/>
              </w:rPr>
              <w:t>0907 853387</w:t>
            </w:r>
          </w:p>
        </w:tc>
      </w:tr>
      <w:tr w:rsidR="000C28D4">
        <w:tc>
          <w:tcPr>
            <w:tcW w:w="637" w:type="dxa"/>
            <w:tcBorders>
              <w:top w:val="single" w:sz="4" w:space="0" w:color="auto"/>
              <w:bottom w:val="single" w:sz="4" w:space="0" w:color="auto"/>
              <w:right w:val="single" w:sz="4" w:space="0" w:color="auto"/>
            </w:tcBorders>
            <w:vAlign w:val="center"/>
          </w:tcPr>
          <w:p w:rsidR="000C28D4" w:rsidRDefault="000C28D4" w:rsidP="00527B58">
            <w:pPr>
              <w:pStyle w:val="BodyText2"/>
              <w:rPr>
                <w:b w:val="0"/>
                <w:bCs w:val="0"/>
                <w:sz w:val="24"/>
                <w:szCs w:val="24"/>
              </w:rPr>
            </w:pPr>
            <w:r>
              <w:rPr>
                <w:b w:val="0"/>
                <w:bCs w:val="0"/>
                <w:sz w:val="24"/>
                <w:szCs w:val="24"/>
              </w:rPr>
              <w:t>5</w:t>
            </w:r>
          </w:p>
        </w:tc>
        <w:tc>
          <w:tcPr>
            <w:tcW w:w="3193" w:type="dxa"/>
            <w:tcBorders>
              <w:top w:val="single" w:sz="4" w:space="0" w:color="auto"/>
              <w:left w:val="single" w:sz="4" w:space="0" w:color="auto"/>
              <w:bottom w:val="single" w:sz="4" w:space="0" w:color="auto"/>
              <w:right w:val="single" w:sz="4" w:space="0" w:color="auto"/>
            </w:tcBorders>
            <w:vAlign w:val="center"/>
          </w:tcPr>
          <w:p w:rsidR="000C28D4" w:rsidRDefault="000C28D4" w:rsidP="00527B58">
            <w:pPr>
              <w:pStyle w:val="BodyText2"/>
              <w:jc w:val="left"/>
              <w:rPr>
                <w:b w:val="0"/>
                <w:bCs w:val="0"/>
                <w:sz w:val="24"/>
                <w:szCs w:val="24"/>
              </w:rPr>
            </w:pPr>
            <w:r>
              <w:rPr>
                <w:b w:val="0"/>
                <w:bCs w:val="0"/>
                <w:sz w:val="24"/>
                <w:szCs w:val="24"/>
              </w:rPr>
              <w:t xml:space="preserve">Mgr.Branislav Pullmann </w:t>
            </w:r>
          </w:p>
        </w:tc>
        <w:tc>
          <w:tcPr>
            <w:tcW w:w="1910" w:type="dxa"/>
            <w:tcBorders>
              <w:top w:val="single" w:sz="4" w:space="0" w:color="auto"/>
              <w:left w:val="single" w:sz="4" w:space="0" w:color="auto"/>
              <w:bottom w:val="single" w:sz="4" w:space="0" w:color="auto"/>
              <w:right w:val="single" w:sz="4" w:space="0" w:color="auto"/>
            </w:tcBorders>
            <w:vAlign w:val="center"/>
          </w:tcPr>
          <w:p w:rsidR="000C28D4" w:rsidRDefault="000C28D4" w:rsidP="00527B58">
            <w:pPr>
              <w:pStyle w:val="BodyText2"/>
              <w:rPr>
                <w:b w:val="0"/>
                <w:bCs w:val="0"/>
                <w:sz w:val="24"/>
                <w:szCs w:val="24"/>
              </w:rPr>
            </w:pPr>
            <w:r>
              <w:rPr>
                <w:b w:val="0"/>
                <w:bCs w:val="0"/>
                <w:sz w:val="24"/>
                <w:szCs w:val="24"/>
              </w:rPr>
              <w:t>Člen štábu</w:t>
            </w:r>
          </w:p>
        </w:tc>
        <w:tc>
          <w:tcPr>
            <w:tcW w:w="1641" w:type="dxa"/>
            <w:tcBorders>
              <w:top w:val="single" w:sz="4" w:space="0" w:color="auto"/>
              <w:left w:val="single" w:sz="4" w:space="0" w:color="auto"/>
              <w:bottom w:val="single" w:sz="4" w:space="0" w:color="auto"/>
              <w:right w:val="single" w:sz="4" w:space="0" w:color="auto"/>
            </w:tcBorders>
            <w:vAlign w:val="center"/>
          </w:tcPr>
          <w:p w:rsidR="000C28D4" w:rsidRDefault="000C28D4" w:rsidP="00527B58">
            <w:pPr>
              <w:pStyle w:val="BodyText2"/>
              <w:rPr>
                <w:b w:val="0"/>
                <w:bCs w:val="0"/>
                <w:sz w:val="24"/>
                <w:szCs w:val="24"/>
              </w:rPr>
            </w:pPr>
            <w:r>
              <w:rPr>
                <w:b w:val="0"/>
                <w:bCs w:val="0"/>
                <w:sz w:val="24"/>
                <w:szCs w:val="24"/>
              </w:rPr>
              <w:t>043 4241819</w:t>
            </w:r>
          </w:p>
        </w:tc>
        <w:tc>
          <w:tcPr>
            <w:tcW w:w="1831" w:type="dxa"/>
            <w:tcBorders>
              <w:top w:val="single" w:sz="4" w:space="0" w:color="auto"/>
              <w:left w:val="single" w:sz="4" w:space="0" w:color="auto"/>
              <w:bottom w:val="single" w:sz="4" w:space="0" w:color="auto"/>
            </w:tcBorders>
            <w:vAlign w:val="center"/>
          </w:tcPr>
          <w:p w:rsidR="000C28D4" w:rsidRDefault="000C28D4" w:rsidP="00527B58">
            <w:pPr>
              <w:pStyle w:val="BodyText2"/>
              <w:rPr>
                <w:b w:val="0"/>
                <w:bCs w:val="0"/>
                <w:sz w:val="24"/>
                <w:szCs w:val="24"/>
              </w:rPr>
            </w:pPr>
            <w:r>
              <w:rPr>
                <w:b w:val="0"/>
                <w:bCs w:val="0"/>
                <w:sz w:val="24"/>
                <w:szCs w:val="24"/>
              </w:rPr>
              <w:t>0903 290991</w:t>
            </w:r>
          </w:p>
        </w:tc>
      </w:tr>
      <w:tr w:rsidR="000C28D4">
        <w:tc>
          <w:tcPr>
            <w:tcW w:w="637" w:type="dxa"/>
            <w:tcBorders>
              <w:top w:val="single" w:sz="4" w:space="0" w:color="auto"/>
              <w:bottom w:val="single" w:sz="4" w:space="0" w:color="auto"/>
              <w:right w:val="single" w:sz="4" w:space="0" w:color="auto"/>
            </w:tcBorders>
            <w:vAlign w:val="center"/>
          </w:tcPr>
          <w:p w:rsidR="000C28D4" w:rsidRDefault="000C28D4" w:rsidP="00527B58">
            <w:pPr>
              <w:pStyle w:val="BodyText2"/>
              <w:rPr>
                <w:b w:val="0"/>
                <w:bCs w:val="0"/>
                <w:sz w:val="24"/>
                <w:szCs w:val="24"/>
              </w:rPr>
            </w:pPr>
            <w:r>
              <w:rPr>
                <w:b w:val="0"/>
                <w:bCs w:val="0"/>
                <w:sz w:val="24"/>
                <w:szCs w:val="24"/>
              </w:rPr>
              <w:t>6</w:t>
            </w:r>
          </w:p>
        </w:tc>
        <w:tc>
          <w:tcPr>
            <w:tcW w:w="3193" w:type="dxa"/>
            <w:tcBorders>
              <w:top w:val="single" w:sz="4" w:space="0" w:color="auto"/>
              <w:left w:val="single" w:sz="4" w:space="0" w:color="auto"/>
              <w:bottom w:val="single" w:sz="4" w:space="0" w:color="auto"/>
              <w:right w:val="single" w:sz="4" w:space="0" w:color="auto"/>
            </w:tcBorders>
            <w:vAlign w:val="center"/>
          </w:tcPr>
          <w:p w:rsidR="000C28D4" w:rsidRDefault="000C28D4" w:rsidP="00527B58">
            <w:pPr>
              <w:pStyle w:val="BodyText2"/>
              <w:jc w:val="left"/>
              <w:rPr>
                <w:b w:val="0"/>
                <w:bCs w:val="0"/>
                <w:sz w:val="24"/>
                <w:szCs w:val="24"/>
              </w:rPr>
            </w:pPr>
            <w:r>
              <w:rPr>
                <w:b w:val="0"/>
                <w:bCs w:val="0"/>
                <w:sz w:val="24"/>
                <w:szCs w:val="24"/>
              </w:rPr>
              <w:t>Mgr. Richard Hulej</w:t>
            </w:r>
          </w:p>
        </w:tc>
        <w:tc>
          <w:tcPr>
            <w:tcW w:w="1910" w:type="dxa"/>
            <w:tcBorders>
              <w:top w:val="single" w:sz="4" w:space="0" w:color="auto"/>
              <w:left w:val="single" w:sz="4" w:space="0" w:color="auto"/>
              <w:bottom w:val="single" w:sz="4" w:space="0" w:color="auto"/>
              <w:right w:val="single" w:sz="4" w:space="0" w:color="auto"/>
            </w:tcBorders>
            <w:vAlign w:val="center"/>
          </w:tcPr>
          <w:p w:rsidR="000C28D4" w:rsidRDefault="000C28D4" w:rsidP="00527B58">
            <w:pPr>
              <w:pStyle w:val="BodyText2"/>
              <w:rPr>
                <w:b w:val="0"/>
                <w:bCs w:val="0"/>
                <w:sz w:val="24"/>
                <w:szCs w:val="24"/>
              </w:rPr>
            </w:pPr>
            <w:r>
              <w:rPr>
                <w:b w:val="0"/>
                <w:bCs w:val="0"/>
                <w:sz w:val="24"/>
                <w:szCs w:val="24"/>
              </w:rPr>
              <w:t>Člen štábu</w:t>
            </w:r>
          </w:p>
        </w:tc>
        <w:tc>
          <w:tcPr>
            <w:tcW w:w="1641" w:type="dxa"/>
            <w:tcBorders>
              <w:top w:val="single" w:sz="4" w:space="0" w:color="auto"/>
              <w:left w:val="single" w:sz="4" w:space="0" w:color="auto"/>
              <w:bottom w:val="single" w:sz="4" w:space="0" w:color="auto"/>
              <w:right w:val="single" w:sz="4" w:space="0" w:color="auto"/>
            </w:tcBorders>
            <w:vAlign w:val="center"/>
          </w:tcPr>
          <w:p w:rsidR="000C28D4" w:rsidRDefault="000C28D4" w:rsidP="00527B58">
            <w:pPr>
              <w:pStyle w:val="BodyText2"/>
              <w:rPr>
                <w:b w:val="0"/>
                <w:bCs w:val="0"/>
                <w:sz w:val="24"/>
                <w:szCs w:val="24"/>
              </w:rPr>
            </w:pPr>
            <w:r>
              <w:rPr>
                <w:b w:val="0"/>
                <w:bCs w:val="0"/>
                <w:sz w:val="24"/>
                <w:szCs w:val="24"/>
              </w:rPr>
              <w:t>043 4241819</w:t>
            </w:r>
          </w:p>
        </w:tc>
        <w:tc>
          <w:tcPr>
            <w:tcW w:w="1831" w:type="dxa"/>
            <w:tcBorders>
              <w:top w:val="single" w:sz="4" w:space="0" w:color="auto"/>
              <w:left w:val="single" w:sz="4" w:space="0" w:color="auto"/>
              <w:bottom w:val="single" w:sz="4" w:space="0" w:color="auto"/>
            </w:tcBorders>
            <w:vAlign w:val="center"/>
          </w:tcPr>
          <w:p w:rsidR="000C28D4" w:rsidRDefault="000C28D4" w:rsidP="00527B58">
            <w:pPr>
              <w:pStyle w:val="BodyText2"/>
              <w:rPr>
                <w:b w:val="0"/>
                <w:bCs w:val="0"/>
                <w:sz w:val="24"/>
                <w:szCs w:val="24"/>
              </w:rPr>
            </w:pPr>
            <w:r>
              <w:rPr>
                <w:b w:val="0"/>
                <w:bCs w:val="0"/>
                <w:sz w:val="24"/>
                <w:szCs w:val="24"/>
              </w:rPr>
              <w:t>0948 007716</w:t>
            </w:r>
          </w:p>
        </w:tc>
      </w:tr>
      <w:tr w:rsidR="000C28D4">
        <w:tc>
          <w:tcPr>
            <w:tcW w:w="637" w:type="dxa"/>
            <w:tcBorders>
              <w:top w:val="single" w:sz="4" w:space="0" w:color="auto"/>
              <w:bottom w:val="single" w:sz="4" w:space="0" w:color="auto"/>
              <w:right w:val="single" w:sz="4" w:space="0" w:color="auto"/>
            </w:tcBorders>
            <w:vAlign w:val="center"/>
          </w:tcPr>
          <w:p w:rsidR="000C28D4" w:rsidRDefault="000C28D4" w:rsidP="00527B58">
            <w:pPr>
              <w:pStyle w:val="BodyText2"/>
              <w:rPr>
                <w:b w:val="0"/>
                <w:bCs w:val="0"/>
                <w:sz w:val="24"/>
                <w:szCs w:val="24"/>
              </w:rPr>
            </w:pPr>
            <w:r>
              <w:rPr>
                <w:b w:val="0"/>
                <w:bCs w:val="0"/>
                <w:sz w:val="24"/>
                <w:szCs w:val="24"/>
              </w:rPr>
              <w:t>7</w:t>
            </w:r>
          </w:p>
        </w:tc>
        <w:tc>
          <w:tcPr>
            <w:tcW w:w="3193" w:type="dxa"/>
            <w:tcBorders>
              <w:top w:val="single" w:sz="4" w:space="0" w:color="auto"/>
              <w:left w:val="single" w:sz="4" w:space="0" w:color="auto"/>
              <w:bottom w:val="single" w:sz="4" w:space="0" w:color="auto"/>
              <w:right w:val="single" w:sz="4" w:space="0" w:color="auto"/>
            </w:tcBorders>
            <w:vAlign w:val="center"/>
          </w:tcPr>
          <w:p w:rsidR="000C28D4" w:rsidRDefault="000C28D4" w:rsidP="00527B58">
            <w:pPr>
              <w:pStyle w:val="BodyText2"/>
              <w:jc w:val="left"/>
              <w:rPr>
                <w:b w:val="0"/>
                <w:bCs w:val="0"/>
                <w:sz w:val="24"/>
                <w:szCs w:val="24"/>
              </w:rPr>
            </w:pPr>
            <w:r>
              <w:rPr>
                <w:b w:val="0"/>
                <w:bCs w:val="0"/>
                <w:sz w:val="24"/>
                <w:szCs w:val="24"/>
              </w:rPr>
              <w:t>Ing. Ján Simonides</w:t>
            </w:r>
          </w:p>
        </w:tc>
        <w:tc>
          <w:tcPr>
            <w:tcW w:w="1910" w:type="dxa"/>
            <w:tcBorders>
              <w:top w:val="single" w:sz="4" w:space="0" w:color="auto"/>
              <w:left w:val="single" w:sz="4" w:space="0" w:color="auto"/>
              <w:bottom w:val="single" w:sz="4" w:space="0" w:color="auto"/>
              <w:right w:val="single" w:sz="4" w:space="0" w:color="auto"/>
            </w:tcBorders>
            <w:vAlign w:val="center"/>
          </w:tcPr>
          <w:p w:rsidR="000C28D4" w:rsidRDefault="000C28D4" w:rsidP="00527B58">
            <w:pPr>
              <w:pStyle w:val="BodyText2"/>
              <w:rPr>
                <w:b w:val="0"/>
                <w:bCs w:val="0"/>
                <w:sz w:val="24"/>
                <w:szCs w:val="24"/>
              </w:rPr>
            </w:pPr>
            <w:r>
              <w:rPr>
                <w:b w:val="0"/>
                <w:bCs w:val="0"/>
                <w:sz w:val="24"/>
                <w:szCs w:val="24"/>
              </w:rPr>
              <w:t>Člen štábu</w:t>
            </w:r>
          </w:p>
        </w:tc>
        <w:tc>
          <w:tcPr>
            <w:tcW w:w="1641" w:type="dxa"/>
            <w:tcBorders>
              <w:top w:val="single" w:sz="4" w:space="0" w:color="auto"/>
              <w:left w:val="single" w:sz="4" w:space="0" w:color="auto"/>
              <w:bottom w:val="single" w:sz="4" w:space="0" w:color="auto"/>
              <w:right w:val="single" w:sz="4" w:space="0" w:color="auto"/>
            </w:tcBorders>
            <w:vAlign w:val="center"/>
          </w:tcPr>
          <w:p w:rsidR="000C28D4" w:rsidRDefault="000C28D4" w:rsidP="00527B58">
            <w:pPr>
              <w:pStyle w:val="BodyText2"/>
              <w:rPr>
                <w:b w:val="0"/>
                <w:bCs w:val="0"/>
                <w:sz w:val="24"/>
                <w:szCs w:val="24"/>
              </w:rPr>
            </w:pPr>
            <w:r>
              <w:rPr>
                <w:b w:val="0"/>
                <w:bCs w:val="0"/>
                <w:sz w:val="24"/>
                <w:szCs w:val="24"/>
              </w:rPr>
              <w:t>090 3067817</w:t>
            </w:r>
          </w:p>
        </w:tc>
        <w:tc>
          <w:tcPr>
            <w:tcW w:w="1831" w:type="dxa"/>
            <w:tcBorders>
              <w:top w:val="single" w:sz="4" w:space="0" w:color="auto"/>
              <w:left w:val="single" w:sz="4" w:space="0" w:color="auto"/>
              <w:bottom w:val="single" w:sz="4" w:space="0" w:color="auto"/>
            </w:tcBorders>
            <w:vAlign w:val="center"/>
          </w:tcPr>
          <w:p w:rsidR="000C28D4" w:rsidRDefault="000C28D4" w:rsidP="00527B58">
            <w:pPr>
              <w:pStyle w:val="BodyText2"/>
              <w:rPr>
                <w:b w:val="0"/>
                <w:bCs w:val="0"/>
                <w:sz w:val="24"/>
                <w:szCs w:val="24"/>
              </w:rPr>
            </w:pPr>
            <w:r>
              <w:rPr>
                <w:b w:val="0"/>
                <w:bCs w:val="0"/>
                <w:sz w:val="24"/>
                <w:szCs w:val="24"/>
              </w:rPr>
              <w:t>0903 521210</w:t>
            </w:r>
          </w:p>
        </w:tc>
      </w:tr>
    </w:tbl>
    <w:p w:rsidR="000C28D4" w:rsidRDefault="000C28D4" w:rsidP="00C427F0">
      <w:pPr>
        <w:pStyle w:val="BodyText2"/>
        <w:ind w:firstLine="709"/>
        <w:jc w:val="both"/>
        <w:rPr>
          <w:b w:val="0"/>
          <w:bCs w:val="0"/>
          <w:sz w:val="24"/>
          <w:szCs w:val="24"/>
        </w:rPr>
      </w:pPr>
    </w:p>
    <w:p w:rsidR="000C28D4" w:rsidRDefault="000C28D4" w:rsidP="00C427F0">
      <w:pPr>
        <w:pStyle w:val="BodyText2"/>
        <w:ind w:firstLine="709"/>
        <w:jc w:val="both"/>
        <w:rPr>
          <w:b w:val="0"/>
          <w:bCs w:val="0"/>
          <w:sz w:val="24"/>
          <w:szCs w:val="24"/>
        </w:rPr>
      </w:pPr>
      <w:r>
        <w:rPr>
          <w:b w:val="0"/>
          <w:bCs w:val="0"/>
          <w:sz w:val="24"/>
          <w:szCs w:val="24"/>
        </w:rPr>
        <w:t>Na odstránenie následkov zhoršenej a kalamitnej situácie v zimnom období sa určujú tri stupne aktivity ZU:</w:t>
      </w:r>
    </w:p>
    <w:p w:rsidR="000C28D4" w:rsidRPr="00BF2F31" w:rsidRDefault="000C28D4" w:rsidP="00C427F0">
      <w:pPr>
        <w:pStyle w:val="BodyText2"/>
        <w:ind w:firstLine="709"/>
        <w:jc w:val="both"/>
        <w:rPr>
          <w:b w:val="0"/>
          <w:bCs w:val="0"/>
          <w:sz w:val="14"/>
          <w:szCs w:val="14"/>
        </w:rPr>
      </w:pPr>
    </w:p>
    <w:p w:rsidR="000C28D4" w:rsidRDefault="000C28D4" w:rsidP="00C427F0">
      <w:pPr>
        <w:pStyle w:val="BodyText2"/>
        <w:jc w:val="left"/>
        <w:rPr>
          <w:sz w:val="24"/>
          <w:szCs w:val="24"/>
        </w:rPr>
      </w:pPr>
      <w:r>
        <w:rPr>
          <w:sz w:val="24"/>
          <w:szCs w:val="24"/>
        </w:rPr>
        <w:t>I. stupeň – stav bdelosti</w:t>
      </w:r>
    </w:p>
    <w:p w:rsidR="000C28D4" w:rsidRDefault="000C28D4" w:rsidP="00C427F0">
      <w:pPr>
        <w:pStyle w:val="BodyText2"/>
        <w:ind w:firstLine="709"/>
        <w:jc w:val="both"/>
        <w:rPr>
          <w:b w:val="0"/>
          <w:bCs w:val="0"/>
          <w:sz w:val="24"/>
          <w:szCs w:val="24"/>
        </w:rPr>
      </w:pPr>
      <w:r>
        <w:rPr>
          <w:b w:val="0"/>
          <w:bCs w:val="0"/>
          <w:sz w:val="24"/>
          <w:szCs w:val="24"/>
        </w:rPr>
        <w:t>Na návrh dispečera ho vyhlasuje a odvoláva 2.zástupca náčelníka OŠ ZÚ.</w:t>
      </w:r>
    </w:p>
    <w:p w:rsidR="000C28D4" w:rsidRDefault="000C28D4" w:rsidP="00C427F0">
      <w:pPr>
        <w:pStyle w:val="BodyText2"/>
        <w:tabs>
          <w:tab w:val="left" w:pos="3240"/>
          <w:tab w:val="left" w:pos="4920"/>
          <w:tab w:val="left" w:pos="6240"/>
          <w:tab w:val="left" w:pos="7800"/>
        </w:tabs>
        <w:jc w:val="left"/>
        <w:rPr>
          <w:b w:val="0"/>
          <w:bCs w:val="0"/>
          <w:sz w:val="24"/>
          <w:szCs w:val="24"/>
        </w:rPr>
      </w:pPr>
      <w:r>
        <w:rPr>
          <w:b w:val="0"/>
          <w:bCs w:val="0"/>
          <w:sz w:val="24"/>
          <w:szCs w:val="24"/>
        </w:rPr>
        <w:t xml:space="preserve">                               </w:t>
      </w:r>
    </w:p>
    <w:p w:rsidR="000C28D4" w:rsidRDefault="000C28D4" w:rsidP="00C427F0">
      <w:pPr>
        <w:pStyle w:val="BodyText2"/>
        <w:jc w:val="left"/>
        <w:rPr>
          <w:sz w:val="24"/>
          <w:szCs w:val="24"/>
        </w:rPr>
      </w:pPr>
      <w:r>
        <w:rPr>
          <w:sz w:val="24"/>
          <w:szCs w:val="24"/>
        </w:rPr>
        <w:t xml:space="preserve">II. stupeň – stav pohotovosti    </w:t>
      </w:r>
    </w:p>
    <w:p w:rsidR="000C28D4" w:rsidRDefault="000C28D4" w:rsidP="00C427F0">
      <w:pPr>
        <w:jc w:val="both"/>
        <w:rPr>
          <w:lang w:eastAsia="cs-CZ"/>
        </w:rPr>
      </w:pPr>
      <w:r>
        <w:t xml:space="preserve">     </w:t>
      </w:r>
      <w:r>
        <w:tab/>
        <w:t>Vyhlasuje ho a odvoláva vedúci ZU (1.zástupca náčelníka OŠ ZÚ), ktorý podľa okolností zabezpečuje pomoc dopravnej polície pri riadení cestnej premávky na území mesta.</w:t>
      </w:r>
    </w:p>
    <w:p w:rsidR="000C28D4" w:rsidRPr="00BF2F31" w:rsidRDefault="000C28D4" w:rsidP="00C427F0">
      <w:pPr>
        <w:pStyle w:val="Heading2"/>
        <w:rPr>
          <w:sz w:val="14"/>
          <w:szCs w:val="14"/>
        </w:rPr>
      </w:pPr>
    </w:p>
    <w:p w:rsidR="000C28D4" w:rsidRDefault="000C28D4" w:rsidP="00C427F0">
      <w:pPr>
        <w:pStyle w:val="Heading2"/>
      </w:pPr>
      <w:r>
        <w:t xml:space="preserve">III. stupeň – stav ohrozenia </w:t>
      </w:r>
    </w:p>
    <w:p w:rsidR="000C28D4" w:rsidRDefault="000C28D4" w:rsidP="00C427F0">
      <w:pPr>
        <w:pStyle w:val="BodyText"/>
      </w:pPr>
      <w:r>
        <w:t xml:space="preserve">      </w:t>
      </w:r>
      <w:r>
        <w:tab/>
        <w:t>Stav, keď sa bežnými prostriedkami nedá zabezpečiť zjazdnosť komunikácií a na návrh vedúceho ZÚ ho vyhlasuje primátor mesta Vrútky.</w:t>
      </w:r>
    </w:p>
    <w:p w:rsidR="000C28D4" w:rsidRPr="00F5537A" w:rsidRDefault="000C28D4" w:rsidP="00C427F0">
      <w:pPr>
        <w:pStyle w:val="BodyText"/>
        <w:rPr>
          <w:b/>
          <w:bCs/>
        </w:rPr>
      </w:pPr>
      <w:r>
        <w:t xml:space="preserve">   </w:t>
      </w:r>
      <w:r>
        <w:tab/>
        <w:t>Náčelník OŠ ZU vyžaduje pri ochrane pred následkami mimoriadne nepriaznivých poveternostných podmienok pomoc polície pri ochrane zdravia a životov občanov, pri riadení cestnej premávky, zabezpečovaní verejného poriadku a pri ochrane majetku. Požaduje pomoc dislokovaných jednotiek armády a aktivizuje pomoc zamestnancov organizácií a mestských  úradov a občanov na likvidáciu mimoriadnej situácie z hľadiska celospoločenských potrieb. V tejto situácii sa podľa potreby OŠ ZU dopĺňa zástupcami rozhodujúcich orgánov a organizácií verejnej správy.</w:t>
      </w:r>
    </w:p>
    <w:p w:rsidR="000C28D4" w:rsidRDefault="000C28D4" w:rsidP="00C427F0">
      <w:pPr>
        <w:pStyle w:val="Heading3"/>
      </w:pPr>
    </w:p>
    <w:p w:rsidR="000C28D4" w:rsidRDefault="000C28D4" w:rsidP="00134E8B">
      <w:pPr>
        <w:rPr>
          <w:lang w:eastAsia="cs-CZ"/>
        </w:rPr>
      </w:pPr>
    </w:p>
    <w:p w:rsidR="000C28D4" w:rsidRDefault="000C28D4" w:rsidP="00335CBB">
      <w:pPr>
        <w:pStyle w:val="Heading3"/>
        <w:jc w:val="both"/>
      </w:pPr>
      <w:r>
        <w:t xml:space="preserve">         V</w:t>
      </w:r>
      <w:r>
        <w:rPr>
          <w:b w:val="0"/>
          <w:bCs w:val="0"/>
        </w:rPr>
        <w:t xml:space="preserve">. </w:t>
      </w:r>
      <w:r>
        <w:t>Rozdelenie miestnych komunikácií (MK) podľa poradia naliehavosti údržby a stanovenie časových limitov</w:t>
      </w:r>
    </w:p>
    <w:p w:rsidR="000C28D4" w:rsidRPr="00BF2F31" w:rsidRDefault="000C28D4" w:rsidP="00C427F0">
      <w:pPr>
        <w:jc w:val="both"/>
        <w:rPr>
          <w:sz w:val="10"/>
          <w:szCs w:val="10"/>
        </w:rPr>
      </w:pPr>
    </w:p>
    <w:p w:rsidR="000C28D4" w:rsidRDefault="000C28D4" w:rsidP="00F93C31">
      <w:pPr>
        <w:ind w:firstLine="708"/>
        <w:jc w:val="both"/>
        <w:rPr>
          <w:lang w:eastAsia="cs-CZ"/>
        </w:rPr>
      </w:pPr>
      <w:r>
        <w:t>OVaŽP v zimnom období vykonáva ZU na MK I., II. a III. kategórie. Pri zadeľovaní komunikácií do jednotlivých kategórií sa vychádza z pasportu MK a ďalej:</w:t>
      </w:r>
    </w:p>
    <w:p w:rsidR="000C28D4" w:rsidRDefault="000C28D4" w:rsidP="00C427F0">
      <w:pPr>
        <w:jc w:val="both"/>
        <w:rPr>
          <w:lang w:eastAsia="cs-CZ"/>
        </w:rPr>
      </w:pPr>
      <w:r>
        <w:t>a/ z významu komunikácií podľa miestnych podmienok</w:t>
      </w:r>
    </w:p>
    <w:p w:rsidR="000C28D4" w:rsidRDefault="000C28D4" w:rsidP="00C427F0">
      <w:pPr>
        <w:jc w:val="both"/>
        <w:rPr>
          <w:lang w:eastAsia="cs-CZ"/>
        </w:rPr>
      </w:pPr>
      <w:r>
        <w:t xml:space="preserve">b/ z uprednostnenia trás MHD </w:t>
      </w:r>
    </w:p>
    <w:p w:rsidR="000C28D4" w:rsidRDefault="000C28D4" w:rsidP="00C427F0">
      <w:pPr>
        <w:jc w:val="both"/>
        <w:rPr>
          <w:lang w:eastAsia="cs-CZ"/>
        </w:rPr>
      </w:pPr>
      <w:r>
        <w:t>c/ z intenzity dopravy</w:t>
      </w:r>
    </w:p>
    <w:p w:rsidR="000C28D4" w:rsidRDefault="000C28D4" w:rsidP="00C427F0">
      <w:pPr>
        <w:jc w:val="both"/>
        <w:rPr>
          <w:lang w:eastAsia="cs-CZ"/>
        </w:rPr>
      </w:pPr>
      <w:r>
        <w:t>d/ z členitosti komunikácií</w:t>
      </w:r>
    </w:p>
    <w:p w:rsidR="000C28D4" w:rsidRDefault="000C28D4" w:rsidP="00C427F0">
      <w:pPr>
        <w:jc w:val="both"/>
        <w:rPr>
          <w:lang w:eastAsia="cs-CZ"/>
        </w:rPr>
      </w:pPr>
      <w:r>
        <w:t>e/ zo stupňa ohrozenia na trasách mestských komunikácií</w:t>
      </w:r>
    </w:p>
    <w:p w:rsidR="000C28D4" w:rsidRPr="00BF2F31" w:rsidRDefault="000C28D4" w:rsidP="00C427F0">
      <w:pPr>
        <w:rPr>
          <w:sz w:val="16"/>
          <w:szCs w:val="16"/>
          <w:lang w:eastAsia="cs-CZ"/>
        </w:rPr>
      </w:pPr>
    </w:p>
    <w:p w:rsidR="000C28D4" w:rsidRPr="00F5537A" w:rsidRDefault="000C28D4" w:rsidP="00C427F0">
      <w:pPr>
        <w:rPr>
          <w:lang w:eastAsia="cs-CZ"/>
        </w:rPr>
      </w:pPr>
      <w:r>
        <w:rPr>
          <w:b/>
          <w:bCs/>
        </w:rPr>
        <w:t>1.  MK   I. kategórie</w:t>
      </w:r>
    </w:p>
    <w:p w:rsidR="000C28D4" w:rsidRPr="00BF2F31" w:rsidRDefault="000C28D4" w:rsidP="00C427F0">
      <w:pPr>
        <w:ind w:left="360"/>
        <w:rPr>
          <w:sz w:val="12"/>
          <w:szCs w:val="12"/>
          <w:lang w:eastAsia="cs-CZ"/>
        </w:rPr>
      </w:pPr>
    </w:p>
    <w:p w:rsidR="000C28D4" w:rsidRDefault="000C28D4" w:rsidP="00C427F0">
      <w:pPr>
        <w:rPr>
          <w:lang w:eastAsia="cs-CZ"/>
        </w:rPr>
      </w:pPr>
      <w:r>
        <w:t>- trasy MHD</w:t>
      </w:r>
    </w:p>
    <w:p w:rsidR="000C28D4" w:rsidRDefault="000C28D4" w:rsidP="00C427F0">
      <w:pPr>
        <w:rPr>
          <w:lang w:eastAsia="cs-CZ"/>
        </w:rPr>
      </w:pPr>
      <w:r>
        <w:t>- MK, vyžadujúce mimoriadnu pozornosť kvôli polohe v  horských oblastiach, stúpaniach a klesaniach, križovatky, ulica Karvaša a Bláhovca.</w:t>
      </w:r>
    </w:p>
    <w:p w:rsidR="000C28D4" w:rsidRPr="00BF2F31" w:rsidRDefault="000C28D4" w:rsidP="00C427F0">
      <w:pPr>
        <w:rPr>
          <w:sz w:val="14"/>
          <w:szCs w:val="14"/>
          <w:lang w:eastAsia="cs-CZ"/>
        </w:rPr>
      </w:pPr>
    </w:p>
    <w:p w:rsidR="000C28D4" w:rsidRDefault="000C28D4" w:rsidP="00C427F0">
      <w:pPr>
        <w:pStyle w:val="BodyText"/>
      </w:pPr>
      <w:r>
        <w:t xml:space="preserve">        </w:t>
      </w:r>
      <w:r>
        <w:tab/>
        <w:t xml:space="preserve">Na MK I. kategórie </w:t>
      </w:r>
      <w:r w:rsidRPr="007D737B">
        <w:rPr>
          <w:b/>
          <w:bCs/>
        </w:rPr>
        <w:t>musí byť do dvoch</w:t>
      </w:r>
      <w:r>
        <w:rPr>
          <w:b/>
          <w:bCs/>
        </w:rPr>
        <w:t xml:space="preserve"> (2)</w:t>
      </w:r>
      <w:r w:rsidRPr="007D737B">
        <w:rPr>
          <w:b/>
          <w:bCs/>
        </w:rPr>
        <w:t xml:space="preserve"> hodín</w:t>
      </w:r>
      <w:r>
        <w:t xml:space="preserve"> od začiatku nepriaznivej situácie zabezpečený posyp vhodným účinným materiálom, v prípade spádu snehu nad 5 cm ich pluhovanie. V prípade potreby sa z týchto MK vykonáva aj odvoz snehu.      </w:t>
      </w:r>
    </w:p>
    <w:p w:rsidR="000C28D4" w:rsidRPr="00BF2F31" w:rsidRDefault="000C28D4" w:rsidP="00C427F0">
      <w:pPr>
        <w:rPr>
          <w:b/>
          <w:bCs/>
          <w:sz w:val="12"/>
          <w:szCs w:val="12"/>
          <w:lang w:eastAsia="cs-CZ"/>
        </w:rPr>
      </w:pPr>
    </w:p>
    <w:p w:rsidR="000C28D4" w:rsidRDefault="000C28D4" w:rsidP="00C93C05">
      <w:pPr>
        <w:ind w:left="480" w:hanging="480"/>
        <w:rPr>
          <w:b/>
          <w:bCs/>
        </w:rPr>
      </w:pPr>
      <w:r w:rsidRPr="00134E8B">
        <w:rPr>
          <w:b/>
          <w:bCs/>
          <w:i/>
          <w:iCs/>
        </w:rPr>
        <w:t>Označenie dní  údržby</w:t>
      </w:r>
      <w:r>
        <w:rPr>
          <w:b/>
          <w:bCs/>
        </w:rPr>
        <w:tab/>
      </w:r>
      <w:r>
        <w:t>X -pracovné dni;      + -soboty, nedele, sviatky</w:t>
      </w:r>
    </w:p>
    <w:p w:rsidR="000C28D4" w:rsidRPr="00BF2F31" w:rsidRDefault="000C28D4" w:rsidP="00C93C05">
      <w:pPr>
        <w:ind w:left="480" w:hanging="480"/>
        <w:rPr>
          <w:b/>
          <w:bCs/>
          <w:sz w:val="18"/>
          <w:szCs w:val="18"/>
        </w:rPr>
      </w:pPr>
    </w:p>
    <w:p w:rsidR="000C28D4" w:rsidRDefault="000C28D4" w:rsidP="00C93C05">
      <w:pPr>
        <w:ind w:left="480" w:hanging="480"/>
      </w:pPr>
      <w:r>
        <w:rPr>
          <w:b/>
          <w:bCs/>
        </w:rPr>
        <w:t xml:space="preserve">Zoznam ulíc I. kategórie  </w:t>
      </w:r>
      <w:r>
        <w:rPr>
          <w:b/>
          <w:bCs/>
        </w:rPr>
        <w:tab/>
      </w:r>
      <w:r>
        <w:rPr>
          <w:b/>
          <w:bCs/>
        </w:rPr>
        <w:tab/>
      </w:r>
    </w:p>
    <w:p w:rsidR="000C28D4" w:rsidRPr="00BF2F31" w:rsidRDefault="000C28D4" w:rsidP="00C93C05">
      <w:pPr>
        <w:ind w:left="480" w:hanging="480"/>
        <w:rPr>
          <w:b/>
          <w:bCs/>
          <w:sz w:val="6"/>
          <w:szCs w:val="6"/>
          <w:lang w:eastAsia="cs-CZ"/>
        </w:rPr>
      </w:pPr>
    </w:p>
    <w:p w:rsidR="000C28D4" w:rsidRDefault="000C28D4" w:rsidP="00335CBB">
      <w:pPr>
        <w:jc w:val="both"/>
        <w:rPr>
          <w:b/>
          <w:bCs/>
          <w:lang w:eastAsia="cs-CZ"/>
        </w:rPr>
      </w:pPr>
      <w:r>
        <w:t xml:space="preserve">Karvaša a Bláhovca, </w:t>
      </w:r>
      <w:r w:rsidRPr="00E10AB0">
        <w:rPr>
          <w:u w:val="single"/>
        </w:rPr>
        <w:t>Dielenská Kružná</w:t>
      </w:r>
      <w:r w:rsidRPr="00D957FB">
        <w:rPr>
          <w:u w:val="single"/>
        </w:rPr>
        <w:t xml:space="preserve"> iba v X</w:t>
      </w:r>
      <w:r>
        <w:t xml:space="preserve">, </w:t>
      </w:r>
      <w:r w:rsidRPr="00E10AB0">
        <w:rPr>
          <w:u w:val="single"/>
        </w:rPr>
        <w:t>Švermova</w:t>
      </w:r>
      <w:r w:rsidRPr="00D957FB">
        <w:rPr>
          <w:u w:val="single"/>
        </w:rPr>
        <w:t xml:space="preserve"> iba v X</w:t>
      </w:r>
      <w:r>
        <w:t xml:space="preserve">, Sládkoviča,  </w:t>
      </w:r>
      <w:r w:rsidRPr="00E10AB0">
        <w:rPr>
          <w:u w:val="single"/>
        </w:rPr>
        <w:t>Železničná</w:t>
      </w:r>
      <w:r w:rsidRPr="00D957FB">
        <w:rPr>
          <w:u w:val="single"/>
        </w:rPr>
        <w:t xml:space="preserve"> iba v X</w:t>
      </w:r>
      <w:r>
        <w:t xml:space="preserve">, (v + iba pred železničnou stanicou), Sv. Cyrila a Metoda, Matušovičovský rad, Čachovský rad, </w:t>
      </w:r>
      <w:r w:rsidRPr="00E10AB0">
        <w:rPr>
          <w:u w:val="single"/>
        </w:rPr>
        <w:t>Horná</w:t>
      </w:r>
      <w:r>
        <w:t xml:space="preserve">, </w:t>
      </w:r>
      <w:r w:rsidRPr="00E10AB0">
        <w:rPr>
          <w:u w:val="single"/>
        </w:rPr>
        <w:t>Lesná</w:t>
      </w:r>
      <w:r w:rsidRPr="00D957FB">
        <w:rPr>
          <w:u w:val="single"/>
        </w:rPr>
        <w:t xml:space="preserve"> iba v X počas škol.vyuč.</w:t>
      </w:r>
      <w:r>
        <w:t xml:space="preserve">, </w:t>
      </w:r>
      <w:r w:rsidRPr="00E10AB0">
        <w:rPr>
          <w:u w:val="single"/>
        </w:rPr>
        <w:t>Šafárikova</w:t>
      </w:r>
      <w:r w:rsidRPr="00D957FB">
        <w:rPr>
          <w:u w:val="single"/>
        </w:rPr>
        <w:t xml:space="preserve"> iba v X počas škol.vyuč</w:t>
      </w:r>
      <w:r>
        <w:t xml:space="preserve">., </w:t>
      </w:r>
      <w:r w:rsidRPr="00E10AB0">
        <w:rPr>
          <w:u w:val="single"/>
        </w:rPr>
        <w:t>Fínska</w:t>
      </w:r>
      <w:r w:rsidRPr="00D957FB">
        <w:rPr>
          <w:u w:val="single"/>
        </w:rPr>
        <w:t xml:space="preserve"> iba v X počas škol.vyuč.</w:t>
      </w:r>
      <w:r>
        <w:t xml:space="preserve">, Autobusové nástupište, Štefánika, </w:t>
      </w:r>
      <w:r w:rsidRPr="00E10AB0">
        <w:rPr>
          <w:u w:val="single"/>
        </w:rPr>
        <w:t>Kalinčiaka</w:t>
      </w:r>
      <w:r w:rsidRPr="00D957FB">
        <w:rPr>
          <w:u w:val="single"/>
        </w:rPr>
        <w:t xml:space="preserve"> iba v X</w:t>
      </w:r>
      <w:r>
        <w:t xml:space="preserve">, Kordu, </w:t>
      </w:r>
      <w:r w:rsidRPr="00E10AB0">
        <w:rPr>
          <w:u w:val="single"/>
        </w:rPr>
        <w:t>Kmeťova</w:t>
      </w:r>
      <w:r w:rsidRPr="00D957FB">
        <w:rPr>
          <w:u w:val="single"/>
        </w:rPr>
        <w:t xml:space="preserve"> iba v X</w:t>
      </w:r>
      <w:r>
        <w:t xml:space="preserve">, </w:t>
      </w:r>
      <w:r w:rsidRPr="00E10AB0">
        <w:rPr>
          <w:u w:val="single"/>
        </w:rPr>
        <w:t>Komorova</w:t>
      </w:r>
      <w:r w:rsidRPr="00D957FB">
        <w:rPr>
          <w:u w:val="single"/>
        </w:rPr>
        <w:t xml:space="preserve"> iba v X</w:t>
      </w:r>
      <w:r>
        <w:t xml:space="preserve">, 1.čsl.brigády, </w:t>
      </w:r>
      <w:r w:rsidRPr="009D2F6A">
        <w:rPr>
          <w:u w:val="single"/>
        </w:rPr>
        <w:t xml:space="preserve">Horná </w:t>
      </w:r>
      <w:r>
        <w:rPr>
          <w:u w:val="single"/>
        </w:rPr>
        <w:t>Kružná,</w:t>
      </w:r>
      <w:r w:rsidRPr="00F93C31">
        <w:t> </w:t>
      </w:r>
      <w:r w:rsidRPr="009D2F6A">
        <w:rPr>
          <w:u w:val="single"/>
        </w:rPr>
        <w:t>Dolná Kružná</w:t>
      </w:r>
      <w:r w:rsidRPr="009D2F6A">
        <w:t xml:space="preserve">, </w:t>
      </w:r>
      <w:r w:rsidRPr="009D2F6A">
        <w:rPr>
          <w:u w:val="single"/>
        </w:rPr>
        <w:t>Mokraď</w:t>
      </w:r>
      <w:r w:rsidRPr="00D957FB">
        <w:rPr>
          <w:u w:val="single"/>
        </w:rPr>
        <w:t xml:space="preserve"> (časť kolmá na Ulicu franc.partizánov) iba v X počas školského vyuč</w:t>
      </w:r>
      <w:r>
        <w:t>.</w:t>
      </w:r>
    </w:p>
    <w:p w:rsidR="000C28D4" w:rsidRDefault="000C28D4" w:rsidP="00C427F0">
      <w:pPr>
        <w:rPr>
          <w:lang w:eastAsia="cs-CZ"/>
        </w:rPr>
      </w:pPr>
    </w:p>
    <w:p w:rsidR="000C28D4" w:rsidRDefault="000C28D4" w:rsidP="00C427F0">
      <w:pPr>
        <w:numPr>
          <w:ilvl w:val="0"/>
          <w:numId w:val="5"/>
        </w:numPr>
        <w:jc w:val="both"/>
        <w:rPr>
          <w:b/>
          <w:bCs/>
          <w:lang w:eastAsia="cs-CZ"/>
        </w:rPr>
      </w:pPr>
      <w:r>
        <w:rPr>
          <w:b/>
          <w:bCs/>
        </w:rPr>
        <w:t>MK   II. kategórie</w:t>
      </w:r>
    </w:p>
    <w:p w:rsidR="000C28D4" w:rsidRPr="00BF2F31" w:rsidRDefault="000C28D4" w:rsidP="00C427F0">
      <w:pPr>
        <w:ind w:left="360"/>
        <w:rPr>
          <w:b/>
          <w:bCs/>
          <w:sz w:val="6"/>
          <w:szCs w:val="6"/>
          <w:lang w:eastAsia="cs-CZ"/>
        </w:rPr>
      </w:pPr>
    </w:p>
    <w:p w:rsidR="000C28D4" w:rsidRDefault="000C28D4" w:rsidP="00C427F0">
      <w:pPr>
        <w:ind w:left="360"/>
        <w:rPr>
          <w:lang w:eastAsia="cs-CZ"/>
        </w:rPr>
      </w:pPr>
      <w:r>
        <w:t>- miestne významné komunikácie slúžiace pre účely zásobovania, poskytovania služieb</w:t>
      </w:r>
    </w:p>
    <w:p w:rsidR="000C28D4" w:rsidRDefault="000C28D4" w:rsidP="00C427F0">
      <w:pPr>
        <w:ind w:left="360"/>
        <w:rPr>
          <w:lang w:eastAsia="cs-CZ"/>
        </w:rPr>
      </w:pPr>
      <w:r>
        <w:t>- priechodné komunikácie nachádzajúce sa v kopcovitom teréne</w:t>
      </w:r>
    </w:p>
    <w:p w:rsidR="000C28D4" w:rsidRDefault="000C28D4" w:rsidP="00C427F0">
      <w:pPr>
        <w:ind w:left="360"/>
        <w:rPr>
          <w:lang w:eastAsia="cs-CZ"/>
        </w:rPr>
      </w:pPr>
      <w:r>
        <w:t>- komunikácie s plošne vysokou koncentráciou obyvateľstva</w:t>
      </w:r>
    </w:p>
    <w:p w:rsidR="000C28D4" w:rsidRDefault="000C28D4" w:rsidP="00C427F0">
      <w:pPr>
        <w:pStyle w:val="BodyText"/>
      </w:pPr>
      <w:r>
        <w:t xml:space="preserve">         </w:t>
      </w:r>
      <w:r>
        <w:tab/>
        <w:t xml:space="preserve">Na MK II. kategórie musí byť zabezpečený posyp vhodným účinným materiálom </w:t>
      </w:r>
      <w:r w:rsidRPr="007D737B">
        <w:rPr>
          <w:b/>
          <w:bCs/>
        </w:rPr>
        <w:t xml:space="preserve">do šiestich </w:t>
      </w:r>
      <w:r>
        <w:rPr>
          <w:b/>
          <w:bCs/>
        </w:rPr>
        <w:t xml:space="preserve">(6) </w:t>
      </w:r>
      <w:r w:rsidRPr="007D737B">
        <w:rPr>
          <w:b/>
          <w:bCs/>
        </w:rPr>
        <w:t>hodín</w:t>
      </w:r>
      <w:r>
        <w:t xml:space="preserve"> od začiatku nepriaznivej situácie a v prípade spádu snehu 5 cm ich pluhovanie. V prípade trvalého sneženia sa s údržbou miestnych komunikácií II. kategórie začína až po úplnom skončení ZU na MK I. kategórie.</w:t>
      </w:r>
    </w:p>
    <w:p w:rsidR="000C28D4" w:rsidRPr="00BF2F31" w:rsidRDefault="000C28D4" w:rsidP="00C427F0">
      <w:pPr>
        <w:jc w:val="both"/>
        <w:rPr>
          <w:b/>
          <w:bCs/>
          <w:sz w:val="18"/>
          <w:szCs w:val="18"/>
          <w:lang w:eastAsia="cs-CZ"/>
        </w:rPr>
      </w:pPr>
    </w:p>
    <w:p w:rsidR="000C28D4" w:rsidRDefault="000C28D4" w:rsidP="00C427F0">
      <w:pPr>
        <w:pStyle w:val="Heading2"/>
        <w:tabs>
          <w:tab w:val="left" w:pos="0"/>
        </w:tabs>
      </w:pPr>
      <w:r>
        <w:t xml:space="preserve">Zoznam ulíc II. kategórie </w:t>
      </w:r>
    </w:p>
    <w:p w:rsidR="000C28D4" w:rsidRPr="00BF2F31" w:rsidRDefault="000C28D4" w:rsidP="00C427F0">
      <w:pPr>
        <w:pStyle w:val="Heading2"/>
        <w:tabs>
          <w:tab w:val="left" w:pos="0"/>
        </w:tabs>
        <w:rPr>
          <w:sz w:val="6"/>
          <w:szCs w:val="6"/>
        </w:rPr>
      </w:pPr>
    </w:p>
    <w:p w:rsidR="000C28D4" w:rsidRDefault="000C28D4" w:rsidP="00335CBB">
      <w:pPr>
        <w:jc w:val="both"/>
      </w:pPr>
      <w:r>
        <w:t xml:space="preserve">Judíkova, Vajanského, Republikánska, Partizánska, Rázusa, Hlinku, Kafendova, Chotárna, Mierová, Palackého, Fatranská, Hviezdoslava, Odbojárska, Tajovského, Podjavorinskej, za kinom, Nábrežná- sídlisko, 1.čsl.brigády-sídlisko, Sv. Cyrila a Metoda-sídlisko, Dubná skala, </w:t>
      </w:r>
      <w:r w:rsidRPr="009D2F6A">
        <w:rPr>
          <w:u w:val="single"/>
        </w:rPr>
        <w:t>Švermova-sídlisko</w:t>
      </w:r>
      <w:r>
        <w:t xml:space="preserve">, </w:t>
      </w:r>
      <w:r w:rsidRPr="009D2F6A">
        <w:rPr>
          <w:u w:val="single"/>
        </w:rPr>
        <w:t>Diel.Kružná</w:t>
      </w:r>
      <w:r w:rsidRPr="00D957FB">
        <w:rPr>
          <w:u w:val="single"/>
        </w:rPr>
        <w:t xml:space="preserve"> v +</w:t>
      </w:r>
      <w:r>
        <w:t xml:space="preserve">, </w:t>
      </w:r>
      <w:r w:rsidRPr="009D2F6A">
        <w:rPr>
          <w:u w:val="single"/>
        </w:rPr>
        <w:t>Švermova</w:t>
      </w:r>
      <w:r w:rsidRPr="00D957FB">
        <w:rPr>
          <w:u w:val="single"/>
        </w:rPr>
        <w:t xml:space="preserve"> v +</w:t>
      </w:r>
      <w:r>
        <w:t xml:space="preserve">, </w:t>
      </w:r>
      <w:r w:rsidRPr="009D2F6A">
        <w:rPr>
          <w:u w:val="single"/>
        </w:rPr>
        <w:t>Železničná od kina</w:t>
      </w:r>
      <w:r w:rsidRPr="00D957FB">
        <w:rPr>
          <w:u w:val="single"/>
        </w:rPr>
        <w:t xml:space="preserve"> v +</w:t>
      </w:r>
      <w:r>
        <w:t xml:space="preserve">, </w:t>
      </w:r>
      <w:r w:rsidRPr="009D2F6A">
        <w:rPr>
          <w:u w:val="single"/>
        </w:rPr>
        <w:t>Lesná</w:t>
      </w:r>
      <w:r w:rsidRPr="00D957FB">
        <w:rPr>
          <w:u w:val="single"/>
        </w:rPr>
        <w:t xml:space="preserve"> v +</w:t>
      </w:r>
      <w:r>
        <w:t xml:space="preserve">, </w:t>
      </w:r>
      <w:r w:rsidRPr="009D2F6A">
        <w:rPr>
          <w:u w:val="single"/>
        </w:rPr>
        <w:t>Šafárikova</w:t>
      </w:r>
      <w:r w:rsidRPr="00D957FB">
        <w:rPr>
          <w:u w:val="single"/>
        </w:rPr>
        <w:t xml:space="preserve"> v +</w:t>
      </w:r>
      <w:r>
        <w:t xml:space="preserve">, </w:t>
      </w:r>
      <w:r w:rsidRPr="009D2F6A">
        <w:rPr>
          <w:u w:val="single"/>
        </w:rPr>
        <w:t>Fínska</w:t>
      </w:r>
      <w:r w:rsidRPr="00D957FB">
        <w:rPr>
          <w:u w:val="single"/>
        </w:rPr>
        <w:t xml:space="preserve"> v +</w:t>
      </w:r>
      <w:r>
        <w:t xml:space="preserve">, </w:t>
      </w:r>
      <w:r w:rsidRPr="009D2F6A">
        <w:rPr>
          <w:u w:val="single"/>
        </w:rPr>
        <w:t>Kalinčiaka</w:t>
      </w:r>
      <w:r w:rsidRPr="00D957FB">
        <w:rPr>
          <w:u w:val="single"/>
        </w:rPr>
        <w:t xml:space="preserve"> v +</w:t>
      </w:r>
      <w:r>
        <w:t xml:space="preserve">, </w:t>
      </w:r>
      <w:r w:rsidRPr="009D2F6A">
        <w:rPr>
          <w:u w:val="single"/>
        </w:rPr>
        <w:t>Kmeťova</w:t>
      </w:r>
      <w:r w:rsidRPr="00D957FB">
        <w:rPr>
          <w:u w:val="single"/>
        </w:rPr>
        <w:t xml:space="preserve"> v +</w:t>
      </w:r>
      <w:r>
        <w:t xml:space="preserve">, </w:t>
      </w:r>
      <w:r w:rsidRPr="009D2F6A">
        <w:rPr>
          <w:u w:val="single"/>
        </w:rPr>
        <w:t>Komorova</w:t>
      </w:r>
      <w:r w:rsidRPr="00D957FB">
        <w:rPr>
          <w:u w:val="single"/>
        </w:rPr>
        <w:t xml:space="preserve"> v +</w:t>
      </w:r>
      <w:r>
        <w:t xml:space="preserve">, </w:t>
      </w:r>
      <w:r w:rsidRPr="009D2F6A">
        <w:rPr>
          <w:u w:val="single"/>
        </w:rPr>
        <w:t>Ľubochnianska</w:t>
      </w:r>
      <w:r>
        <w:t xml:space="preserve">, </w:t>
      </w:r>
      <w:r w:rsidRPr="009D2F6A">
        <w:rPr>
          <w:u w:val="single"/>
        </w:rPr>
        <w:t>Za mostom</w:t>
      </w:r>
      <w:r>
        <w:t xml:space="preserve">, </w:t>
      </w:r>
      <w:r w:rsidRPr="009D2F6A">
        <w:rPr>
          <w:u w:val="single"/>
        </w:rPr>
        <w:t>Hlboká</w:t>
      </w:r>
      <w:r>
        <w:t xml:space="preserve">, </w:t>
      </w:r>
      <w:r w:rsidRPr="009D2F6A">
        <w:rPr>
          <w:u w:val="single"/>
        </w:rPr>
        <w:t>Hradská</w:t>
      </w:r>
      <w:r>
        <w:t xml:space="preserve">, </w:t>
      </w:r>
      <w:r w:rsidRPr="009D2F6A">
        <w:rPr>
          <w:u w:val="single"/>
        </w:rPr>
        <w:t>Horná</w:t>
      </w:r>
      <w:r>
        <w:rPr>
          <w:u w:val="single"/>
        </w:rPr>
        <w:t xml:space="preserve"> Kružná,</w:t>
      </w:r>
      <w:r w:rsidRPr="00F93C31">
        <w:t> </w:t>
      </w:r>
      <w:r w:rsidRPr="009D2F6A">
        <w:rPr>
          <w:u w:val="single"/>
        </w:rPr>
        <w:t>Dolná Kružná</w:t>
      </w:r>
      <w:r>
        <w:rPr>
          <w:u w:val="single"/>
        </w:rPr>
        <w:t xml:space="preserve"> </w:t>
      </w:r>
      <w:r w:rsidRPr="00D957FB">
        <w:rPr>
          <w:u w:val="single"/>
        </w:rPr>
        <w:t>v +</w:t>
      </w:r>
      <w:r>
        <w:t xml:space="preserve">, </w:t>
      </w:r>
      <w:r w:rsidRPr="009D2F6A">
        <w:rPr>
          <w:u w:val="single"/>
        </w:rPr>
        <w:t>Mokraď</w:t>
      </w:r>
      <w:r w:rsidRPr="00D957FB">
        <w:rPr>
          <w:u w:val="single"/>
        </w:rPr>
        <w:t xml:space="preserve"> (časť</w:t>
      </w:r>
      <w:r>
        <w:rPr>
          <w:u w:val="single"/>
        </w:rPr>
        <w:t xml:space="preserve"> </w:t>
      </w:r>
      <w:r w:rsidRPr="00D957FB">
        <w:rPr>
          <w:u w:val="single"/>
        </w:rPr>
        <w:t>kolmá na Ulicu franc.partizánov) v +</w:t>
      </w:r>
      <w:r>
        <w:t>.</w:t>
      </w:r>
    </w:p>
    <w:p w:rsidR="000C28D4" w:rsidRPr="00BF2F31" w:rsidRDefault="000C28D4" w:rsidP="00C427F0">
      <w:pPr>
        <w:rPr>
          <w:sz w:val="18"/>
          <w:szCs w:val="18"/>
          <w:lang w:eastAsia="cs-CZ"/>
        </w:rPr>
      </w:pPr>
    </w:p>
    <w:p w:rsidR="000C28D4" w:rsidRDefault="000C28D4" w:rsidP="00C427F0">
      <w:pPr>
        <w:ind w:left="360"/>
        <w:jc w:val="both"/>
        <w:rPr>
          <w:b/>
          <w:bCs/>
          <w:lang w:eastAsia="cs-CZ"/>
        </w:rPr>
      </w:pPr>
      <w:r>
        <w:rPr>
          <w:b/>
          <w:bCs/>
        </w:rPr>
        <w:t>3.  MK    III. kategórie</w:t>
      </w:r>
    </w:p>
    <w:p w:rsidR="000C28D4" w:rsidRPr="00BF2F31" w:rsidRDefault="000C28D4" w:rsidP="00C427F0">
      <w:pPr>
        <w:ind w:left="360"/>
        <w:rPr>
          <w:b/>
          <w:bCs/>
          <w:sz w:val="10"/>
          <w:szCs w:val="10"/>
          <w:lang w:eastAsia="cs-CZ"/>
        </w:rPr>
      </w:pPr>
    </w:p>
    <w:p w:rsidR="000C28D4" w:rsidRDefault="000C28D4" w:rsidP="00C427F0">
      <w:pPr>
        <w:rPr>
          <w:lang w:eastAsia="cs-CZ"/>
        </w:rPr>
      </w:pPr>
      <w:r>
        <w:t>- všetky komunikácie nezaradené do kategórie I. a II.</w:t>
      </w:r>
    </w:p>
    <w:p w:rsidR="000C28D4" w:rsidRDefault="000C28D4" w:rsidP="00C427F0">
      <w:pPr>
        <w:rPr>
          <w:lang w:eastAsia="cs-CZ"/>
        </w:rPr>
      </w:pPr>
      <w:r>
        <w:t>- komunikácie, ktoré majú charakter obytných dvorov z  ulíc I. a II. kategórie</w:t>
      </w:r>
    </w:p>
    <w:p w:rsidR="000C28D4" w:rsidRDefault="000C28D4" w:rsidP="00335CBB">
      <w:pPr>
        <w:pStyle w:val="BodyText"/>
      </w:pPr>
      <w:r>
        <w:t xml:space="preserve">           </w:t>
      </w:r>
      <w:r>
        <w:tab/>
        <w:t xml:space="preserve">Na MK III. kategórie sa údržba vykonáva až po ukončení údržby MK I. a II. kategórie.  </w:t>
      </w:r>
    </w:p>
    <w:p w:rsidR="000C28D4" w:rsidRPr="00BF2F31" w:rsidRDefault="000C28D4" w:rsidP="00C427F0">
      <w:pPr>
        <w:ind w:hanging="600"/>
        <w:jc w:val="both"/>
        <w:rPr>
          <w:sz w:val="18"/>
          <w:szCs w:val="18"/>
          <w:lang w:eastAsia="cs-CZ"/>
        </w:rPr>
      </w:pPr>
    </w:p>
    <w:p w:rsidR="000C28D4" w:rsidRDefault="000C28D4" w:rsidP="00C427F0">
      <w:pPr>
        <w:pStyle w:val="Heading4"/>
      </w:pPr>
      <w:r>
        <w:t>Zoznam ulíc III. kategórie – celková dĺžka  6 038 m</w:t>
      </w:r>
    </w:p>
    <w:p w:rsidR="000C28D4" w:rsidRPr="00BF2F31" w:rsidRDefault="000C28D4" w:rsidP="00C427F0">
      <w:pPr>
        <w:rPr>
          <w:sz w:val="12"/>
          <w:szCs w:val="12"/>
          <w:lang w:eastAsia="cs-CZ"/>
        </w:rPr>
      </w:pPr>
    </w:p>
    <w:p w:rsidR="000C28D4" w:rsidRDefault="000C28D4" w:rsidP="00C93C05">
      <w:pPr>
        <w:jc w:val="both"/>
        <w:rPr>
          <w:lang w:eastAsia="cs-CZ"/>
        </w:rPr>
      </w:pPr>
      <w:r>
        <w:t>Ul. Nová, Hájska, Záhradnícka, Šťastného, Martinská, Južná, Radlinského, J. Bodeneka, Jánošovská, Váhová, Turcová, Krátka, Ružový dvor, Močiarna, Magurská, Lúčna, Minčolská, Poľná, Smreková, Na Kopanice, Jedľová, Lipová, Horská, Langov dvor, Ľ.Štúra, Úzka, Dolný dvor, Potočná, Ruttkayovská, Mlynská, Ružová, Sucháčovská, Jonášovská, Bystrá, Dlhá, Mokraď (rovnobežná s Ulicou franc.partizánov).</w:t>
      </w:r>
    </w:p>
    <w:p w:rsidR="000C28D4" w:rsidRPr="00BF2F31" w:rsidRDefault="000C28D4" w:rsidP="00C427F0">
      <w:pPr>
        <w:rPr>
          <w:sz w:val="20"/>
          <w:szCs w:val="20"/>
          <w:lang w:eastAsia="cs-CZ"/>
        </w:rPr>
      </w:pPr>
    </w:p>
    <w:p w:rsidR="000C28D4" w:rsidRPr="00335CBB" w:rsidRDefault="000C28D4" w:rsidP="00335CBB">
      <w:pPr>
        <w:jc w:val="both"/>
        <w:rPr>
          <w:b/>
          <w:bCs/>
          <w:lang w:eastAsia="cs-CZ"/>
        </w:rPr>
      </w:pPr>
      <w:r>
        <w:rPr>
          <w:b/>
          <w:bCs/>
        </w:rPr>
        <w:t>4.</w:t>
      </w:r>
      <w:r w:rsidRPr="00335CBB">
        <w:rPr>
          <w:b/>
          <w:bCs/>
        </w:rPr>
        <w:t xml:space="preserve"> </w:t>
      </w:r>
      <w:r>
        <w:rPr>
          <w:b/>
          <w:bCs/>
        </w:rPr>
        <w:t xml:space="preserve"> </w:t>
      </w:r>
      <w:r w:rsidRPr="00335CBB">
        <w:rPr>
          <w:b/>
          <w:bCs/>
        </w:rPr>
        <w:t>Neudržiavané  komunikácie</w:t>
      </w:r>
    </w:p>
    <w:p w:rsidR="000C28D4" w:rsidRPr="00BF2F31" w:rsidRDefault="000C28D4" w:rsidP="00C427F0">
      <w:pPr>
        <w:rPr>
          <w:b/>
          <w:bCs/>
          <w:sz w:val="8"/>
          <w:szCs w:val="8"/>
          <w:lang w:eastAsia="cs-CZ"/>
        </w:rPr>
      </w:pPr>
    </w:p>
    <w:p w:rsidR="000C28D4" w:rsidRDefault="000C28D4" w:rsidP="00C427F0">
      <w:pPr>
        <w:rPr>
          <w:lang w:eastAsia="cs-CZ"/>
        </w:rPr>
      </w:pPr>
      <w:r>
        <w:rPr>
          <w:b/>
          <w:bCs/>
        </w:rPr>
        <w:t xml:space="preserve">        </w:t>
      </w:r>
      <w:r>
        <w:rPr>
          <w:b/>
          <w:bCs/>
        </w:rPr>
        <w:tab/>
      </w:r>
      <w:r>
        <w:t>Zoznam neudržiavaných pozemných komunikácií vychádza z dopravno - technického stavu komunikácie a intenzity dopravy.</w:t>
      </w:r>
    </w:p>
    <w:p w:rsidR="000C28D4" w:rsidRDefault="000C28D4" w:rsidP="0015008D">
      <w:pPr>
        <w:pStyle w:val="BodyText"/>
        <w:ind w:firstLine="708"/>
      </w:pPr>
      <w:r>
        <w:t xml:space="preserve">Ide o úseky MK, kde z hľadiska hospodárnosti nie je účelné vykonávať ZU, resp. úseky ciest, ktorých technické parametre (šírka komunikácie, nespevnené cesty,...) neumožňujú vykonávať ZU. Tieto sú zaradené v kapitole „Zimná údržba chodníkov a verejných priestranstiev“. Úseky ciest sa vyznačujú dopravnou značkou „Iné nebezpečenstvo“ (A 22) s dodatkovou tabuľou: „Zimná údržba sa nevykonáva.“      </w:t>
      </w:r>
    </w:p>
    <w:p w:rsidR="000C28D4" w:rsidRDefault="000C28D4" w:rsidP="00C427F0">
      <w:pPr>
        <w:pStyle w:val="BodyText"/>
      </w:pPr>
    </w:p>
    <w:p w:rsidR="000C28D4" w:rsidRDefault="000C28D4" w:rsidP="00335CBB">
      <w:pPr>
        <w:jc w:val="both"/>
        <w:rPr>
          <w:b/>
          <w:bCs/>
          <w:lang w:eastAsia="cs-CZ"/>
        </w:rPr>
      </w:pPr>
      <w:r>
        <w:rPr>
          <w:b/>
          <w:bCs/>
        </w:rPr>
        <w:t>5.  Nebezpečné úseky MK</w:t>
      </w:r>
    </w:p>
    <w:p w:rsidR="000C28D4" w:rsidRPr="00BF2F31" w:rsidRDefault="000C28D4" w:rsidP="00C427F0">
      <w:pPr>
        <w:rPr>
          <w:b/>
          <w:bCs/>
          <w:sz w:val="8"/>
          <w:szCs w:val="8"/>
          <w:lang w:eastAsia="cs-CZ"/>
        </w:rPr>
      </w:pPr>
    </w:p>
    <w:p w:rsidR="000C28D4" w:rsidRDefault="000C28D4" w:rsidP="00C427F0">
      <w:pPr>
        <w:rPr>
          <w:lang w:eastAsia="cs-CZ"/>
        </w:rPr>
      </w:pPr>
      <w:r>
        <w:t xml:space="preserve">        </w:t>
      </w:r>
      <w:r>
        <w:tab/>
        <w:t>Do uvedenej kategórie sú zaradené tieto komunikácie resp. ich úseky :</w:t>
      </w:r>
    </w:p>
    <w:p w:rsidR="000C28D4" w:rsidRPr="00BF2F31" w:rsidRDefault="000C28D4" w:rsidP="00C427F0">
      <w:pPr>
        <w:rPr>
          <w:sz w:val="10"/>
          <w:szCs w:val="10"/>
          <w:lang w:eastAsia="cs-CZ"/>
        </w:rPr>
      </w:pPr>
    </w:p>
    <w:p w:rsidR="000C28D4" w:rsidRDefault="000C28D4" w:rsidP="00C427F0">
      <w:pPr>
        <w:rPr>
          <w:lang w:eastAsia="cs-CZ"/>
        </w:rPr>
      </w:pPr>
      <w:r>
        <w:t>- Ul. Karvaša a Bláhovca</w:t>
      </w:r>
    </w:p>
    <w:p w:rsidR="000C28D4" w:rsidRDefault="000C28D4" w:rsidP="00C427F0">
      <w:pPr>
        <w:rPr>
          <w:lang w:eastAsia="cs-CZ"/>
        </w:rPr>
      </w:pPr>
      <w:r>
        <w:t>- Čachovský rad</w:t>
      </w:r>
    </w:p>
    <w:p w:rsidR="000C28D4" w:rsidRDefault="000C28D4" w:rsidP="00C427F0">
      <w:pPr>
        <w:rPr>
          <w:lang w:eastAsia="cs-CZ"/>
        </w:rPr>
      </w:pPr>
      <w:r>
        <w:t>- Matušovičovský rad</w:t>
      </w:r>
    </w:p>
    <w:p w:rsidR="000C28D4" w:rsidRDefault="000C28D4" w:rsidP="00C427F0">
      <w:pPr>
        <w:rPr>
          <w:lang w:eastAsia="cs-CZ"/>
        </w:rPr>
      </w:pPr>
      <w:r>
        <w:t>- výjazdy na št. cestu I/ 18 z ulíc: - Horná</w:t>
      </w:r>
    </w:p>
    <w:p w:rsidR="000C28D4" w:rsidRDefault="000C28D4" w:rsidP="00C427F0">
      <w:pPr>
        <w:rPr>
          <w:lang w:eastAsia="cs-CZ"/>
        </w:rPr>
      </w:pPr>
      <w:r>
        <w:t xml:space="preserve">                                                      - Lesná</w:t>
      </w:r>
    </w:p>
    <w:p w:rsidR="000C28D4" w:rsidRDefault="000C28D4" w:rsidP="00C427F0">
      <w:pPr>
        <w:rPr>
          <w:lang w:eastAsia="cs-CZ"/>
        </w:rPr>
      </w:pPr>
      <w:r>
        <w:t xml:space="preserve">                                                      - Mokraď</w:t>
      </w:r>
    </w:p>
    <w:p w:rsidR="000C28D4" w:rsidRDefault="000C28D4" w:rsidP="00C427F0">
      <w:pPr>
        <w:rPr>
          <w:lang w:eastAsia="cs-CZ"/>
        </w:rPr>
      </w:pPr>
      <w:r>
        <w:t xml:space="preserve">                                                      - Horná Kružná</w:t>
      </w:r>
    </w:p>
    <w:p w:rsidR="000C28D4" w:rsidRDefault="000C28D4" w:rsidP="00A774C9">
      <w:pPr>
        <w:rPr>
          <w:lang w:eastAsia="cs-CZ"/>
        </w:rPr>
      </w:pPr>
      <w:r>
        <w:t>- križovatky ulíc: Horná - A. Hlinku</w:t>
      </w:r>
    </w:p>
    <w:p w:rsidR="000C28D4" w:rsidRDefault="000C28D4" w:rsidP="00A774C9">
      <w:pPr>
        <w:rPr>
          <w:lang w:eastAsia="cs-CZ"/>
        </w:rPr>
      </w:pPr>
      <w:r>
        <w:t xml:space="preserve">                             Horná - Partizánska</w:t>
      </w:r>
    </w:p>
    <w:p w:rsidR="000C28D4" w:rsidRDefault="000C28D4" w:rsidP="00A774C9">
      <w:pPr>
        <w:rPr>
          <w:lang w:eastAsia="cs-CZ"/>
        </w:rPr>
      </w:pPr>
      <w:r>
        <w:t xml:space="preserve">                             Horná - M. Rázusa</w:t>
      </w:r>
    </w:p>
    <w:p w:rsidR="000C28D4" w:rsidRDefault="000C28D4" w:rsidP="00C427F0">
      <w:pPr>
        <w:rPr>
          <w:lang w:eastAsia="cs-CZ"/>
        </w:rPr>
      </w:pPr>
      <w:r>
        <w:t>- priechody pre chodcov</w:t>
      </w:r>
    </w:p>
    <w:p w:rsidR="000C28D4" w:rsidRDefault="000C28D4" w:rsidP="00C427F0">
      <w:pPr>
        <w:rPr>
          <w:b/>
          <w:bCs/>
        </w:rPr>
      </w:pPr>
      <w:r>
        <w:t xml:space="preserve">      </w:t>
      </w:r>
      <w:r>
        <w:rPr>
          <w:b/>
          <w:bCs/>
        </w:rPr>
        <w:br w:type="page"/>
      </w:r>
    </w:p>
    <w:p w:rsidR="000C28D4" w:rsidRDefault="000C28D4" w:rsidP="00BF2F31">
      <w:pPr>
        <w:ind w:firstLine="708"/>
        <w:jc w:val="both"/>
        <w:rPr>
          <w:lang w:eastAsia="cs-CZ"/>
        </w:rPr>
      </w:pPr>
      <w:r>
        <w:t>Nebezpečné úseky MK sú zahrnuté do I. kategórie, nakoľko ide o dopravne frekventované  úseky alebo úseky s častým výskytom poľadovice a závejov. Nebezpečné úseky budú vyznačené dopravným značením odsúhlaseným Dopravným inšpektorátom PZ SR minimálne 15 dní pred začatím ZU.</w:t>
      </w:r>
    </w:p>
    <w:p w:rsidR="000C28D4" w:rsidRPr="00BF2F31" w:rsidRDefault="000C28D4" w:rsidP="00C427F0">
      <w:pPr>
        <w:rPr>
          <w:lang w:eastAsia="cs-CZ"/>
        </w:rPr>
      </w:pPr>
    </w:p>
    <w:p w:rsidR="000C28D4" w:rsidRDefault="000C28D4" w:rsidP="00C427F0">
      <w:pPr>
        <w:rPr>
          <w:b/>
          <w:bCs/>
          <w:lang w:eastAsia="cs-CZ"/>
        </w:rPr>
      </w:pPr>
      <w:r>
        <w:rPr>
          <w:b/>
          <w:bCs/>
        </w:rPr>
        <w:t>6.   Zimná údržba chodníkov a verejných priestranstiev</w:t>
      </w:r>
    </w:p>
    <w:p w:rsidR="000C28D4" w:rsidRDefault="000C28D4" w:rsidP="00900E96">
      <w:pPr>
        <w:ind w:firstLine="708"/>
        <w:jc w:val="both"/>
        <w:rPr>
          <w:lang w:eastAsia="cs-CZ"/>
        </w:rPr>
      </w:pPr>
      <w:r>
        <w:rPr>
          <w:lang w:eastAsia="cs-CZ"/>
        </w:rPr>
        <w:t>OVaŽP v meste Vrútky udržiava celkom 24,9 km chodníkov v zmysle zákona 135/1961 Z.z.</w:t>
      </w:r>
    </w:p>
    <w:p w:rsidR="000C28D4" w:rsidRPr="00BF2F31" w:rsidRDefault="000C28D4" w:rsidP="00C427F0">
      <w:pPr>
        <w:rPr>
          <w:sz w:val="12"/>
          <w:szCs w:val="12"/>
          <w:lang w:eastAsia="cs-CZ"/>
        </w:rPr>
      </w:pPr>
    </w:p>
    <w:p w:rsidR="000C28D4" w:rsidRDefault="000C28D4" w:rsidP="006231C3">
      <w:pPr>
        <w:ind w:firstLine="709"/>
        <w:jc w:val="both"/>
        <w:rPr>
          <w:lang w:eastAsia="cs-CZ"/>
        </w:rPr>
      </w:pPr>
      <w:r>
        <w:t>OVaŽP zabezpečuje aj ZU nasledovných verejných priestranstiev:</w:t>
      </w:r>
    </w:p>
    <w:p w:rsidR="000C28D4" w:rsidRDefault="000C28D4" w:rsidP="00C427F0">
      <w:pPr>
        <w:numPr>
          <w:ilvl w:val="0"/>
          <w:numId w:val="2"/>
        </w:numPr>
        <w:ind w:left="0" w:firstLine="0"/>
        <w:rPr>
          <w:lang w:eastAsia="cs-CZ"/>
        </w:rPr>
      </w:pPr>
      <w:r>
        <w:t>komunikácie v pešej zóne centra mesta Vrútky</w:t>
      </w:r>
    </w:p>
    <w:p w:rsidR="000C28D4" w:rsidRDefault="000C28D4" w:rsidP="00C427F0">
      <w:pPr>
        <w:numPr>
          <w:ilvl w:val="0"/>
          <w:numId w:val="2"/>
        </w:numPr>
        <w:ind w:left="0" w:firstLine="0"/>
        <w:rPr>
          <w:lang w:eastAsia="cs-CZ"/>
        </w:rPr>
      </w:pPr>
      <w:r>
        <w:t>chodníky vo vlastníctve mesta Vrútky</w:t>
      </w:r>
    </w:p>
    <w:p w:rsidR="000C28D4" w:rsidRDefault="000C28D4" w:rsidP="00C427F0">
      <w:pPr>
        <w:numPr>
          <w:ilvl w:val="0"/>
          <w:numId w:val="2"/>
        </w:numPr>
        <w:ind w:left="0" w:firstLine="0"/>
        <w:rPr>
          <w:lang w:eastAsia="cs-CZ"/>
        </w:rPr>
      </w:pPr>
      <w:r>
        <w:t>most cez rieku Turiec</w:t>
      </w:r>
    </w:p>
    <w:p w:rsidR="000C28D4" w:rsidRDefault="000C28D4" w:rsidP="00C427F0">
      <w:pPr>
        <w:numPr>
          <w:ilvl w:val="0"/>
          <w:numId w:val="2"/>
        </w:numPr>
        <w:ind w:left="0" w:firstLine="0"/>
        <w:rPr>
          <w:lang w:eastAsia="cs-CZ"/>
        </w:rPr>
      </w:pPr>
      <w:r>
        <w:t>verejné priestranstvo pred spoločenským objektom Kriváň</w:t>
      </w:r>
    </w:p>
    <w:p w:rsidR="000C28D4" w:rsidRDefault="000C28D4" w:rsidP="00C427F0">
      <w:pPr>
        <w:numPr>
          <w:ilvl w:val="0"/>
          <w:numId w:val="2"/>
        </w:numPr>
        <w:ind w:left="0" w:firstLine="0"/>
        <w:rPr>
          <w:lang w:eastAsia="cs-CZ"/>
        </w:rPr>
      </w:pPr>
      <w:r>
        <w:t>alej rieky Turiec (po katastrálnu hranicu mesta)</w:t>
      </w:r>
    </w:p>
    <w:p w:rsidR="000C28D4" w:rsidRDefault="000C28D4" w:rsidP="00C427F0">
      <w:pPr>
        <w:numPr>
          <w:ilvl w:val="0"/>
          <w:numId w:val="2"/>
        </w:numPr>
        <w:ind w:left="0" w:firstLine="0"/>
        <w:rPr>
          <w:lang w:eastAsia="cs-CZ"/>
        </w:rPr>
      </w:pPr>
      <w:r>
        <w:t>pešia lávka cez rieku Turiec</w:t>
      </w:r>
    </w:p>
    <w:p w:rsidR="000C28D4" w:rsidRDefault="000C28D4" w:rsidP="00C427F0">
      <w:pPr>
        <w:numPr>
          <w:ilvl w:val="0"/>
          <w:numId w:val="2"/>
        </w:numPr>
        <w:ind w:left="0" w:firstLine="0"/>
        <w:rPr>
          <w:lang w:eastAsia="cs-CZ"/>
        </w:rPr>
      </w:pPr>
      <w:r>
        <w:t>zastávky MHD</w:t>
      </w:r>
    </w:p>
    <w:p w:rsidR="000C28D4" w:rsidRDefault="000C28D4" w:rsidP="00C427F0">
      <w:pPr>
        <w:numPr>
          <w:ilvl w:val="0"/>
          <w:numId w:val="2"/>
        </w:numPr>
        <w:ind w:left="0" w:firstLine="0"/>
        <w:rPr>
          <w:lang w:eastAsia="cs-CZ"/>
        </w:rPr>
      </w:pPr>
      <w:r>
        <w:t>chodník popod mestský cintorín (súčasť E I/18)</w:t>
      </w:r>
    </w:p>
    <w:p w:rsidR="000C28D4" w:rsidRDefault="000C28D4" w:rsidP="00C427F0">
      <w:pPr>
        <w:numPr>
          <w:ilvl w:val="0"/>
          <w:numId w:val="2"/>
        </w:numPr>
        <w:ind w:left="0" w:firstLine="0"/>
        <w:rPr>
          <w:lang w:eastAsia="cs-CZ"/>
        </w:rPr>
      </w:pPr>
      <w:r>
        <w:t>areály škôl</w:t>
      </w:r>
    </w:p>
    <w:p w:rsidR="000C28D4" w:rsidRDefault="000C28D4" w:rsidP="00C427F0">
      <w:pPr>
        <w:numPr>
          <w:ilvl w:val="0"/>
          <w:numId w:val="2"/>
        </w:numPr>
        <w:ind w:left="0" w:firstLine="0"/>
        <w:jc w:val="both"/>
        <w:rPr>
          <w:lang w:eastAsia="cs-CZ"/>
        </w:rPr>
      </w:pPr>
      <w:r>
        <w:rPr>
          <w:lang w:eastAsia="cs-CZ"/>
        </w:rPr>
        <w:t>verejné priestranstvo - tržnica</w:t>
      </w:r>
    </w:p>
    <w:p w:rsidR="000C28D4" w:rsidRDefault="000C28D4" w:rsidP="00C427F0">
      <w:pPr>
        <w:numPr>
          <w:ilvl w:val="0"/>
          <w:numId w:val="2"/>
        </w:numPr>
        <w:ind w:left="0" w:firstLine="0"/>
        <w:jc w:val="both"/>
        <w:rPr>
          <w:lang w:eastAsia="cs-CZ"/>
        </w:rPr>
      </w:pPr>
      <w:r>
        <w:t xml:space="preserve">ostatné neudržiavané komunikácie: ul. Bystrá, Dlhá, Dolný dvor, Mlynská, Váhová                                                                                                                                                   </w:t>
      </w:r>
    </w:p>
    <w:p w:rsidR="000C28D4" w:rsidRDefault="000C28D4" w:rsidP="00C427F0">
      <w:pPr>
        <w:jc w:val="both"/>
        <w:rPr>
          <w:lang w:eastAsia="cs-CZ"/>
        </w:rPr>
      </w:pPr>
      <w:r>
        <w:t xml:space="preserve">                                                                Jonášovská, Krátka, Ružová, Rybárska, Sucháčovská.</w:t>
      </w:r>
    </w:p>
    <w:p w:rsidR="000C28D4" w:rsidRPr="00BF2F31" w:rsidRDefault="000C28D4" w:rsidP="00C01D80">
      <w:pPr>
        <w:ind w:firstLine="708"/>
        <w:jc w:val="both"/>
        <w:rPr>
          <w:sz w:val="14"/>
          <w:szCs w:val="14"/>
        </w:rPr>
      </w:pPr>
    </w:p>
    <w:p w:rsidR="000C28D4" w:rsidRDefault="000C28D4" w:rsidP="00C01D80">
      <w:pPr>
        <w:ind w:firstLine="708"/>
        <w:jc w:val="both"/>
        <w:rPr>
          <w:lang w:eastAsia="cs-CZ"/>
        </w:rPr>
      </w:pPr>
      <w:r>
        <w:t>OVaŽP zabezpečí čistenie dopravných značiek a dažďových vpustí pred začiatkom ZU a následne po jej skončení.</w:t>
      </w:r>
    </w:p>
    <w:p w:rsidR="000C28D4" w:rsidRDefault="000C28D4" w:rsidP="00C427F0">
      <w:pPr>
        <w:jc w:val="both"/>
        <w:rPr>
          <w:lang w:eastAsia="cs-CZ"/>
        </w:rPr>
      </w:pPr>
    </w:p>
    <w:p w:rsidR="000C28D4" w:rsidRDefault="000C28D4" w:rsidP="00900E96">
      <w:pPr>
        <w:pStyle w:val="Heading1"/>
        <w:jc w:val="left"/>
      </w:pPr>
    </w:p>
    <w:p w:rsidR="000C28D4" w:rsidRDefault="000C28D4" w:rsidP="00900E96">
      <w:pPr>
        <w:pStyle w:val="Heading1"/>
        <w:jc w:val="left"/>
      </w:pPr>
      <w:r>
        <w:t xml:space="preserve">    VI. Technológia údržby pozemných komunikácií</w:t>
      </w:r>
    </w:p>
    <w:p w:rsidR="000C28D4" w:rsidRPr="00BF2F31" w:rsidRDefault="000C28D4" w:rsidP="00C427F0">
      <w:pPr>
        <w:rPr>
          <w:b/>
          <w:bCs/>
          <w:sz w:val="14"/>
          <w:szCs w:val="14"/>
          <w:lang w:eastAsia="cs-CZ"/>
        </w:rPr>
      </w:pPr>
    </w:p>
    <w:p w:rsidR="000C28D4" w:rsidRDefault="000C28D4" w:rsidP="00134E8B">
      <w:pPr>
        <w:ind w:firstLine="708"/>
        <w:jc w:val="both"/>
        <w:rPr>
          <w:lang w:eastAsia="cs-CZ"/>
        </w:rPr>
      </w:pPr>
      <w:r>
        <w:t>Na zabezpečenie zjazdnosti a na odstraňovanie porúch v zjazdnosti MK sa používajú nasledovné technológie:</w:t>
      </w:r>
    </w:p>
    <w:p w:rsidR="000C28D4" w:rsidRPr="00BF2F31" w:rsidRDefault="000C28D4" w:rsidP="00C427F0">
      <w:pPr>
        <w:rPr>
          <w:b/>
          <w:bCs/>
          <w:sz w:val="14"/>
          <w:szCs w:val="14"/>
          <w:lang w:eastAsia="cs-CZ"/>
        </w:rPr>
      </w:pPr>
    </w:p>
    <w:p w:rsidR="000C28D4" w:rsidRPr="00134E8B" w:rsidRDefault="000C28D4" w:rsidP="00134E8B">
      <w:pPr>
        <w:jc w:val="both"/>
        <w:rPr>
          <w:b/>
          <w:bCs/>
          <w:lang w:eastAsia="cs-CZ"/>
        </w:rPr>
      </w:pPr>
      <w:r>
        <w:rPr>
          <w:b/>
          <w:bCs/>
        </w:rPr>
        <w:t xml:space="preserve">- preventívny posyp   -  </w:t>
      </w:r>
      <w:r>
        <w:t>posyp chemickým alebo inertným materiálom v prípade predpokladaného zníženia teploty pod bod mrazu, s potenciálnou možnosťou výskytu poľadovice, na základe rozhodnutia dispečera.</w:t>
      </w:r>
    </w:p>
    <w:p w:rsidR="000C28D4" w:rsidRPr="00BF2F31" w:rsidRDefault="000C28D4" w:rsidP="00C427F0">
      <w:pPr>
        <w:jc w:val="both"/>
        <w:rPr>
          <w:sz w:val="14"/>
          <w:szCs w:val="14"/>
          <w:lang w:eastAsia="cs-CZ"/>
        </w:rPr>
      </w:pPr>
    </w:p>
    <w:p w:rsidR="000C28D4" w:rsidRPr="00134E8B" w:rsidRDefault="000C28D4" w:rsidP="00134E8B">
      <w:pPr>
        <w:jc w:val="both"/>
        <w:rPr>
          <w:b/>
          <w:bCs/>
          <w:lang w:eastAsia="cs-CZ"/>
        </w:rPr>
      </w:pPr>
      <w:r>
        <w:rPr>
          <w:b/>
          <w:bCs/>
        </w:rPr>
        <w:t xml:space="preserve">- chemický posyp       -  </w:t>
      </w:r>
      <w:r>
        <w:t>v nevyhnutných prípadoch na odstraňovanie poľadovice a snehovej vrstvy  v hrúbke do 3 cm, po pluhovaní pri teplotách do – 8°C. Chemický posyp je zakázaný na mostoch,  železničných priecestiach, chodníkoch z betónovej dlažby, na chodníkoch aleje Turca a všade tam, kde by mohlo dôjsť k poškodeniu živých plotov a na komunikáciách v mestskej časti Hluchovo, v miestach, kde nie je zabránené, aby povrchová voda nepretekala do vodných tokov. Na moste cez rieku Turiec sa chemický posyp zakazuje.</w:t>
      </w:r>
    </w:p>
    <w:p w:rsidR="000C28D4" w:rsidRPr="00BF2F31" w:rsidRDefault="000C28D4" w:rsidP="00C427F0">
      <w:pPr>
        <w:jc w:val="both"/>
        <w:rPr>
          <w:sz w:val="12"/>
          <w:szCs w:val="12"/>
          <w:lang w:eastAsia="cs-CZ"/>
        </w:rPr>
      </w:pPr>
    </w:p>
    <w:p w:rsidR="000C28D4" w:rsidRDefault="000C28D4" w:rsidP="00134E8B">
      <w:pPr>
        <w:jc w:val="both"/>
        <w:rPr>
          <w:lang w:eastAsia="cs-CZ"/>
        </w:rPr>
      </w:pPr>
      <w:r>
        <w:rPr>
          <w:b/>
          <w:bCs/>
        </w:rPr>
        <w:t xml:space="preserve">- posyp inertným materiálom     - </w:t>
      </w:r>
      <w:r>
        <w:rPr>
          <w:b/>
          <w:bCs/>
        </w:rPr>
        <w:tab/>
      </w:r>
      <w:r>
        <w:t>vykonáva sa do hrúbky 3 cm vrstvy snehu za účelom zdrsnenia povrchu miestnych komunikácií.</w:t>
      </w:r>
    </w:p>
    <w:p w:rsidR="000C28D4" w:rsidRPr="00BF2F31" w:rsidRDefault="000C28D4" w:rsidP="00C01D80">
      <w:pPr>
        <w:pStyle w:val="BodyText"/>
        <w:ind w:firstLine="709"/>
        <w:rPr>
          <w:sz w:val="14"/>
          <w:szCs w:val="14"/>
        </w:rPr>
      </w:pPr>
    </w:p>
    <w:p w:rsidR="000C28D4" w:rsidRDefault="000C28D4" w:rsidP="00C01D80">
      <w:pPr>
        <w:pStyle w:val="BodyText"/>
        <w:ind w:firstLine="709"/>
      </w:pPr>
      <w:r>
        <w:t>Posyp chemickým a inertným materiálom sa vykonáva súvisle na MK I. kategórie. Na MK II. kategórie sa vykonáva len na nebezpečných miestach (zákruty, klesania, križovatky, atď.). MK III. kategórie sa udržujú len pluhovaním (inertný alebo chemický posyp len v nevyhnutných prípadoch).</w:t>
      </w:r>
    </w:p>
    <w:p w:rsidR="000C28D4" w:rsidRDefault="000C28D4" w:rsidP="00C427F0">
      <w:pPr>
        <w:pStyle w:val="BodyText"/>
        <w:rPr>
          <w:b/>
          <w:bCs/>
        </w:rPr>
      </w:pPr>
    </w:p>
    <w:p w:rsidR="000C28D4" w:rsidRPr="00134E8B" w:rsidRDefault="000C28D4" w:rsidP="00134E8B">
      <w:pPr>
        <w:pStyle w:val="BodyText"/>
        <w:rPr>
          <w:b/>
          <w:bCs/>
        </w:rPr>
      </w:pPr>
      <w:r>
        <w:rPr>
          <w:b/>
          <w:bCs/>
        </w:rPr>
        <w:t xml:space="preserve">- odvoz snehu   -  </w:t>
      </w:r>
      <w:r>
        <w:t>vykonáva sa na priestranstvách a komunikáciách, kde je pri nahromadení odhrnutého snehu ohrozený bezpečný prejazd motorových vozidiel a schodnosť priľahlých chodníkov.</w:t>
      </w:r>
    </w:p>
    <w:p w:rsidR="000C28D4" w:rsidRDefault="000C28D4" w:rsidP="00900E96">
      <w:pPr>
        <w:ind w:firstLine="708"/>
        <w:jc w:val="both"/>
        <w:rPr>
          <w:lang w:eastAsia="cs-CZ"/>
        </w:rPr>
      </w:pPr>
      <w:r>
        <w:t>Ako skládka odvezeného snehu je určená lokalita na ľavom brehu Turca v priestore medzi budovou MsÚ a riekou Turiec, na skládke bioodpadu na Baterkovej a alternatívne medzi tenisovými kurtmi a lávkou cez rieku Turiec na pozemkoch p.č.708/2 a 708/3.</w:t>
      </w:r>
    </w:p>
    <w:p w:rsidR="000C28D4" w:rsidRPr="00BF2F31" w:rsidRDefault="000C28D4" w:rsidP="00C427F0">
      <w:pPr>
        <w:jc w:val="both"/>
        <w:rPr>
          <w:sz w:val="14"/>
          <w:szCs w:val="14"/>
          <w:lang w:eastAsia="cs-CZ"/>
        </w:rPr>
      </w:pPr>
    </w:p>
    <w:p w:rsidR="000C28D4" w:rsidRPr="00134E8B" w:rsidRDefault="000C28D4" w:rsidP="00134E8B">
      <w:pPr>
        <w:jc w:val="both"/>
        <w:rPr>
          <w:b/>
          <w:bCs/>
          <w:lang w:eastAsia="cs-CZ"/>
        </w:rPr>
      </w:pPr>
      <w:r>
        <w:rPr>
          <w:b/>
          <w:bCs/>
        </w:rPr>
        <w:t>- údržba chodníkov a verejných priestranstiev</w:t>
      </w:r>
      <w:r>
        <w:rPr>
          <w:b/>
          <w:bCs/>
          <w:lang w:eastAsia="cs-CZ"/>
        </w:rPr>
        <w:t xml:space="preserve">   - </w:t>
      </w:r>
      <w:r>
        <w:t>vykonáva sa v prípade vrstvy snehu od 5 cm jeho odstránením a v prípade vzniku poľadovice alebo pri malej vrstve utlačeného snehu do 5 cm, posypom inertným materiálom.</w:t>
      </w:r>
    </w:p>
    <w:p w:rsidR="000C28D4" w:rsidRDefault="000C28D4" w:rsidP="00900E96">
      <w:pPr>
        <w:ind w:firstLine="708"/>
        <w:jc w:val="both"/>
        <w:rPr>
          <w:lang w:eastAsia="cs-CZ"/>
        </w:rPr>
      </w:pPr>
    </w:p>
    <w:p w:rsidR="000C28D4" w:rsidRDefault="000C28D4" w:rsidP="00C427F0">
      <w:pPr>
        <w:jc w:val="both"/>
        <w:rPr>
          <w:lang w:eastAsia="cs-CZ"/>
        </w:rPr>
      </w:pPr>
    </w:p>
    <w:p w:rsidR="000C28D4" w:rsidRDefault="000C28D4" w:rsidP="00442518">
      <w:pPr>
        <w:pStyle w:val="Heading5"/>
        <w:ind w:left="0" w:firstLine="0"/>
        <w:jc w:val="left"/>
      </w:pPr>
      <w:r>
        <w:t xml:space="preserve">    VII. Technické a materiálne zabezpečenie</w:t>
      </w:r>
    </w:p>
    <w:p w:rsidR="000C28D4" w:rsidRPr="00BF2F31" w:rsidRDefault="000C28D4" w:rsidP="00C427F0">
      <w:pPr>
        <w:pStyle w:val="BodyText"/>
        <w:ind w:firstLine="360"/>
        <w:rPr>
          <w:sz w:val="12"/>
          <w:szCs w:val="12"/>
        </w:rPr>
      </w:pPr>
    </w:p>
    <w:p w:rsidR="000C28D4" w:rsidRDefault="000C28D4" w:rsidP="00C427F0">
      <w:pPr>
        <w:pStyle w:val="BodyText"/>
        <w:ind w:firstLine="709"/>
      </w:pPr>
      <w:r>
        <w:t>OVaŽP disponuje pre vykonávanie jednotlivých technológií ZU nasledovnými vozidlami - traktor s pluhom a sypačom, multikára s pluhom a sypačom, UNC s radlicou, IVECO a 2 snehové frézy. (pripravujeme štvorkolku s pluhom)</w:t>
      </w:r>
    </w:p>
    <w:p w:rsidR="000C28D4" w:rsidRDefault="000C28D4" w:rsidP="00C427F0">
      <w:pPr>
        <w:pStyle w:val="BodyText"/>
        <w:ind w:firstLine="709"/>
      </w:pPr>
      <w:r>
        <w:t>Na plnenie úloh dispečerského dohľadu má službukonajúci dispečer počas svojej služby pridelený osobný automobil Ford Fiesta MT 680BJ.</w:t>
      </w:r>
    </w:p>
    <w:p w:rsidR="000C28D4" w:rsidRDefault="000C28D4" w:rsidP="00442518">
      <w:pPr>
        <w:pStyle w:val="BodyTextIndent3"/>
        <w:ind w:left="0" w:firstLine="708"/>
      </w:pPr>
      <w:r>
        <w:t>Materiálové zabezpečenie vykonáva OVaŽP. Dočasné skládky inertného posypového materiálu rozmiestni na území mesta tak, aby netvorili prekážky cestnej premávky a schodnosti chodníkov.</w:t>
      </w:r>
    </w:p>
    <w:p w:rsidR="000C28D4" w:rsidRDefault="000C28D4" w:rsidP="00C427F0">
      <w:pPr>
        <w:rPr>
          <w:b/>
          <w:bCs/>
          <w:lang w:eastAsia="cs-CZ"/>
        </w:rPr>
      </w:pPr>
    </w:p>
    <w:p w:rsidR="000C28D4" w:rsidRDefault="000C28D4" w:rsidP="00C427F0">
      <w:pPr>
        <w:rPr>
          <w:b/>
          <w:bCs/>
          <w:lang w:eastAsia="cs-CZ"/>
        </w:rPr>
      </w:pPr>
    </w:p>
    <w:p w:rsidR="000C28D4" w:rsidRDefault="000C28D4" w:rsidP="00442518">
      <w:pPr>
        <w:pStyle w:val="Heading3"/>
      </w:pPr>
      <w:r>
        <w:t xml:space="preserve">    VIII. Kontrola výkonu zimnej údržby</w:t>
      </w:r>
    </w:p>
    <w:p w:rsidR="000C28D4" w:rsidRPr="00BF2F31" w:rsidRDefault="000C28D4" w:rsidP="00C427F0">
      <w:pPr>
        <w:rPr>
          <w:sz w:val="14"/>
          <w:szCs w:val="14"/>
          <w:lang w:eastAsia="cs-CZ"/>
        </w:rPr>
      </w:pPr>
    </w:p>
    <w:p w:rsidR="000C28D4" w:rsidRDefault="000C28D4" w:rsidP="00C427F0">
      <w:pPr>
        <w:pStyle w:val="BodyTextIndent3"/>
        <w:ind w:left="0" w:firstLine="708"/>
      </w:pPr>
      <w:r>
        <w:t>Kontrolu ZU vykonávajú členovia OŠ ZU, náčelník OŠ ZU, Mestská polícia Vrútky.</w:t>
      </w:r>
    </w:p>
    <w:p w:rsidR="000C28D4" w:rsidRDefault="000C28D4" w:rsidP="00C427F0">
      <w:pPr>
        <w:pStyle w:val="BodyTextIndent3"/>
        <w:ind w:left="0" w:firstLine="708"/>
      </w:pPr>
      <w:r>
        <w:t>Výsledky kontroly musia byť kontrolujúcim orgánom zaznamenané do denníka ZU, ktorý sa nachádza u službukonajúceho dispečera.</w:t>
      </w:r>
    </w:p>
    <w:p w:rsidR="000C28D4" w:rsidRDefault="000C28D4" w:rsidP="00442518">
      <w:pPr>
        <w:ind w:firstLine="708"/>
        <w:jc w:val="both"/>
        <w:rPr>
          <w:lang w:eastAsia="cs-CZ"/>
        </w:rPr>
      </w:pPr>
      <w:r>
        <w:t>MsP operatívne zabezpečuje, aby vozidlá</w:t>
      </w:r>
      <w:r w:rsidRPr="003A03EF">
        <w:t xml:space="preserve"> </w:t>
      </w:r>
      <w:r>
        <w:t>zaparkované na miestnych komunikáciách nebránili vo výkone ZU.</w:t>
      </w:r>
    </w:p>
    <w:p w:rsidR="000C28D4" w:rsidRDefault="000C28D4" w:rsidP="00C427F0">
      <w:pPr>
        <w:pStyle w:val="Heading3"/>
        <w:rPr>
          <w:b w:val="0"/>
          <w:bCs w:val="0"/>
          <w:sz w:val="24"/>
          <w:szCs w:val="24"/>
        </w:rPr>
      </w:pPr>
    </w:p>
    <w:p w:rsidR="000C28D4" w:rsidRDefault="000C28D4" w:rsidP="00C427F0">
      <w:pPr>
        <w:pStyle w:val="Heading3"/>
        <w:jc w:val="center"/>
      </w:pPr>
    </w:p>
    <w:p w:rsidR="000C28D4" w:rsidRDefault="000C28D4" w:rsidP="00C427F0">
      <w:pPr>
        <w:pStyle w:val="Heading3"/>
      </w:pPr>
      <w:r>
        <w:t xml:space="preserve">     IX. Fakturácia subdodávateľských výkonov</w:t>
      </w:r>
    </w:p>
    <w:p w:rsidR="000C28D4" w:rsidRPr="00BF2F31" w:rsidRDefault="000C28D4" w:rsidP="00C427F0">
      <w:pPr>
        <w:rPr>
          <w:b/>
          <w:bCs/>
          <w:sz w:val="14"/>
          <w:szCs w:val="14"/>
          <w:lang w:eastAsia="cs-CZ"/>
        </w:rPr>
      </w:pPr>
    </w:p>
    <w:p w:rsidR="000C28D4" w:rsidRDefault="000C28D4" w:rsidP="00C427F0">
      <w:pPr>
        <w:pStyle w:val="BodyTextIndent3"/>
        <w:ind w:left="0" w:firstLine="0"/>
      </w:pPr>
      <w:r>
        <w:t xml:space="preserve">             Fakturácia subdodávateľa za služby ZU bude prebiehať 1x za mesiac podľa skutočne vykonaných, odsúhlasených a podpisom určeného pracovníka MsÚ potvrdených výkonov na výkazoch operatívnej evidencie.</w:t>
      </w:r>
    </w:p>
    <w:p w:rsidR="000C28D4" w:rsidRDefault="000C28D4" w:rsidP="00442518">
      <w:pPr>
        <w:ind w:firstLine="708"/>
        <w:jc w:val="both"/>
        <w:rPr>
          <w:lang w:eastAsia="cs-CZ"/>
        </w:rPr>
      </w:pPr>
      <w:r>
        <w:t xml:space="preserve">Výkony za ZU budú fakturované cenou podľa Zmluvy o poskytnutí služby. </w:t>
      </w:r>
    </w:p>
    <w:p w:rsidR="000C28D4" w:rsidRDefault="000C28D4" w:rsidP="00C427F0">
      <w:pPr>
        <w:jc w:val="both"/>
        <w:rPr>
          <w:lang w:eastAsia="cs-CZ"/>
        </w:rPr>
      </w:pPr>
    </w:p>
    <w:p w:rsidR="000C28D4" w:rsidRDefault="000C28D4" w:rsidP="00FC4F41">
      <w:pPr>
        <w:pStyle w:val="Heading3"/>
      </w:pPr>
    </w:p>
    <w:p w:rsidR="000C28D4" w:rsidRDefault="000C28D4" w:rsidP="00442518">
      <w:pPr>
        <w:pStyle w:val="Heading3"/>
      </w:pPr>
      <w:r>
        <w:t xml:space="preserve">    X. Dopravné nehody</w:t>
      </w:r>
    </w:p>
    <w:p w:rsidR="000C28D4" w:rsidRPr="00BF2F31" w:rsidRDefault="000C28D4" w:rsidP="00C427F0">
      <w:pPr>
        <w:rPr>
          <w:b/>
          <w:bCs/>
          <w:sz w:val="12"/>
          <w:szCs w:val="12"/>
          <w:lang w:eastAsia="cs-CZ"/>
        </w:rPr>
      </w:pPr>
    </w:p>
    <w:p w:rsidR="000C28D4" w:rsidRDefault="000C28D4" w:rsidP="00C427F0">
      <w:pPr>
        <w:pStyle w:val="BodyTextIndent2"/>
        <w:ind w:left="0" w:firstLine="0"/>
        <w:jc w:val="both"/>
      </w:pPr>
      <w:r>
        <w:t xml:space="preserve">              V zmysle § 9a Zák. 193/1997 Z. z. v znení neskorších predpisov vodič vozidla ZU k vyšetrovaniu dopravnej nehody vzniknutej pri ZU privolá na miesto dopravnej nehody zodpovedných pracovníkov OVaŽP.</w:t>
      </w:r>
    </w:p>
    <w:p w:rsidR="000C28D4" w:rsidRDefault="000C28D4" w:rsidP="00442518">
      <w:pPr>
        <w:pStyle w:val="BodyTextIndent2"/>
        <w:ind w:left="0" w:firstLine="708"/>
        <w:jc w:val="both"/>
      </w:pPr>
      <w:r>
        <w:t>OVaŽP je povinný na požiadanie vyšetrujúceho orgánu polície vyslať na miesto dopravnej nehody dispečera v službe. Povinnosťou tohto pracovníka je bezodkladne toto zaznamenať do denníka ZU a  informovať o vyšetrovaní dopravnej nehody náčelníka OŠ ZU.</w:t>
      </w:r>
    </w:p>
    <w:p w:rsidR="000C28D4" w:rsidRDefault="000C28D4" w:rsidP="00C427F0">
      <w:pPr>
        <w:pStyle w:val="BodyTextIndent2"/>
        <w:ind w:left="0" w:firstLine="0"/>
        <w:jc w:val="both"/>
      </w:pPr>
    </w:p>
    <w:p w:rsidR="000C28D4" w:rsidRDefault="000C28D4" w:rsidP="00C427F0">
      <w:pPr>
        <w:pStyle w:val="BodyTextIndent2"/>
        <w:ind w:left="0" w:firstLine="0"/>
        <w:jc w:val="both"/>
      </w:pPr>
    </w:p>
    <w:p w:rsidR="000C28D4" w:rsidRDefault="000C28D4" w:rsidP="00C427F0">
      <w:pPr>
        <w:pStyle w:val="BodyTextIndent2"/>
        <w:ind w:left="0" w:firstLine="0"/>
        <w:jc w:val="both"/>
      </w:pPr>
    </w:p>
    <w:p w:rsidR="000C28D4" w:rsidRDefault="000C28D4" w:rsidP="00C427F0">
      <w:pPr>
        <w:pStyle w:val="BodyTextIndent2"/>
        <w:ind w:left="0" w:firstLine="0"/>
        <w:jc w:val="both"/>
      </w:pPr>
    </w:p>
    <w:p w:rsidR="000C28D4" w:rsidRDefault="000C28D4" w:rsidP="00442518">
      <w:pPr>
        <w:pStyle w:val="BodyTextIndent2"/>
        <w:ind w:left="0" w:firstLine="0"/>
        <w:rPr>
          <w:b/>
          <w:bCs/>
          <w:sz w:val="28"/>
          <w:szCs w:val="28"/>
        </w:rPr>
      </w:pPr>
      <w:r>
        <w:rPr>
          <w:b/>
          <w:bCs/>
          <w:sz w:val="28"/>
          <w:szCs w:val="28"/>
        </w:rPr>
        <w:t xml:space="preserve">    XI. Ostatné ustanovenia</w:t>
      </w:r>
    </w:p>
    <w:p w:rsidR="000C28D4" w:rsidRPr="00BF2F31" w:rsidRDefault="000C28D4" w:rsidP="00C427F0">
      <w:pPr>
        <w:pStyle w:val="BodyTextIndent2"/>
        <w:ind w:left="0" w:firstLine="708"/>
        <w:jc w:val="both"/>
        <w:rPr>
          <w:sz w:val="10"/>
          <w:szCs w:val="10"/>
        </w:rPr>
      </w:pPr>
    </w:p>
    <w:p w:rsidR="000C28D4" w:rsidRDefault="000C28D4" w:rsidP="00C427F0">
      <w:pPr>
        <w:pStyle w:val="BodyTextIndent2"/>
        <w:ind w:left="0" w:firstLine="708"/>
        <w:jc w:val="both"/>
      </w:pPr>
      <w:r>
        <w:t>OVaŽP zabezpečí po ukončení ZU priebežne</w:t>
      </w:r>
      <w:bookmarkStart w:id="0" w:name="_GoBack"/>
      <w:bookmarkEnd w:id="0"/>
      <w:r>
        <w:t xml:space="preserve"> očistu celej aglomerácie mesta Vrútky po ukončení ZU vrátane uloženia odpadu na skládku.</w:t>
      </w:r>
    </w:p>
    <w:p w:rsidR="000C28D4" w:rsidRDefault="000C28D4" w:rsidP="00C427F0">
      <w:pPr>
        <w:pStyle w:val="BodyTextIndent2"/>
        <w:ind w:left="0" w:firstLine="708"/>
        <w:jc w:val="both"/>
      </w:pPr>
      <w:r>
        <w:t>V prípade zabezpečenia pracovníkov v rámci verejnoprospešných prác cez Národný úrad práce, vykonávajúcich činnosti charakteru ZU, budú tieto subdodávateľom vopred oznámené (rozsah, fakturácia).</w:t>
      </w:r>
    </w:p>
    <w:p w:rsidR="000C28D4" w:rsidRDefault="000C28D4" w:rsidP="00C427F0">
      <w:pPr>
        <w:pStyle w:val="BodyTextIndent2"/>
        <w:ind w:left="0" w:firstLine="0"/>
        <w:jc w:val="both"/>
      </w:pPr>
    </w:p>
    <w:p w:rsidR="000C28D4" w:rsidRDefault="000C28D4" w:rsidP="00C427F0">
      <w:pPr>
        <w:pStyle w:val="BodyTextIndent2"/>
        <w:ind w:left="0" w:firstLine="708"/>
        <w:jc w:val="both"/>
      </w:pPr>
      <w:r>
        <w:t>Na základe dohody medzi MsÚ Vrútky a MsÚ Martin je vykonávanie ZU hraničných komunikácií oboch miest nasledovné:</w:t>
      </w:r>
    </w:p>
    <w:p w:rsidR="000C28D4" w:rsidRDefault="000C28D4" w:rsidP="00C427F0">
      <w:pPr>
        <w:pStyle w:val="BodyTextIndent2"/>
        <w:numPr>
          <w:ilvl w:val="0"/>
          <w:numId w:val="3"/>
        </w:numPr>
        <w:jc w:val="both"/>
      </w:pPr>
      <w:r>
        <w:t>Mesto Vrútky bude vykonávať ZU ulice Chotárnej a Nákladné nádražie .</w:t>
      </w:r>
    </w:p>
    <w:p w:rsidR="000C28D4" w:rsidRDefault="000C28D4" w:rsidP="00C427F0">
      <w:pPr>
        <w:pStyle w:val="BodyTextIndent2"/>
        <w:numPr>
          <w:ilvl w:val="0"/>
          <w:numId w:val="3"/>
        </w:numPr>
        <w:jc w:val="both"/>
      </w:pPr>
      <w:r>
        <w:t>Mesto Martin bude vykonávať ZU ulice Fínskej a Korbeľov vŕšok (800 m).</w:t>
      </w:r>
    </w:p>
    <w:p w:rsidR="000C28D4" w:rsidRDefault="000C28D4" w:rsidP="00C427F0">
      <w:pPr>
        <w:pStyle w:val="BodyTextIndent2"/>
        <w:ind w:left="0" w:firstLine="720"/>
        <w:jc w:val="both"/>
      </w:pPr>
    </w:p>
    <w:p w:rsidR="000C28D4" w:rsidRDefault="000C28D4" w:rsidP="00C427F0">
      <w:pPr>
        <w:pStyle w:val="BodyTextIndent2"/>
        <w:ind w:left="0" w:firstLine="720"/>
        <w:jc w:val="both"/>
      </w:pPr>
      <w:r>
        <w:t>Uvedené práce budú navzájom medzi obidvomi mestami započítané bez finančných nárokov voči druhej strane.</w:t>
      </w:r>
    </w:p>
    <w:p w:rsidR="000C28D4" w:rsidRDefault="000C28D4" w:rsidP="00C427F0">
      <w:pPr>
        <w:pStyle w:val="BodyTextIndent2"/>
        <w:ind w:left="0" w:firstLine="0"/>
        <w:jc w:val="both"/>
      </w:pPr>
    </w:p>
    <w:p w:rsidR="000C28D4" w:rsidRPr="00E910BA" w:rsidRDefault="000C28D4" w:rsidP="00C427F0">
      <w:pPr>
        <w:pStyle w:val="BodyTextIndent2"/>
        <w:ind w:left="0" w:firstLine="0"/>
        <w:jc w:val="both"/>
      </w:pPr>
      <w:r>
        <w:t xml:space="preserve">         Operačný plán bol schválený Mestským zastupiteľstvom Vrútky dňa 10.9.2019   uznesením číslo    /2019.   </w:t>
      </w:r>
    </w:p>
    <w:p w:rsidR="000C28D4" w:rsidRDefault="000C28D4" w:rsidP="00C427F0">
      <w:pPr>
        <w:ind w:left="840" w:hanging="840"/>
        <w:rPr>
          <w:b/>
          <w:bCs/>
          <w:lang w:eastAsia="cs-CZ"/>
        </w:rPr>
      </w:pPr>
    </w:p>
    <w:p w:rsidR="000C28D4" w:rsidRDefault="000C28D4" w:rsidP="00C427F0">
      <w:pPr>
        <w:ind w:left="840" w:hanging="840"/>
        <w:rPr>
          <w:b/>
          <w:bCs/>
          <w:lang w:eastAsia="cs-CZ"/>
        </w:rPr>
      </w:pPr>
      <w:r>
        <w:rPr>
          <w:b/>
          <w:bCs/>
          <w:lang w:eastAsia="cs-CZ"/>
        </w:rPr>
        <w:t xml:space="preserve">                                                                                                                </w:t>
      </w:r>
    </w:p>
    <w:p w:rsidR="000C28D4" w:rsidRDefault="000C28D4" w:rsidP="00C427F0">
      <w:pPr>
        <w:ind w:left="840" w:hanging="840"/>
        <w:rPr>
          <w:b/>
          <w:bCs/>
          <w:lang w:eastAsia="cs-CZ"/>
        </w:rPr>
      </w:pPr>
    </w:p>
    <w:p w:rsidR="000C28D4" w:rsidRDefault="000C28D4" w:rsidP="00C427F0">
      <w:pPr>
        <w:ind w:left="840" w:hanging="840"/>
        <w:rPr>
          <w:b/>
          <w:bCs/>
          <w:lang w:eastAsia="cs-CZ"/>
        </w:rPr>
      </w:pPr>
    </w:p>
    <w:p w:rsidR="000C28D4" w:rsidRDefault="000C28D4" w:rsidP="00C427F0">
      <w:pPr>
        <w:ind w:left="840" w:hanging="840"/>
        <w:rPr>
          <w:b/>
          <w:bCs/>
          <w:lang w:eastAsia="cs-CZ"/>
        </w:rPr>
      </w:pPr>
      <w:r>
        <w:rPr>
          <w:b/>
          <w:bCs/>
          <w:lang w:eastAsia="cs-CZ"/>
        </w:rPr>
        <w:t xml:space="preserve">                                                                                                         Mgr. Branislav Zacharides</w:t>
      </w:r>
    </w:p>
    <w:p w:rsidR="000C28D4" w:rsidRDefault="000C28D4" w:rsidP="00C427F0">
      <w:pPr>
        <w:ind w:left="840" w:hanging="840"/>
        <w:rPr>
          <w:b/>
          <w:bCs/>
          <w:lang w:eastAsia="cs-CZ"/>
        </w:rPr>
      </w:pPr>
      <w:r>
        <w:rPr>
          <w:b/>
          <w:bCs/>
          <w:lang w:eastAsia="cs-CZ"/>
        </w:rPr>
        <w:t xml:space="preserve">                                                                                                                   primátor mesta</w:t>
      </w:r>
    </w:p>
    <w:p w:rsidR="000C28D4" w:rsidRDefault="000C28D4" w:rsidP="00C427F0">
      <w:pPr>
        <w:ind w:left="840" w:hanging="840"/>
        <w:rPr>
          <w:b/>
          <w:bCs/>
          <w:lang w:eastAsia="cs-CZ"/>
        </w:rPr>
      </w:pPr>
    </w:p>
    <w:p w:rsidR="000C28D4" w:rsidRDefault="000C28D4" w:rsidP="00C427F0">
      <w:pPr>
        <w:ind w:left="840" w:hanging="840"/>
        <w:rPr>
          <w:b/>
          <w:bCs/>
          <w:lang w:eastAsia="cs-CZ"/>
        </w:rPr>
      </w:pPr>
    </w:p>
    <w:p w:rsidR="000C28D4" w:rsidRDefault="000C28D4" w:rsidP="00C427F0">
      <w:pPr>
        <w:ind w:left="840" w:hanging="840"/>
        <w:rPr>
          <w:b/>
          <w:bCs/>
          <w:sz w:val="32"/>
          <w:szCs w:val="32"/>
        </w:rPr>
      </w:pPr>
    </w:p>
    <w:p w:rsidR="000C28D4" w:rsidRDefault="000C28D4" w:rsidP="00C427F0">
      <w:pPr>
        <w:ind w:left="840" w:hanging="840"/>
        <w:rPr>
          <w:b/>
          <w:bCs/>
          <w:sz w:val="32"/>
          <w:szCs w:val="32"/>
        </w:rPr>
      </w:pPr>
    </w:p>
    <w:p w:rsidR="000C28D4" w:rsidRDefault="000C28D4" w:rsidP="00C427F0">
      <w:pPr>
        <w:ind w:left="840" w:hanging="840"/>
        <w:rPr>
          <w:b/>
          <w:bCs/>
          <w:sz w:val="32"/>
          <w:szCs w:val="32"/>
        </w:rPr>
      </w:pPr>
    </w:p>
    <w:p w:rsidR="000C28D4" w:rsidRDefault="000C28D4" w:rsidP="00C427F0">
      <w:pPr>
        <w:ind w:left="840" w:hanging="840"/>
        <w:rPr>
          <w:b/>
          <w:bCs/>
          <w:sz w:val="32"/>
          <w:szCs w:val="32"/>
        </w:rPr>
      </w:pPr>
    </w:p>
    <w:p w:rsidR="000C28D4" w:rsidRDefault="000C28D4" w:rsidP="00C427F0">
      <w:pPr>
        <w:ind w:left="840" w:hanging="840"/>
        <w:rPr>
          <w:b/>
          <w:bCs/>
          <w:sz w:val="32"/>
          <w:szCs w:val="32"/>
        </w:rPr>
      </w:pPr>
    </w:p>
    <w:p w:rsidR="000C28D4" w:rsidRDefault="000C28D4" w:rsidP="00C427F0">
      <w:pPr>
        <w:ind w:left="840" w:hanging="840"/>
        <w:rPr>
          <w:b/>
          <w:bCs/>
          <w:sz w:val="32"/>
          <w:szCs w:val="32"/>
        </w:rPr>
      </w:pPr>
    </w:p>
    <w:p w:rsidR="000C28D4" w:rsidRDefault="000C28D4" w:rsidP="00C427F0">
      <w:pPr>
        <w:ind w:left="840" w:hanging="840"/>
        <w:rPr>
          <w:b/>
          <w:bCs/>
          <w:sz w:val="32"/>
          <w:szCs w:val="32"/>
        </w:rPr>
      </w:pPr>
    </w:p>
    <w:p w:rsidR="000C28D4" w:rsidRDefault="000C28D4" w:rsidP="00C427F0">
      <w:pPr>
        <w:ind w:left="840" w:hanging="840"/>
        <w:rPr>
          <w:b/>
          <w:bCs/>
          <w:sz w:val="32"/>
          <w:szCs w:val="32"/>
        </w:rPr>
      </w:pPr>
    </w:p>
    <w:p w:rsidR="000C28D4" w:rsidRDefault="000C28D4" w:rsidP="00C427F0">
      <w:pPr>
        <w:ind w:left="840" w:hanging="840"/>
        <w:rPr>
          <w:b/>
          <w:bCs/>
          <w:sz w:val="32"/>
          <w:szCs w:val="32"/>
        </w:rPr>
      </w:pPr>
    </w:p>
    <w:p w:rsidR="000C28D4" w:rsidRDefault="000C28D4" w:rsidP="00C427F0">
      <w:pPr>
        <w:ind w:left="840" w:hanging="840"/>
        <w:rPr>
          <w:b/>
          <w:bCs/>
          <w:sz w:val="32"/>
          <w:szCs w:val="32"/>
        </w:rPr>
      </w:pPr>
    </w:p>
    <w:p w:rsidR="000C28D4" w:rsidRDefault="000C28D4" w:rsidP="00C427F0">
      <w:pPr>
        <w:ind w:left="840" w:hanging="840"/>
        <w:rPr>
          <w:b/>
          <w:bCs/>
          <w:sz w:val="32"/>
          <w:szCs w:val="32"/>
        </w:rPr>
      </w:pPr>
    </w:p>
    <w:p w:rsidR="000C28D4" w:rsidRDefault="000C28D4" w:rsidP="00C427F0">
      <w:pPr>
        <w:ind w:left="840" w:hanging="840"/>
        <w:rPr>
          <w:b/>
          <w:bCs/>
          <w:sz w:val="32"/>
          <w:szCs w:val="32"/>
        </w:rPr>
      </w:pPr>
    </w:p>
    <w:p w:rsidR="000C28D4" w:rsidRDefault="000C28D4" w:rsidP="00C427F0">
      <w:pPr>
        <w:ind w:left="840" w:hanging="840"/>
        <w:rPr>
          <w:b/>
          <w:bCs/>
          <w:sz w:val="32"/>
          <w:szCs w:val="32"/>
        </w:rPr>
      </w:pPr>
    </w:p>
    <w:p w:rsidR="000C28D4" w:rsidRDefault="000C28D4" w:rsidP="00C427F0">
      <w:pPr>
        <w:ind w:left="840" w:hanging="840"/>
        <w:rPr>
          <w:b/>
          <w:bCs/>
          <w:sz w:val="32"/>
          <w:szCs w:val="32"/>
        </w:rPr>
      </w:pPr>
    </w:p>
    <w:p w:rsidR="000C28D4" w:rsidRDefault="000C28D4" w:rsidP="00C427F0">
      <w:pPr>
        <w:ind w:left="840" w:hanging="840"/>
        <w:rPr>
          <w:b/>
          <w:bCs/>
          <w:sz w:val="32"/>
          <w:szCs w:val="32"/>
        </w:rPr>
      </w:pPr>
    </w:p>
    <w:p w:rsidR="000C28D4" w:rsidRDefault="000C28D4" w:rsidP="00C427F0">
      <w:pPr>
        <w:ind w:left="840" w:hanging="840"/>
        <w:rPr>
          <w:b/>
          <w:bCs/>
          <w:sz w:val="32"/>
          <w:szCs w:val="32"/>
        </w:rPr>
      </w:pPr>
    </w:p>
    <w:p w:rsidR="000C28D4" w:rsidRDefault="000C28D4" w:rsidP="00C427F0">
      <w:pPr>
        <w:ind w:left="840" w:hanging="840"/>
        <w:rPr>
          <w:b/>
          <w:bCs/>
          <w:sz w:val="32"/>
          <w:szCs w:val="32"/>
        </w:rPr>
      </w:pPr>
    </w:p>
    <w:p w:rsidR="000C28D4" w:rsidRDefault="000C28D4" w:rsidP="00C427F0">
      <w:pPr>
        <w:ind w:left="840" w:hanging="840"/>
        <w:rPr>
          <w:b/>
          <w:bCs/>
          <w:sz w:val="32"/>
          <w:szCs w:val="32"/>
        </w:rPr>
      </w:pPr>
    </w:p>
    <w:p w:rsidR="000C28D4" w:rsidRDefault="000C28D4" w:rsidP="00C427F0">
      <w:pPr>
        <w:ind w:left="840" w:hanging="840"/>
        <w:rPr>
          <w:b/>
          <w:bCs/>
          <w:sz w:val="32"/>
          <w:szCs w:val="32"/>
        </w:rPr>
      </w:pPr>
    </w:p>
    <w:p w:rsidR="000C28D4" w:rsidRDefault="000C28D4" w:rsidP="00C427F0">
      <w:pPr>
        <w:ind w:left="840" w:hanging="840"/>
        <w:rPr>
          <w:b/>
          <w:bCs/>
          <w:sz w:val="32"/>
          <w:szCs w:val="32"/>
          <w:lang w:eastAsia="cs-CZ"/>
        </w:rPr>
      </w:pPr>
      <w:r>
        <w:rPr>
          <w:b/>
          <w:bCs/>
          <w:sz w:val="32"/>
          <w:szCs w:val="32"/>
        </w:rPr>
        <w:t>Mestský úrad Vrútky</w:t>
      </w:r>
    </w:p>
    <w:p w:rsidR="000C28D4" w:rsidRDefault="000C28D4" w:rsidP="00C427F0">
      <w:pPr>
        <w:pStyle w:val="Heading8"/>
      </w:pPr>
      <w:r>
        <w:t>Odbor výstavby a životného prostredia</w:t>
      </w:r>
    </w:p>
    <w:p w:rsidR="000C28D4" w:rsidRDefault="000C28D4" w:rsidP="00C427F0">
      <w:pPr>
        <w:ind w:left="840" w:hanging="840"/>
        <w:rPr>
          <w:b/>
          <w:bCs/>
          <w:sz w:val="32"/>
          <w:szCs w:val="32"/>
          <w:lang w:eastAsia="cs-CZ"/>
        </w:rPr>
      </w:pPr>
    </w:p>
    <w:p w:rsidR="000C28D4" w:rsidRDefault="000C28D4" w:rsidP="00C427F0">
      <w:pPr>
        <w:pStyle w:val="Heading7"/>
      </w:pPr>
    </w:p>
    <w:p w:rsidR="000C28D4" w:rsidRDefault="000C28D4" w:rsidP="00C427F0">
      <w:pPr>
        <w:pStyle w:val="Heading7"/>
      </w:pPr>
    </w:p>
    <w:p w:rsidR="000C28D4" w:rsidRDefault="000C28D4" w:rsidP="00C427F0">
      <w:pPr>
        <w:pStyle w:val="Heading7"/>
      </w:pPr>
    </w:p>
    <w:p w:rsidR="000C28D4" w:rsidRDefault="000C28D4" w:rsidP="00C427F0">
      <w:pPr>
        <w:pStyle w:val="Heading7"/>
      </w:pPr>
      <w:r>
        <w:t>D ô v o d o v á    s p r á v a</w:t>
      </w:r>
    </w:p>
    <w:p w:rsidR="000C28D4" w:rsidRDefault="000C28D4" w:rsidP="00C427F0">
      <w:pPr>
        <w:pStyle w:val="Heading7"/>
      </w:pPr>
      <w:r>
        <w:t xml:space="preserve">Operačný plán zimnej údržby </w:t>
      </w:r>
    </w:p>
    <w:p w:rsidR="000C28D4" w:rsidRDefault="000C28D4" w:rsidP="00C427F0">
      <w:pPr>
        <w:pStyle w:val="Heading7"/>
      </w:pPr>
    </w:p>
    <w:p w:rsidR="000C28D4" w:rsidRDefault="000C28D4" w:rsidP="003C1769">
      <w:pPr>
        <w:ind w:firstLine="708"/>
        <w:jc w:val="both"/>
        <w:rPr>
          <w:lang w:eastAsia="cs-CZ"/>
        </w:rPr>
      </w:pPr>
      <w:r>
        <w:t>V súlade s rámcovým plánom činnosti  MsZ na rok 2019 z dôvodu prípravy výkonu zimnej údržby mestských komunikácií  v aglomerácií mesta Vrútky na zimné obdobie rokov 2019/2020 OVaŽP predkladá Operačný plán zimnej údržby mestských komunikácií mesta Vrútky na obdobie rokov 2019/2020.</w:t>
      </w:r>
    </w:p>
    <w:p w:rsidR="000C28D4" w:rsidRDefault="000C28D4" w:rsidP="00C427F0">
      <w:pPr>
        <w:rPr>
          <w:lang w:eastAsia="cs-CZ"/>
        </w:rPr>
      </w:pPr>
    </w:p>
    <w:p w:rsidR="000C28D4" w:rsidRDefault="000C28D4" w:rsidP="00C427F0">
      <w:pPr>
        <w:rPr>
          <w:lang w:eastAsia="cs-CZ"/>
        </w:rPr>
      </w:pPr>
    </w:p>
    <w:p w:rsidR="000C28D4" w:rsidRDefault="000C28D4" w:rsidP="00C427F0">
      <w:pPr>
        <w:rPr>
          <w:lang w:eastAsia="cs-CZ"/>
        </w:rPr>
      </w:pPr>
    </w:p>
    <w:p w:rsidR="000C28D4" w:rsidRDefault="000C28D4" w:rsidP="00C427F0">
      <w:pPr>
        <w:pStyle w:val="Heading7"/>
      </w:pPr>
    </w:p>
    <w:p w:rsidR="000C28D4" w:rsidRDefault="000C28D4" w:rsidP="00C427F0">
      <w:pPr>
        <w:pStyle w:val="Heading7"/>
        <w:jc w:val="left"/>
      </w:pPr>
    </w:p>
    <w:p w:rsidR="000C28D4" w:rsidRDefault="000C28D4" w:rsidP="00C427F0">
      <w:pPr>
        <w:pStyle w:val="Heading7"/>
        <w:jc w:val="left"/>
      </w:pPr>
    </w:p>
    <w:p w:rsidR="000C28D4" w:rsidRDefault="000C28D4" w:rsidP="00C427F0">
      <w:pPr>
        <w:pStyle w:val="Heading7"/>
        <w:jc w:val="left"/>
      </w:pPr>
    </w:p>
    <w:p w:rsidR="000C28D4" w:rsidRDefault="000C28D4" w:rsidP="00C427F0">
      <w:pPr>
        <w:pStyle w:val="Heading7"/>
        <w:jc w:val="left"/>
        <w:rPr>
          <w:b w:val="0"/>
          <w:bCs w:val="0"/>
        </w:rPr>
      </w:pPr>
      <w:r>
        <w:t>N á v r h    n a   u z n e s e n i e</w:t>
      </w:r>
    </w:p>
    <w:p w:rsidR="000C28D4" w:rsidRDefault="000C28D4" w:rsidP="00C427F0">
      <w:pPr>
        <w:rPr>
          <w:lang w:eastAsia="cs-CZ"/>
        </w:rPr>
      </w:pPr>
    </w:p>
    <w:p w:rsidR="000C28D4" w:rsidRDefault="000C28D4" w:rsidP="00C427F0">
      <w:pPr>
        <w:jc w:val="center"/>
        <w:rPr>
          <w:lang w:eastAsia="cs-CZ"/>
        </w:rPr>
      </w:pPr>
    </w:p>
    <w:p w:rsidR="000C28D4" w:rsidRDefault="000C28D4" w:rsidP="00C427F0">
      <w:pPr>
        <w:pStyle w:val="Heading6"/>
        <w:jc w:val="left"/>
      </w:pPr>
      <w:r>
        <w:t>MsZ Vrútky schvaľuje</w:t>
      </w:r>
    </w:p>
    <w:p w:rsidR="000C28D4" w:rsidRDefault="000C28D4" w:rsidP="00C427F0">
      <w:pPr>
        <w:rPr>
          <w:lang w:eastAsia="cs-CZ"/>
        </w:rPr>
      </w:pPr>
      <w:r>
        <w:t>Operačný plán zimnej údržby mestských komunikácií mesta Vrútky na zimné obdobie rokov 2019/2020.</w:t>
      </w:r>
    </w:p>
    <w:p w:rsidR="000C28D4" w:rsidRDefault="000C28D4" w:rsidP="00C427F0">
      <w:pPr>
        <w:jc w:val="center"/>
        <w:rPr>
          <w:lang w:eastAsia="cs-CZ"/>
        </w:rPr>
      </w:pPr>
    </w:p>
    <w:p w:rsidR="000C28D4" w:rsidRDefault="000C28D4" w:rsidP="00C427F0">
      <w:pPr>
        <w:jc w:val="center"/>
        <w:rPr>
          <w:lang w:eastAsia="cs-CZ"/>
        </w:rPr>
      </w:pPr>
    </w:p>
    <w:p w:rsidR="000C28D4" w:rsidRDefault="000C28D4" w:rsidP="00C427F0">
      <w:pPr>
        <w:rPr>
          <w:lang w:eastAsia="cs-CZ"/>
        </w:rPr>
      </w:pPr>
    </w:p>
    <w:p w:rsidR="000C28D4" w:rsidRDefault="000C28D4" w:rsidP="00C427F0">
      <w:pPr>
        <w:rPr>
          <w:lang w:eastAsia="cs-CZ"/>
        </w:rPr>
      </w:pPr>
    </w:p>
    <w:p w:rsidR="000C28D4" w:rsidRDefault="000C28D4" w:rsidP="00C427F0">
      <w:pPr>
        <w:rPr>
          <w:lang w:eastAsia="cs-CZ"/>
        </w:rPr>
      </w:pPr>
    </w:p>
    <w:p w:rsidR="000C28D4" w:rsidRDefault="000C28D4" w:rsidP="00C427F0">
      <w:pPr>
        <w:rPr>
          <w:lang w:eastAsia="cs-CZ"/>
        </w:rPr>
      </w:pPr>
    </w:p>
    <w:p w:rsidR="000C28D4" w:rsidRDefault="000C28D4" w:rsidP="00C427F0">
      <w:pPr>
        <w:rPr>
          <w:lang w:eastAsia="cs-CZ"/>
        </w:rPr>
      </w:pPr>
    </w:p>
    <w:p w:rsidR="000C28D4" w:rsidRDefault="000C28D4" w:rsidP="00C427F0">
      <w:pPr>
        <w:rPr>
          <w:lang w:eastAsia="cs-CZ"/>
        </w:rPr>
      </w:pPr>
    </w:p>
    <w:p w:rsidR="000C28D4" w:rsidRDefault="000C28D4" w:rsidP="00C427F0">
      <w:r>
        <w:t xml:space="preserve">Vypracoval : </w:t>
      </w:r>
      <w:r>
        <w:tab/>
        <w:t xml:space="preserve">Ing. Viliam Majda, PhD - referát rozvoja mesta. </w:t>
      </w:r>
    </w:p>
    <w:p w:rsidR="000C28D4" w:rsidRDefault="000C28D4" w:rsidP="00C427F0"/>
    <w:p w:rsidR="000C28D4" w:rsidRDefault="000C28D4" w:rsidP="00C427F0"/>
    <w:p w:rsidR="000C28D4" w:rsidRDefault="000C28D4" w:rsidP="00C427F0">
      <w:r>
        <w:t>Predkladá    :  Ing. Dušan  Kramár – vedúci odboru výstavby a životného prostredia.</w:t>
      </w:r>
    </w:p>
    <w:p w:rsidR="000C28D4" w:rsidRDefault="000C28D4" w:rsidP="00C427F0"/>
    <w:p w:rsidR="000C28D4" w:rsidRDefault="000C28D4" w:rsidP="00C427F0"/>
    <w:p w:rsidR="000C28D4" w:rsidRDefault="000C28D4" w:rsidP="00C427F0"/>
    <w:p w:rsidR="000C28D4" w:rsidRDefault="000C28D4" w:rsidP="00C427F0"/>
    <w:p w:rsidR="000C28D4" w:rsidRDefault="000C28D4" w:rsidP="00C427F0">
      <w:r>
        <w:t>Vrútky, dňa 20.08.2019</w:t>
      </w:r>
    </w:p>
    <w:p w:rsidR="000C28D4" w:rsidRDefault="000C28D4" w:rsidP="00C427F0"/>
    <w:p w:rsidR="000C28D4" w:rsidRDefault="000C28D4" w:rsidP="00C427F0"/>
    <w:p w:rsidR="000C28D4" w:rsidRDefault="000C28D4"/>
    <w:sectPr w:rsidR="000C28D4" w:rsidSect="008243EE">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8D4" w:rsidRDefault="000C28D4" w:rsidP="002A7EC8">
      <w:r>
        <w:separator/>
      </w:r>
    </w:p>
  </w:endnote>
  <w:endnote w:type="continuationSeparator" w:id="0">
    <w:p w:rsidR="000C28D4" w:rsidRDefault="000C28D4" w:rsidP="002A7E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8D4" w:rsidRDefault="000C28D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C28D4" w:rsidRDefault="000C28D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8D4" w:rsidRDefault="000C28D4" w:rsidP="002A7EC8">
      <w:r>
        <w:separator/>
      </w:r>
    </w:p>
  </w:footnote>
  <w:footnote w:type="continuationSeparator" w:id="0">
    <w:p w:rsidR="000C28D4" w:rsidRDefault="000C28D4" w:rsidP="002A7E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D6658"/>
    <w:multiLevelType w:val="hybridMultilevel"/>
    <w:tmpl w:val="BA3AE012"/>
    <w:lvl w:ilvl="0" w:tplc="77961AF6">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244B1305"/>
    <w:multiLevelType w:val="hybridMultilevel"/>
    <w:tmpl w:val="32E84EB0"/>
    <w:lvl w:ilvl="0" w:tplc="041B000F">
      <w:start w:val="2"/>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
    <w:nsid w:val="24E350D6"/>
    <w:multiLevelType w:val="hybridMultilevel"/>
    <w:tmpl w:val="27C2B92A"/>
    <w:lvl w:ilvl="0" w:tplc="4448ED2A">
      <w:numFmt w:val="bullet"/>
      <w:lvlText w:val="-"/>
      <w:lvlJc w:val="left"/>
      <w:pPr>
        <w:tabs>
          <w:tab w:val="num" w:pos="2220"/>
        </w:tabs>
        <w:ind w:left="2220" w:hanging="360"/>
      </w:pPr>
      <w:rPr>
        <w:rFonts w:ascii="Times New Roman" w:eastAsia="Times New Roman" w:hAnsi="Times New Roman" w:hint="default"/>
      </w:rPr>
    </w:lvl>
    <w:lvl w:ilvl="1" w:tplc="041B0003">
      <w:start w:val="1"/>
      <w:numFmt w:val="bullet"/>
      <w:lvlText w:val="o"/>
      <w:lvlJc w:val="left"/>
      <w:pPr>
        <w:tabs>
          <w:tab w:val="num" w:pos="2940"/>
        </w:tabs>
        <w:ind w:left="2940" w:hanging="360"/>
      </w:pPr>
      <w:rPr>
        <w:rFonts w:ascii="Courier New" w:hAnsi="Courier New" w:hint="default"/>
      </w:rPr>
    </w:lvl>
    <w:lvl w:ilvl="2" w:tplc="041B0005">
      <w:start w:val="1"/>
      <w:numFmt w:val="bullet"/>
      <w:lvlText w:val=""/>
      <w:lvlJc w:val="left"/>
      <w:pPr>
        <w:tabs>
          <w:tab w:val="num" w:pos="3660"/>
        </w:tabs>
        <w:ind w:left="3660" w:hanging="360"/>
      </w:pPr>
      <w:rPr>
        <w:rFonts w:ascii="Wingdings" w:hAnsi="Wingdings" w:hint="default"/>
      </w:rPr>
    </w:lvl>
    <w:lvl w:ilvl="3" w:tplc="041B0001">
      <w:start w:val="1"/>
      <w:numFmt w:val="bullet"/>
      <w:lvlText w:val=""/>
      <w:lvlJc w:val="left"/>
      <w:pPr>
        <w:tabs>
          <w:tab w:val="num" w:pos="4380"/>
        </w:tabs>
        <w:ind w:left="4380" w:hanging="360"/>
      </w:pPr>
      <w:rPr>
        <w:rFonts w:ascii="Symbol" w:hAnsi="Symbol" w:cs="Symbol" w:hint="default"/>
      </w:rPr>
    </w:lvl>
    <w:lvl w:ilvl="4" w:tplc="041B0003">
      <w:start w:val="1"/>
      <w:numFmt w:val="bullet"/>
      <w:lvlText w:val="o"/>
      <w:lvlJc w:val="left"/>
      <w:pPr>
        <w:tabs>
          <w:tab w:val="num" w:pos="5100"/>
        </w:tabs>
        <w:ind w:left="5100" w:hanging="360"/>
      </w:pPr>
      <w:rPr>
        <w:rFonts w:ascii="Courier New" w:hAnsi="Courier New" w:cs="Courier New" w:hint="default"/>
      </w:rPr>
    </w:lvl>
    <w:lvl w:ilvl="5" w:tplc="041B0005">
      <w:start w:val="1"/>
      <w:numFmt w:val="bullet"/>
      <w:lvlText w:val=""/>
      <w:lvlJc w:val="left"/>
      <w:pPr>
        <w:tabs>
          <w:tab w:val="num" w:pos="5820"/>
        </w:tabs>
        <w:ind w:left="5820" w:hanging="360"/>
      </w:pPr>
      <w:rPr>
        <w:rFonts w:ascii="Wingdings" w:hAnsi="Wingdings" w:cs="Wingdings" w:hint="default"/>
      </w:rPr>
    </w:lvl>
    <w:lvl w:ilvl="6" w:tplc="041B0001">
      <w:start w:val="1"/>
      <w:numFmt w:val="bullet"/>
      <w:lvlText w:val=""/>
      <w:lvlJc w:val="left"/>
      <w:pPr>
        <w:tabs>
          <w:tab w:val="num" w:pos="6540"/>
        </w:tabs>
        <w:ind w:left="6540" w:hanging="360"/>
      </w:pPr>
      <w:rPr>
        <w:rFonts w:ascii="Symbol" w:hAnsi="Symbol" w:cs="Symbol" w:hint="default"/>
      </w:rPr>
    </w:lvl>
    <w:lvl w:ilvl="7" w:tplc="041B0003">
      <w:start w:val="1"/>
      <w:numFmt w:val="bullet"/>
      <w:lvlText w:val="o"/>
      <w:lvlJc w:val="left"/>
      <w:pPr>
        <w:tabs>
          <w:tab w:val="num" w:pos="7260"/>
        </w:tabs>
        <w:ind w:left="7260" w:hanging="360"/>
      </w:pPr>
      <w:rPr>
        <w:rFonts w:ascii="Courier New" w:hAnsi="Courier New" w:cs="Courier New" w:hint="default"/>
      </w:rPr>
    </w:lvl>
    <w:lvl w:ilvl="8" w:tplc="041B0005">
      <w:start w:val="1"/>
      <w:numFmt w:val="bullet"/>
      <w:lvlText w:val=""/>
      <w:lvlJc w:val="left"/>
      <w:pPr>
        <w:tabs>
          <w:tab w:val="num" w:pos="7980"/>
        </w:tabs>
        <w:ind w:left="7980" w:hanging="360"/>
      </w:pPr>
      <w:rPr>
        <w:rFonts w:ascii="Wingdings" w:hAnsi="Wingdings" w:cs="Wingdings" w:hint="default"/>
      </w:rPr>
    </w:lvl>
  </w:abstractNum>
  <w:abstractNum w:abstractNumId="3">
    <w:nsid w:val="2FCC6742"/>
    <w:multiLevelType w:val="hybridMultilevel"/>
    <w:tmpl w:val="A970B766"/>
    <w:lvl w:ilvl="0" w:tplc="773CCCBA">
      <w:start w:val="5"/>
      <w:numFmt w:val="upperRoman"/>
      <w:lvlText w:val="%1."/>
      <w:lvlJc w:val="left"/>
      <w:pPr>
        <w:ind w:left="1080" w:hanging="72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nsid w:val="38211809"/>
    <w:multiLevelType w:val="hybridMultilevel"/>
    <w:tmpl w:val="6FF68F48"/>
    <w:lvl w:ilvl="0" w:tplc="BB7E4C88">
      <w:numFmt w:val="bullet"/>
      <w:lvlText w:val="-"/>
      <w:lvlJc w:val="left"/>
      <w:pPr>
        <w:tabs>
          <w:tab w:val="num" w:pos="360"/>
        </w:tabs>
        <w:ind w:left="36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7D3F1ECC"/>
    <w:multiLevelType w:val="hybridMultilevel"/>
    <w:tmpl w:val="64AA2F9A"/>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27F0"/>
    <w:rsid w:val="00061BCA"/>
    <w:rsid w:val="000A1C82"/>
    <w:rsid w:val="000C28D4"/>
    <w:rsid w:val="000E1367"/>
    <w:rsid w:val="001015F4"/>
    <w:rsid w:val="001068A2"/>
    <w:rsid w:val="00134E8B"/>
    <w:rsid w:val="0015008D"/>
    <w:rsid w:val="0017738D"/>
    <w:rsid w:val="00186346"/>
    <w:rsid w:val="001B4119"/>
    <w:rsid w:val="001E7CD7"/>
    <w:rsid w:val="0027263D"/>
    <w:rsid w:val="00281BF0"/>
    <w:rsid w:val="002A7EC8"/>
    <w:rsid w:val="002E461F"/>
    <w:rsid w:val="0030310F"/>
    <w:rsid w:val="00335CBB"/>
    <w:rsid w:val="003A03EF"/>
    <w:rsid w:val="003C1769"/>
    <w:rsid w:val="003D5735"/>
    <w:rsid w:val="003F60F1"/>
    <w:rsid w:val="00401DB2"/>
    <w:rsid w:val="0042220C"/>
    <w:rsid w:val="00442518"/>
    <w:rsid w:val="0047594F"/>
    <w:rsid w:val="004E5C02"/>
    <w:rsid w:val="004F3D3D"/>
    <w:rsid w:val="00527B58"/>
    <w:rsid w:val="0057764D"/>
    <w:rsid w:val="0059054B"/>
    <w:rsid w:val="005A3E0C"/>
    <w:rsid w:val="005A583F"/>
    <w:rsid w:val="005C3D5D"/>
    <w:rsid w:val="005E3E89"/>
    <w:rsid w:val="0061683F"/>
    <w:rsid w:val="006231C3"/>
    <w:rsid w:val="00626313"/>
    <w:rsid w:val="0069309B"/>
    <w:rsid w:val="007179A7"/>
    <w:rsid w:val="00781F9A"/>
    <w:rsid w:val="00784792"/>
    <w:rsid w:val="007B352A"/>
    <w:rsid w:val="007C7671"/>
    <w:rsid w:val="007D737B"/>
    <w:rsid w:val="007E7BF3"/>
    <w:rsid w:val="0081405D"/>
    <w:rsid w:val="008243EE"/>
    <w:rsid w:val="0085302C"/>
    <w:rsid w:val="008A5B4E"/>
    <w:rsid w:val="008B27DA"/>
    <w:rsid w:val="00900E96"/>
    <w:rsid w:val="00940451"/>
    <w:rsid w:val="009475FF"/>
    <w:rsid w:val="00981F83"/>
    <w:rsid w:val="0099120A"/>
    <w:rsid w:val="009D2F6A"/>
    <w:rsid w:val="009F0DB5"/>
    <w:rsid w:val="009F52CA"/>
    <w:rsid w:val="00A52741"/>
    <w:rsid w:val="00A6320F"/>
    <w:rsid w:val="00A774C9"/>
    <w:rsid w:val="00A87613"/>
    <w:rsid w:val="00AE0CED"/>
    <w:rsid w:val="00B374F6"/>
    <w:rsid w:val="00BF2F31"/>
    <w:rsid w:val="00BF3D3C"/>
    <w:rsid w:val="00C01D80"/>
    <w:rsid w:val="00C427F0"/>
    <w:rsid w:val="00C5271E"/>
    <w:rsid w:val="00C77B92"/>
    <w:rsid w:val="00C82DE5"/>
    <w:rsid w:val="00C93C05"/>
    <w:rsid w:val="00D861E2"/>
    <w:rsid w:val="00D94121"/>
    <w:rsid w:val="00D957FB"/>
    <w:rsid w:val="00E10AB0"/>
    <w:rsid w:val="00E149F6"/>
    <w:rsid w:val="00E15669"/>
    <w:rsid w:val="00E2085A"/>
    <w:rsid w:val="00E514E7"/>
    <w:rsid w:val="00E910BA"/>
    <w:rsid w:val="00EB61CB"/>
    <w:rsid w:val="00EC7453"/>
    <w:rsid w:val="00EF567E"/>
    <w:rsid w:val="00F248C1"/>
    <w:rsid w:val="00F24A29"/>
    <w:rsid w:val="00F5537A"/>
    <w:rsid w:val="00F5565C"/>
    <w:rsid w:val="00F62143"/>
    <w:rsid w:val="00F74259"/>
    <w:rsid w:val="00F93C31"/>
    <w:rsid w:val="00FC4F41"/>
    <w:rsid w:val="00FF2BE9"/>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7F0"/>
    <w:rPr>
      <w:rFonts w:ascii="Times New Roman" w:eastAsia="Times New Roman" w:hAnsi="Times New Roman"/>
      <w:sz w:val="24"/>
      <w:szCs w:val="24"/>
    </w:rPr>
  </w:style>
  <w:style w:type="paragraph" w:styleId="Heading1">
    <w:name w:val="heading 1"/>
    <w:basedOn w:val="Normal"/>
    <w:next w:val="Normal"/>
    <w:link w:val="Heading1Char"/>
    <w:uiPriority w:val="99"/>
    <w:qFormat/>
    <w:rsid w:val="00C427F0"/>
    <w:pPr>
      <w:keepNext/>
      <w:jc w:val="center"/>
      <w:outlineLvl w:val="0"/>
    </w:pPr>
    <w:rPr>
      <w:b/>
      <w:bCs/>
      <w:sz w:val="28"/>
      <w:szCs w:val="28"/>
      <w:lang w:eastAsia="cs-CZ"/>
    </w:rPr>
  </w:style>
  <w:style w:type="paragraph" w:styleId="Heading2">
    <w:name w:val="heading 2"/>
    <w:basedOn w:val="Normal"/>
    <w:next w:val="Normal"/>
    <w:link w:val="Heading2Char"/>
    <w:uiPriority w:val="99"/>
    <w:qFormat/>
    <w:rsid w:val="00C427F0"/>
    <w:pPr>
      <w:keepNext/>
      <w:jc w:val="both"/>
      <w:outlineLvl w:val="1"/>
    </w:pPr>
    <w:rPr>
      <w:b/>
      <w:bCs/>
      <w:lang w:eastAsia="cs-CZ"/>
    </w:rPr>
  </w:style>
  <w:style w:type="paragraph" w:styleId="Heading3">
    <w:name w:val="heading 3"/>
    <w:basedOn w:val="Normal"/>
    <w:next w:val="Normal"/>
    <w:link w:val="Heading3Char"/>
    <w:uiPriority w:val="99"/>
    <w:qFormat/>
    <w:rsid w:val="00C427F0"/>
    <w:pPr>
      <w:keepNext/>
      <w:outlineLvl w:val="2"/>
    </w:pPr>
    <w:rPr>
      <w:b/>
      <w:bCs/>
      <w:sz w:val="28"/>
      <w:szCs w:val="28"/>
      <w:lang w:eastAsia="cs-CZ"/>
    </w:rPr>
  </w:style>
  <w:style w:type="paragraph" w:styleId="Heading4">
    <w:name w:val="heading 4"/>
    <w:basedOn w:val="Normal"/>
    <w:next w:val="Normal"/>
    <w:link w:val="Heading4Char"/>
    <w:uiPriority w:val="99"/>
    <w:qFormat/>
    <w:rsid w:val="00C427F0"/>
    <w:pPr>
      <w:keepNext/>
      <w:outlineLvl w:val="3"/>
    </w:pPr>
    <w:rPr>
      <w:b/>
      <w:bCs/>
      <w:lang w:eastAsia="cs-CZ"/>
    </w:rPr>
  </w:style>
  <w:style w:type="paragraph" w:styleId="Heading5">
    <w:name w:val="heading 5"/>
    <w:basedOn w:val="Normal"/>
    <w:next w:val="Normal"/>
    <w:link w:val="Heading5Char"/>
    <w:uiPriority w:val="99"/>
    <w:qFormat/>
    <w:rsid w:val="00C427F0"/>
    <w:pPr>
      <w:keepNext/>
      <w:ind w:left="-960" w:firstLine="960"/>
      <w:jc w:val="center"/>
      <w:outlineLvl w:val="4"/>
    </w:pPr>
    <w:rPr>
      <w:b/>
      <w:bCs/>
      <w:sz w:val="28"/>
      <w:szCs w:val="28"/>
      <w:lang w:eastAsia="cs-CZ"/>
    </w:rPr>
  </w:style>
  <w:style w:type="paragraph" w:styleId="Heading6">
    <w:name w:val="heading 6"/>
    <w:basedOn w:val="Normal"/>
    <w:next w:val="Normal"/>
    <w:link w:val="Heading6Char"/>
    <w:uiPriority w:val="99"/>
    <w:qFormat/>
    <w:rsid w:val="00C427F0"/>
    <w:pPr>
      <w:keepNext/>
      <w:jc w:val="center"/>
      <w:outlineLvl w:val="5"/>
    </w:pPr>
    <w:rPr>
      <w:b/>
      <w:bCs/>
      <w:lang w:eastAsia="cs-CZ"/>
    </w:rPr>
  </w:style>
  <w:style w:type="paragraph" w:styleId="Heading7">
    <w:name w:val="heading 7"/>
    <w:basedOn w:val="Normal"/>
    <w:next w:val="Normal"/>
    <w:link w:val="Heading7Char"/>
    <w:uiPriority w:val="99"/>
    <w:qFormat/>
    <w:rsid w:val="00C427F0"/>
    <w:pPr>
      <w:keepNext/>
      <w:ind w:left="840" w:hanging="840"/>
      <w:jc w:val="center"/>
      <w:outlineLvl w:val="6"/>
    </w:pPr>
    <w:rPr>
      <w:b/>
      <w:bCs/>
      <w:lang w:eastAsia="cs-CZ"/>
    </w:rPr>
  </w:style>
  <w:style w:type="paragraph" w:styleId="Heading8">
    <w:name w:val="heading 8"/>
    <w:basedOn w:val="Normal"/>
    <w:next w:val="Normal"/>
    <w:link w:val="Heading8Char"/>
    <w:uiPriority w:val="99"/>
    <w:qFormat/>
    <w:rsid w:val="00C427F0"/>
    <w:pPr>
      <w:keepNext/>
      <w:ind w:left="840" w:hanging="840"/>
      <w:outlineLvl w:val="7"/>
    </w:pPr>
    <w:rPr>
      <w:b/>
      <w:bCs/>
      <w:sz w:val="32"/>
      <w:szCs w:val="32"/>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27F0"/>
    <w:rPr>
      <w:rFonts w:ascii="Times New Roman" w:hAnsi="Times New Roman" w:cs="Times New Roman"/>
      <w:b/>
      <w:bCs/>
      <w:sz w:val="24"/>
      <w:szCs w:val="24"/>
      <w:lang w:eastAsia="cs-CZ"/>
    </w:rPr>
  </w:style>
  <w:style w:type="character" w:customStyle="1" w:styleId="Heading2Char">
    <w:name w:val="Heading 2 Char"/>
    <w:basedOn w:val="DefaultParagraphFont"/>
    <w:link w:val="Heading2"/>
    <w:uiPriority w:val="99"/>
    <w:locked/>
    <w:rsid w:val="00C427F0"/>
    <w:rPr>
      <w:rFonts w:ascii="Times New Roman" w:hAnsi="Times New Roman" w:cs="Times New Roman"/>
      <w:b/>
      <w:bCs/>
      <w:sz w:val="24"/>
      <w:szCs w:val="24"/>
      <w:lang w:eastAsia="cs-CZ"/>
    </w:rPr>
  </w:style>
  <w:style w:type="character" w:customStyle="1" w:styleId="Heading3Char">
    <w:name w:val="Heading 3 Char"/>
    <w:basedOn w:val="DefaultParagraphFont"/>
    <w:link w:val="Heading3"/>
    <w:uiPriority w:val="99"/>
    <w:locked/>
    <w:rsid w:val="00C427F0"/>
    <w:rPr>
      <w:rFonts w:ascii="Times New Roman" w:hAnsi="Times New Roman" w:cs="Times New Roman"/>
      <w:b/>
      <w:bCs/>
      <w:sz w:val="24"/>
      <w:szCs w:val="24"/>
      <w:lang w:eastAsia="cs-CZ"/>
    </w:rPr>
  </w:style>
  <w:style w:type="character" w:customStyle="1" w:styleId="Heading4Char">
    <w:name w:val="Heading 4 Char"/>
    <w:basedOn w:val="DefaultParagraphFont"/>
    <w:link w:val="Heading4"/>
    <w:uiPriority w:val="99"/>
    <w:locked/>
    <w:rsid w:val="00C427F0"/>
    <w:rPr>
      <w:rFonts w:ascii="Times New Roman" w:hAnsi="Times New Roman" w:cs="Times New Roman"/>
      <w:b/>
      <w:bCs/>
      <w:sz w:val="24"/>
      <w:szCs w:val="24"/>
      <w:lang w:eastAsia="cs-CZ"/>
    </w:rPr>
  </w:style>
  <w:style w:type="character" w:customStyle="1" w:styleId="Heading5Char">
    <w:name w:val="Heading 5 Char"/>
    <w:basedOn w:val="DefaultParagraphFont"/>
    <w:link w:val="Heading5"/>
    <w:uiPriority w:val="99"/>
    <w:locked/>
    <w:rsid w:val="00C427F0"/>
    <w:rPr>
      <w:rFonts w:ascii="Times New Roman" w:hAnsi="Times New Roman" w:cs="Times New Roman"/>
      <w:b/>
      <w:bCs/>
      <w:sz w:val="24"/>
      <w:szCs w:val="24"/>
      <w:lang w:eastAsia="cs-CZ"/>
    </w:rPr>
  </w:style>
  <w:style w:type="character" w:customStyle="1" w:styleId="Heading6Char">
    <w:name w:val="Heading 6 Char"/>
    <w:basedOn w:val="DefaultParagraphFont"/>
    <w:link w:val="Heading6"/>
    <w:uiPriority w:val="99"/>
    <w:locked/>
    <w:rsid w:val="00C427F0"/>
    <w:rPr>
      <w:rFonts w:ascii="Times New Roman" w:hAnsi="Times New Roman" w:cs="Times New Roman"/>
      <w:b/>
      <w:bCs/>
      <w:sz w:val="24"/>
      <w:szCs w:val="24"/>
      <w:lang w:eastAsia="cs-CZ"/>
    </w:rPr>
  </w:style>
  <w:style w:type="character" w:customStyle="1" w:styleId="Heading7Char">
    <w:name w:val="Heading 7 Char"/>
    <w:basedOn w:val="DefaultParagraphFont"/>
    <w:link w:val="Heading7"/>
    <w:uiPriority w:val="99"/>
    <w:locked/>
    <w:rsid w:val="00C427F0"/>
    <w:rPr>
      <w:rFonts w:ascii="Times New Roman" w:hAnsi="Times New Roman" w:cs="Times New Roman"/>
      <w:b/>
      <w:bCs/>
      <w:sz w:val="24"/>
      <w:szCs w:val="24"/>
      <w:lang w:eastAsia="cs-CZ"/>
    </w:rPr>
  </w:style>
  <w:style w:type="character" w:customStyle="1" w:styleId="Heading8Char">
    <w:name w:val="Heading 8 Char"/>
    <w:basedOn w:val="DefaultParagraphFont"/>
    <w:link w:val="Heading8"/>
    <w:uiPriority w:val="99"/>
    <w:locked/>
    <w:rsid w:val="00C427F0"/>
    <w:rPr>
      <w:rFonts w:ascii="Times New Roman" w:hAnsi="Times New Roman" w:cs="Times New Roman"/>
      <w:b/>
      <w:bCs/>
      <w:sz w:val="24"/>
      <w:szCs w:val="24"/>
      <w:lang w:eastAsia="cs-CZ"/>
    </w:rPr>
  </w:style>
  <w:style w:type="paragraph" w:styleId="Title">
    <w:name w:val="Title"/>
    <w:basedOn w:val="Normal"/>
    <w:link w:val="TitleChar"/>
    <w:uiPriority w:val="99"/>
    <w:qFormat/>
    <w:rsid w:val="00C427F0"/>
    <w:pPr>
      <w:jc w:val="center"/>
    </w:pPr>
    <w:rPr>
      <w:sz w:val="28"/>
      <w:szCs w:val="28"/>
      <w:lang w:eastAsia="cs-CZ"/>
    </w:rPr>
  </w:style>
  <w:style w:type="character" w:customStyle="1" w:styleId="TitleChar">
    <w:name w:val="Title Char"/>
    <w:basedOn w:val="DefaultParagraphFont"/>
    <w:link w:val="Title"/>
    <w:uiPriority w:val="99"/>
    <w:locked/>
    <w:rsid w:val="00C427F0"/>
    <w:rPr>
      <w:rFonts w:ascii="Times New Roman" w:hAnsi="Times New Roman" w:cs="Times New Roman"/>
      <w:sz w:val="24"/>
      <w:szCs w:val="24"/>
      <w:lang w:eastAsia="cs-CZ"/>
    </w:rPr>
  </w:style>
  <w:style w:type="paragraph" w:styleId="BodyTextIndent">
    <w:name w:val="Body Text Indent"/>
    <w:basedOn w:val="Normal"/>
    <w:link w:val="BodyTextIndentChar"/>
    <w:uiPriority w:val="99"/>
    <w:rsid w:val="00C427F0"/>
    <w:pPr>
      <w:ind w:firstLine="600"/>
      <w:jc w:val="both"/>
    </w:pPr>
    <w:rPr>
      <w:lang w:eastAsia="cs-CZ"/>
    </w:rPr>
  </w:style>
  <w:style w:type="character" w:customStyle="1" w:styleId="BodyTextIndentChar">
    <w:name w:val="Body Text Indent Char"/>
    <w:basedOn w:val="DefaultParagraphFont"/>
    <w:link w:val="BodyTextIndent"/>
    <w:uiPriority w:val="99"/>
    <w:locked/>
    <w:rsid w:val="00C427F0"/>
    <w:rPr>
      <w:rFonts w:ascii="Times New Roman" w:hAnsi="Times New Roman" w:cs="Times New Roman"/>
      <w:sz w:val="24"/>
      <w:szCs w:val="24"/>
      <w:lang w:eastAsia="cs-CZ"/>
    </w:rPr>
  </w:style>
  <w:style w:type="paragraph" w:styleId="BodyText">
    <w:name w:val="Body Text"/>
    <w:basedOn w:val="Normal"/>
    <w:link w:val="BodyTextChar"/>
    <w:uiPriority w:val="99"/>
    <w:rsid w:val="00C427F0"/>
    <w:pPr>
      <w:jc w:val="both"/>
    </w:pPr>
    <w:rPr>
      <w:lang w:eastAsia="cs-CZ"/>
    </w:rPr>
  </w:style>
  <w:style w:type="character" w:customStyle="1" w:styleId="BodyTextChar">
    <w:name w:val="Body Text Char"/>
    <w:basedOn w:val="DefaultParagraphFont"/>
    <w:link w:val="BodyText"/>
    <w:uiPriority w:val="99"/>
    <w:locked/>
    <w:rsid w:val="00C427F0"/>
    <w:rPr>
      <w:rFonts w:ascii="Times New Roman" w:hAnsi="Times New Roman" w:cs="Times New Roman"/>
      <w:sz w:val="24"/>
      <w:szCs w:val="24"/>
      <w:lang w:eastAsia="cs-CZ"/>
    </w:rPr>
  </w:style>
  <w:style w:type="paragraph" w:styleId="BodyText2">
    <w:name w:val="Body Text 2"/>
    <w:basedOn w:val="Normal"/>
    <w:link w:val="BodyText2Char"/>
    <w:uiPriority w:val="99"/>
    <w:rsid w:val="00C427F0"/>
    <w:pPr>
      <w:jc w:val="center"/>
    </w:pPr>
    <w:rPr>
      <w:b/>
      <w:bCs/>
      <w:sz w:val="28"/>
      <w:szCs w:val="28"/>
      <w:lang w:eastAsia="cs-CZ"/>
    </w:rPr>
  </w:style>
  <w:style w:type="character" w:customStyle="1" w:styleId="BodyText2Char">
    <w:name w:val="Body Text 2 Char"/>
    <w:basedOn w:val="DefaultParagraphFont"/>
    <w:link w:val="BodyText2"/>
    <w:uiPriority w:val="99"/>
    <w:locked/>
    <w:rsid w:val="00C427F0"/>
    <w:rPr>
      <w:rFonts w:ascii="Times New Roman" w:hAnsi="Times New Roman" w:cs="Times New Roman"/>
      <w:b/>
      <w:bCs/>
      <w:sz w:val="24"/>
      <w:szCs w:val="24"/>
      <w:lang w:eastAsia="cs-CZ"/>
    </w:rPr>
  </w:style>
  <w:style w:type="paragraph" w:styleId="BodyTextIndent3">
    <w:name w:val="Body Text Indent 3"/>
    <w:basedOn w:val="Normal"/>
    <w:link w:val="BodyTextIndent3Char"/>
    <w:uiPriority w:val="99"/>
    <w:rsid w:val="00C427F0"/>
    <w:pPr>
      <w:ind w:left="-960" w:firstLine="960"/>
      <w:jc w:val="both"/>
    </w:pPr>
    <w:rPr>
      <w:lang w:eastAsia="cs-CZ"/>
    </w:rPr>
  </w:style>
  <w:style w:type="character" w:customStyle="1" w:styleId="BodyTextIndent3Char">
    <w:name w:val="Body Text Indent 3 Char"/>
    <w:basedOn w:val="DefaultParagraphFont"/>
    <w:link w:val="BodyTextIndent3"/>
    <w:uiPriority w:val="99"/>
    <w:locked/>
    <w:rsid w:val="00C427F0"/>
    <w:rPr>
      <w:rFonts w:ascii="Times New Roman" w:hAnsi="Times New Roman" w:cs="Times New Roman"/>
      <w:sz w:val="24"/>
      <w:szCs w:val="24"/>
      <w:lang w:eastAsia="cs-CZ"/>
    </w:rPr>
  </w:style>
  <w:style w:type="paragraph" w:styleId="BodyTextIndent2">
    <w:name w:val="Body Text Indent 2"/>
    <w:basedOn w:val="Normal"/>
    <w:link w:val="BodyTextIndent2Char"/>
    <w:uiPriority w:val="99"/>
    <w:rsid w:val="00C427F0"/>
    <w:pPr>
      <w:ind w:left="840" w:hanging="840"/>
    </w:pPr>
    <w:rPr>
      <w:lang w:eastAsia="cs-CZ"/>
    </w:rPr>
  </w:style>
  <w:style w:type="character" w:customStyle="1" w:styleId="BodyTextIndent2Char">
    <w:name w:val="Body Text Indent 2 Char"/>
    <w:basedOn w:val="DefaultParagraphFont"/>
    <w:link w:val="BodyTextIndent2"/>
    <w:uiPriority w:val="99"/>
    <w:locked/>
    <w:rsid w:val="00C427F0"/>
    <w:rPr>
      <w:rFonts w:ascii="Times New Roman" w:hAnsi="Times New Roman" w:cs="Times New Roman"/>
      <w:sz w:val="24"/>
      <w:szCs w:val="24"/>
      <w:lang w:eastAsia="cs-CZ"/>
    </w:rPr>
  </w:style>
  <w:style w:type="paragraph" w:styleId="BodyText3">
    <w:name w:val="Body Text 3"/>
    <w:basedOn w:val="Normal"/>
    <w:link w:val="BodyText3Char"/>
    <w:uiPriority w:val="99"/>
    <w:rsid w:val="00C427F0"/>
    <w:pPr>
      <w:jc w:val="both"/>
    </w:pPr>
    <w:rPr>
      <w:b/>
      <w:bCs/>
      <w:sz w:val="28"/>
      <w:szCs w:val="28"/>
    </w:rPr>
  </w:style>
  <w:style w:type="character" w:customStyle="1" w:styleId="BodyText3Char">
    <w:name w:val="Body Text 3 Char"/>
    <w:basedOn w:val="DefaultParagraphFont"/>
    <w:link w:val="BodyText3"/>
    <w:uiPriority w:val="99"/>
    <w:locked/>
    <w:rsid w:val="00C427F0"/>
    <w:rPr>
      <w:rFonts w:ascii="Times New Roman" w:hAnsi="Times New Roman" w:cs="Times New Roman"/>
      <w:b/>
      <w:bCs/>
      <w:sz w:val="24"/>
      <w:szCs w:val="24"/>
      <w:lang w:eastAsia="sk-SK"/>
    </w:rPr>
  </w:style>
  <w:style w:type="paragraph" w:styleId="Footer">
    <w:name w:val="footer"/>
    <w:basedOn w:val="Normal"/>
    <w:link w:val="FooterChar"/>
    <w:uiPriority w:val="99"/>
    <w:rsid w:val="00C427F0"/>
    <w:pPr>
      <w:tabs>
        <w:tab w:val="center" w:pos="4536"/>
        <w:tab w:val="right" w:pos="9072"/>
      </w:tabs>
    </w:pPr>
  </w:style>
  <w:style w:type="character" w:customStyle="1" w:styleId="FooterChar">
    <w:name w:val="Footer Char"/>
    <w:basedOn w:val="DefaultParagraphFont"/>
    <w:link w:val="Footer"/>
    <w:uiPriority w:val="99"/>
    <w:locked/>
    <w:rsid w:val="00C427F0"/>
    <w:rPr>
      <w:rFonts w:ascii="Times New Roman" w:hAnsi="Times New Roman" w:cs="Times New Roman"/>
      <w:sz w:val="24"/>
      <w:szCs w:val="24"/>
      <w:lang w:eastAsia="sk-SK"/>
    </w:rPr>
  </w:style>
  <w:style w:type="character" w:styleId="PageNumber">
    <w:name w:val="page number"/>
    <w:basedOn w:val="DefaultParagraphFont"/>
    <w:uiPriority w:val="99"/>
    <w:rsid w:val="00C427F0"/>
  </w:style>
  <w:style w:type="paragraph" w:styleId="ListParagraph">
    <w:name w:val="List Paragraph"/>
    <w:basedOn w:val="Normal"/>
    <w:uiPriority w:val="99"/>
    <w:qFormat/>
    <w:rsid w:val="00335CBB"/>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2458</Words>
  <Characters>14014</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Operačný plán zimnej údržby</dc:title>
  <dc:subject/>
  <dc:creator>NB2</dc:creator>
  <cp:keywords/>
  <dc:description/>
  <cp:lastModifiedBy>lkosutova</cp:lastModifiedBy>
  <cp:revision>3</cp:revision>
  <dcterms:created xsi:type="dcterms:W3CDTF">2019-09-02T12:41:00Z</dcterms:created>
  <dcterms:modified xsi:type="dcterms:W3CDTF">2019-09-05T08:12:00Z</dcterms:modified>
</cp:coreProperties>
</file>