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38" w:rsidRPr="00CB319D" w:rsidRDefault="007D1038" w:rsidP="000E1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NÁVRH</w:t>
      </w:r>
    </w:p>
    <w:p w:rsidR="007D1038" w:rsidRDefault="007D1038" w:rsidP="000E184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19D">
        <w:rPr>
          <w:rFonts w:ascii="Times New Roman" w:hAnsi="Times New Roman" w:cs="Times New Roman"/>
          <w:b/>
          <w:bCs/>
          <w:sz w:val="28"/>
          <w:szCs w:val="28"/>
        </w:rPr>
        <w:t xml:space="preserve">Plán kontrolnej činnosti hlavného kontrolóra mesta Vrútky </w:t>
      </w:r>
    </w:p>
    <w:p w:rsidR="007D1038" w:rsidRPr="00CB319D" w:rsidRDefault="007D1038" w:rsidP="000E184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19D">
        <w:rPr>
          <w:rFonts w:ascii="Times New Roman" w:hAnsi="Times New Roman" w:cs="Times New Roman"/>
          <w:b/>
          <w:bCs/>
          <w:sz w:val="28"/>
          <w:szCs w:val="28"/>
        </w:rPr>
        <w:t>na prvý polrok 2018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038" w:rsidRDefault="007D1038" w:rsidP="000E18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038" w:rsidRPr="00CB319D" w:rsidRDefault="007D1038" w:rsidP="000E18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Kontrolná činnosť bude vykonávaná v rozsahu k</w:t>
      </w:r>
      <w:r>
        <w:rPr>
          <w:rFonts w:ascii="Times New Roman" w:hAnsi="Times New Roman" w:cs="Times New Roman"/>
          <w:sz w:val="24"/>
          <w:szCs w:val="24"/>
        </w:rPr>
        <w:t>ontrolnej činnosti podľa § 18 d ods.1 a ods. 2, p</w:t>
      </w:r>
      <w:r w:rsidRPr="00CB319D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B319D">
        <w:rPr>
          <w:rFonts w:ascii="Times New Roman" w:hAnsi="Times New Roman" w:cs="Times New Roman"/>
          <w:sz w:val="24"/>
          <w:szCs w:val="24"/>
        </w:rPr>
        <w:t>ním úlohy hlavného kontrolóra daných podľa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369/1990 Zb. o obecnom zriadení v znení neskorších predpisov.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Pri výkone kontrolnej činnosti postupovať podľa pravidiel daných zákonom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357/2015 Z.z. o finančnej kontrole a audite v znení neskorších predpisov.</w:t>
      </w: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19D">
        <w:rPr>
          <w:rFonts w:ascii="Times New Roman" w:hAnsi="Times New Roman" w:cs="Times New Roman"/>
          <w:b/>
          <w:bCs/>
          <w:sz w:val="24"/>
          <w:szCs w:val="24"/>
        </w:rPr>
        <w:t xml:space="preserve">Január   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1. Kontrola vybavovania,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evidencie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319D">
        <w:rPr>
          <w:rFonts w:ascii="Times New Roman" w:hAnsi="Times New Roman" w:cs="Times New Roman"/>
          <w:sz w:val="24"/>
          <w:szCs w:val="24"/>
        </w:rPr>
        <w:t xml:space="preserve"> riešenia </w:t>
      </w:r>
      <w:r>
        <w:rPr>
          <w:rFonts w:ascii="Times New Roman" w:hAnsi="Times New Roman" w:cs="Times New Roman"/>
          <w:sz w:val="24"/>
          <w:szCs w:val="24"/>
        </w:rPr>
        <w:t>sťažností, petícií</w:t>
      </w:r>
      <w:r w:rsidRPr="00CB319D">
        <w:rPr>
          <w:rFonts w:ascii="Times New Roman" w:hAnsi="Times New Roman" w:cs="Times New Roman"/>
          <w:sz w:val="24"/>
          <w:szCs w:val="24"/>
        </w:rPr>
        <w:t xml:space="preserve"> a podnetov v zmysle   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9/2010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z. o sťažnostiach v z.n.p.,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85/1990 Zb.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o petičnom práve v z.n.p. a vnútorného interného predpisu k</w:t>
      </w:r>
      <w:r>
        <w:rPr>
          <w:rFonts w:ascii="Times New Roman" w:hAnsi="Times New Roman" w:cs="Times New Roman"/>
          <w:sz w:val="24"/>
          <w:szCs w:val="24"/>
        </w:rPr>
        <w:t> vybavovaniu sťažností a petícií</w:t>
      </w:r>
      <w:r w:rsidRPr="00CB319D">
        <w:rPr>
          <w:rFonts w:ascii="Times New Roman" w:hAnsi="Times New Roman" w:cs="Times New Roman"/>
          <w:sz w:val="24"/>
          <w:szCs w:val="24"/>
        </w:rPr>
        <w:t xml:space="preserve"> v podmienkach samosprávy mesta Vrútky, doručených na MsÚ Vrútky v roku 2017.</w:t>
      </w: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19D">
        <w:rPr>
          <w:rFonts w:ascii="Times New Roman" w:hAnsi="Times New Roman" w:cs="Times New Roman"/>
          <w:b/>
          <w:bCs/>
          <w:sz w:val="24"/>
          <w:szCs w:val="24"/>
        </w:rPr>
        <w:t xml:space="preserve">Február  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1. Kontrola plnenia prijatých uznesení z </w:t>
      </w:r>
      <w:r>
        <w:rPr>
          <w:rFonts w:ascii="Times New Roman" w:hAnsi="Times New Roman" w:cs="Times New Roman"/>
          <w:sz w:val="24"/>
          <w:szCs w:val="24"/>
        </w:rPr>
        <w:t>Mestského zastupiteľstva Vrútky.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2. Kontrola príjmov a výdavkov,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účtovnýc</w:t>
      </w:r>
      <w:r>
        <w:rPr>
          <w:rFonts w:ascii="Times New Roman" w:hAnsi="Times New Roman" w:cs="Times New Roman"/>
          <w:sz w:val="24"/>
          <w:szCs w:val="24"/>
        </w:rPr>
        <w:t>h dokladov a finančných operácií</w:t>
      </w:r>
      <w:r w:rsidRPr="00CB319D">
        <w:rPr>
          <w:rFonts w:ascii="Times New Roman" w:hAnsi="Times New Roman" w:cs="Times New Roman"/>
          <w:sz w:val="24"/>
          <w:szCs w:val="24"/>
        </w:rPr>
        <w:t xml:space="preserve"> za štvrtý štvrťrok 2017 a stav účtov k 31.12.2017 na Mestskom úrade Vrútky s kontrolou dodržiavania interných predpisov o finančnej kontrole a obehu účtovných dokladov.</w:t>
      </w: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19D">
        <w:rPr>
          <w:rFonts w:ascii="Times New Roman" w:hAnsi="Times New Roman" w:cs="Times New Roman"/>
          <w:b/>
          <w:bCs/>
          <w:sz w:val="24"/>
          <w:szCs w:val="24"/>
        </w:rPr>
        <w:t xml:space="preserve">Marec   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319D">
        <w:rPr>
          <w:rFonts w:ascii="Times New Roman" w:hAnsi="Times New Roman" w:cs="Times New Roman"/>
          <w:sz w:val="24"/>
          <w:szCs w:val="24"/>
        </w:rPr>
        <w:t>Kontrola správnosti vedenia a naklada</w:t>
      </w:r>
      <w:r>
        <w:rPr>
          <w:rFonts w:ascii="Times New Roman" w:hAnsi="Times New Roman" w:cs="Times New Roman"/>
          <w:sz w:val="24"/>
          <w:szCs w:val="24"/>
        </w:rPr>
        <w:t xml:space="preserve">nia s pokladničnou </w:t>
      </w:r>
      <w:r w:rsidRPr="00CB319D">
        <w:rPr>
          <w:rFonts w:ascii="Times New Roman" w:hAnsi="Times New Roman" w:cs="Times New Roman"/>
          <w:sz w:val="24"/>
          <w:szCs w:val="24"/>
        </w:rPr>
        <w:t>hotovosťou,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inventarizácia pokladní na MsÚ Vrútky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431/2002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z. o účtovníctve v z.n.p.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2. Kontrola stavu  a vývoja dlhu mesta podľa § 17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15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583/2004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z. o rozpočtových pravidlách územnej samosprávy v z.n.p. a aktuálny stav dlhu mesta za rok 2017.</w:t>
      </w: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19D">
        <w:rPr>
          <w:rFonts w:ascii="Times New Roman" w:hAnsi="Times New Roman" w:cs="Times New Roman"/>
          <w:b/>
          <w:bCs/>
          <w:sz w:val="24"/>
          <w:szCs w:val="24"/>
        </w:rPr>
        <w:t xml:space="preserve">Apríl    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1. Kontrola plnenia prijatých uznesení Mestským zastupiteľstvom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2. Kontrola hospodárenia,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plnenia rozpočtu, inventarizácie za rok 2017 zameraná na vypracovanie odborného stanoviska k záverečnému účtu mesta za rok 2017.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19D">
        <w:rPr>
          <w:rFonts w:ascii="Times New Roman" w:hAnsi="Times New Roman" w:cs="Times New Roman"/>
          <w:b/>
          <w:bCs/>
          <w:sz w:val="24"/>
          <w:szCs w:val="24"/>
        </w:rPr>
        <w:t xml:space="preserve">Máj      </w:t>
      </w: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 xml:space="preserve">1. Kontrola pridelenia </w:t>
      </w:r>
      <w:r>
        <w:rPr>
          <w:rFonts w:ascii="Times New Roman" w:hAnsi="Times New Roman" w:cs="Times New Roman"/>
          <w:sz w:val="24"/>
          <w:szCs w:val="24"/>
        </w:rPr>
        <w:t>účelových dotácií</w:t>
      </w:r>
      <w:r w:rsidRPr="00CB319D">
        <w:rPr>
          <w:rFonts w:ascii="Times New Roman" w:hAnsi="Times New Roman" w:cs="Times New Roman"/>
          <w:sz w:val="24"/>
          <w:szCs w:val="24"/>
        </w:rPr>
        <w:t xml:space="preserve"> z rozpočtu mesta fyzickým a právnickým osobám,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súlad so zákonom o rozpočtových pravidlách územnej samosprávy a VZN mesta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9/2015 za rok 2017.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2. Kontrola hospodárenia s majetkom mesta, finančnými prostriedkami, súlad s rozpočtovými pravidlami, príslušných právnych predpisov a nariadení v Rozpočtovej organizácii DSS-Senior Vrútky za rok 2017.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19D">
        <w:rPr>
          <w:rFonts w:ascii="Times New Roman" w:hAnsi="Times New Roman" w:cs="Times New Roman"/>
          <w:b/>
          <w:bCs/>
          <w:sz w:val="24"/>
          <w:szCs w:val="24"/>
        </w:rPr>
        <w:t xml:space="preserve">Jún       </w:t>
      </w: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1. Kontrola plnenia prijatých uznesení Mestským zastupiteľstvom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 xml:space="preserve">2. Kontrola správnosti vedenia a nakladania s pokladničnou hotovosťou </w:t>
      </w:r>
      <w:bookmarkStart w:id="0" w:name="_GoBack"/>
      <w:bookmarkEnd w:id="0"/>
      <w:r w:rsidRPr="00CB319D">
        <w:rPr>
          <w:rFonts w:ascii="Times New Roman" w:hAnsi="Times New Roman" w:cs="Times New Roman"/>
          <w:sz w:val="24"/>
          <w:szCs w:val="24"/>
        </w:rPr>
        <w:t>a inventarizácia pokladní na MsÚ Vrútky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431/2002 Z.z. o účtovníctve v z.n.p.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Ostatná činnosť</w:t>
      </w:r>
      <w:r w:rsidRPr="00CB31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B3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1. Kontroly na základe uznesení Mestského zastupiteľstva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2. Vypracovanie správ, stanovísk a plánov kontrolnej činnosti v súlade so zákonom o obecnom zriadení.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3. Kontroly na základe iných právnych noriem v súlade so zákonom o obecnom zriadení a riešenie podnetov od občanov mesta.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38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 xml:space="preserve">Vrútky dňa 13.11.2017                                                    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D1038" w:rsidRPr="00CB319D" w:rsidRDefault="007D1038" w:rsidP="000E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9D">
        <w:rPr>
          <w:rFonts w:ascii="Times New Roman" w:hAnsi="Times New Roman" w:cs="Times New Roman"/>
          <w:sz w:val="24"/>
          <w:szCs w:val="24"/>
        </w:rPr>
        <w:t>Vypracoval :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Michal Hanko,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19D">
        <w:rPr>
          <w:rFonts w:ascii="Times New Roman" w:hAnsi="Times New Roman" w:cs="Times New Roman"/>
          <w:sz w:val="24"/>
          <w:szCs w:val="24"/>
        </w:rPr>
        <w:t>hlavný kontrolór mesta Vrútky</w:t>
      </w:r>
    </w:p>
    <w:sectPr w:rsidR="007D1038" w:rsidRPr="00CB319D" w:rsidSect="000900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38" w:rsidRDefault="007D1038" w:rsidP="001A1147">
      <w:pPr>
        <w:spacing w:after="0" w:line="240" w:lineRule="auto"/>
      </w:pPr>
      <w:r>
        <w:separator/>
      </w:r>
    </w:p>
  </w:endnote>
  <w:endnote w:type="continuationSeparator" w:id="0">
    <w:p w:rsidR="007D1038" w:rsidRDefault="007D1038" w:rsidP="001A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038" w:rsidRPr="000E1846" w:rsidRDefault="007D1038" w:rsidP="003A6968">
    <w:pPr>
      <w:pStyle w:val="Footer"/>
      <w:framePr w:wrap="auto" w:vAnchor="text" w:hAnchor="margin" w:xAlign="right" w:y="1"/>
      <w:rPr>
        <w:rStyle w:val="PageNumber"/>
        <w:rFonts w:ascii="Times New Roman" w:hAnsi="Times New Roman" w:cs="Times New Roman"/>
      </w:rPr>
    </w:pPr>
    <w:r w:rsidRPr="000E1846">
      <w:rPr>
        <w:rStyle w:val="PageNumber"/>
        <w:rFonts w:ascii="Times New Roman" w:hAnsi="Times New Roman" w:cs="Times New Roman"/>
      </w:rPr>
      <w:fldChar w:fldCharType="begin"/>
    </w:r>
    <w:r w:rsidRPr="000E1846">
      <w:rPr>
        <w:rStyle w:val="PageNumber"/>
        <w:rFonts w:ascii="Times New Roman" w:hAnsi="Times New Roman" w:cs="Times New Roman"/>
      </w:rPr>
      <w:instrText xml:space="preserve">PAGE  </w:instrText>
    </w:r>
    <w:r w:rsidRPr="000E1846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0E1846">
      <w:rPr>
        <w:rStyle w:val="PageNumber"/>
        <w:rFonts w:ascii="Times New Roman" w:hAnsi="Times New Roman" w:cs="Times New Roman"/>
      </w:rPr>
      <w:fldChar w:fldCharType="end"/>
    </w:r>
  </w:p>
  <w:p w:rsidR="007D1038" w:rsidRDefault="007D1038" w:rsidP="000E18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38" w:rsidRDefault="007D1038" w:rsidP="001A1147">
      <w:pPr>
        <w:spacing w:after="0" w:line="240" w:lineRule="auto"/>
      </w:pPr>
      <w:r>
        <w:separator/>
      </w:r>
    </w:p>
  </w:footnote>
  <w:footnote w:type="continuationSeparator" w:id="0">
    <w:p w:rsidR="007D1038" w:rsidRDefault="007D1038" w:rsidP="001A1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10D"/>
    <w:rsid w:val="00046297"/>
    <w:rsid w:val="00090063"/>
    <w:rsid w:val="000D7859"/>
    <w:rsid w:val="000E1846"/>
    <w:rsid w:val="001A1147"/>
    <w:rsid w:val="0022170A"/>
    <w:rsid w:val="00354C92"/>
    <w:rsid w:val="003A6968"/>
    <w:rsid w:val="00461B1E"/>
    <w:rsid w:val="005E3982"/>
    <w:rsid w:val="00680E09"/>
    <w:rsid w:val="0069528F"/>
    <w:rsid w:val="00775E66"/>
    <w:rsid w:val="007D1038"/>
    <w:rsid w:val="007E7E66"/>
    <w:rsid w:val="00845F4C"/>
    <w:rsid w:val="009829F7"/>
    <w:rsid w:val="00A97A64"/>
    <w:rsid w:val="00AC4066"/>
    <w:rsid w:val="00B0433E"/>
    <w:rsid w:val="00B85CC9"/>
    <w:rsid w:val="00CB319D"/>
    <w:rsid w:val="00D1610D"/>
    <w:rsid w:val="00D4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147"/>
  </w:style>
  <w:style w:type="paragraph" w:styleId="Footer">
    <w:name w:val="footer"/>
    <w:basedOn w:val="Normal"/>
    <w:link w:val="FooterChar"/>
    <w:uiPriority w:val="99"/>
    <w:rsid w:val="001A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147"/>
  </w:style>
  <w:style w:type="paragraph" w:styleId="BalloonText">
    <w:name w:val="Balloon Text"/>
    <w:basedOn w:val="Normal"/>
    <w:link w:val="BalloonTextChar"/>
    <w:uiPriority w:val="99"/>
    <w:semiHidden/>
    <w:rsid w:val="0046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B1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0E1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423</Words>
  <Characters>2412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kontrolor</dc:creator>
  <cp:keywords/>
  <dc:description/>
  <cp:lastModifiedBy>lkosutova</cp:lastModifiedBy>
  <cp:revision>5</cp:revision>
  <cp:lastPrinted>2017-11-03T13:57:00Z</cp:lastPrinted>
  <dcterms:created xsi:type="dcterms:W3CDTF">2017-11-14T14:38:00Z</dcterms:created>
  <dcterms:modified xsi:type="dcterms:W3CDTF">2017-11-15T09:07:00Z</dcterms:modified>
</cp:coreProperties>
</file>