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C76" w:rsidRDefault="007C6C76" w:rsidP="005C2D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:rsidR="007C6C76" w:rsidRDefault="007C6C76" w:rsidP="005C2D52">
      <w:pPr>
        <w:pBdr>
          <w:bottom w:val="single" w:sz="4" w:space="1" w:color="auto"/>
        </w:pBdr>
      </w:pPr>
      <w:r>
        <w:t> </w:t>
      </w:r>
    </w:p>
    <w:p w:rsidR="007C6C76" w:rsidRDefault="007C6C76" w:rsidP="005C2D52">
      <w:r>
        <w:t> </w:t>
      </w:r>
    </w:p>
    <w:p w:rsidR="007C6C76" w:rsidRDefault="007C6C76" w:rsidP="005C2D52">
      <w:r>
        <w:t> Predkladacia správa</w:t>
      </w:r>
    </w:p>
    <w:p w:rsidR="007C6C76" w:rsidRDefault="007C6C76" w:rsidP="005C2D52">
      <w:pPr>
        <w:tabs>
          <w:tab w:val="left" w:pos="720"/>
          <w:tab w:val="left" w:pos="1080"/>
        </w:tabs>
        <w:jc w:val="center"/>
        <w:rPr>
          <w:b/>
          <w:bCs/>
        </w:rPr>
      </w:pPr>
    </w:p>
    <w:p w:rsidR="007C6C76" w:rsidRDefault="007C6C76" w:rsidP="005C2D5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:rsidR="007C6C76" w:rsidRDefault="007C6C76" w:rsidP="005C2D5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06.02.2019 a </w:t>
      </w:r>
    </w:p>
    <w:p w:rsidR="007C6C76" w:rsidRDefault="007C6C76" w:rsidP="005C2D52">
      <w:pPr>
        <w:tabs>
          <w:tab w:val="left" w:pos="1080"/>
        </w:tabs>
        <w:jc w:val="both"/>
      </w:pPr>
      <w:r>
        <w:rPr>
          <w:b/>
          <w:bCs/>
          <w:i/>
          <w:iCs/>
        </w:rPr>
        <w:t>Mestského zastupiteľstva vo Vrútkach dňa 12.02.2019</w:t>
      </w:r>
    </w:p>
    <w:p w:rsidR="007C6C76" w:rsidRDefault="007C6C76" w:rsidP="005C2D52">
      <w:pPr>
        <w:tabs>
          <w:tab w:val="left" w:pos="1080"/>
        </w:tabs>
        <w:jc w:val="both"/>
      </w:pPr>
      <w:r>
        <w:t> </w:t>
      </w:r>
    </w:p>
    <w:p w:rsidR="007C6C76" w:rsidRDefault="007C6C76" w:rsidP="005C2D52">
      <w:pPr>
        <w:tabs>
          <w:tab w:val="left" w:pos="1080"/>
        </w:tabs>
        <w:jc w:val="both"/>
      </w:pPr>
      <w:r>
        <w:t> </w:t>
      </w:r>
    </w:p>
    <w:p w:rsidR="007C6C76" w:rsidRPr="005C2D52" w:rsidRDefault="007C6C76" w:rsidP="005C2D52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>Názov materiálu:   Rozpočtové opatrenie 2/2019</w:t>
      </w:r>
    </w:p>
    <w:p w:rsidR="007C6C76" w:rsidRDefault="007C6C76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:rsidR="007C6C76" w:rsidRDefault="007C6C76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:rsidR="007C6C76" w:rsidRDefault="007C6C76" w:rsidP="005C2D52">
      <w:pPr>
        <w:jc w:val="both"/>
        <w:rPr>
          <w:u w:val="single"/>
        </w:rPr>
      </w:pPr>
      <w:r>
        <w:rPr>
          <w:u w:val="single"/>
        </w:rPr>
        <w:t>Dôvodová správa:</w:t>
      </w:r>
    </w:p>
    <w:p w:rsidR="007C6C76" w:rsidRDefault="007C6C76" w:rsidP="005C2D52"/>
    <w:p w:rsidR="007C6C76" w:rsidRDefault="007C6C76" w:rsidP="005C2D52">
      <w:pPr>
        <w:jc w:val="both"/>
      </w:pPr>
    </w:p>
    <w:p w:rsidR="007C6C76" w:rsidRDefault="007C6C76" w:rsidP="005C2D52">
      <w:pPr>
        <w:jc w:val="both"/>
        <w:rPr>
          <w:u w:val="single"/>
        </w:rPr>
      </w:pPr>
      <w:r>
        <w:rPr>
          <w:u w:val="single"/>
        </w:rPr>
        <w:t>Návrh na uznesenie:</w:t>
      </w:r>
    </w:p>
    <w:p w:rsidR="007C6C76" w:rsidRDefault="007C6C76" w:rsidP="005C2D52">
      <w:pPr>
        <w:jc w:val="both"/>
        <w:rPr>
          <w:u w:val="single"/>
        </w:rPr>
      </w:pPr>
    </w:p>
    <w:p w:rsidR="007C6C76" w:rsidRDefault="007C6C76" w:rsidP="005C2D52">
      <w:pPr>
        <w:jc w:val="both"/>
        <w:rPr>
          <w:b/>
        </w:rPr>
      </w:pPr>
      <w:r>
        <w:rPr>
          <w:b/>
        </w:rPr>
        <w:t>Mestská rada Vrútky</w:t>
      </w:r>
    </w:p>
    <w:p w:rsidR="007C6C76" w:rsidRPr="005A1B42" w:rsidRDefault="007C6C76" w:rsidP="005A1B42">
      <w:pPr>
        <w:jc w:val="both"/>
        <w:rPr>
          <w:b/>
        </w:rPr>
      </w:pPr>
      <w:r>
        <w:rPr>
          <w:b/>
        </w:rPr>
        <w:t>I.</w:t>
      </w:r>
      <w:r w:rsidRPr="005A1B42">
        <w:rPr>
          <w:b/>
        </w:rPr>
        <w:t>odporúča MsZ schváliť</w:t>
      </w:r>
    </w:p>
    <w:p w:rsidR="007C6C76" w:rsidRDefault="007C6C76" w:rsidP="005C2D52">
      <w:pPr>
        <w:jc w:val="both"/>
        <w:rPr>
          <w:b/>
        </w:rPr>
      </w:pPr>
      <w:r>
        <w:rPr>
          <w:b/>
        </w:rPr>
        <w:t xml:space="preserve">   Rozpočtové opatrenie č.2/2019</w:t>
      </w:r>
    </w:p>
    <w:p w:rsidR="007C6C76" w:rsidRDefault="007C6C76" w:rsidP="005C2D52">
      <w:pPr>
        <w:jc w:val="both"/>
        <w:rPr>
          <w:b/>
        </w:rPr>
      </w:pPr>
    </w:p>
    <w:p w:rsidR="007C6C76" w:rsidRDefault="007C6C76" w:rsidP="005C2D52">
      <w:pPr>
        <w:jc w:val="both"/>
        <w:rPr>
          <w:b/>
        </w:rPr>
      </w:pPr>
      <w:r>
        <w:rPr>
          <w:b/>
        </w:rPr>
        <w:t>II. odporúča MsZ schváliť</w:t>
      </w:r>
    </w:p>
    <w:p w:rsidR="007C6C76" w:rsidRDefault="007C6C76" w:rsidP="005C2D52">
      <w:pPr>
        <w:jc w:val="both"/>
      </w:pPr>
      <w:r>
        <w:t>Použitie prostriedkov rezervného fondu nasledovne:</w:t>
      </w:r>
    </w:p>
    <w:p w:rsidR="007C6C76" w:rsidRDefault="007C6C76" w:rsidP="000B50F7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Vybudovanie časti chodníka na ul. Karvaša.-Bláhovca v čiastke 90 000,-eur</w:t>
      </w:r>
    </w:p>
    <w:p w:rsidR="007C6C76" w:rsidRDefault="007C6C76" w:rsidP="000B50F7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Na odstránenie havarijného stavu majetku mesta – oprava  budovy  Spojená škola – MŠ v čiastke 20 000,-eur ( sanita, WC, umývadlá, podlahy, maľovanie)</w:t>
      </w:r>
    </w:p>
    <w:p w:rsidR="007C6C76" w:rsidRPr="0069011F" w:rsidRDefault="007C6C76" w:rsidP="000B50F7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Kapitálový výdavok</w:t>
      </w:r>
      <w:r>
        <w:t>- varný kotol v ŠJ MRŠ v čiastke 5 000,-</w:t>
      </w:r>
    </w:p>
    <w:p w:rsidR="007C6C76" w:rsidRPr="0069011F" w:rsidRDefault="007C6C76" w:rsidP="000B50F7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t>Kapitálový výdavok – čipové karty v ŠJ ZŠ Zelinová v čiastke 3 600,- eur</w:t>
      </w:r>
    </w:p>
    <w:p w:rsidR="007C6C76" w:rsidRPr="009C65CC" w:rsidRDefault="007C6C76" w:rsidP="000B50F7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rPr>
          <w:lang w:val="cs-CZ"/>
        </w:rPr>
        <w:t>Kapitálový výdavok – varný kotol v ŠJ ZŠ Zelinová v čiastke 3240,- eur</w:t>
      </w:r>
    </w:p>
    <w:p w:rsidR="007C6C76" w:rsidRPr="009C65CC" w:rsidRDefault="007C6C76" w:rsidP="000B50F7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t>Kapitálový výdavok – rekonštrukcia telocvične ZŠ Zelinová v čiastke 50 000,- eur</w:t>
      </w:r>
    </w:p>
    <w:p w:rsidR="007C6C76" w:rsidRPr="009C65CC" w:rsidRDefault="007C6C76" w:rsidP="000B50F7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t>Kapitálový výdavok – vybudovanie cyklotrasy a odpočinkovej zóny ( spoluúčasť na projekte EU) v čiastke 30 000,-eur</w:t>
      </w:r>
    </w:p>
    <w:p w:rsidR="007C6C76" w:rsidRPr="009C65CC" w:rsidRDefault="007C6C76" w:rsidP="000B50F7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t>Kapitálový výdavok – rekonštrukcia budovy ( stará knižnica ) v čiastke 20 000,-eur</w:t>
      </w:r>
    </w:p>
    <w:p w:rsidR="007C6C76" w:rsidRPr="00315F3C" w:rsidRDefault="007C6C76" w:rsidP="000B50F7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t>Na odstránenie havarijného stavu majetku mesta- výmena okien v MŠ Cyrila a Metoda v čiastke 20 000,- eur</w:t>
      </w:r>
    </w:p>
    <w:p w:rsidR="007C6C76" w:rsidRPr="005A1B42" w:rsidRDefault="007C6C76" w:rsidP="000B50F7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t>Na odstránenie havarijného stavu majetku mesta- oprava komína v budove ZUŠ v čiastke 3 000,- eur</w:t>
      </w:r>
    </w:p>
    <w:p w:rsidR="007C6C76" w:rsidRPr="000B50F7" w:rsidRDefault="007C6C76" w:rsidP="000B50F7">
      <w:pPr>
        <w:pStyle w:val="ListParagraph"/>
        <w:numPr>
          <w:ilvl w:val="0"/>
          <w:numId w:val="4"/>
        </w:numPr>
        <w:jc w:val="both"/>
        <w:rPr>
          <w:lang w:val="cs-CZ"/>
        </w:rPr>
      </w:pPr>
      <w:r>
        <w:t>Kapitálový výdavok – parkovací automat v čiastke 4500,-eur</w:t>
      </w:r>
    </w:p>
    <w:p w:rsidR="007C6C76" w:rsidRDefault="007C6C76" w:rsidP="005C2D52">
      <w:pPr>
        <w:jc w:val="both"/>
        <w:rPr>
          <w:b/>
        </w:rPr>
      </w:pPr>
    </w:p>
    <w:p w:rsidR="007C6C76" w:rsidRDefault="007C6C76" w:rsidP="005C2D52">
      <w:pPr>
        <w:jc w:val="both"/>
        <w:rPr>
          <w:b/>
        </w:rPr>
      </w:pPr>
    </w:p>
    <w:p w:rsidR="007C6C76" w:rsidRDefault="007C6C76" w:rsidP="005C2D52">
      <w:pPr>
        <w:jc w:val="both"/>
        <w:rPr>
          <w:b/>
        </w:rPr>
      </w:pPr>
      <w:r>
        <w:rPr>
          <w:b/>
        </w:rPr>
        <w:t>Mestské zastupiteľstvo Vrútky</w:t>
      </w:r>
    </w:p>
    <w:p w:rsidR="007C6C76" w:rsidRDefault="007C6C76" w:rsidP="005C2D52">
      <w:pPr>
        <w:jc w:val="both"/>
        <w:rPr>
          <w:b/>
        </w:rPr>
      </w:pPr>
      <w:r>
        <w:rPr>
          <w:b/>
        </w:rPr>
        <w:t xml:space="preserve">I. schvaľuje </w:t>
      </w:r>
    </w:p>
    <w:p w:rsidR="007C6C76" w:rsidRDefault="007C6C76" w:rsidP="005C2D52">
      <w:pPr>
        <w:jc w:val="both"/>
      </w:pPr>
      <w:r>
        <w:t>Rozpočtové opatrenie č.2/2019</w:t>
      </w:r>
    </w:p>
    <w:p w:rsidR="007C6C76" w:rsidRDefault="007C6C76" w:rsidP="005C2D52">
      <w:pPr>
        <w:jc w:val="both"/>
        <w:rPr>
          <w:b/>
        </w:rPr>
      </w:pPr>
    </w:p>
    <w:p w:rsidR="007C6C76" w:rsidRDefault="007C6C76" w:rsidP="005C2D52">
      <w:pPr>
        <w:jc w:val="both"/>
        <w:rPr>
          <w:b/>
        </w:rPr>
      </w:pPr>
      <w:r>
        <w:rPr>
          <w:b/>
        </w:rPr>
        <w:t>II. schvaľuje</w:t>
      </w:r>
    </w:p>
    <w:p w:rsidR="007C6C76" w:rsidRDefault="007C6C76" w:rsidP="005C2D52">
      <w:pPr>
        <w:jc w:val="both"/>
        <w:rPr>
          <w:lang w:val="cs-CZ"/>
        </w:rPr>
      </w:pPr>
    </w:p>
    <w:p w:rsidR="007C6C76" w:rsidRDefault="007C6C76" w:rsidP="00533625">
      <w:pPr>
        <w:jc w:val="both"/>
      </w:pPr>
      <w:r>
        <w:t>Použitie prostriedkov rezervného fondu nasledovne:</w:t>
      </w:r>
    </w:p>
    <w:p w:rsidR="007C6C76" w:rsidRDefault="007C6C76" w:rsidP="00533625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Vybudovanie časti chodníka na ul. Karvaša.-Bláhovca v čiastke 90 000,-eur</w:t>
      </w:r>
    </w:p>
    <w:p w:rsidR="007C6C76" w:rsidRDefault="007C6C76" w:rsidP="00533625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Na odstránenie havarijného stavu majetku mesta – oprava  budovy  Spojená škola – MŠ v čiastke 20 000,-eur ( sanita, WC, umývadlá, podlahy, maľovanie)</w:t>
      </w:r>
    </w:p>
    <w:p w:rsidR="007C6C76" w:rsidRPr="0069011F" w:rsidRDefault="007C6C76" w:rsidP="00533625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Kapitálový výdavok</w:t>
      </w:r>
      <w:r>
        <w:t>- varný kotol v ŠJ MRŠ v čiastke 5 000,-</w:t>
      </w:r>
    </w:p>
    <w:p w:rsidR="007C6C76" w:rsidRPr="0069011F" w:rsidRDefault="007C6C76" w:rsidP="00533625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t>Kapitálový výdavok – čipové karty v ŠJ ZŠ Zelinová v čiastke 3 600,- eur</w:t>
      </w:r>
    </w:p>
    <w:p w:rsidR="007C6C76" w:rsidRPr="009C65CC" w:rsidRDefault="007C6C76" w:rsidP="00533625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rPr>
          <w:lang w:val="cs-CZ"/>
        </w:rPr>
        <w:t>Kapitálový výdavok – varný kotol v ŠJ ZŠ Zelinová v čiastke 3240,- eur</w:t>
      </w:r>
    </w:p>
    <w:p w:rsidR="007C6C76" w:rsidRPr="009C65CC" w:rsidRDefault="007C6C76" w:rsidP="00533625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t>Kapitálový výdavok – rekonštrukcia telocvične ZŠ Zelinová v čiastke 50 000,- eur</w:t>
      </w:r>
    </w:p>
    <w:p w:rsidR="007C6C76" w:rsidRPr="009C65CC" w:rsidRDefault="007C6C76" w:rsidP="00533625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t>Kapitálový výdavok – vybudovanie cyklotrasy a odpočinkovej zóny ( spoluúčasť na projekte EU) v čiastke 30 000,-eur</w:t>
      </w:r>
    </w:p>
    <w:p w:rsidR="007C6C76" w:rsidRPr="009C65CC" w:rsidRDefault="007C6C76" w:rsidP="00533625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t>Kapitálový výdavok – rekonštrukcia budovy ( stará knižnica ) v čiastke 20 000,-eur</w:t>
      </w:r>
    </w:p>
    <w:p w:rsidR="007C6C76" w:rsidRPr="00315F3C" w:rsidRDefault="007C6C76" w:rsidP="00533625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t>Na odstránenie havarijného stavu majetku mesta- výmena okien v MŠ Cyrila a Metoda v čiastke 20 000,- eur</w:t>
      </w:r>
    </w:p>
    <w:p w:rsidR="007C6C76" w:rsidRPr="005A1B42" w:rsidRDefault="007C6C76" w:rsidP="00533625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t>Na odstránenie havarijného stavu majetku mesta- oprava komína v budove ZUŠ v čiastke 3 000,- eur</w:t>
      </w:r>
    </w:p>
    <w:p w:rsidR="007C6C76" w:rsidRPr="000B50F7" w:rsidRDefault="007C6C76" w:rsidP="00533625">
      <w:pPr>
        <w:pStyle w:val="ListParagraph"/>
        <w:numPr>
          <w:ilvl w:val="0"/>
          <w:numId w:val="7"/>
        </w:numPr>
        <w:jc w:val="both"/>
        <w:rPr>
          <w:lang w:val="cs-CZ"/>
        </w:rPr>
      </w:pPr>
      <w:r>
        <w:t>Kapitálový výdavok – parkovací automat v čiastke 4500,-eur</w:t>
      </w:r>
    </w:p>
    <w:p w:rsidR="007C6C76" w:rsidRDefault="007C6C76" w:rsidP="00533625">
      <w:pPr>
        <w:jc w:val="both"/>
        <w:rPr>
          <w:b/>
        </w:rPr>
      </w:pPr>
    </w:p>
    <w:p w:rsidR="007C6C76" w:rsidRDefault="007C6C76" w:rsidP="00533625">
      <w:pPr>
        <w:jc w:val="both"/>
        <w:rPr>
          <w:b/>
        </w:rPr>
      </w:pPr>
    </w:p>
    <w:p w:rsidR="007C6C76" w:rsidRDefault="007C6C76" w:rsidP="005C2D52">
      <w:pPr>
        <w:jc w:val="both"/>
      </w:pPr>
    </w:p>
    <w:p w:rsidR="007C6C76" w:rsidRDefault="007C6C76" w:rsidP="005C2D52">
      <w:pPr>
        <w:jc w:val="both"/>
      </w:pPr>
      <w:r>
        <w:t>Vo Vrútkach, dňa 04.04..2019</w:t>
      </w:r>
    </w:p>
    <w:p w:rsidR="007C6C76" w:rsidRDefault="007C6C76" w:rsidP="005C2D52">
      <w:pPr>
        <w:jc w:val="both"/>
      </w:pPr>
    </w:p>
    <w:p w:rsidR="007C6C76" w:rsidRDefault="007C6C76" w:rsidP="005C2D52">
      <w:pPr>
        <w:jc w:val="both"/>
      </w:pPr>
    </w:p>
    <w:p w:rsidR="007C6C76" w:rsidRDefault="007C6C76" w:rsidP="005C2D52">
      <w:pPr>
        <w:jc w:val="both"/>
      </w:pPr>
      <w:r>
        <w:t>Spracovala:</w:t>
      </w:r>
      <w:r>
        <w:tab/>
        <w:t>Ing. Lívia Komínová, ved. fin.odboru</w:t>
      </w:r>
    </w:p>
    <w:p w:rsidR="007C6C76" w:rsidRDefault="007C6C76" w:rsidP="005C2D52">
      <w:pPr>
        <w:jc w:val="both"/>
      </w:pPr>
      <w:r>
        <w:t xml:space="preserve">                       Ing. Dušan Kramár, ved. odboru ŽP</w:t>
      </w:r>
    </w:p>
    <w:p w:rsidR="007C6C76" w:rsidRDefault="007C6C76" w:rsidP="005C2D52">
      <w:pPr>
        <w:jc w:val="both"/>
      </w:pPr>
    </w:p>
    <w:p w:rsidR="007C6C76" w:rsidRDefault="007C6C76" w:rsidP="005C2D52">
      <w:pPr>
        <w:ind w:firstLine="12"/>
        <w:jc w:val="both"/>
      </w:pPr>
      <w:r>
        <w:t xml:space="preserve">Predkladá: </w:t>
      </w:r>
      <w:r>
        <w:tab/>
        <w:t>Ing. Lívia Komínová, ved. finančného odboru</w:t>
      </w:r>
    </w:p>
    <w:p w:rsidR="007C6C76" w:rsidRDefault="007C6C76" w:rsidP="005C2D52">
      <w:pPr>
        <w:ind w:firstLine="12"/>
        <w:jc w:val="both"/>
      </w:pPr>
    </w:p>
    <w:p w:rsidR="007C6C76" w:rsidRDefault="007C6C76" w:rsidP="005C2D52">
      <w:pPr>
        <w:ind w:firstLine="12"/>
        <w:jc w:val="both"/>
      </w:pPr>
    </w:p>
    <w:p w:rsidR="007C6C76" w:rsidRDefault="007C6C76" w:rsidP="005C2D52">
      <w:pPr>
        <w:ind w:firstLine="12"/>
        <w:jc w:val="both"/>
      </w:pPr>
    </w:p>
    <w:p w:rsidR="007C6C76" w:rsidRDefault="007C6C76" w:rsidP="005C2D52">
      <w:pPr>
        <w:ind w:firstLine="12"/>
        <w:jc w:val="both"/>
      </w:pPr>
    </w:p>
    <w:p w:rsidR="007C6C76" w:rsidRDefault="007C6C76" w:rsidP="005C2D52">
      <w:pPr>
        <w:ind w:firstLine="12"/>
        <w:jc w:val="both"/>
      </w:pPr>
    </w:p>
    <w:p w:rsidR="007C6C76" w:rsidRDefault="007C6C76" w:rsidP="005C2D52">
      <w:pPr>
        <w:ind w:firstLine="12"/>
        <w:jc w:val="both"/>
      </w:pPr>
    </w:p>
    <w:p w:rsidR="007C6C76" w:rsidRDefault="007C6C76" w:rsidP="005C2D52">
      <w:pPr>
        <w:ind w:firstLine="12"/>
        <w:jc w:val="both"/>
      </w:pPr>
      <w:r>
        <w:t xml:space="preserve">                                                                               -----------------------------------</w:t>
      </w:r>
    </w:p>
    <w:p w:rsidR="007C6C76" w:rsidRDefault="007C6C76" w:rsidP="005C2D52">
      <w:pPr>
        <w:ind w:firstLine="12"/>
        <w:jc w:val="both"/>
      </w:pPr>
      <w:r>
        <w:t xml:space="preserve">                                                                                   Podpis predkladateľa</w:t>
      </w:r>
    </w:p>
    <w:p w:rsidR="007C6C76" w:rsidRDefault="007C6C76" w:rsidP="005C2D52">
      <w:pPr>
        <w:ind w:firstLine="12"/>
        <w:jc w:val="both"/>
      </w:pPr>
    </w:p>
    <w:p w:rsidR="007C6C76" w:rsidRDefault="007C6C76" w:rsidP="005C2D52">
      <w:pPr>
        <w:ind w:firstLine="12"/>
        <w:jc w:val="both"/>
      </w:pPr>
    </w:p>
    <w:p w:rsidR="007C6C76" w:rsidRDefault="007C6C76" w:rsidP="005C2D52">
      <w:pPr>
        <w:ind w:firstLine="12"/>
        <w:jc w:val="both"/>
      </w:pPr>
    </w:p>
    <w:p w:rsidR="007C6C76" w:rsidRDefault="007C6C76"/>
    <w:p w:rsidR="007C6C76" w:rsidRDefault="007C6C76"/>
    <w:p w:rsidR="007C6C76" w:rsidRDefault="007C6C76"/>
    <w:p w:rsidR="007C6C76" w:rsidRDefault="007C6C76"/>
    <w:p w:rsidR="007C6C76" w:rsidRDefault="007C6C76"/>
    <w:p w:rsidR="007C6C76" w:rsidRDefault="007C6C76"/>
    <w:p w:rsidR="007C6C76" w:rsidRDefault="007C6C76"/>
    <w:p w:rsidR="007C6C76" w:rsidRDefault="007C6C76"/>
    <w:p w:rsidR="007C6C76" w:rsidRDefault="007C6C76"/>
    <w:p w:rsidR="007C6C76" w:rsidRDefault="007C6C76"/>
    <w:p w:rsidR="007C6C76" w:rsidRDefault="007C6C76"/>
    <w:p w:rsidR="007C6C76" w:rsidRDefault="007C6C76"/>
    <w:p w:rsidR="007C6C76" w:rsidRDefault="007C6C76"/>
    <w:p w:rsidR="007C6C76" w:rsidRDefault="007C6C76"/>
    <w:p w:rsidR="007C6C76" w:rsidRDefault="007C6C76"/>
    <w:p w:rsidR="007C6C76" w:rsidRDefault="007C6C76" w:rsidP="002D5D41">
      <w:pPr>
        <w:jc w:val="both"/>
        <w:rPr>
          <w:sz w:val="36"/>
          <w:szCs w:val="36"/>
        </w:rPr>
      </w:pPr>
      <w:r>
        <w:rPr>
          <w:sz w:val="36"/>
          <w:szCs w:val="36"/>
        </w:rPr>
        <w:t>Dôvodová  správa</w:t>
      </w:r>
    </w:p>
    <w:p w:rsidR="007C6C76" w:rsidRDefault="007C6C76" w:rsidP="002D5D41">
      <w:pPr>
        <w:jc w:val="both"/>
        <w:rPr>
          <w:sz w:val="36"/>
          <w:szCs w:val="36"/>
        </w:rPr>
      </w:pPr>
    </w:p>
    <w:p w:rsidR="007C6C76" w:rsidRDefault="007C6C76" w:rsidP="002D5D41">
      <w:pPr>
        <w:jc w:val="both"/>
        <w:rPr>
          <w:sz w:val="36"/>
          <w:szCs w:val="36"/>
        </w:rPr>
      </w:pPr>
    </w:p>
    <w:p w:rsidR="007C6C76" w:rsidRDefault="007C6C76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č.2/2019</w:t>
      </w:r>
    </w:p>
    <w:p w:rsidR="007C6C76" w:rsidRDefault="007C6C76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:rsidR="007C6C76" w:rsidRDefault="007C6C76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</w:p>
    <w:p w:rsidR="007C6C76" w:rsidRDefault="007C6C76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/>
      </w:tblPr>
      <w:tblGrid>
        <w:gridCol w:w="1560"/>
        <w:gridCol w:w="1736"/>
        <w:gridCol w:w="1240"/>
        <w:gridCol w:w="1985"/>
        <w:gridCol w:w="1984"/>
        <w:gridCol w:w="1123"/>
        <w:gridCol w:w="21"/>
      </w:tblGrid>
      <w:tr w:rsidR="007C6C76" w:rsidTr="0020344F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r>
              <w:rPr>
                <w:b/>
              </w:rPr>
              <w:t xml:space="preserve">               Príjmy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7C6C76" w:rsidP="00C4294C">
            <w:r>
              <w:rPr>
                <w:b/>
              </w:rPr>
              <w:t xml:space="preserve">                 Výdavky</w:t>
            </w:r>
          </w:p>
        </w:tc>
      </w:tr>
      <w:tr w:rsidR="007C6C76" w:rsidTr="0020344F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r>
              <w:rPr>
                <w:b/>
              </w:rPr>
              <w:t>položka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r>
              <w:rPr>
                <w:b/>
              </w:rPr>
              <w:t>názov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r>
              <w:rPr>
                <w:b/>
              </w:rPr>
              <w:t>Čiastka v eur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r>
              <w:rPr>
                <w:b/>
              </w:rPr>
              <w:t>Položka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r>
              <w:rPr>
                <w:b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7C6C76" w:rsidP="00C4294C">
            <w:r>
              <w:rPr>
                <w:b/>
              </w:rPr>
              <w:t>Čiastka v eur</w:t>
            </w:r>
          </w:p>
        </w:tc>
      </w:tr>
      <w:tr w:rsidR="007C6C76" w:rsidTr="0020344F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454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Fond rezerv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249340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0620 717002</w:t>
            </w:r>
          </w:p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Chodník KB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90000</w:t>
            </w:r>
          </w:p>
        </w:tc>
      </w:tr>
      <w:tr w:rsidR="007C6C76" w:rsidTr="0020344F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09111 635</w:t>
            </w:r>
          </w:p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Oprava budovy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SS-MŠ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20000</w:t>
            </w:r>
          </w:p>
        </w:tc>
      </w:tr>
      <w:tr w:rsidR="007C6C76" w:rsidTr="0020344F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Varný kotol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ŠJ MRŠ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5000</w:t>
            </w:r>
          </w:p>
        </w:tc>
      </w:tr>
      <w:tr w:rsidR="007C6C76" w:rsidTr="0020344F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Čípové karty-evidencia stravníkov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ŠJ ZŠ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3600</w:t>
            </w:r>
          </w:p>
        </w:tc>
      </w:tr>
      <w:tr w:rsidR="007C6C76" w:rsidTr="0020344F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Varný kotol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ŠJ ZŠ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3240</w:t>
            </w:r>
          </w:p>
        </w:tc>
      </w:tr>
      <w:tr w:rsidR="007C6C76" w:rsidTr="0020344F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Oprava komína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ZUŠ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7C6C76" w:rsidTr="0020344F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Parkovací automat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4500</w:t>
            </w:r>
          </w:p>
        </w:tc>
      </w:tr>
      <w:tr w:rsidR="007C6C76" w:rsidTr="0020344F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09111 717</w:t>
            </w:r>
          </w:p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Výmena okien</w:t>
            </w:r>
          </w:p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MŠ Cyrila  Metoda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20000</w:t>
            </w:r>
          </w:p>
        </w:tc>
      </w:tr>
      <w:tr w:rsidR="007C6C76" w:rsidTr="0020344F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cyklotrasa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30000</w:t>
            </w:r>
          </w:p>
        </w:tc>
      </w:tr>
      <w:tr w:rsidR="007C6C76" w:rsidTr="0020344F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Rekonštrukicia telocvična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ZŠ Zelinová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50000</w:t>
            </w:r>
          </w:p>
        </w:tc>
      </w:tr>
      <w:tr w:rsidR="007C6C76" w:rsidTr="0020344F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0620 717 rekonštrukcia budovy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20000</w:t>
            </w:r>
          </w:p>
        </w:tc>
      </w:tr>
      <w:tr w:rsidR="007C6C76" w:rsidTr="0020344F">
        <w:trPr>
          <w:gridAfter w:val="1"/>
          <w:wAfter w:w="21" w:type="dxa"/>
          <w:trHeight w:val="60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spolu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249340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t>spolu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7C6C76" w:rsidP="00C4294C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249340</w:t>
            </w:r>
            <w:r>
              <w:rPr>
                <w:b/>
              </w:rPr>
              <w:fldChar w:fldCharType="end"/>
            </w:r>
          </w:p>
        </w:tc>
      </w:tr>
    </w:tbl>
    <w:p w:rsidR="007C6C76" w:rsidRDefault="007C6C76"/>
    <w:p w:rsidR="007C6C76" w:rsidRDefault="007C6C76"/>
    <w:p w:rsidR="007C6C76" w:rsidRDefault="007C6C76" w:rsidP="00D319A2">
      <w:r>
        <w:t>Rekapitulácia:</w:t>
      </w:r>
    </w:p>
    <w:tbl>
      <w:tblPr>
        <w:tblW w:w="0" w:type="auto"/>
        <w:tblInd w:w="-5" w:type="dxa"/>
        <w:tblLayout w:type="fixed"/>
        <w:tblLook w:val="0000"/>
      </w:tblPr>
      <w:tblGrid>
        <w:gridCol w:w="4068"/>
        <w:gridCol w:w="2770"/>
      </w:tblGrid>
      <w:tr w:rsidR="007C6C76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Pr="00260AB1" w:rsidRDefault="007C6C76" w:rsidP="00C4294C">
            <w:r w:rsidRPr="00260AB1"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Pr="00260AB1" w:rsidRDefault="007C6C76" w:rsidP="00C4294C">
            <w:pPr>
              <w:jc w:val="right"/>
            </w:pPr>
            <w:r>
              <w:t>7355320</w:t>
            </w:r>
          </w:p>
        </w:tc>
      </w:tr>
      <w:tr w:rsidR="007C6C76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Pr="00260AB1" w:rsidRDefault="007C6C76" w:rsidP="00C4294C">
            <w:r w:rsidRPr="00260AB1">
              <w:t>Rozpočtové opatrenie 1/2</w:t>
            </w:r>
            <w:r>
              <w:t>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Pr="00260AB1" w:rsidRDefault="007C6C76" w:rsidP="00C4294C">
            <w:pPr>
              <w:jc w:val="right"/>
            </w:pPr>
            <w:r>
              <w:t>14212</w:t>
            </w:r>
          </w:p>
        </w:tc>
      </w:tr>
      <w:tr w:rsidR="007C6C76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Pr="00260AB1" w:rsidRDefault="007C6C76" w:rsidP="00C4294C">
            <w:r>
              <w:t>Rozpočtové opatrenie 2/2019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Default="007C6C76" w:rsidP="00C4294C">
            <w:pPr>
              <w:jc w:val="right"/>
            </w:pPr>
            <w:r>
              <w:t>249340</w:t>
            </w:r>
          </w:p>
        </w:tc>
      </w:tr>
      <w:tr w:rsidR="007C6C76" w:rsidRPr="00533625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6C76" w:rsidRPr="00533625" w:rsidRDefault="007C6C76" w:rsidP="00C4294C">
            <w:pPr>
              <w:rPr>
                <w:b/>
              </w:rPr>
            </w:pPr>
            <w:r w:rsidRPr="00533625">
              <w:rPr>
                <w:b/>
              </w:rPr>
              <w:t>Rozpočet po zmene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6C76" w:rsidRPr="00533625" w:rsidRDefault="007C6C76" w:rsidP="00C4294C">
            <w:pPr>
              <w:jc w:val="right"/>
              <w:rPr>
                <w:b/>
              </w:rPr>
            </w:pPr>
            <w:r w:rsidRPr="00533625">
              <w:rPr>
                <w:b/>
              </w:rPr>
              <w:fldChar w:fldCharType="begin"/>
            </w:r>
            <w:r w:rsidRPr="00533625">
              <w:rPr>
                <w:b/>
              </w:rPr>
              <w:instrText xml:space="preserve"> =SUM(ABOVE) </w:instrText>
            </w:r>
            <w:r w:rsidRPr="00533625">
              <w:rPr>
                <w:b/>
              </w:rPr>
              <w:fldChar w:fldCharType="separate"/>
            </w:r>
            <w:r w:rsidRPr="00533625">
              <w:rPr>
                <w:b/>
                <w:noProof/>
              </w:rPr>
              <w:t>7618872</w:t>
            </w:r>
            <w:r w:rsidRPr="00533625">
              <w:rPr>
                <w:b/>
              </w:rPr>
              <w:fldChar w:fldCharType="end"/>
            </w:r>
          </w:p>
        </w:tc>
      </w:tr>
    </w:tbl>
    <w:p w:rsidR="007C6C76" w:rsidRPr="00533625" w:rsidRDefault="007C6C76">
      <w:pPr>
        <w:rPr>
          <w:b/>
        </w:rPr>
      </w:pPr>
    </w:p>
    <w:sectPr w:rsidR="007C6C76" w:rsidRPr="00533625" w:rsidSect="006D57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C76" w:rsidRDefault="007C6C76" w:rsidP="005617E4">
      <w:r>
        <w:separator/>
      </w:r>
    </w:p>
  </w:endnote>
  <w:endnote w:type="continuationSeparator" w:id="0">
    <w:p w:rsidR="007C6C76" w:rsidRDefault="007C6C76" w:rsidP="00561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C76" w:rsidRDefault="007C6C76" w:rsidP="005617E4">
      <w:r>
        <w:separator/>
      </w:r>
    </w:p>
  </w:footnote>
  <w:footnote w:type="continuationSeparator" w:id="0">
    <w:p w:rsidR="007C6C76" w:rsidRDefault="007C6C76" w:rsidP="00561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C76" w:rsidRDefault="007C6C76">
    <w:pPr>
      <w:pStyle w:val="Header"/>
    </w:pPr>
    <w:fldSimple w:instr="PAGE   \* MERGEFORMAT">
      <w:r>
        <w:rPr>
          <w:noProof/>
        </w:rPr>
        <w:t>3</w:t>
      </w:r>
    </w:fldSimple>
  </w:p>
  <w:p w:rsidR="007C6C76" w:rsidRDefault="007C6C7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E561A"/>
    <w:multiLevelType w:val="hybridMultilevel"/>
    <w:tmpl w:val="34169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21087A"/>
    <w:multiLevelType w:val="hybridMultilevel"/>
    <w:tmpl w:val="D77EB60E"/>
    <w:lvl w:ilvl="0" w:tplc="523079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22145C"/>
    <w:multiLevelType w:val="hybridMultilevel"/>
    <w:tmpl w:val="E62A99FC"/>
    <w:lvl w:ilvl="0" w:tplc="B6208B8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0177A42"/>
    <w:multiLevelType w:val="hybridMultilevel"/>
    <w:tmpl w:val="BB4E17E2"/>
    <w:lvl w:ilvl="0" w:tplc="19F2AC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6D0DE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79C71BC3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7DBA1894"/>
    <w:multiLevelType w:val="hybridMultilevel"/>
    <w:tmpl w:val="5A12F3B2"/>
    <w:lvl w:ilvl="0" w:tplc="7728B1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B55"/>
    <w:rsid w:val="0001747B"/>
    <w:rsid w:val="000A55B7"/>
    <w:rsid w:val="000B50F7"/>
    <w:rsid w:val="0020344F"/>
    <w:rsid w:val="00232A80"/>
    <w:rsid w:val="00260AB1"/>
    <w:rsid w:val="002D5D41"/>
    <w:rsid w:val="00315F3C"/>
    <w:rsid w:val="0033775C"/>
    <w:rsid w:val="00402261"/>
    <w:rsid w:val="00473102"/>
    <w:rsid w:val="004C6B55"/>
    <w:rsid w:val="00533625"/>
    <w:rsid w:val="005345FD"/>
    <w:rsid w:val="005617E4"/>
    <w:rsid w:val="005A1B42"/>
    <w:rsid w:val="005C2D52"/>
    <w:rsid w:val="0068245A"/>
    <w:rsid w:val="0069011F"/>
    <w:rsid w:val="006D575C"/>
    <w:rsid w:val="007C6C76"/>
    <w:rsid w:val="00860D40"/>
    <w:rsid w:val="00865C1B"/>
    <w:rsid w:val="008902B0"/>
    <w:rsid w:val="0095594F"/>
    <w:rsid w:val="009C65CC"/>
    <w:rsid w:val="00AC7FC5"/>
    <w:rsid w:val="00B90CD0"/>
    <w:rsid w:val="00BB2ECC"/>
    <w:rsid w:val="00C4294C"/>
    <w:rsid w:val="00C72442"/>
    <w:rsid w:val="00D20E0F"/>
    <w:rsid w:val="00D319A2"/>
    <w:rsid w:val="00EC5D52"/>
    <w:rsid w:val="00F02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2B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5D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617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17E4"/>
    <w:rPr>
      <w:rFonts w:ascii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rsid w:val="005617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17E4"/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2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362</TotalTime>
  <Pages>3</Pages>
  <Words>565</Words>
  <Characters>3222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Kolesar</cp:lastModifiedBy>
  <cp:revision>10</cp:revision>
  <cp:lastPrinted>2019-04-08T05:42:00Z</cp:lastPrinted>
  <dcterms:created xsi:type="dcterms:W3CDTF">2019-02-27T09:52:00Z</dcterms:created>
  <dcterms:modified xsi:type="dcterms:W3CDTF">2019-04-12T11:43:00Z</dcterms:modified>
</cp:coreProperties>
</file>