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38" w:rsidRDefault="00616438" w:rsidP="007F107A">
      <w:pPr>
        <w:spacing w:line="360" w:lineRule="auto"/>
        <w:ind w:firstLine="708"/>
        <w:jc w:val="center"/>
        <w:rPr>
          <w:b/>
          <w:sz w:val="32"/>
        </w:rPr>
      </w:pPr>
    </w:p>
    <w:p w:rsidR="00616438" w:rsidRPr="007F107A" w:rsidRDefault="00616438" w:rsidP="00880AD1">
      <w:pPr>
        <w:spacing w:line="360" w:lineRule="auto"/>
        <w:jc w:val="center"/>
        <w:rPr>
          <w:b/>
          <w:sz w:val="32"/>
        </w:rPr>
      </w:pPr>
      <w:r w:rsidRPr="007F107A">
        <w:rPr>
          <w:b/>
          <w:sz w:val="32"/>
        </w:rPr>
        <w:t>Dôvodová správa</w:t>
      </w:r>
    </w:p>
    <w:p w:rsidR="00616438" w:rsidRDefault="00616438" w:rsidP="00463148">
      <w:pPr>
        <w:spacing w:line="360" w:lineRule="auto"/>
        <w:jc w:val="center"/>
        <w:rPr>
          <w:b/>
        </w:rPr>
      </w:pPr>
      <w:r>
        <w:rPr>
          <w:b/>
        </w:rPr>
        <w:t>K príprave podujatí na DNI MESTA 2014</w:t>
      </w:r>
    </w:p>
    <w:p w:rsidR="00616438" w:rsidRDefault="00616438" w:rsidP="00AC1767">
      <w:pPr>
        <w:ind w:firstLine="708"/>
        <w:jc w:val="both"/>
      </w:pPr>
      <w:r>
        <w:t xml:space="preserve">Tak ako každý rok, aj v roku </w:t>
      </w:r>
      <w:r w:rsidRPr="00537E69">
        <w:t>201</w:t>
      </w:r>
      <w:r>
        <w:t>4</w:t>
      </w:r>
      <w:r w:rsidRPr="00537E69">
        <w:t xml:space="preserve"> </w:t>
      </w:r>
      <w:r>
        <w:t>Mesto</w:t>
      </w:r>
      <w:r w:rsidRPr="00537E69">
        <w:t xml:space="preserve"> Vrútky</w:t>
      </w:r>
      <w:r>
        <w:t xml:space="preserve"> organizuje DNI MESTA VRÚTKY, ktoré sa uskutočnia v septembri 2014. Pripomíname si 759. výročie od prvej známej písomnej zmienky o Vrútkach, pripravujeme Vrútocký jarmok, koncerty, výstavu drevených domčekov, odhalenie reliéfu Hany Zelinovej, výstavu výtvarných prác, futbalový turnaj. </w:t>
      </w:r>
    </w:p>
    <w:p w:rsidR="00616438" w:rsidRDefault="00616438" w:rsidP="00DA340C">
      <w:pPr>
        <w:jc w:val="both"/>
      </w:pPr>
    </w:p>
    <w:p w:rsidR="00616438" w:rsidRPr="00DA340C" w:rsidRDefault="00616438" w:rsidP="00DA340C">
      <w:pPr>
        <w:jc w:val="both"/>
        <w:rPr>
          <w:b/>
        </w:rPr>
      </w:pPr>
      <w:r w:rsidRPr="00A057C6">
        <w:rPr>
          <w:b/>
          <w:caps/>
        </w:rPr>
        <w:t xml:space="preserve">Finančný rozpočet na oslavy DnI mesta: </w:t>
      </w:r>
      <w:r>
        <w:rPr>
          <w:b/>
        </w:rPr>
        <w:t xml:space="preserve"> </w:t>
      </w:r>
      <w:r w:rsidRPr="00DA340C">
        <w:rPr>
          <w:b/>
        </w:rPr>
        <w:t>2</w:t>
      </w:r>
      <w:r>
        <w:rPr>
          <w:b/>
        </w:rPr>
        <w:t xml:space="preserve"> </w:t>
      </w:r>
      <w:r w:rsidRPr="00DA340C">
        <w:rPr>
          <w:b/>
        </w:rPr>
        <w:t>500 €</w:t>
      </w:r>
      <w:r>
        <w:rPr>
          <w:b/>
        </w:rPr>
        <w:t xml:space="preserve">    </w:t>
      </w:r>
      <w:r w:rsidRPr="00DA340C">
        <w:t>(pol. 08209 633016-2)</w:t>
      </w:r>
    </w:p>
    <w:p w:rsidR="00616438" w:rsidRDefault="00616438" w:rsidP="00463148"/>
    <w:p w:rsidR="00616438" w:rsidRPr="004D47D6" w:rsidRDefault="00616438" w:rsidP="00463148">
      <w:pPr>
        <w:rPr>
          <w:b/>
          <w:bCs/>
          <w:caps/>
          <w:u w:val="single"/>
        </w:rPr>
      </w:pPr>
      <w:r w:rsidRPr="004D47D6">
        <w:rPr>
          <w:b/>
          <w:bCs/>
          <w:caps/>
          <w:u w:val="single"/>
        </w:rPr>
        <w:t>Návrh programu:</w:t>
      </w:r>
    </w:p>
    <w:p w:rsidR="00616438" w:rsidRDefault="00616438" w:rsidP="00463148"/>
    <w:p w:rsidR="00616438" w:rsidRPr="004905E1" w:rsidRDefault="00616438" w:rsidP="00C81C7D">
      <w:pPr>
        <w:rPr>
          <w:b/>
        </w:rPr>
      </w:pPr>
      <w:r>
        <w:rPr>
          <w:b/>
        </w:rPr>
        <w:t>NEDEĽ</w:t>
      </w:r>
      <w:r w:rsidRPr="004905E1">
        <w:rPr>
          <w:b/>
        </w:rPr>
        <w:t xml:space="preserve">A, </w:t>
      </w:r>
      <w:r>
        <w:rPr>
          <w:b/>
        </w:rPr>
        <w:t>14</w:t>
      </w:r>
      <w:r w:rsidRPr="004905E1">
        <w:rPr>
          <w:b/>
        </w:rPr>
        <w:t>. septembra 201</w:t>
      </w:r>
      <w:r>
        <w:rPr>
          <w:b/>
        </w:rPr>
        <w:t>4</w:t>
      </w:r>
    </w:p>
    <w:p w:rsidR="00616438" w:rsidRDefault="00616438" w:rsidP="00C81C7D">
      <w:pPr>
        <w:ind w:left="60"/>
        <w:rPr>
          <w:i/>
        </w:rPr>
      </w:pPr>
    </w:p>
    <w:p w:rsidR="00616438" w:rsidRPr="004905E1" w:rsidRDefault="00616438" w:rsidP="00C81C7D">
      <w:pPr>
        <w:ind w:left="60"/>
        <w:rPr>
          <w:smallCaps/>
        </w:rPr>
      </w:pPr>
      <w:r w:rsidRPr="004905E1">
        <w:rPr>
          <w:i/>
        </w:rPr>
        <w:t>Názov akcie</w:t>
      </w:r>
      <w:r>
        <w:t xml:space="preserve">: </w:t>
      </w:r>
      <w:r>
        <w:rPr>
          <w:b/>
          <w:smallCaps/>
        </w:rPr>
        <w:t>Otvorenie Dní mesta</w:t>
      </w:r>
    </w:p>
    <w:p w:rsidR="00616438" w:rsidRDefault="00616438" w:rsidP="00C81C7D">
      <w:r>
        <w:t xml:space="preserve"> </w:t>
      </w:r>
      <w:r w:rsidRPr="00434C7E">
        <w:rPr>
          <w:i/>
        </w:rPr>
        <w:t>Termín</w:t>
      </w:r>
      <w:r>
        <w:t>: 14. septembra 2014 o 9.30 hod.</w:t>
      </w:r>
    </w:p>
    <w:p w:rsidR="00616438" w:rsidRDefault="00616438" w:rsidP="00C81C7D">
      <w:pPr>
        <w:rPr>
          <w:i/>
        </w:rPr>
      </w:pPr>
      <w:r w:rsidRPr="00434C7E">
        <w:rPr>
          <w:i/>
        </w:rPr>
        <w:t xml:space="preserve"> Miesto</w:t>
      </w:r>
      <w:r>
        <w:t>: rímskokatolícky kostol sv. Jána Krstiteľa</w:t>
      </w:r>
      <w:r w:rsidRPr="00434C7E">
        <w:rPr>
          <w:i/>
        </w:rPr>
        <w:t xml:space="preserve"> </w:t>
      </w:r>
    </w:p>
    <w:p w:rsidR="00616438" w:rsidRDefault="00616438" w:rsidP="00C81C7D">
      <w:pPr>
        <w:ind w:left="851" w:hanging="851"/>
      </w:pPr>
      <w:r w:rsidRPr="00434C7E">
        <w:rPr>
          <w:i/>
        </w:rPr>
        <w:t>Program</w:t>
      </w:r>
      <w:r>
        <w:t>: Slávnostná svätá omša s požehnaním Mestu Vrútky</w:t>
      </w:r>
    </w:p>
    <w:p w:rsidR="00616438" w:rsidRDefault="00616438" w:rsidP="00C81C7D"/>
    <w:p w:rsidR="00616438" w:rsidRDefault="00616438" w:rsidP="00C81C7D"/>
    <w:p w:rsidR="00616438" w:rsidRPr="00A919D8" w:rsidRDefault="00616438" w:rsidP="00463148">
      <w:pPr>
        <w:rPr>
          <w:b/>
        </w:rPr>
      </w:pPr>
      <w:r>
        <w:rPr>
          <w:b/>
        </w:rPr>
        <w:t>UTOROK</w:t>
      </w:r>
      <w:r w:rsidRPr="00A919D8">
        <w:rPr>
          <w:b/>
        </w:rPr>
        <w:t xml:space="preserve">, </w:t>
      </w:r>
      <w:r>
        <w:rPr>
          <w:b/>
        </w:rPr>
        <w:t>16</w:t>
      </w:r>
      <w:r w:rsidRPr="00A919D8">
        <w:rPr>
          <w:b/>
        </w:rPr>
        <w:t>. septembra 201</w:t>
      </w:r>
      <w:r>
        <w:rPr>
          <w:b/>
        </w:rPr>
        <w:t>4</w:t>
      </w:r>
    </w:p>
    <w:p w:rsidR="00616438" w:rsidRDefault="00616438" w:rsidP="00463148"/>
    <w:p w:rsidR="00616438" w:rsidRDefault="00616438" w:rsidP="00463148">
      <w:r w:rsidRPr="004905E1">
        <w:rPr>
          <w:i/>
        </w:rPr>
        <w:t>Názov akcie</w:t>
      </w:r>
      <w:r>
        <w:t xml:space="preserve">: </w:t>
      </w:r>
      <w:r>
        <w:rPr>
          <w:b/>
          <w:smallCaps/>
        </w:rPr>
        <w:t>Výstava výtvarných prác a drevených domčekov</w:t>
      </w:r>
    </w:p>
    <w:p w:rsidR="00616438" w:rsidRDefault="00616438" w:rsidP="003E7B45">
      <w:r w:rsidRPr="004905E1">
        <w:rPr>
          <w:i/>
        </w:rPr>
        <w:t>Termín</w:t>
      </w:r>
      <w:r>
        <w:t>: 16. septembra 2014 o 15. hod.</w:t>
      </w:r>
    </w:p>
    <w:p w:rsidR="00616438" w:rsidRDefault="00616438" w:rsidP="00463148">
      <w:r w:rsidRPr="004905E1">
        <w:rPr>
          <w:i/>
        </w:rPr>
        <w:t>Miesto</w:t>
      </w:r>
      <w:r>
        <w:t>: Nová ulica č. 9, Vrútky</w:t>
      </w:r>
      <w:r>
        <w:br/>
      </w:r>
      <w:r w:rsidRPr="004905E1">
        <w:rPr>
          <w:i/>
        </w:rPr>
        <w:t>Obsah</w:t>
      </w:r>
      <w:r>
        <w:t>: Výstava drevorezieb a prác vrútockých neprofesionálnych umelcov a ZUŠ F. Kafendu</w:t>
      </w:r>
    </w:p>
    <w:p w:rsidR="00616438" w:rsidRDefault="00616438" w:rsidP="00463148"/>
    <w:p w:rsidR="00616438" w:rsidRDefault="00616438" w:rsidP="00463148"/>
    <w:p w:rsidR="00616438" w:rsidRPr="00F7481A" w:rsidRDefault="00616438" w:rsidP="00463148">
      <w:pPr>
        <w:rPr>
          <w:b/>
        </w:rPr>
      </w:pPr>
      <w:r>
        <w:rPr>
          <w:b/>
        </w:rPr>
        <w:t>ŠTVRTOK, 18</w:t>
      </w:r>
      <w:r w:rsidRPr="00F7481A">
        <w:rPr>
          <w:b/>
        </w:rPr>
        <w:t>. septembra 201</w:t>
      </w:r>
      <w:r>
        <w:rPr>
          <w:b/>
        </w:rPr>
        <w:t>4</w:t>
      </w:r>
    </w:p>
    <w:p w:rsidR="00616438" w:rsidRDefault="00616438" w:rsidP="00463148"/>
    <w:p w:rsidR="00616438" w:rsidRPr="00A33FC2" w:rsidRDefault="00616438" w:rsidP="008556A5">
      <w:pPr>
        <w:rPr>
          <w:b/>
          <w:smallCaps/>
        </w:rPr>
      </w:pPr>
      <w:r w:rsidRPr="004905E1">
        <w:rPr>
          <w:i/>
        </w:rPr>
        <w:t>Názov akcie</w:t>
      </w:r>
      <w:r>
        <w:t xml:space="preserve">: </w:t>
      </w:r>
      <w:r>
        <w:rPr>
          <w:b/>
          <w:smallCaps/>
        </w:rPr>
        <w:t>O pohár primátora mesta</w:t>
      </w:r>
    </w:p>
    <w:p w:rsidR="00616438" w:rsidRDefault="00616438" w:rsidP="002641BB">
      <w:r w:rsidRPr="004905E1">
        <w:rPr>
          <w:i/>
        </w:rPr>
        <w:t>Termín</w:t>
      </w:r>
      <w:r>
        <w:t>: 18. septembra 2014 o 10. hod.</w:t>
      </w:r>
    </w:p>
    <w:p w:rsidR="00616438" w:rsidRPr="00AC1767" w:rsidRDefault="00616438" w:rsidP="008556A5">
      <w:r w:rsidRPr="00AC1767">
        <w:rPr>
          <w:i/>
        </w:rPr>
        <w:t>Miesto</w:t>
      </w:r>
      <w:r w:rsidRPr="00AC1767">
        <w:t xml:space="preserve">: </w:t>
      </w:r>
      <w:r>
        <w:t>Futbalový štadión Attack Vrútky</w:t>
      </w:r>
    </w:p>
    <w:p w:rsidR="00616438" w:rsidRPr="00AC1767" w:rsidRDefault="00616438" w:rsidP="00D97836">
      <w:r w:rsidRPr="00AC1767">
        <w:rPr>
          <w:i/>
        </w:rPr>
        <w:t>Obsah</w:t>
      </w:r>
      <w:r w:rsidRPr="00AC1767">
        <w:t xml:space="preserve">: </w:t>
      </w:r>
      <w:r>
        <w:t>Futbalový turnaj o pohár primátora mesta</w:t>
      </w:r>
    </w:p>
    <w:p w:rsidR="00616438" w:rsidRPr="00AC1767" w:rsidRDefault="00616438" w:rsidP="00AC1767"/>
    <w:p w:rsidR="00616438" w:rsidRDefault="00616438" w:rsidP="00463148"/>
    <w:p w:rsidR="00616438" w:rsidRPr="004905E1" w:rsidRDefault="00616438" w:rsidP="00463148">
      <w:pPr>
        <w:rPr>
          <w:b/>
        </w:rPr>
      </w:pPr>
      <w:r>
        <w:rPr>
          <w:b/>
        </w:rPr>
        <w:t>PIATO</w:t>
      </w:r>
      <w:r w:rsidRPr="004905E1">
        <w:rPr>
          <w:b/>
        </w:rPr>
        <w:t>K,</w:t>
      </w:r>
      <w:r>
        <w:rPr>
          <w:b/>
        </w:rPr>
        <w:t xml:space="preserve"> 19</w:t>
      </w:r>
      <w:r w:rsidRPr="004905E1">
        <w:rPr>
          <w:b/>
        </w:rPr>
        <w:t>. septembra 201</w:t>
      </w:r>
      <w:r>
        <w:rPr>
          <w:b/>
        </w:rPr>
        <w:t>4</w:t>
      </w:r>
    </w:p>
    <w:p w:rsidR="00616438" w:rsidRDefault="00616438" w:rsidP="00463148"/>
    <w:p w:rsidR="00616438" w:rsidRPr="004905E1" w:rsidRDefault="00616438" w:rsidP="00463148">
      <w:pPr>
        <w:ind w:left="60"/>
        <w:rPr>
          <w:smallCaps/>
        </w:rPr>
      </w:pPr>
      <w:r w:rsidRPr="004905E1">
        <w:rPr>
          <w:i/>
        </w:rPr>
        <w:t>Názov akcie</w:t>
      </w:r>
      <w:r>
        <w:t xml:space="preserve">: </w:t>
      </w:r>
      <w:r w:rsidRPr="004905E1">
        <w:rPr>
          <w:b/>
          <w:smallCaps/>
        </w:rPr>
        <w:t>D</w:t>
      </w:r>
      <w:r>
        <w:rPr>
          <w:b/>
          <w:smallCaps/>
        </w:rPr>
        <w:t>ni</w:t>
      </w:r>
      <w:r w:rsidRPr="004905E1">
        <w:rPr>
          <w:b/>
          <w:smallCaps/>
        </w:rPr>
        <w:t xml:space="preserve"> </w:t>
      </w:r>
      <w:r>
        <w:rPr>
          <w:b/>
          <w:smallCaps/>
        </w:rPr>
        <w:t xml:space="preserve"> </w:t>
      </w:r>
      <w:r w:rsidRPr="004905E1">
        <w:rPr>
          <w:b/>
          <w:smallCaps/>
        </w:rPr>
        <w:t xml:space="preserve">mesta </w:t>
      </w:r>
      <w:r>
        <w:rPr>
          <w:b/>
          <w:smallCaps/>
        </w:rPr>
        <w:t xml:space="preserve"> na pešej zóne a</w:t>
      </w:r>
      <w:r w:rsidRPr="004905E1">
        <w:rPr>
          <w:b/>
          <w:smallCaps/>
        </w:rPr>
        <w:t xml:space="preserve"> Vrútocký jarmok</w:t>
      </w:r>
      <w:r w:rsidRPr="004905E1">
        <w:rPr>
          <w:smallCaps/>
        </w:rPr>
        <w:t xml:space="preserve"> </w:t>
      </w:r>
    </w:p>
    <w:p w:rsidR="00616438" w:rsidRDefault="00616438" w:rsidP="007771E0">
      <w:r>
        <w:t xml:space="preserve"> </w:t>
      </w:r>
      <w:r w:rsidRPr="00434C7E">
        <w:rPr>
          <w:i/>
        </w:rPr>
        <w:t>Termín</w:t>
      </w:r>
      <w:r>
        <w:t>: 19. septembra 2014, 10.00 – 21.30 hod.</w:t>
      </w:r>
    </w:p>
    <w:p w:rsidR="00616438" w:rsidRDefault="00616438" w:rsidP="00A01567">
      <w:r w:rsidRPr="00434C7E">
        <w:rPr>
          <w:i/>
        </w:rPr>
        <w:t xml:space="preserve"> Miesto</w:t>
      </w:r>
      <w:r>
        <w:t>: tribúna na pešej zóne (oproti Slovenskej sporiteľni)</w:t>
      </w:r>
    </w:p>
    <w:p w:rsidR="00616438" w:rsidRDefault="00616438" w:rsidP="008F3971">
      <w:r w:rsidRPr="00434C7E">
        <w:rPr>
          <w:i/>
        </w:rPr>
        <w:t xml:space="preserve"> Program</w:t>
      </w:r>
      <w:r>
        <w:t xml:space="preserve">: Otvorenie DNÍ MESTA VRÚTKY  A VRÚTOCKÉHO JARMOKU pre verejnosť, </w:t>
      </w:r>
      <w:r>
        <w:tab/>
        <w:t xml:space="preserve">      stánky s občerstvením. </w:t>
      </w:r>
    </w:p>
    <w:p w:rsidR="00616438" w:rsidRDefault="00616438" w:rsidP="00463148"/>
    <w:p w:rsidR="00616438" w:rsidRPr="00BD27F7" w:rsidRDefault="00616438" w:rsidP="002641BB">
      <w:r w:rsidRPr="00BD27F7">
        <w:t>10.00 – 1</w:t>
      </w:r>
      <w:r>
        <w:t>1</w:t>
      </w:r>
      <w:r w:rsidRPr="00BD27F7">
        <w:t xml:space="preserve">.30 hod. </w:t>
      </w:r>
      <w:r>
        <w:tab/>
      </w:r>
      <w:r w:rsidRPr="00BD27F7">
        <w:t xml:space="preserve">Kultúrny program </w:t>
      </w:r>
      <w:r>
        <w:t xml:space="preserve">pre deti vrútockých </w:t>
      </w:r>
      <w:r w:rsidRPr="00BD27F7">
        <w:t>materských škôl</w:t>
      </w:r>
      <w:r>
        <w:t xml:space="preserve"> v Kine 1. máj</w:t>
      </w:r>
      <w:r w:rsidRPr="00BD27F7">
        <w:t xml:space="preserve"> </w:t>
      </w:r>
    </w:p>
    <w:p w:rsidR="00616438" w:rsidRDefault="00616438" w:rsidP="00737F36">
      <w:pPr>
        <w:jc w:val="both"/>
      </w:pPr>
      <w:r w:rsidRPr="00BD27F7">
        <w:t>1</w:t>
      </w:r>
      <w:r>
        <w:t>3</w:t>
      </w:r>
      <w:r w:rsidRPr="00BD27F7">
        <w:t xml:space="preserve">.00 </w:t>
      </w:r>
      <w:r>
        <w:t xml:space="preserve">– 21.30 hod. </w:t>
      </w:r>
      <w:r>
        <w:tab/>
      </w:r>
      <w:r w:rsidRPr="00BD27F7">
        <w:t>Hlavný program s</w:t>
      </w:r>
      <w:r>
        <w:t xml:space="preserve"> príhovorom  primátorom </w:t>
      </w:r>
      <w:r>
        <w:tab/>
        <w:t xml:space="preserve">mesta a poslancami </w:t>
      </w:r>
      <w:r>
        <w:tab/>
      </w:r>
      <w:r>
        <w:tab/>
      </w:r>
      <w:r>
        <w:tab/>
      </w:r>
      <w:r>
        <w:tab/>
        <w:t xml:space="preserve">mestského zastupiteľstva (o 15.00 hod.), Predstavenie knihy </w:t>
      </w:r>
    </w:p>
    <w:p w:rsidR="00616438" w:rsidRPr="00737F36" w:rsidRDefault="00616438" w:rsidP="00737F36">
      <w:pPr>
        <w:ind w:left="2127"/>
        <w:jc w:val="both"/>
      </w:pPr>
      <w:r>
        <w:t xml:space="preserve">o historických Vrútkach </w:t>
      </w:r>
      <w:r>
        <w:rPr>
          <w:i/>
        </w:rPr>
        <w:t xml:space="preserve">Vrútky za čias monarchie, </w:t>
      </w:r>
      <w:r w:rsidRPr="00737F36">
        <w:t>Výstava pichľavej krásy na pešej zóne (kaktusy, sukulenty)</w:t>
      </w:r>
    </w:p>
    <w:p w:rsidR="00616438" w:rsidRDefault="00616438" w:rsidP="00463148">
      <w:pPr>
        <w:rPr>
          <w:i/>
        </w:rPr>
      </w:pPr>
    </w:p>
    <w:p w:rsidR="00616438" w:rsidRDefault="00616438" w:rsidP="000B4D05">
      <w:pPr>
        <w:ind w:left="1134" w:hanging="1134"/>
        <w:jc w:val="both"/>
      </w:pPr>
      <w:r w:rsidRPr="00BD27F7">
        <w:rPr>
          <w:i/>
        </w:rPr>
        <w:t>Vystúpia:</w:t>
      </w:r>
      <w:r>
        <w:t xml:space="preserve"> Vrútocká ženská spevácka skupina Hradisko, ZUŠ F. Kafendu, Bohuslav Figura, Michael Farez, DeART – Náhodní pocestní, Spirit Band</w:t>
      </w:r>
    </w:p>
    <w:p w:rsidR="00616438" w:rsidRDefault="00616438" w:rsidP="00463148">
      <w:pPr>
        <w:rPr>
          <w:highlight w:val="yellow"/>
        </w:rPr>
      </w:pPr>
    </w:p>
    <w:p w:rsidR="00616438" w:rsidRDefault="00616438" w:rsidP="00463148">
      <w:r w:rsidRPr="0067720B">
        <w:rPr>
          <w:i/>
        </w:rPr>
        <w:t>Organizátor</w:t>
      </w:r>
      <w:r>
        <w:t xml:space="preserve">:  Odbor služieb – jarmok, stánky </w:t>
      </w:r>
    </w:p>
    <w:p w:rsidR="00616438" w:rsidRDefault="00616438" w:rsidP="00463148">
      <w:r>
        <w:t xml:space="preserve">                       Odbor ŽPaV – tribúna, stoly, lavice, elektrorozvádzač </w:t>
      </w:r>
    </w:p>
    <w:p w:rsidR="00616438" w:rsidRDefault="00616438" w:rsidP="00463148">
      <w:r>
        <w:t xml:space="preserve">                       Odbor kultúry a športu – program</w:t>
      </w:r>
    </w:p>
    <w:p w:rsidR="00616438" w:rsidRDefault="00616438" w:rsidP="00463148"/>
    <w:p w:rsidR="00616438" w:rsidRPr="004905E1" w:rsidRDefault="00616438" w:rsidP="00463148">
      <w:pPr>
        <w:rPr>
          <w:smallCaps/>
        </w:rPr>
      </w:pPr>
      <w:r w:rsidRPr="004905E1">
        <w:rPr>
          <w:i/>
        </w:rPr>
        <w:t>Názov akcie</w:t>
      </w:r>
      <w:r>
        <w:t xml:space="preserve">: </w:t>
      </w:r>
      <w:r w:rsidRPr="004905E1">
        <w:rPr>
          <w:b/>
          <w:smallCaps/>
        </w:rPr>
        <w:t>Slávnostné MsZ</w:t>
      </w:r>
      <w:r w:rsidRPr="004905E1">
        <w:rPr>
          <w:smallCaps/>
        </w:rPr>
        <w:t xml:space="preserve"> </w:t>
      </w:r>
      <w:r>
        <w:rPr>
          <w:smallCaps/>
        </w:rPr>
        <w:t>10.00 hod.</w:t>
      </w:r>
    </w:p>
    <w:p w:rsidR="00616438" w:rsidRDefault="00616438" w:rsidP="00463148">
      <w:r w:rsidRPr="00A95244">
        <w:rPr>
          <w:i/>
        </w:rPr>
        <w:t>Termín:</w:t>
      </w:r>
      <w:r>
        <w:t xml:space="preserve"> 19. septembra 2014 (piatok) od 9.30 hod.  </w:t>
      </w:r>
    </w:p>
    <w:p w:rsidR="00616438" w:rsidRDefault="00616438" w:rsidP="00463148">
      <w:r w:rsidRPr="00A95244">
        <w:rPr>
          <w:i/>
        </w:rPr>
        <w:t>Miesto</w:t>
      </w:r>
      <w:r>
        <w:t>: sobášna sieň MsZ</w:t>
      </w:r>
    </w:p>
    <w:p w:rsidR="00616438" w:rsidRDefault="00616438" w:rsidP="007F107A">
      <w:pPr>
        <w:tabs>
          <w:tab w:val="left" w:pos="993"/>
        </w:tabs>
        <w:rPr>
          <w:i/>
        </w:rPr>
      </w:pPr>
      <w:r w:rsidRPr="00A95244">
        <w:rPr>
          <w:i/>
        </w:rPr>
        <w:t>Progra</w:t>
      </w:r>
      <w:r>
        <w:rPr>
          <w:i/>
        </w:rPr>
        <w:t>m:</w:t>
      </w:r>
      <w:r>
        <w:rPr>
          <w:i/>
        </w:rPr>
        <w:tab/>
      </w:r>
      <w:r w:rsidRPr="00F16FD6">
        <w:t>Slávnostné odhalenie reliéfu Hany Zelinovej</w:t>
      </w:r>
      <w:r>
        <w:t xml:space="preserve"> 9.30 hod.</w:t>
      </w:r>
    </w:p>
    <w:p w:rsidR="00616438" w:rsidRDefault="00616438" w:rsidP="007F107A">
      <w:pPr>
        <w:tabs>
          <w:tab w:val="left" w:pos="993"/>
        </w:tabs>
      </w:pPr>
      <w:r>
        <w:rPr>
          <w:i/>
        </w:rPr>
        <w:tab/>
      </w:r>
      <w:r>
        <w:t xml:space="preserve">Protokol </w:t>
      </w:r>
    </w:p>
    <w:p w:rsidR="00616438" w:rsidRDefault="00616438" w:rsidP="007F107A">
      <w:pPr>
        <w:tabs>
          <w:tab w:val="left" w:pos="993"/>
        </w:tabs>
      </w:pPr>
      <w:r>
        <w:t xml:space="preserve">              </w:t>
      </w:r>
      <w:r>
        <w:tab/>
        <w:t>Odovzdanie ocenení – príprava Mgr. L. Košútová</w:t>
      </w:r>
    </w:p>
    <w:p w:rsidR="00616438" w:rsidRPr="0000256C" w:rsidRDefault="00616438" w:rsidP="007F107A">
      <w:pPr>
        <w:tabs>
          <w:tab w:val="left" w:pos="993"/>
        </w:tabs>
      </w:pPr>
      <w:r w:rsidRPr="0000256C">
        <w:t xml:space="preserve">              </w:t>
      </w:r>
      <w:r w:rsidRPr="0000256C">
        <w:tab/>
        <w:t>Predstavenie ocenených</w:t>
      </w:r>
    </w:p>
    <w:p w:rsidR="00616438" w:rsidRDefault="00616438" w:rsidP="00F74E72">
      <w:pPr>
        <w:tabs>
          <w:tab w:val="left" w:pos="993"/>
        </w:tabs>
      </w:pPr>
      <w:r>
        <w:tab/>
        <w:t xml:space="preserve">Kultúrny program                                                  </w:t>
      </w:r>
    </w:p>
    <w:p w:rsidR="00616438" w:rsidRDefault="00616438" w:rsidP="00463148">
      <w:r>
        <w:t xml:space="preserve">                                                 </w:t>
      </w:r>
    </w:p>
    <w:p w:rsidR="00616438" w:rsidRDefault="00616438" w:rsidP="00463148">
      <w:r w:rsidRPr="00F71819">
        <w:rPr>
          <w:i/>
        </w:rPr>
        <w:t>Organizátor</w:t>
      </w:r>
      <w:r>
        <w:rPr>
          <w:i/>
        </w:rPr>
        <w:t>:</w:t>
      </w:r>
      <w:r>
        <w:t xml:space="preserve">  Kultúrny program: Odbor kultúry a športu MsÚ </w:t>
      </w:r>
    </w:p>
    <w:p w:rsidR="00616438" w:rsidRDefault="00616438" w:rsidP="00463148">
      <w:r>
        <w:t xml:space="preserve">                       Recepcia: sekretariát MsÚ</w:t>
      </w:r>
    </w:p>
    <w:p w:rsidR="00616438" w:rsidRDefault="00616438" w:rsidP="00463148">
      <w:r>
        <w:t xml:space="preserve">                       Pozvanie osobností a zástupcov družobných miest – sekretariát MsÚ</w:t>
      </w:r>
    </w:p>
    <w:p w:rsidR="00616438" w:rsidRDefault="00616438" w:rsidP="00463148"/>
    <w:p w:rsidR="00616438" w:rsidRDefault="00616438" w:rsidP="00463148">
      <w:r>
        <w:rPr>
          <w:i/>
        </w:rPr>
        <w:t xml:space="preserve"> </w:t>
      </w:r>
      <w:r>
        <w:t>Po skončení slávnostného MsZ položenie kytíc na hroby významných vrútockých osobností – členovia literárneho klubu Hany Zelinovej so sprievodom</w:t>
      </w:r>
    </w:p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>
      <w:r>
        <w:t xml:space="preserve">        </w:t>
      </w:r>
    </w:p>
    <w:p w:rsidR="00616438" w:rsidRDefault="00616438" w:rsidP="00463148">
      <w:r>
        <w:t xml:space="preserve">           </w:t>
      </w:r>
    </w:p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Default="00616438" w:rsidP="00463148"/>
    <w:p w:rsidR="00616438" w:rsidRPr="004905E1" w:rsidRDefault="00616438" w:rsidP="00463148">
      <w:r>
        <w:t xml:space="preserve">   </w:t>
      </w:r>
    </w:p>
    <w:p w:rsidR="00616438" w:rsidRPr="000B4D05" w:rsidRDefault="00616438" w:rsidP="00463148">
      <w:pPr>
        <w:spacing w:line="360" w:lineRule="auto"/>
        <w:jc w:val="both"/>
        <w:rPr>
          <w:b/>
          <w:sz w:val="28"/>
          <w:szCs w:val="28"/>
        </w:rPr>
      </w:pPr>
      <w:r w:rsidRPr="000B4D05">
        <w:rPr>
          <w:b/>
          <w:sz w:val="28"/>
          <w:szCs w:val="28"/>
        </w:rPr>
        <w:t>Návrh na uznesenie:</w:t>
      </w:r>
    </w:p>
    <w:p w:rsidR="00616438" w:rsidRDefault="00616438" w:rsidP="00463148">
      <w:pPr>
        <w:spacing w:line="360" w:lineRule="auto"/>
        <w:jc w:val="both"/>
        <w:rPr>
          <w:b/>
        </w:rPr>
      </w:pPr>
    </w:p>
    <w:p w:rsidR="00616438" w:rsidRDefault="00616438" w:rsidP="00463148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616438" w:rsidRDefault="00616438" w:rsidP="00463148">
      <w:pPr>
        <w:spacing w:line="360" w:lineRule="auto"/>
        <w:jc w:val="both"/>
        <w:rPr>
          <w:b/>
        </w:rPr>
      </w:pPr>
    </w:p>
    <w:p w:rsidR="00616438" w:rsidRPr="00677335" w:rsidRDefault="00616438" w:rsidP="00463148">
      <w:pPr>
        <w:spacing w:line="360" w:lineRule="auto"/>
        <w:jc w:val="both"/>
        <w:rPr>
          <w:b/>
        </w:rPr>
      </w:pPr>
      <w:r w:rsidRPr="00677335">
        <w:rPr>
          <w:b/>
        </w:rPr>
        <w:t xml:space="preserve">Komisia kultúry a školstva pri MsZ vo Vrútkach odporúča Mestskému zastupiteľstvu vo Vrútkach: </w:t>
      </w:r>
    </w:p>
    <w:p w:rsidR="00616438" w:rsidRPr="00677335" w:rsidRDefault="00616438" w:rsidP="004631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Zobrať na vedomie</w:t>
      </w:r>
    </w:p>
    <w:p w:rsidR="00616438" w:rsidRPr="00677335" w:rsidRDefault="00616438" w:rsidP="00463148">
      <w:pPr>
        <w:spacing w:line="360" w:lineRule="auto"/>
        <w:jc w:val="both"/>
        <w:rPr>
          <w:b/>
        </w:rPr>
      </w:pPr>
      <w:r>
        <w:rPr>
          <w:b/>
        </w:rPr>
        <w:t xml:space="preserve">Informáciu o príprave podujatí organizovaných v rámci DNÍ MESTA VRÚTKY 2014  </w:t>
      </w:r>
    </w:p>
    <w:p w:rsidR="00616438" w:rsidRDefault="00616438" w:rsidP="00463148">
      <w:pPr>
        <w:spacing w:line="360" w:lineRule="auto"/>
        <w:jc w:val="both"/>
        <w:rPr>
          <w:b/>
        </w:rPr>
      </w:pPr>
    </w:p>
    <w:p w:rsidR="00616438" w:rsidRDefault="00616438" w:rsidP="00463148">
      <w:pPr>
        <w:spacing w:line="360" w:lineRule="auto"/>
        <w:jc w:val="both"/>
        <w:rPr>
          <w:b/>
        </w:rPr>
      </w:pPr>
    </w:p>
    <w:p w:rsidR="00616438" w:rsidRDefault="00616438" w:rsidP="00463148">
      <w:pPr>
        <w:spacing w:line="360" w:lineRule="auto"/>
        <w:jc w:val="both"/>
        <w:rPr>
          <w:b/>
        </w:rPr>
      </w:pPr>
    </w:p>
    <w:p w:rsidR="00616438" w:rsidRDefault="00616438" w:rsidP="00463148">
      <w:pPr>
        <w:spacing w:line="360" w:lineRule="auto"/>
        <w:jc w:val="both"/>
        <w:rPr>
          <w:b/>
        </w:rPr>
      </w:pPr>
    </w:p>
    <w:p w:rsidR="00616438" w:rsidRDefault="00616438" w:rsidP="00463148">
      <w:pPr>
        <w:spacing w:line="360" w:lineRule="auto"/>
        <w:jc w:val="both"/>
        <w:rPr>
          <w:b/>
        </w:rPr>
      </w:pPr>
    </w:p>
    <w:p w:rsidR="00616438" w:rsidRDefault="00616438" w:rsidP="00463148">
      <w:pPr>
        <w:spacing w:line="360" w:lineRule="auto"/>
        <w:jc w:val="both"/>
        <w:rPr>
          <w:b/>
        </w:rPr>
      </w:pPr>
      <w:r>
        <w:rPr>
          <w:b/>
        </w:rPr>
        <w:t xml:space="preserve">Mestské zastupiteľstvo vo Vrútkach </w:t>
      </w:r>
    </w:p>
    <w:p w:rsidR="00616438" w:rsidRDefault="00616438" w:rsidP="00463148">
      <w:pPr>
        <w:spacing w:line="360" w:lineRule="auto"/>
        <w:jc w:val="both"/>
        <w:rPr>
          <w:b/>
        </w:rPr>
      </w:pPr>
    </w:p>
    <w:p w:rsidR="00616438" w:rsidRPr="00677335" w:rsidRDefault="00616438" w:rsidP="004631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Berie na vedomie</w:t>
      </w:r>
    </w:p>
    <w:p w:rsidR="00616438" w:rsidRPr="00677335" w:rsidRDefault="00616438" w:rsidP="00463148">
      <w:pPr>
        <w:spacing w:line="360" w:lineRule="auto"/>
        <w:jc w:val="both"/>
        <w:rPr>
          <w:b/>
        </w:rPr>
      </w:pPr>
      <w:r>
        <w:rPr>
          <w:b/>
        </w:rPr>
        <w:t>Informáciu o príprave podujatí organizovaných v rámci DNÍ MESTA VRÚTKY 2014</w:t>
      </w:r>
    </w:p>
    <w:p w:rsidR="00616438" w:rsidRPr="00677335" w:rsidRDefault="00616438" w:rsidP="00463148">
      <w:pPr>
        <w:spacing w:line="360" w:lineRule="auto"/>
        <w:jc w:val="both"/>
        <w:rPr>
          <w:b/>
        </w:rPr>
      </w:pPr>
    </w:p>
    <w:p w:rsidR="00616438" w:rsidRDefault="00616438" w:rsidP="00463148">
      <w:pPr>
        <w:tabs>
          <w:tab w:val="num" w:pos="720"/>
        </w:tabs>
        <w:ind w:left="720"/>
        <w:rPr>
          <w:b/>
        </w:rPr>
      </w:pPr>
    </w:p>
    <w:p w:rsidR="00616438" w:rsidRDefault="00616438" w:rsidP="00463148">
      <w:pPr>
        <w:tabs>
          <w:tab w:val="num" w:pos="720"/>
        </w:tabs>
        <w:ind w:left="720"/>
        <w:rPr>
          <w:b/>
        </w:rPr>
      </w:pPr>
    </w:p>
    <w:p w:rsidR="00616438" w:rsidRDefault="00616438" w:rsidP="00463148">
      <w:pPr>
        <w:tabs>
          <w:tab w:val="num" w:pos="720"/>
        </w:tabs>
        <w:ind w:left="720"/>
        <w:rPr>
          <w:b/>
        </w:rPr>
      </w:pPr>
    </w:p>
    <w:p w:rsidR="00616438" w:rsidRDefault="00616438" w:rsidP="00463148">
      <w:pPr>
        <w:tabs>
          <w:tab w:val="num" w:pos="720"/>
        </w:tabs>
        <w:ind w:left="720"/>
        <w:rPr>
          <w:b/>
        </w:rPr>
      </w:pPr>
    </w:p>
    <w:p w:rsidR="00616438" w:rsidRDefault="00616438" w:rsidP="00463148">
      <w:pPr>
        <w:ind w:left="720"/>
        <w:rPr>
          <w:b/>
        </w:rPr>
      </w:pPr>
    </w:p>
    <w:p w:rsidR="00616438" w:rsidRDefault="00616438" w:rsidP="00463148">
      <w:pPr>
        <w:ind w:left="720"/>
        <w:rPr>
          <w:b/>
        </w:rPr>
      </w:pPr>
    </w:p>
    <w:p w:rsidR="00616438" w:rsidRDefault="00616438" w:rsidP="00463148">
      <w:pPr>
        <w:rPr>
          <w:b/>
        </w:rPr>
      </w:pPr>
    </w:p>
    <w:p w:rsidR="00616438" w:rsidRDefault="00616438" w:rsidP="00463148">
      <w:pPr>
        <w:rPr>
          <w:b/>
        </w:rPr>
      </w:pPr>
    </w:p>
    <w:p w:rsidR="00616438" w:rsidRDefault="00616438" w:rsidP="00463148">
      <w:pPr>
        <w:rPr>
          <w:b/>
        </w:rPr>
      </w:pPr>
      <w:r>
        <w:rPr>
          <w:b/>
        </w:rPr>
        <w:t>Vo Vrútkach 6. 8. 2014</w:t>
      </w:r>
    </w:p>
    <w:p w:rsidR="00616438" w:rsidRDefault="00616438" w:rsidP="00463148">
      <w:pPr>
        <w:rPr>
          <w:b/>
        </w:rPr>
      </w:pPr>
    </w:p>
    <w:p w:rsidR="00616438" w:rsidRDefault="00616438" w:rsidP="00463148">
      <w:r>
        <w:rPr>
          <w:b/>
        </w:rPr>
        <w:t>Predkladá: Mgr. Juraj Gorilák, vedúci odboru kultúry a športu MsÚ Vrútky</w:t>
      </w:r>
    </w:p>
    <w:p w:rsidR="00616438" w:rsidRDefault="00616438" w:rsidP="00463148"/>
    <w:sectPr w:rsidR="00616438" w:rsidSect="007F107A">
      <w:foot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38" w:rsidRDefault="00616438" w:rsidP="007F107A">
      <w:r>
        <w:separator/>
      </w:r>
    </w:p>
  </w:endnote>
  <w:endnote w:type="continuationSeparator" w:id="0">
    <w:p w:rsidR="00616438" w:rsidRDefault="00616438" w:rsidP="007F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38" w:rsidRDefault="00616438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616438" w:rsidRDefault="006164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38" w:rsidRDefault="00616438" w:rsidP="007F107A">
      <w:r>
        <w:separator/>
      </w:r>
    </w:p>
  </w:footnote>
  <w:footnote w:type="continuationSeparator" w:id="0">
    <w:p w:rsidR="00616438" w:rsidRDefault="00616438" w:rsidP="007F1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1AF1"/>
    <w:multiLevelType w:val="hybridMultilevel"/>
    <w:tmpl w:val="B3B2626A"/>
    <w:lvl w:ilvl="0" w:tplc="6EC86C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E69"/>
    <w:rsid w:val="0000256C"/>
    <w:rsid w:val="00016593"/>
    <w:rsid w:val="000B1EBA"/>
    <w:rsid w:val="000B4D05"/>
    <w:rsid w:val="000E18FE"/>
    <w:rsid w:val="000E1C66"/>
    <w:rsid w:val="0013363C"/>
    <w:rsid w:val="001E7EA6"/>
    <w:rsid w:val="0023125F"/>
    <w:rsid w:val="00234278"/>
    <w:rsid w:val="00247434"/>
    <w:rsid w:val="002641BB"/>
    <w:rsid w:val="002706A0"/>
    <w:rsid w:val="00290E20"/>
    <w:rsid w:val="002D25C0"/>
    <w:rsid w:val="002F340F"/>
    <w:rsid w:val="002F78B7"/>
    <w:rsid w:val="003950A4"/>
    <w:rsid w:val="003E7B45"/>
    <w:rsid w:val="003F2E6A"/>
    <w:rsid w:val="00434C7E"/>
    <w:rsid w:val="00457454"/>
    <w:rsid w:val="00463148"/>
    <w:rsid w:val="0046546A"/>
    <w:rsid w:val="004772BC"/>
    <w:rsid w:val="004905E1"/>
    <w:rsid w:val="004D47D6"/>
    <w:rsid w:val="004D7F27"/>
    <w:rsid w:val="004E2550"/>
    <w:rsid w:val="004F340F"/>
    <w:rsid w:val="00511A23"/>
    <w:rsid w:val="0052513A"/>
    <w:rsid w:val="00537E69"/>
    <w:rsid w:val="005668F4"/>
    <w:rsid w:val="005A67A0"/>
    <w:rsid w:val="005F1925"/>
    <w:rsid w:val="00616438"/>
    <w:rsid w:val="0067720B"/>
    <w:rsid w:val="00677335"/>
    <w:rsid w:val="006B7DE6"/>
    <w:rsid w:val="00700260"/>
    <w:rsid w:val="00737F36"/>
    <w:rsid w:val="00744557"/>
    <w:rsid w:val="007771E0"/>
    <w:rsid w:val="00792390"/>
    <w:rsid w:val="007F107A"/>
    <w:rsid w:val="00842E26"/>
    <w:rsid w:val="008504EA"/>
    <w:rsid w:val="0085163F"/>
    <w:rsid w:val="008556A5"/>
    <w:rsid w:val="00880AD1"/>
    <w:rsid w:val="008B03EF"/>
    <w:rsid w:val="008F3971"/>
    <w:rsid w:val="0092607A"/>
    <w:rsid w:val="00933342"/>
    <w:rsid w:val="009376DC"/>
    <w:rsid w:val="00937A97"/>
    <w:rsid w:val="00970DFB"/>
    <w:rsid w:val="00981E9C"/>
    <w:rsid w:val="009852AD"/>
    <w:rsid w:val="00987FC4"/>
    <w:rsid w:val="00997BE4"/>
    <w:rsid w:val="009E34FF"/>
    <w:rsid w:val="00A01567"/>
    <w:rsid w:val="00A057C6"/>
    <w:rsid w:val="00A33FC2"/>
    <w:rsid w:val="00A41E5B"/>
    <w:rsid w:val="00A830A7"/>
    <w:rsid w:val="00A919D8"/>
    <w:rsid w:val="00A95244"/>
    <w:rsid w:val="00AC1767"/>
    <w:rsid w:val="00AF6ACA"/>
    <w:rsid w:val="00B0482B"/>
    <w:rsid w:val="00B57E60"/>
    <w:rsid w:val="00B661C5"/>
    <w:rsid w:val="00B81C48"/>
    <w:rsid w:val="00BA4CCD"/>
    <w:rsid w:val="00BC4A0D"/>
    <w:rsid w:val="00BD27F7"/>
    <w:rsid w:val="00BF4D01"/>
    <w:rsid w:val="00C239FD"/>
    <w:rsid w:val="00C647AA"/>
    <w:rsid w:val="00C80143"/>
    <w:rsid w:val="00C81C7D"/>
    <w:rsid w:val="00CA4E18"/>
    <w:rsid w:val="00CD32FB"/>
    <w:rsid w:val="00D338FE"/>
    <w:rsid w:val="00D41DD8"/>
    <w:rsid w:val="00D50A12"/>
    <w:rsid w:val="00D67138"/>
    <w:rsid w:val="00D97836"/>
    <w:rsid w:val="00DA340C"/>
    <w:rsid w:val="00DC4319"/>
    <w:rsid w:val="00DD37B5"/>
    <w:rsid w:val="00DD4785"/>
    <w:rsid w:val="00E92514"/>
    <w:rsid w:val="00EA74C4"/>
    <w:rsid w:val="00EE1434"/>
    <w:rsid w:val="00F10ACB"/>
    <w:rsid w:val="00F16FD6"/>
    <w:rsid w:val="00F20147"/>
    <w:rsid w:val="00F71819"/>
    <w:rsid w:val="00F74332"/>
    <w:rsid w:val="00F7481A"/>
    <w:rsid w:val="00F7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1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107A"/>
    <w:rPr>
      <w:sz w:val="24"/>
    </w:rPr>
  </w:style>
  <w:style w:type="paragraph" w:styleId="Footer">
    <w:name w:val="footer"/>
    <w:basedOn w:val="Normal"/>
    <w:link w:val="FooterChar"/>
    <w:uiPriority w:val="99"/>
    <w:rsid w:val="007F1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107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3</Pages>
  <Words>501</Words>
  <Characters>2858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VRU</dc:creator>
  <cp:keywords/>
  <dc:description/>
  <cp:lastModifiedBy>Kolesar</cp:lastModifiedBy>
  <cp:revision>7</cp:revision>
  <cp:lastPrinted>2013-08-05T08:14:00Z</cp:lastPrinted>
  <dcterms:created xsi:type="dcterms:W3CDTF">2014-08-06T07:26:00Z</dcterms:created>
  <dcterms:modified xsi:type="dcterms:W3CDTF">2014-09-05T12:25:00Z</dcterms:modified>
</cp:coreProperties>
</file>