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6" w:rsidRDefault="00647346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:rsidR="00647346" w:rsidRDefault="00647346" w:rsidP="000D5942">
      <w:pPr>
        <w:pBdr>
          <w:bottom w:val="single" w:sz="4" w:space="1" w:color="auto"/>
        </w:pBdr>
      </w:pPr>
      <w:r>
        <w:t> </w:t>
      </w:r>
    </w:p>
    <w:p w:rsidR="00647346" w:rsidRDefault="00647346" w:rsidP="000D5942">
      <w:r>
        <w:t> </w:t>
      </w:r>
    </w:p>
    <w:p w:rsidR="00647346" w:rsidRDefault="00647346" w:rsidP="000D5942">
      <w:r>
        <w:t> Predkladacia správa</w:t>
      </w:r>
    </w:p>
    <w:p w:rsidR="00647346" w:rsidRDefault="00647346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647346" w:rsidRDefault="00647346" w:rsidP="000D5942">
      <w:pPr>
        <w:tabs>
          <w:tab w:val="left" w:pos="1080"/>
        </w:tabs>
      </w:pPr>
      <w:r>
        <w:t>Určené:</w:t>
      </w:r>
    </w:p>
    <w:p w:rsidR="00647346" w:rsidRDefault="00647346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12.06.2019 a </w:t>
      </w:r>
    </w:p>
    <w:p w:rsidR="00647346" w:rsidRDefault="00647346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18.06.2019</w:t>
      </w:r>
    </w:p>
    <w:p w:rsidR="00647346" w:rsidRDefault="00647346" w:rsidP="000D5942">
      <w:pPr>
        <w:tabs>
          <w:tab w:val="left" w:pos="1080"/>
        </w:tabs>
        <w:jc w:val="both"/>
      </w:pPr>
      <w:r>
        <w:t> </w:t>
      </w:r>
    </w:p>
    <w:p w:rsidR="00647346" w:rsidRDefault="00647346" w:rsidP="000D5942">
      <w:pPr>
        <w:tabs>
          <w:tab w:val="left" w:pos="1080"/>
        </w:tabs>
        <w:jc w:val="both"/>
      </w:pPr>
      <w:r>
        <w:t> </w:t>
      </w:r>
    </w:p>
    <w:p w:rsidR="00647346" w:rsidRPr="005C2D52" w:rsidRDefault="00647346" w:rsidP="000D5942">
      <w:pPr>
        <w:tabs>
          <w:tab w:val="left" w:pos="525"/>
          <w:tab w:val="left" w:pos="1635"/>
        </w:tabs>
        <w:rPr>
          <w:b/>
          <w:bCs/>
        </w:rPr>
      </w:pPr>
      <w:r>
        <w:t>Názov materiálu:  Čerpanie rozpočtu za I. štvrťrok 2019</w:t>
      </w:r>
    </w:p>
    <w:p w:rsidR="00647346" w:rsidRDefault="00647346" w:rsidP="000D5942">
      <w:pPr>
        <w:tabs>
          <w:tab w:val="left" w:pos="525"/>
          <w:tab w:val="left" w:pos="1635"/>
        </w:tabs>
        <w:rPr>
          <w:b/>
          <w:bCs/>
          <w:sz w:val="28"/>
          <w:szCs w:val="28"/>
        </w:rPr>
      </w:pPr>
    </w:p>
    <w:p w:rsidR="00647346" w:rsidRDefault="00647346" w:rsidP="000D5942">
      <w:pPr>
        <w:tabs>
          <w:tab w:val="left" w:pos="525"/>
          <w:tab w:val="left" w:pos="1635"/>
        </w:tabs>
        <w:rPr>
          <w:b/>
          <w:bCs/>
          <w:sz w:val="28"/>
          <w:szCs w:val="28"/>
        </w:rPr>
      </w:pPr>
    </w:p>
    <w:p w:rsidR="00647346" w:rsidRDefault="00647346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:rsidR="00647346" w:rsidRDefault="00647346" w:rsidP="000D5942"/>
    <w:p w:rsidR="00647346" w:rsidRDefault="00647346" w:rsidP="000D5942">
      <w:pPr>
        <w:jc w:val="both"/>
      </w:pPr>
    </w:p>
    <w:p w:rsidR="00647346" w:rsidRDefault="00647346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:rsidR="00647346" w:rsidRDefault="00647346"/>
    <w:p w:rsidR="00647346" w:rsidRDefault="00647346" w:rsidP="000D5942">
      <w:pPr>
        <w:jc w:val="both"/>
        <w:rPr>
          <w:b/>
          <w:bCs/>
        </w:rPr>
      </w:pPr>
      <w:r>
        <w:rPr>
          <w:b/>
          <w:bCs/>
        </w:rPr>
        <w:t>Mestská rada Vrútky</w:t>
      </w:r>
    </w:p>
    <w:p w:rsidR="00647346" w:rsidRDefault="00647346" w:rsidP="000D5942">
      <w:pPr>
        <w:jc w:val="both"/>
        <w:rPr>
          <w:b/>
          <w:bCs/>
        </w:rPr>
      </w:pPr>
      <w:r>
        <w:rPr>
          <w:b/>
          <w:bCs/>
        </w:rPr>
        <w:t>I.</w:t>
      </w:r>
      <w:r w:rsidRPr="005A1B42">
        <w:rPr>
          <w:b/>
          <w:bCs/>
        </w:rPr>
        <w:t xml:space="preserve">odporúča MsZ </w:t>
      </w:r>
      <w:r>
        <w:rPr>
          <w:b/>
          <w:bCs/>
        </w:rPr>
        <w:t>zobrať na vedomie:</w:t>
      </w:r>
    </w:p>
    <w:p w:rsidR="00647346" w:rsidRDefault="00647346" w:rsidP="000D5942">
      <w:pPr>
        <w:jc w:val="both"/>
      </w:pPr>
      <w:r w:rsidRPr="000D5942">
        <w:t>Čerpanie rozpočtu za I. štvrťrok 2019</w:t>
      </w:r>
    </w:p>
    <w:p w:rsidR="00647346" w:rsidRDefault="00647346" w:rsidP="000D5942">
      <w:pPr>
        <w:jc w:val="both"/>
      </w:pPr>
    </w:p>
    <w:p w:rsidR="00647346" w:rsidRDefault="00647346" w:rsidP="000D5942">
      <w:pPr>
        <w:jc w:val="both"/>
      </w:pPr>
    </w:p>
    <w:p w:rsidR="00647346" w:rsidRDefault="00647346" w:rsidP="000D5942">
      <w:pPr>
        <w:jc w:val="both"/>
        <w:rPr>
          <w:b/>
          <w:bCs/>
        </w:rPr>
      </w:pPr>
      <w:r>
        <w:rPr>
          <w:b/>
          <w:bCs/>
        </w:rPr>
        <w:t>Mestské zastupiteľstvo Vrútky</w:t>
      </w:r>
    </w:p>
    <w:p w:rsidR="00647346" w:rsidRDefault="00647346" w:rsidP="000D5942">
      <w:pPr>
        <w:jc w:val="both"/>
        <w:rPr>
          <w:b/>
          <w:bCs/>
        </w:rPr>
      </w:pPr>
      <w:r>
        <w:rPr>
          <w:b/>
          <w:bCs/>
        </w:rPr>
        <w:t xml:space="preserve">I. berie na vedomie </w:t>
      </w:r>
    </w:p>
    <w:p w:rsidR="00647346" w:rsidRDefault="00647346" w:rsidP="000D5942">
      <w:pPr>
        <w:jc w:val="both"/>
      </w:pPr>
      <w:r w:rsidRPr="000D5942">
        <w:t>Čerpanie rozpočtu za I. štvrťrok 2019</w:t>
      </w:r>
    </w:p>
    <w:p w:rsidR="00647346" w:rsidRPr="000D5942" w:rsidRDefault="00647346" w:rsidP="000D5942">
      <w:pPr>
        <w:jc w:val="both"/>
      </w:pPr>
    </w:p>
    <w:p w:rsidR="00647346" w:rsidRDefault="00647346" w:rsidP="000D5942"/>
    <w:p w:rsidR="00647346" w:rsidRDefault="00647346"/>
    <w:p w:rsidR="00647346" w:rsidRDefault="00647346" w:rsidP="000D5942">
      <w:pPr>
        <w:jc w:val="both"/>
      </w:pPr>
      <w:r>
        <w:t>Vo Vrútkach, dňa 29.05.2019</w:t>
      </w:r>
    </w:p>
    <w:p w:rsidR="00647346" w:rsidRDefault="00647346" w:rsidP="000D5942">
      <w:pPr>
        <w:jc w:val="both"/>
      </w:pPr>
    </w:p>
    <w:p w:rsidR="00647346" w:rsidRDefault="00647346" w:rsidP="000D5942">
      <w:pPr>
        <w:jc w:val="both"/>
      </w:pPr>
    </w:p>
    <w:p w:rsidR="00647346" w:rsidRDefault="00647346" w:rsidP="000D5942">
      <w:pPr>
        <w:jc w:val="both"/>
      </w:pPr>
      <w:r>
        <w:t>Spracovala:</w:t>
      </w:r>
      <w:r>
        <w:tab/>
        <w:t>Ing. Lívia Komínová, ved. fin.odboru</w:t>
      </w:r>
    </w:p>
    <w:p w:rsidR="00647346" w:rsidRDefault="00647346" w:rsidP="000D5942">
      <w:pPr>
        <w:jc w:val="both"/>
      </w:pPr>
      <w:r>
        <w:t xml:space="preserve">                       </w:t>
      </w:r>
    </w:p>
    <w:p w:rsidR="00647346" w:rsidRDefault="00647346" w:rsidP="000D5942">
      <w:pPr>
        <w:jc w:val="both"/>
      </w:pPr>
    </w:p>
    <w:p w:rsidR="00647346" w:rsidRDefault="00647346" w:rsidP="000D5942">
      <w:pPr>
        <w:ind w:firstLine="12"/>
        <w:jc w:val="both"/>
      </w:pPr>
      <w:r>
        <w:t xml:space="preserve">Predkladá: </w:t>
      </w:r>
      <w:r>
        <w:tab/>
        <w:t>Ing. Lívia Komínová, ved. finančného odboru</w:t>
      </w: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:rsidR="00647346" w:rsidRDefault="00647346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 w:rsidP="000D5942">
      <w:pPr>
        <w:ind w:firstLine="12"/>
        <w:jc w:val="both"/>
      </w:pPr>
    </w:p>
    <w:p w:rsidR="00647346" w:rsidRDefault="00647346"/>
    <w:p w:rsidR="00647346" w:rsidRDefault="00647346"/>
    <w:p w:rsidR="00647346" w:rsidRDefault="00647346"/>
    <w:p w:rsidR="00647346" w:rsidRPr="001F063D" w:rsidRDefault="00647346" w:rsidP="00FF1B35">
      <w:pPr>
        <w:rPr>
          <w:b/>
          <w:bCs/>
        </w:rPr>
      </w:pPr>
      <w:r w:rsidRPr="001F063D">
        <w:rPr>
          <w:b/>
          <w:bCs/>
        </w:rPr>
        <w:t>Dôvodová správa</w:t>
      </w:r>
    </w:p>
    <w:p w:rsidR="00647346" w:rsidRPr="001F063D" w:rsidRDefault="00647346" w:rsidP="00FF1B35">
      <w:pPr>
        <w:rPr>
          <w:b/>
          <w:bCs/>
        </w:rPr>
      </w:pPr>
    </w:p>
    <w:p w:rsidR="00647346" w:rsidRDefault="00647346" w:rsidP="00FF1B35"/>
    <w:p w:rsidR="00647346" w:rsidRDefault="00647346" w:rsidP="00FF1B35">
      <w:r>
        <w:t xml:space="preserve">     Prehľad plnenia príjmov a čerpania výdavkov za I. štvrťrok 2019 je predkladaný v zmysle plánu práce Mestského zastupiteľstva.</w:t>
      </w:r>
    </w:p>
    <w:p w:rsidR="00647346" w:rsidRDefault="00647346" w:rsidP="00FF1B35"/>
    <w:p w:rsidR="00647346" w:rsidRDefault="00647346" w:rsidP="00FF1B35"/>
    <w:p w:rsidR="00647346" w:rsidRDefault="00647346" w:rsidP="00FF1B35">
      <w:r>
        <w:t xml:space="preserve">     Príjmy za I. štvrťrok 2019 sú naplnené na 34,02</w:t>
      </w:r>
      <w:bookmarkStart w:id="0" w:name="_GoBack"/>
      <w:bookmarkEnd w:id="0"/>
      <w:r>
        <w:t>% a sú v súlade s rozpočtom.</w:t>
      </w:r>
    </w:p>
    <w:p w:rsidR="00647346" w:rsidRDefault="00647346" w:rsidP="00FF1B35"/>
    <w:p w:rsidR="00647346" w:rsidRDefault="00647346" w:rsidP="00FF1B35">
      <w:r>
        <w:t xml:space="preserve">     Výdavky sú čerpané na 26,28%, čo je v súlade s dosiahnutými príjmami. Väčšina položiek je čerpaná v súlade s rozpočtom, niektoré položky sú v tomto období dočerpané.</w:t>
      </w:r>
    </w:p>
    <w:p w:rsidR="00647346" w:rsidRDefault="00647346" w:rsidP="00FF1B35"/>
    <w:p w:rsidR="00647346" w:rsidRDefault="00647346"/>
    <w:sectPr w:rsidR="00647346" w:rsidSect="00EF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B78"/>
    <w:rsid w:val="000D5942"/>
    <w:rsid w:val="001F063D"/>
    <w:rsid w:val="00473102"/>
    <w:rsid w:val="00587E86"/>
    <w:rsid w:val="005A1B42"/>
    <w:rsid w:val="005C2D52"/>
    <w:rsid w:val="00647346"/>
    <w:rsid w:val="006F067E"/>
    <w:rsid w:val="00A97B78"/>
    <w:rsid w:val="00C34B87"/>
    <w:rsid w:val="00EF61DB"/>
    <w:rsid w:val="00F43E16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5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185</Words>
  <Characters>1058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5</cp:revision>
  <cp:lastPrinted>2019-05-29T14:33:00Z</cp:lastPrinted>
  <dcterms:created xsi:type="dcterms:W3CDTF">2019-05-29T13:56:00Z</dcterms:created>
  <dcterms:modified xsi:type="dcterms:W3CDTF">2019-06-12T11:49:00Z</dcterms:modified>
</cp:coreProperties>
</file>