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6F" w:rsidRDefault="00C91E6F" w:rsidP="004D01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</w:t>
      </w:r>
    </w:p>
    <w:p w:rsidR="00C91E6F" w:rsidRDefault="00C91E6F" w:rsidP="004D019A">
      <w:pPr>
        <w:jc w:val="center"/>
        <w:rPr>
          <w:b/>
          <w:bCs/>
          <w:sz w:val="28"/>
          <w:szCs w:val="28"/>
        </w:rPr>
      </w:pPr>
      <w:r w:rsidRPr="0076166E">
        <w:rPr>
          <w:b/>
          <w:bCs/>
          <w:sz w:val="28"/>
          <w:szCs w:val="28"/>
        </w:rPr>
        <w:t>Dodatok</w:t>
      </w:r>
      <w:r>
        <w:rPr>
          <w:b/>
          <w:bCs/>
          <w:sz w:val="28"/>
          <w:szCs w:val="28"/>
        </w:rPr>
        <w:t xml:space="preserve"> č. 1 k VZN č. 6/2012 o komunálnom odpade a drobnom stavebnom odpade v meste Vrútky</w:t>
      </w:r>
    </w:p>
    <w:p w:rsidR="00C91E6F" w:rsidRDefault="00C91E6F" w:rsidP="004D019A">
      <w:pPr>
        <w:jc w:val="both"/>
      </w:pPr>
    </w:p>
    <w:p w:rsidR="00C91E6F" w:rsidRDefault="00C91E6F" w:rsidP="004D019A">
      <w:pPr>
        <w:jc w:val="both"/>
      </w:pPr>
      <w:r>
        <w:t>Mestské zastupiteľstvo mesta Vrútky v súlade s § 6 zákona č.369/1990 Zb. o obecnom zriadení v znení neskorších zmien a predpisov vydáva dodatok č.1 k VZN č. 6/2012 o komunálnom odpade a drobnom stavebnom odpade v meste Vrútky, ktoré mení a dopĺňa takto:</w:t>
      </w:r>
    </w:p>
    <w:p w:rsidR="00C91E6F" w:rsidRDefault="00C91E6F" w:rsidP="004D019A">
      <w:pPr>
        <w:jc w:val="center"/>
        <w:rPr>
          <w:b/>
          <w:bCs/>
        </w:rPr>
      </w:pPr>
      <w:r>
        <w:rPr>
          <w:b/>
          <w:bCs/>
        </w:rPr>
        <w:t>Čl. 1</w:t>
      </w:r>
    </w:p>
    <w:p w:rsidR="00C91E6F" w:rsidRDefault="00C91E6F" w:rsidP="004D019A">
      <w:pPr>
        <w:jc w:val="both"/>
      </w:pPr>
    </w:p>
    <w:p w:rsidR="00C91E6F" w:rsidRDefault="00C91E6F" w:rsidP="004D019A">
      <w:pPr>
        <w:pStyle w:val="ListParagraph"/>
        <w:numPr>
          <w:ilvl w:val="0"/>
          <w:numId w:val="1"/>
        </w:numPr>
      </w:pPr>
      <w:r>
        <w:t xml:space="preserve">V § 6 ods.1sa za znenie „od pôvodcov odpadov,“  dopĺňajú slová „  v deň vývozu v čase od 6,00 do </w:t>
      </w:r>
      <w:r w:rsidRPr="005E1332">
        <w:t>18,00</w:t>
      </w:r>
      <w:r>
        <w:t xml:space="preserve"> hod.,“ a vypúšťajú  sa slová „  tomto časovom“ </w:t>
      </w:r>
    </w:p>
    <w:p w:rsidR="00C91E6F" w:rsidRDefault="00C91E6F" w:rsidP="004D019A">
      <w:pPr>
        <w:pStyle w:val="ListParagraph"/>
        <w:numPr>
          <w:ilvl w:val="0"/>
          <w:numId w:val="1"/>
        </w:numPr>
        <w:jc w:val="both"/>
      </w:pPr>
      <w:r>
        <w:t>V § 6 ods. 2 písm. a) sa na konci dopĺňa znenie: „pričom pre 1 rodinný dom (4 až 5 obyvateľov) max. 1 ks 110 l alebo 140 l nádoby, pri vyššom počte obyvateľov v rodinnom dome je možné pridať ešte 1 ks 110 l alebo 140 l nádoby resp. 1 ks 240 l nádoby.</w:t>
      </w:r>
    </w:p>
    <w:p w:rsidR="00C91E6F" w:rsidRDefault="00C91E6F" w:rsidP="004D019A">
      <w:pPr>
        <w:pStyle w:val="ListParagraph"/>
        <w:numPr>
          <w:ilvl w:val="0"/>
          <w:numId w:val="1"/>
        </w:numPr>
        <w:jc w:val="both"/>
      </w:pPr>
      <w:r>
        <w:t>V § 6 ods. 2 písm. b) sa dopĺňa o komoditu:</w:t>
      </w:r>
    </w:p>
    <w:p w:rsidR="00C91E6F" w:rsidRDefault="00C91E6F" w:rsidP="004D019A">
      <w:pPr>
        <w:pStyle w:val="ListParagraph"/>
        <w:jc w:val="both"/>
      </w:pPr>
    </w:p>
    <w:p w:rsidR="00C91E6F" w:rsidRDefault="00C91E6F" w:rsidP="004D019A">
      <w:pPr>
        <w:pStyle w:val="ListParagraph"/>
        <w:jc w:val="center"/>
        <w:rPr>
          <w:b/>
          <w:bCs/>
        </w:rPr>
      </w:pPr>
      <w:r>
        <w:rPr>
          <w:b/>
          <w:bCs/>
        </w:rPr>
        <w:t>Textil</w:t>
      </w:r>
    </w:p>
    <w:p w:rsidR="00C91E6F" w:rsidRDefault="00C91E6F" w:rsidP="004D019A">
      <w:pPr>
        <w:pStyle w:val="ListParagraph"/>
        <w:jc w:val="center"/>
      </w:pPr>
    </w:p>
    <w:p w:rsidR="00C91E6F" w:rsidRDefault="00C91E6F" w:rsidP="004D019A">
      <w:pPr>
        <w:pStyle w:val="ListParagraph"/>
        <w:jc w:val="both"/>
      </w:pPr>
      <w:r>
        <w:t>Zbiera sa čisté a suché šatstvo, prikrývky, posteľná bielizeň a pod.</w:t>
      </w:r>
    </w:p>
    <w:p w:rsidR="00C91E6F" w:rsidRDefault="00C91E6F" w:rsidP="004D019A">
      <w:pPr>
        <w:pStyle w:val="ListParagraph"/>
        <w:jc w:val="both"/>
      </w:pPr>
      <w:r>
        <w:t>Vyseparované šatstvo sa odovzdá do zberných nádob s nápisom „Textil“ rozmiestnených na určených zberných miestach v jednotlivých mestských častiach.</w:t>
      </w:r>
    </w:p>
    <w:p w:rsidR="00C91E6F" w:rsidRDefault="00C91E6F" w:rsidP="004D019A">
      <w:pPr>
        <w:pStyle w:val="ListParagraph"/>
        <w:numPr>
          <w:ilvl w:val="0"/>
          <w:numId w:val="1"/>
        </w:numPr>
        <w:jc w:val="both"/>
      </w:pPr>
      <w:r>
        <w:t>V § 6 ods. 2 písm. b) sa v komodite biologicky rozložiteľné komunálne odpady  na konci pridáva ďalšia odrážka s textom „jedlé tuky a oleje sa separujú do 0,5 l alebo 1 l plastových fliaš, ktoré je možné odovzdať prevádzkovému zariadeniu, ktoré má udelený súhlas na túto činnosť ObÚŽP, je registrované na  ŠVaPS a má uzatvorenú zmluvy s mestom alebo raz za štvrťrok na základe oznámenia do mobilnej zberne.</w:t>
      </w:r>
    </w:p>
    <w:p w:rsidR="00C91E6F" w:rsidRDefault="00C91E6F" w:rsidP="004D019A">
      <w:pPr>
        <w:pStyle w:val="ListParagraph"/>
        <w:numPr>
          <w:ilvl w:val="0"/>
          <w:numId w:val="1"/>
        </w:numPr>
        <w:jc w:val="both"/>
      </w:pPr>
      <w:r>
        <w:t>V § 10 ods. 1 sa rušia slová „Primátor mesta“ a nahrádzajú sa slovom „Mesto“</w:t>
      </w:r>
    </w:p>
    <w:p w:rsidR="00C91E6F" w:rsidRDefault="00C91E6F" w:rsidP="004D019A">
      <w:pPr>
        <w:pStyle w:val="ListParagraph"/>
        <w:numPr>
          <w:ilvl w:val="0"/>
          <w:numId w:val="1"/>
        </w:numPr>
        <w:jc w:val="both"/>
      </w:pPr>
      <w:r>
        <w:t>V § 10 ods. 2 sa rušia slová „ primátor dozvedel“ a nahrádzajú sa slovami „mesto dozvedelo“.</w:t>
      </w:r>
    </w:p>
    <w:p w:rsidR="00C91E6F" w:rsidRDefault="00C91E6F" w:rsidP="004D019A">
      <w:pPr>
        <w:pStyle w:val="ListParagraph"/>
        <w:numPr>
          <w:ilvl w:val="0"/>
          <w:numId w:val="1"/>
        </w:numPr>
        <w:jc w:val="both"/>
      </w:pPr>
      <w:r>
        <w:t>V §12 ods.1 v tretej odrážke sa za slová „všeobecné záväzné nariadenie“ dopĺňajú slová „č.2/2007“</w:t>
      </w:r>
    </w:p>
    <w:p w:rsidR="00C91E6F" w:rsidRDefault="00C91E6F" w:rsidP="004D019A">
      <w:pPr>
        <w:ind w:left="360"/>
        <w:jc w:val="center"/>
        <w:rPr>
          <w:b/>
          <w:bCs/>
        </w:rPr>
      </w:pPr>
      <w:r>
        <w:rPr>
          <w:b/>
          <w:bCs/>
        </w:rPr>
        <w:t>Čl. 2</w:t>
      </w:r>
    </w:p>
    <w:p w:rsidR="00C91E6F" w:rsidRDefault="00C91E6F" w:rsidP="004D019A">
      <w:pPr>
        <w:ind w:left="360"/>
        <w:jc w:val="both"/>
      </w:pPr>
    </w:p>
    <w:p w:rsidR="00C91E6F" w:rsidRDefault="00C91E6F" w:rsidP="004D019A">
      <w:pPr>
        <w:numPr>
          <w:ilvl w:val="0"/>
          <w:numId w:val="3"/>
        </w:numPr>
        <w:jc w:val="both"/>
      </w:pPr>
      <w:r>
        <w:t>Návrh dodatku č.1 k VZN č.6/2012 o  komunálnom odpade a drobnom stavebnom odpade v meste Vrútky  bol zverejnený na úradnej tabuli a na internetovej stránke mesta dňa 30.09.2013.</w:t>
      </w:r>
    </w:p>
    <w:p w:rsidR="00C91E6F" w:rsidRDefault="00C91E6F" w:rsidP="004D019A">
      <w:pPr>
        <w:numPr>
          <w:ilvl w:val="0"/>
          <w:numId w:val="3"/>
        </w:numPr>
        <w:jc w:val="both"/>
      </w:pPr>
      <w:r>
        <w:t>V zákonom stanovenej lehote na uplatnenie pripomienok neboli Mestskému úradu doručené fyzickými ani právnickými osobami žiadne pripomienky k návrhu dodatku č.1 k VZN č.6/2012 o komunálnom odpade a drobnom stavebnom odpade v meste Vrútky.</w:t>
      </w:r>
    </w:p>
    <w:p w:rsidR="00C91E6F" w:rsidRDefault="00C91E6F" w:rsidP="004D019A">
      <w:pPr>
        <w:numPr>
          <w:ilvl w:val="0"/>
          <w:numId w:val="3"/>
        </w:numPr>
        <w:jc w:val="both"/>
      </w:pPr>
      <w:r>
        <w:t>Na tomto dodatku č.1 k VZN č.6/2012 o komunálnom odpade a drobnom stavebnom odpade v meste Vrútky sa uznieslo Mestské zastupiteľstvo dňa 15.10.2013.</w:t>
      </w:r>
    </w:p>
    <w:p w:rsidR="00C91E6F" w:rsidRDefault="00C91E6F" w:rsidP="004D019A">
      <w:pPr>
        <w:numPr>
          <w:ilvl w:val="0"/>
          <w:numId w:val="3"/>
        </w:numPr>
        <w:jc w:val="both"/>
      </w:pPr>
      <w:r>
        <w:t>Dodatok č.1 k VZN č.6/2012 o komunálnom odpade a drobnom stavebnom odpade v meste Vrútky nadobúda účinnosť dňa 01.11.2013.</w:t>
      </w:r>
    </w:p>
    <w:p w:rsidR="00C91E6F" w:rsidRDefault="00C91E6F" w:rsidP="004D019A">
      <w:pPr>
        <w:ind w:left="6372"/>
        <w:jc w:val="both"/>
        <w:rPr>
          <w:b/>
          <w:bCs/>
        </w:rPr>
      </w:pPr>
    </w:p>
    <w:p w:rsidR="00C91E6F" w:rsidRDefault="00C91E6F" w:rsidP="004D019A">
      <w:pPr>
        <w:ind w:left="6372"/>
        <w:jc w:val="both"/>
        <w:rPr>
          <w:b/>
          <w:bCs/>
        </w:rPr>
      </w:pPr>
      <w:r>
        <w:rPr>
          <w:b/>
          <w:bCs/>
        </w:rPr>
        <w:t>Ing. Miroslav  M a z ú r</w:t>
      </w:r>
    </w:p>
    <w:p w:rsidR="00C91E6F" w:rsidRPr="00037A55" w:rsidRDefault="00C91E6F" w:rsidP="004D019A">
      <w:pPr>
        <w:ind w:left="6372"/>
        <w:jc w:val="both"/>
        <w:rPr>
          <w:b/>
          <w:bCs/>
        </w:rPr>
      </w:pPr>
      <w:r>
        <w:rPr>
          <w:b/>
          <w:bCs/>
        </w:rPr>
        <w:t xml:space="preserve">      primátor mesta</w:t>
      </w:r>
    </w:p>
    <w:p w:rsidR="00C91E6F" w:rsidRDefault="00C91E6F">
      <w:pPr>
        <w:jc w:val="both"/>
      </w:pPr>
      <w:r>
        <w:br w:type="page"/>
      </w:r>
    </w:p>
    <w:p w:rsidR="00C91E6F" w:rsidRDefault="00C91E6F" w:rsidP="00426D3C">
      <w:pPr>
        <w:jc w:val="center"/>
        <w:rPr>
          <w:b/>
          <w:bCs/>
        </w:rPr>
      </w:pPr>
      <w:r w:rsidRPr="009F1599">
        <w:rPr>
          <w:b/>
          <w:bCs/>
        </w:rPr>
        <w:t>Dôvodová správa</w:t>
      </w:r>
    </w:p>
    <w:p w:rsidR="00C91E6F" w:rsidRPr="009F1599" w:rsidRDefault="00C91E6F" w:rsidP="00426D3C">
      <w:pPr>
        <w:jc w:val="both"/>
        <w:rPr>
          <w:b/>
          <w:bCs/>
        </w:rPr>
      </w:pPr>
      <w:r>
        <w:rPr>
          <w:b/>
          <w:bCs/>
        </w:rPr>
        <w:t xml:space="preserve">k návrhu Dodatku č.1 k </w:t>
      </w:r>
      <w:r w:rsidRPr="009F1599">
        <w:rPr>
          <w:b/>
          <w:bCs/>
        </w:rPr>
        <w:t>VZN č.</w:t>
      </w:r>
      <w:r>
        <w:rPr>
          <w:b/>
          <w:bCs/>
        </w:rPr>
        <w:t>6</w:t>
      </w:r>
      <w:r w:rsidRPr="009F1599">
        <w:rPr>
          <w:b/>
          <w:bCs/>
        </w:rPr>
        <w:t>/20</w:t>
      </w:r>
      <w:r>
        <w:rPr>
          <w:b/>
          <w:bCs/>
        </w:rPr>
        <w:t>12</w:t>
      </w:r>
      <w:r w:rsidRPr="009F1599">
        <w:rPr>
          <w:b/>
          <w:bCs/>
        </w:rPr>
        <w:t xml:space="preserve"> o komunálnom odpade a drobnom stavebnom odpade v meste Vrútky</w:t>
      </w:r>
    </w:p>
    <w:p w:rsidR="00C91E6F" w:rsidRDefault="00C91E6F" w:rsidP="00426D3C">
      <w:pPr>
        <w:jc w:val="both"/>
        <w:rPr>
          <w:b/>
          <w:bCs/>
        </w:rPr>
      </w:pPr>
    </w:p>
    <w:p w:rsidR="00C91E6F" w:rsidRDefault="00C91E6F" w:rsidP="00426D3C">
      <w:pPr>
        <w:jc w:val="both"/>
        <w:rPr>
          <w:b/>
          <w:bCs/>
        </w:rPr>
      </w:pPr>
    </w:p>
    <w:p w:rsidR="00C91E6F" w:rsidRDefault="00C91E6F" w:rsidP="00426D3C">
      <w:pPr>
        <w:jc w:val="both"/>
        <w:rPr>
          <w:b/>
          <w:bCs/>
        </w:rPr>
      </w:pPr>
      <w:r>
        <w:rPr>
          <w:b/>
          <w:bCs/>
        </w:rPr>
        <w:t>Predkladá:</w:t>
      </w:r>
      <w:r>
        <w:rPr>
          <w:b/>
          <w:bCs/>
        </w:rPr>
        <w:tab/>
        <w:t>Ing. Milan Rovný, vedúci odboru výstavby a ŽP</w:t>
      </w:r>
    </w:p>
    <w:p w:rsidR="00C91E6F" w:rsidRDefault="00C91E6F" w:rsidP="00426D3C">
      <w:pPr>
        <w:jc w:val="both"/>
        <w:rPr>
          <w:b/>
          <w:bCs/>
        </w:rPr>
      </w:pPr>
      <w:r>
        <w:rPr>
          <w:b/>
          <w:bCs/>
        </w:rPr>
        <w:t>Spracoval:</w:t>
      </w:r>
      <w:r>
        <w:rPr>
          <w:b/>
          <w:bCs/>
        </w:rPr>
        <w:tab/>
        <w:t xml:space="preserve">Ing. Dana Pozorčiaková, </w:t>
      </w:r>
    </w:p>
    <w:p w:rsidR="00C91E6F" w:rsidRDefault="00C91E6F" w:rsidP="00426D3C">
      <w:pPr>
        <w:ind w:left="708" w:firstLine="708"/>
        <w:jc w:val="both"/>
        <w:rPr>
          <w:b/>
          <w:bCs/>
        </w:rPr>
      </w:pPr>
      <w:r>
        <w:rPr>
          <w:b/>
          <w:bCs/>
        </w:rPr>
        <w:t>referát odpadového hospodárstva</w:t>
      </w:r>
      <w:r>
        <w:rPr>
          <w:b/>
          <w:bCs/>
        </w:rPr>
        <w:tab/>
      </w:r>
    </w:p>
    <w:p w:rsidR="00C91E6F" w:rsidRDefault="00C91E6F" w:rsidP="00426D3C">
      <w:pPr>
        <w:jc w:val="both"/>
        <w:rPr>
          <w:b/>
          <w:bCs/>
        </w:rPr>
      </w:pPr>
      <w:r>
        <w:rPr>
          <w:b/>
          <w:bCs/>
        </w:rPr>
        <w:t>Názov:</w:t>
      </w:r>
      <w:r>
        <w:rPr>
          <w:b/>
          <w:bCs/>
        </w:rPr>
        <w:tab/>
        <w:t xml:space="preserve">Návrh – Dodatok č.1 k </w:t>
      </w:r>
      <w:r w:rsidRPr="00835444">
        <w:rPr>
          <w:b/>
          <w:bCs/>
        </w:rPr>
        <w:t>VZN č.</w:t>
      </w:r>
      <w:r>
        <w:rPr>
          <w:b/>
          <w:bCs/>
        </w:rPr>
        <w:t>6</w:t>
      </w:r>
      <w:r w:rsidRPr="00835444">
        <w:rPr>
          <w:b/>
          <w:bCs/>
        </w:rPr>
        <w:t>/20</w:t>
      </w:r>
      <w:r>
        <w:rPr>
          <w:b/>
          <w:bCs/>
        </w:rPr>
        <w:t>12</w:t>
      </w:r>
      <w:r w:rsidRPr="00835444">
        <w:rPr>
          <w:b/>
          <w:bCs/>
        </w:rPr>
        <w:t xml:space="preserve"> o komunálnom odpade a drobnom </w:t>
      </w:r>
      <w:r>
        <w:rPr>
          <w:b/>
          <w:bCs/>
        </w:rPr>
        <w:t xml:space="preserve"> </w:t>
      </w:r>
    </w:p>
    <w:p w:rsidR="00C91E6F" w:rsidRPr="00835444" w:rsidRDefault="00C91E6F" w:rsidP="00426D3C">
      <w:pPr>
        <w:jc w:val="both"/>
        <w:rPr>
          <w:b/>
          <w:bCs/>
        </w:rPr>
      </w:pPr>
      <w:r>
        <w:rPr>
          <w:b/>
          <w:bCs/>
        </w:rPr>
        <w:t xml:space="preserve">                       stavebnom o</w:t>
      </w:r>
      <w:r w:rsidRPr="00835444">
        <w:rPr>
          <w:b/>
          <w:bCs/>
        </w:rPr>
        <w:t>dpade v meste Vrútky</w:t>
      </w:r>
    </w:p>
    <w:p w:rsidR="00C91E6F" w:rsidRPr="00835444" w:rsidRDefault="00C91E6F" w:rsidP="00426D3C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C91E6F" w:rsidRDefault="00C91E6F" w:rsidP="00426D3C">
      <w:pPr>
        <w:jc w:val="both"/>
        <w:rPr>
          <w:b/>
          <w:bCs/>
        </w:rPr>
      </w:pPr>
    </w:p>
    <w:p w:rsidR="00C91E6F" w:rsidRDefault="00C91E6F" w:rsidP="0048206C">
      <w:pPr>
        <w:jc w:val="both"/>
      </w:pPr>
      <w:r>
        <w:t xml:space="preserve">Predkladaný návrh Dodatku č. 1 k </w:t>
      </w:r>
      <w:r w:rsidRPr="0048206C">
        <w:t xml:space="preserve">VZN č.6/2012 o komunálnom odpade a drobnom stavebnom odpade v meste Vrútky </w:t>
      </w:r>
      <w:r>
        <w:t xml:space="preserve"> upravuje povinnosti pôvodcu odpadu (občana) a zároveň rozširuje VZN o dve nové komodity, ktoré môže občan separovať. Jedná sa o komoditu textil a jedlé tuky a oleje, ktoré patria do komodity biologicky rozložiteľné komunálne odpady.</w:t>
      </w:r>
    </w:p>
    <w:p w:rsidR="00C91E6F" w:rsidRDefault="00C91E6F" w:rsidP="00426D3C">
      <w:pPr>
        <w:ind w:firstLine="708"/>
        <w:jc w:val="both"/>
      </w:pPr>
      <w:r>
        <w:t> </w:t>
      </w:r>
    </w:p>
    <w:p w:rsidR="00C91E6F" w:rsidRDefault="00C91E6F" w:rsidP="00426D3C">
      <w:pPr>
        <w:jc w:val="both"/>
      </w:pPr>
    </w:p>
    <w:p w:rsidR="00C91E6F" w:rsidRDefault="00C91E6F" w:rsidP="00426D3C">
      <w:pPr>
        <w:jc w:val="both"/>
        <w:rPr>
          <w:b/>
          <w:bCs/>
        </w:rPr>
      </w:pPr>
      <w:r>
        <w:rPr>
          <w:b/>
          <w:bCs/>
        </w:rPr>
        <w:t>Návrh na uznesenie:</w:t>
      </w:r>
    </w:p>
    <w:p w:rsidR="00C91E6F" w:rsidRDefault="00C91E6F" w:rsidP="00426D3C">
      <w:pPr>
        <w:jc w:val="both"/>
        <w:rPr>
          <w:b/>
          <w:bCs/>
        </w:rPr>
      </w:pPr>
    </w:p>
    <w:p w:rsidR="00C91E6F" w:rsidRDefault="00C91E6F" w:rsidP="00426D3C">
      <w:pPr>
        <w:jc w:val="both"/>
        <w:rPr>
          <w:b/>
          <w:bCs/>
        </w:rPr>
      </w:pPr>
      <w:r>
        <w:rPr>
          <w:b/>
          <w:bCs/>
        </w:rPr>
        <w:t xml:space="preserve">Mestské zastupiteľstvo vo Vrútkach schvaľuje Dodatok č.1 k </w:t>
      </w:r>
      <w:r w:rsidRPr="00835444">
        <w:rPr>
          <w:b/>
          <w:bCs/>
        </w:rPr>
        <w:t>VZN č.</w:t>
      </w:r>
      <w:r>
        <w:rPr>
          <w:b/>
          <w:bCs/>
        </w:rPr>
        <w:t>6/</w:t>
      </w:r>
      <w:r w:rsidRPr="00835444">
        <w:rPr>
          <w:b/>
          <w:bCs/>
        </w:rPr>
        <w:t>20</w:t>
      </w:r>
      <w:r>
        <w:rPr>
          <w:b/>
          <w:bCs/>
        </w:rPr>
        <w:t>12</w:t>
      </w:r>
      <w:r w:rsidRPr="00835444">
        <w:rPr>
          <w:b/>
          <w:bCs/>
        </w:rPr>
        <w:t xml:space="preserve"> o komunálnom odpade a drobnom </w:t>
      </w:r>
      <w:r>
        <w:rPr>
          <w:b/>
          <w:bCs/>
        </w:rPr>
        <w:t xml:space="preserve">stavebnom  </w:t>
      </w:r>
      <w:r w:rsidRPr="00835444">
        <w:rPr>
          <w:b/>
          <w:bCs/>
        </w:rPr>
        <w:t>odpade v meste Vrútky</w:t>
      </w:r>
    </w:p>
    <w:p w:rsidR="00C91E6F" w:rsidRDefault="00C91E6F" w:rsidP="00426D3C">
      <w:pPr>
        <w:jc w:val="both"/>
        <w:rPr>
          <w:b/>
          <w:bCs/>
        </w:rPr>
      </w:pPr>
    </w:p>
    <w:p w:rsidR="00C91E6F" w:rsidRDefault="00C91E6F" w:rsidP="00426D3C">
      <w:pPr>
        <w:jc w:val="both"/>
        <w:rPr>
          <w:b/>
          <w:bCs/>
        </w:rPr>
      </w:pPr>
    </w:p>
    <w:p w:rsidR="00C91E6F" w:rsidRPr="009F1599" w:rsidRDefault="00C91E6F" w:rsidP="00426D3C">
      <w:pPr>
        <w:jc w:val="both"/>
      </w:pPr>
      <w:r>
        <w:t>Vo Vrútkach, dňa 15.10.2013</w:t>
      </w:r>
    </w:p>
    <w:p w:rsidR="00C91E6F" w:rsidRDefault="00C91E6F" w:rsidP="00426D3C"/>
    <w:p w:rsidR="00C91E6F" w:rsidRDefault="00C91E6F" w:rsidP="00426D3C"/>
    <w:p w:rsidR="00C91E6F" w:rsidRDefault="00C91E6F" w:rsidP="00426D3C"/>
    <w:p w:rsidR="00C91E6F" w:rsidRDefault="00C91E6F"/>
    <w:sectPr w:rsidR="00C91E6F" w:rsidSect="00A4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AC6"/>
    <w:multiLevelType w:val="hybridMultilevel"/>
    <w:tmpl w:val="4EE63796"/>
    <w:lvl w:ilvl="0" w:tplc="A8B498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8827B0"/>
    <w:multiLevelType w:val="hybridMultilevel"/>
    <w:tmpl w:val="A4561A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605B9"/>
    <w:multiLevelType w:val="hybridMultilevel"/>
    <w:tmpl w:val="D5104FD4"/>
    <w:lvl w:ilvl="0" w:tplc="C81C7F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764508A9"/>
    <w:multiLevelType w:val="hybridMultilevel"/>
    <w:tmpl w:val="B94C32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8E691C"/>
    <w:multiLevelType w:val="hybridMultilevel"/>
    <w:tmpl w:val="D772CD60"/>
    <w:lvl w:ilvl="0" w:tplc="417492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19A"/>
    <w:rsid w:val="00000EF6"/>
    <w:rsid w:val="000031C0"/>
    <w:rsid w:val="000046F9"/>
    <w:rsid w:val="000105E1"/>
    <w:rsid w:val="00016769"/>
    <w:rsid w:val="00017E9F"/>
    <w:rsid w:val="000252FA"/>
    <w:rsid w:val="000256DE"/>
    <w:rsid w:val="000262C5"/>
    <w:rsid w:val="000278D7"/>
    <w:rsid w:val="000314AB"/>
    <w:rsid w:val="000322BE"/>
    <w:rsid w:val="000378DC"/>
    <w:rsid w:val="00037A55"/>
    <w:rsid w:val="00044072"/>
    <w:rsid w:val="00061FBE"/>
    <w:rsid w:val="000622CF"/>
    <w:rsid w:val="00062A41"/>
    <w:rsid w:val="00067548"/>
    <w:rsid w:val="000729E3"/>
    <w:rsid w:val="00077E2B"/>
    <w:rsid w:val="00084248"/>
    <w:rsid w:val="00086403"/>
    <w:rsid w:val="00095CB1"/>
    <w:rsid w:val="0009652A"/>
    <w:rsid w:val="00096B2A"/>
    <w:rsid w:val="000A253A"/>
    <w:rsid w:val="000A5A56"/>
    <w:rsid w:val="000B576A"/>
    <w:rsid w:val="000C7B20"/>
    <w:rsid w:val="000D6242"/>
    <w:rsid w:val="000D67FA"/>
    <w:rsid w:val="000D723E"/>
    <w:rsid w:val="000E06E8"/>
    <w:rsid w:val="000E0F2B"/>
    <w:rsid w:val="000E108F"/>
    <w:rsid w:val="000E2AA5"/>
    <w:rsid w:val="000E5B42"/>
    <w:rsid w:val="000F0B48"/>
    <w:rsid w:val="000F32DC"/>
    <w:rsid w:val="000F3C01"/>
    <w:rsid w:val="00110068"/>
    <w:rsid w:val="001114F4"/>
    <w:rsid w:val="001173E7"/>
    <w:rsid w:val="001217C2"/>
    <w:rsid w:val="001251BD"/>
    <w:rsid w:val="0012726B"/>
    <w:rsid w:val="0013088F"/>
    <w:rsid w:val="001337E0"/>
    <w:rsid w:val="00143AB2"/>
    <w:rsid w:val="00145BF6"/>
    <w:rsid w:val="00150BB6"/>
    <w:rsid w:val="0015505F"/>
    <w:rsid w:val="00157AA6"/>
    <w:rsid w:val="0016065E"/>
    <w:rsid w:val="00161E3D"/>
    <w:rsid w:val="00165240"/>
    <w:rsid w:val="00170D8C"/>
    <w:rsid w:val="0017151A"/>
    <w:rsid w:val="00175614"/>
    <w:rsid w:val="001760E7"/>
    <w:rsid w:val="001779B7"/>
    <w:rsid w:val="00180D27"/>
    <w:rsid w:val="00184824"/>
    <w:rsid w:val="00184AD2"/>
    <w:rsid w:val="00184FD0"/>
    <w:rsid w:val="00190EA4"/>
    <w:rsid w:val="001A5D13"/>
    <w:rsid w:val="001B1402"/>
    <w:rsid w:val="001B2411"/>
    <w:rsid w:val="001B399B"/>
    <w:rsid w:val="001C14C9"/>
    <w:rsid w:val="001C589A"/>
    <w:rsid w:val="001C5A80"/>
    <w:rsid w:val="001C6142"/>
    <w:rsid w:val="001D077B"/>
    <w:rsid w:val="001D225D"/>
    <w:rsid w:val="001D2955"/>
    <w:rsid w:val="001E26EF"/>
    <w:rsid w:val="001E522E"/>
    <w:rsid w:val="001E7A94"/>
    <w:rsid w:val="001F32CD"/>
    <w:rsid w:val="001F6945"/>
    <w:rsid w:val="0020145E"/>
    <w:rsid w:val="00201AF4"/>
    <w:rsid w:val="00201E73"/>
    <w:rsid w:val="0020279F"/>
    <w:rsid w:val="00202EC6"/>
    <w:rsid w:val="00204E08"/>
    <w:rsid w:val="002155CE"/>
    <w:rsid w:val="002307BF"/>
    <w:rsid w:val="0023128E"/>
    <w:rsid w:val="00232432"/>
    <w:rsid w:val="00236BE6"/>
    <w:rsid w:val="00241DFC"/>
    <w:rsid w:val="00242865"/>
    <w:rsid w:val="002429D0"/>
    <w:rsid w:val="00243E5E"/>
    <w:rsid w:val="00252C29"/>
    <w:rsid w:val="00252E8B"/>
    <w:rsid w:val="0025394D"/>
    <w:rsid w:val="00257583"/>
    <w:rsid w:val="0026154E"/>
    <w:rsid w:val="00261A89"/>
    <w:rsid w:val="002629D0"/>
    <w:rsid w:val="00263324"/>
    <w:rsid w:val="00265D25"/>
    <w:rsid w:val="002672F5"/>
    <w:rsid w:val="00272023"/>
    <w:rsid w:val="00272826"/>
    <w:rsid w:val="00274540"/>
    <w:rsid w:val="00282514"/>
    <w:rsid w:val="0028422B"/>
    <w:rsid w:val="00287E17"/>
    <w:rsid w:val="00294726"/>
    <w:rsid w:val="002A1E45"/>
    <w:rsid w:val="002A2E58"/>
    <w:rsid w:val="002A3C9D"/>
    <w:rsid w:val="002A5017"/>
    <w:rsid w:val="002B0464"/>
    <w:rsid w:val="002C0E52"/>
    <w:rsid w:val="002C6EE7"/>
    <w:rsid w:val="002C7494"/>
    <w:rsid w:val="002D539E"/>
    <w:rsid w:val="002D771C"/>
    <w:rsid w:val="002E095A"/>
    <w:rsid w:val="002E0C26"/>
    <w:rsid w:val="002E2A9D"/>
    <w:rsid w:val="002E65EE"/>
    <w:rsid w:val="002E6D00"/>
    <w:rsid w:val="002F29D1"/>
    <w:rsid w:val="00304765"/>
    <w:rsid w:val="00304C75"/>
    <w:rsid w:val="00306557"/>
    <w:rsid w:val="003167D8"/>
    <w:rsid w:val="0032421F"/>
    <w:rsid w:val="00325DCD"/>
    <w:rsid w:val="00325F93"/>
    <w:rsid w:val="003269E7"/>
    <w:rsid w:val="00326C8A"/>
    <w:rsid w:val="00333AEF"/>
    <w:rsid w:val="003366B2"/>
    <w:rsid w:val="0034102B"/>
    <w:rsid w:val="00341424"/>
    <w:rsid w:val="00342EEB"/>
    <w:rsid w:val="003523B1"/>
    <w:rsid w:val="00353729"/>
    <w:rsid w:val="00356C8A"/>
    <w:rsid w:val="00362428"/>
    <w:rsid w:val="003646AE"/>
    <w:rsid w:val="003654BD"/>
    <w:rsid w:val="003704BB"/>
    <w:rsid w:val="003735C9"/>
    <w:rsid w:val="00375DE2"/>
    <w:rsid w:val="00380D4D"/>
    <w:rsid w:val="003919E0"/>
    <w:rsid w:val="00397AA4"/>
    <w:rsid w:val="003A3964"/>
    <w:rsid w:val="003A410B"/>
    <w:rsid w:val="003A50FB"/>
    <w:rsid w:val="003A6848"/>
    <w:rsid w:val="003B17C3"/>
    <w:rsid w:val="003B356A"/>
    <w:rsid w:val="003B488F"/>
    <w:rsid w:val="003C7466"/>
    <w:rsid w:val="003D02ED"/>
    <w:rsid w:val="003D255A"/>
    <w:rsid w:val="003D281C"/>
    <w:rsid w:val="003D29F2"/>
    <w:rsid w:val="003D3A19"/>
    <w:rsid w:val="003E1B07"/>
    <w:rsid w:val="003E4BBE"/>
    <w:rsid w:val="003E76A7"/>
    <w:rsid w:val="003F08FF"/>
    <w:rsid w:val="003F3934"/>
    <w:rsid w:val="003F4796"/>
    <w:rsid w:val="003F6805"/>
    <w:rsid w:val="004007B9"/>
    <w:rsid w:val="004161DF"/>
    <w:rsid w:val="0042141C"/>
    <w:rsid w:val="004231DC"/>
    <w:rsid w:val="00424C4C"/>
    <w:rsid w:val="00425C1E"/>
    <w:rsid w:val="0042658B"/>
    <w:rsid w:val="00426D3C"/>
    <w:rsid w:val="00432121"/>
    <w:rsid w:val="00436F91"/>
    <w:rsid w:val="004426B3"/>
    <w:rsid w:val="00445880"/>
    <w:rsid w:val="00446C38"/>
    <w:rsid w:val="00446F43"/>
    <w:rsid w:val="00450185"/>
    <w:rsid w:val="00462A0D"/>
    <w:rsid w:val="004650F6"/>
    <w:rsid w:val="004674AB"/>
    <w:rsid w:val="00467D09"/>
    <w:rsid w:val="00473A66"/>
    <w:rsid w:val="0048206C"/>
    <w:rsid w:val="00483787"/>
    <w:rsid w:val="004911CA"/>
    <w:rsid w:val="00496881"/>
    <w:rsid w:val="004A0374"/>
    <w:rsid w:val="004A7DB1"/>
    <w:rsid w:val="004B48EB"/>
    <w:rsid w:val="004B5223"/>
    <w:rsid w:val="004B6FA0"/>
    <w:rsid w:val="004C48FD"/>
    <w:rsid w:val="004C5328"/>
    <w:rsid w:val="004C5504"/>
    <w:rsid w:val="004C6D9E"/>
    <w:rsid w:val="004D019A"/>
    <w:rsid w:val="004D3344"/>
    <w:rsid w:val="004D40FB"/>
    <w:rsid w:val="004E5170"/>
    <w:rsid w:val="004E6BEE"/>
    <w:rsid w:val="004E7DA6"/>
    <w:rsid w:val="004F1C59"/>
    <w:rsid w:val="004F22BC"/>
    <w:rsid w:val="004F2C23"/>
    <w:rsid w:val="004F6B3A"/>
    <w:rsid w:val="004F6C56"/>
    <w:rsid w:val="004F7FC1"/>
    <w:rsid w:val="00503A1F"/>
    <w:rsid w:val="00506BE1"/>
    <w:rsid w:val="0050732F"/>
    <w:rsid w:val="005073B0"/>
    <w:rsid w:val="00507AFF"/>
    <w:rsid w:val="00507CE3"/>
    <w:rsid w:val="0051026F"/>
    <w:rsid w:val="00513DED"/>
    <w:rsid w:val="005203A2"/>
    <w:rsid w:val="00534988"/>
    <w:rsid w:val="0053771F"/>
    <w:rsid w:val="0054696B"/>
    <w:rsid w:val="00547999"/>
    <w:rsid w:val="005525DC"/>
    <w:rsid w:val="00553056"/>
    <w:rsid w:val="005540E2"/>
    <w:rsid w:val="00556B93"/>
    <w:rsid w:val="00560666"/>
    <w:rsid w:val="00562DF4"/>
    <w:rsid w:val="00563514"/>
    <w:rsid w:val="005716D2"/>
    <w:rsid w:val="00572774"/>
    <w:rsid w:val="00574F63"/>
    <w:rsid w:val="005807D2"/>
    <w:rsid w:val="005810A2"/>
    <w:rsid w:val="005817F9"/>
    <w:rsid w:val="00583489"/>
    <w:rsid w:val="00583D3C"/>
    <w:rsid w:val="00584F00"/>
    <w:rsid w:val="0058507A"/>
    <w:rsid w:val="00585112"/>
    <w:rsid w:val="00585816"/>
    <w:rsid w:val="00585937"/>
    <w:rsid w:val="00585A64"/>
    <w:rsid w:val="00590103"/>
    <w:rsid w:val="0059096A"/>
    <w:rsid w:val="00591DF8"/>
    <w:rsid w:val="005A346C"/>
    <w:rsid w:val="005A776E"/>
    <w:rsid w:val="005B0B01"/>
    <w:rsid w:val="005B1411"/>
    <w:rsid w:val="005B255F"/>
    <w:rsid w:val="005B49BA"/>
    <w:rsid w:val="005B5A53"/>
    <w:rsid w:val="005B79F3"/>
    <w:rsid w:val="005C65C8"/>
    <w:rsid w:val="005C7E9D"/>
    <w:rsid w:val="005D02BE"/>
    <w:rsid w:val="005D2D25"/>
    <w:rsid w:val="005D45EA"/>
    <w:rsid w:val="005D5BAC"/>
    <w:rsid w:val="005D695F"/>
    <w:rsid w:val="005E1332"/>
    <w:rsid w:val="005E436F"/>
    <w:rsid w:val="005E7A6D"/>
    <w:rsid w:val="005F1E38"/>
    <w:rsid w:val="005F23FB"/>
    <w:rsid w:val="005F2A7E"/>
    <w:rsid w:val="006001F0"/>
    <w:rsid w:val="0060047B"/>
    <w:rsid w:val="006022A7"/>
    <w:rsid w:val="00610B92"/>
    <w:rsid w:val="006146E1"/>
    <w:rsid w:val="00622A5B"/>
    <w:rsid w:val="00630C8E"/>
    <w:rsid w:val="00634A71"/>
    <w:rsid w:val="00642B11"/>
    <w:rsid w:val="006507DF"/>
    <w:rsid w:val="00653AF0"/>
    <w:rsid w:val="00654145"/>
    <w:rsid w:val="00654E8C"/>
    <w:rsid w:val="006611C1"/>
    <w:rsid w:val="006627F0"/>
    <w:rsid w:val="00663B16"/>
    <w:rsid w:val="00664B16"/>
    <w:rsid w:val="00666022"/>
    <w:rsid w:val="00667956"/>
    <w:rsid w:val="00672390"/>
    <w:rsid w:val="006732AA"/>
    <w:rsid w:val="00676A18"/>
    <w:rsid w:val="00677B7E"/>
    <w:rsid w:val="006814B0"/>
    <w:rsid w:val="006822D1"/>
    <w:rsid w:val="006907A3"/>
    <w:rsid w:val="0069303B"/>
    <w:rsid w:val="0069332A"/>
    <w:rsid w:val="00693AEA"/>
    <w:rsid w:val="00695592"/>
    <w:rsid w:val="006A2484"/>
    <w:rsid w:val="006A25BC"/>
    <w:rsid w:val="006B242D"/>
    <w:rsid w:val="006B4AB2"/>
    <w:rsid w:val="006C1602"/>
    <w:rsid w:val="006C50B1"/>
    <w:rsid w:val="006C5A70"/>
    <w:rsid w:val="006D6584"/>
    <w:rsid w:val="006E1885"/>
    <w:rsid w:val="006E2D0A"/>
    <w:rsid w:val="006F1CFD"/>
    <w:rsid w:val="007140EE"/>
    <w:rsid w:val="0071650A"/>
    <w:rsid w:val="007320EF"/>
    <w:rsid w:val="00735830"/>
    <w:rsid w:val="00742E04"/>
    <w:rsid w:val="00745AEB"/>
    <w:rsid w:val="007471D2"/>
    <w:rsid w:val="00756633"/>
    <w:rsid w:val="0076166E"/>
    <w:rsid w:val="0076269C"/>
    <w:rsid w:val="00764030"/>
    <w:rsid w:val="00770728"/>
    <w:rsid w:val="00772165"/>
    <w:rsid w:val="00773699"/>
    <w:rsid w:val="007801A6"/>
    <w:rsid w:val="00780449"/>
    <w:rsid w:val="00781ECF"/>
    <w:rsid w:val="00786513"/>
    <w:rsid w:val="00787428"/>
    <w:rsid w:val="00794D27"/>
    <w:rsid w:val="00795DFD"/>
    <w:rsid w:val="007A0EA3"/>
    <w:rsid w:val="007A14DB"/>
    <w:rsid w:val="007A2FC4"/>
    <w:rsid w:val="007B0CF2"/>
    <w:rsid w:val="007B1D24"/>
    <w:rsid w:val="007B457E"/>
    <w:rsid w:val="007C688F"/>
    <w:rsid w:val="007C78AA"/>
    <w:rsid w:val="007D0851"/>
    <w:rsid w:val="007D582F"/>
    <w:rsid w:val="007D616B"/>
    <w:rsid w:val="007D7A17"/>
    <w:rsid w:val="007E03EC"/>
    <w:rsid w:val="007E4EFD"/>
    <w:rsid w:val="007F2779"/>
    <w:rsid w:val="007F4BF0"/>
    <w:rsid w:val="007F5E94"/>
    <w:rsid w:val="007F73F7"/>
    <w:rsid w:val="008044E6"/>
    <w:rsid w:val="00813557"/>
    <w:rsid w:val="00814859"/>
    <w:rsid w:val="0081522D"/>
    <w:rsid w:val="0081547B"/>
    <w:rsid w:val="008215A4"/>
    <w:rsid w:val="00822CC5"/>
    <w:rsid w:val="00822D46"/>
    <w:rsid w:val="00827AB8"/>
    <w:rsid w:val="00835444"/>
    <w:rsid w:val="008367D5"/>
    <w:rsid w:val="008430A8"/>
    <w:rsid w:val="00843702"/>
    <w:rsid w:val="008457AC"/>
    <w:rsid w:val="0085151F"/>
    <w:rsid w:val="008550F9"/>
    <w:rsid w:val="00856DF7"/>
    <w:rsid w:val="008613B1"/>
    <w:rsid w:val="00866AD6"/>
    <w:rsid w:val="008701D6"/>
    <w:rsid w:val="00871A28"/>
    <w:rsid w:val="008722C6"/>
    <w:rsid w:val="008738E4"/>
    <w:rsid w:val="008754DF"/>
    <w:rsid w:val="00884570"/>
    <w:rsid w:val="00886FE1"/>
    <w:rsid w:val="008A0548"/>
    <w:rsid w:val="008A0995"/>
    <w:rsid w:val="008A1AB3"/>
    <w:rsid w:val="008A510F"/>
    <w:rsid w:val="008A6421"/>
    <w:rsid w:val="008A77DB"/>
    <w:rsid w:val="008B00AE"/>
    <w:rsid w:val="008B7CA6"/>
    <w:rsid w:val="008C1E10"/>
    <w:rsid w:val="008C3C94"/>
    <w:rsid w:val="008C51EA"/>
    <w:rsid w:val="008C5685"/>
    <w:rsid w:val="008C7460"/>
    <w:rsid w:val="008D28D1"/>
    <w:rsid w:val="008D3E0F"/>
    <w:rsid w:val="008D4257"/>
    <w:rsid w:val="008D6BF7"/>
    <w:rsid w:val="008D7E84"/>
    <w:rsid w:val="008E1672"/>
    <w:rsid w:val="008E2032"/>
    <w:rsid w:val="008E296E"/>
    <w:rsid w:val="008E396A"/>
    <w:rsid w:val="008E6F8A"/>
    <w:rsid w:val="008F458B"/>
    <w:rsid w:val="00904A6F"/>
    <w:rsid w:val="0090745F"/>
    <w:rsid w:val="009122AE"/>
    <w:rsid w:val="00912903"/>
    <w:rsid w:val="0091467C"/>
    <w:rsid w:val="009168F5"/>
    <w:rsid w:val="0092183F"/>
    <w:rsid w:val="009300A9"/>
    <w:rsid w:val="00932102"/>
    <w:rsid w:val="009328F8"/>
    <w:rsid w:val="009403F7"/>
    <w:rsid w:val="00945056"/>
    <w:rsid w:val="00945B9B"/>
    <w:rsid w:val="00947254"/>
    <w:rsid w:val="00947893"/>
    <w:rsid w:val="0095476E"/>
    <w:rsid w:val="00964C52"/>
    <w:rsid w:val="009669B7"/>
    <w:rsid w:val="009705D2"/>
    <w:rsid w:val="00970CB0"/>
    <w:rsid w:val="00972B24"/>
    <w:rsid w:val="00980840"/>
    <w:rsid w:val="00990162"/>
    <w:rsid w:val="00991DC8"/>
    <w:rsid w:val="00993681"/>
    <w:rsid w:val="00996AE8"/>
    <w:rsid w:val="009A3AFD"/>
    <w:rsid w:val="009B2ECB"/>
    <w:rsid w:val="009B4A3D"/>
    <w:rsid w:val="009C1ABA"/>
    <w:rsid w:val="009C4570"/>
    <w:rsid w:val="009D0592"/>
    <w:rsid w:val="009F0117"/>
    <w:rsid w:val="009F1599"/>
    <w:rsid w:val="009F3441"/>
    <w:rsid w:val="009F5584"/>
    <w:rsid w:val="009F67F9"/>
    <w:rsid w:val="00A017DA"/>
    <w:rsid w:val="00A04148"/>
    <w:rsid w:val="00A1239E"/>
    <w:rsid w:val="00A12CA8"/>
    <w:rsid w:val="00A14A24"/>
    <w:rsid w:val="00A1532E"/>
    <w:rsid w:val="00A21737"/>
    <w:rsid w:val="00A240A2"/>
    <w:rsid w:val="00A24E63"/>
    <w:rsid w:val="00A25F20"/>
    <w:rsid w:val="00A26189"/>
    <w:rsid w:val="00A2692B"/>
    <w:rsid w:val="00A31770"/>
    <w:rsid w:val="00A34558"/>
    <w:rsid w:val="00A4524A"/>
    <w:rsid w:val="00A52E9F"/>
    <w:rsid w:val="00A5330C"/>
    <w:rsid w:val="00A54DFA"/>
    <w:rsid w:val="00A56247"/>
    <w:rsid w:val="00A57882"/>
    <w:rsid w:val="00A627BF"/>
    <w:rsid w:val="00A75E39"/>
    <w:rsid w:val="00A76172"/>
    <w:rsid w:val="00A77A01"/>
    <w:rsid w:val="00A85624"/>
    <w:rsid w:val="00A8579A"/>
    <w:rsid w:val="00A91299"/>
    <w:rsid w:val="00A955F6"/>
    <w:rsid w:val="00AA052A"/>
    <w:rsid w:val="00AA19F9"/>
    <w:rsid w:val="00AA2F23"/>
    <w:rsid w:val="00AA3F0F"/>
    <w:rsid w:val="00AB1805"/>
    <w:rsid w:val="00AB5C0B"/>
    <w:rsid w:val="00AC332A"/>
    <w:rsid w:val="00AC5A68"/>
    <w:rsid w:val="00AC6A46"/>
    <w:rsid w:val="00AD0B7F"/>
    <w:rsid w:val="00AD20C1"/>
    <w:rsid w:val="00AD5BD0"/>
    <w:rsid w:val="00AE2950"/>
    <w:rsid w:val="00AE3199"/>
    <w:rsid w:val="00AE3756"/>
    <w:rsid w:val="00AE78F8"/>
    <w:rsid w:val="00AF58F4"/>
    <w:rsid w:val="00AF6AED"/>
    <w:rsid w:val="00B004A3"/>
    <w:rsid w:val="00B00871"/>
    <w:rsid w:val="00B0211F"/>
    <w:rsid w:val="00B055C2"/>
    <w:rsid w:val="00B058D4"/>
    <w:rsid w:val="00B07B5D"/>
    <w:rsid w:val="00B07EBA"/>
    <w:rsid w:val="00B10279"/>
    <w:rsid w:val="00B1168E"/>
    <w:rsid w:val="00B11D21"/>
    <w:rsid w:val="00B13644"/>
    <w:rsid w:val="00B170AA"/>
    <w:rsid w:val="00B20C9E"/>
    <w:rsid w:val="00B22D3F"/>
    <w:rsid w:val="00B25D76"/>
    <w:rsid w:val="00B3288E"/>
    <w:rsid w:val="00B50254"/>
    <w:rsid w:val="00B50D9A"/>
    <w:rsid w:val="00B522B9"/>
    <w:rsid w:val="00B533F9"/>
    <w:rsid w:val="00B53E32"/>
    <w:rsid w:val="00B56059"/>
    <w:rsid w:val="00B62444"/>
    <w:rsid w:val="00B6296A"/>
    <w:rsid w:val="00B71E54"/>
    <w:rsid w:val="00B77E6F"/>
    <w:rsid w:val="00B82C09"/>
    <w:rsid w:val="00B90B59"/>
    <w:rsid w:val="00B919D2"/>
    <w:rsid w:val="00B94D74"/>
    <w:rsid w:val="00BA3657"/>
    <w:rsid w:val="00BA378C"/>
    <w:rsid w:val="00BA3923"/>
    <w:rsid w:val="00BA3D69"/>
    <w:rsid w:val="00BA68D1"/>
    <w:rsid w:val="00BB10DA"/>
    <w:rsid w:val="00BB75AE"/>
    <w:rsid w:val="00BC2609"/>
    <w:rsid w:val="00BD5D9E"/>
    <w:rsid w:val="00BE16DB"/>
    <w:rsid w:val="00BE4BA7"/>
    <w:rsid w:val="00BE7730"/>
    <w:rsid w:val="00BE7E9F"/>
    <w:rsid w:val="00BF37FF"/>
    <w:rsid w:val="00BF3E12"/>
    <w:rsid w:val="00BF4B79"/>
    <w:rsid w:val="00BF5109"/>
    <w:rsid w:val="00C00DEA"/>
    <w:rsid w:val="00C05FB5"/>
    <w:rsid w:val="00C129AA"/>
    <w:rsid w:val="00C130C3"/>
    <w:rsid w:val="00C1383A"/>
    <w:rsid w:val="00C15412"/>
    <w:rsid w:val="00C203E1"/>
    <w:rsid w:val="00C234B2"/>
    <w:rsid w:val="00C2483D"/>
    <w:rsid w:val="00C2721E"/>
    <w:rsid w:val="00C40370"/>
    <w:rsid w:val="00C50318"/>
    <w:rsid w:val="00C54FC0"/>
    <w:rsid w:val="00C56E93"/>
    <w:rsid w:val="00C5765E"/>
    <w:rsid w:val="00C60982"/>
    <w:rsid w:val="00C6510B"/>
    <w:rsid w:val="00C669D3"/>
    <w:rsid w:val="00C72156"/>
    <w:rsid w:val="00C73F7E"/>
    <w:rsid w:val="00C75662"/>
    <w:rsid w:val="00C75F93"/>
    <w:rsid w:val="00C80BF5"/>
    <w:rsid w:val="00C80DB3"/>
    <w:rsid w:val="00C91E6F"/>
    <w:rsid w:val="00C96BB7"/>
    <w:rsid w:val="00C97C4E"/>
    <w:rsid w:val="00CA1E13"/>
    <w:rsid w:val="00CA21E7"/>
    <w:rsid w:val="00CC0504"/>
    <w:rsid w:val="00CC20C1"/>
    <w:rsid w:val="00CC523E"/>
    <w:rsid w:val="00CC544A"/>
    <w:rsid w:val="00CC597C"/>
    <w:rsid w:val="00CD0174"/>
    <w:rsid w:val="00CD3EA7"/>
    <w:rsid w:val="00CE2AFE"/>
    <w:rsid w:val="00CE3DA4"/>
    <w:rsid w:val="00CE534E"/>
    <w:rsid w:val="00CE65F3"/>
    <w:rsid w:val="00CF116C"/>
    <w:rsid w:val="00CF17B8"/>
    <w:rsid w:val="00CF5218"/>
    <w:rsid w:val="00D0301F"/>
    <w:rsid w:val="00D0681E"/>
    <w:rsid w:val="00D07258"/>
    <w:rsid w:val="00D07F16"/>
    <w:rsid w:val="00D1273E"/>
    <w:rsid w:val="00D12EC9"/>
    <w:rsid w:val="00D17299"/>
    <w:rsid w:val="00D212ED"/>
    <w:rsid w:val="00D25370"/>
    <w:rsid w:val="00D300BA"/>
    <w:rsid w:val="00D34261"/>
    <w:rsid w:val="00D363F6"/>
    <w:rsid w:val="00D5205A"/>
    <w:rsid w:val="00D5298B"/>
    <w:rsid w:val="00D558CA"/>
    <w:rsid w:val="00D56839"/>
    <w:rsid w:val="00D56C6D"/>
    <w:rsid w:val="00D57410"/>
    <w:rsid w:val="00D621C3"/>
    <w:rsid w:val="00D64816"/>
    <w:rsid w:val="00D7136E"/>
    <w:rsid w:val="00D7296C"/>
    <w:rsid w:val="00D75FA0"/>
    <w:rsid w:val="00D807C7"/>
    <w:rsid w:val="00D84F86"/>
    <w:rsid w:val="00D853CC"/>
    <w:rsid w:val="00D9768F"/>
    <w:rsid w:val="00D97AD2"/>
    <w:rsid w:val="00D97B7F"/>
    <w:rsid w:val="00DA3504"/>
    <w:rsid w:val="00DA6623"/>
    <w:rsid w:val="00DB17C1"/>
    <w:rsid w:val="00DB1A44"/>
    <w:rsid w:val="00DB1E26"/>
    <w:rsid w:val="00DB464A"/>
    <w:rsid w:val="00DB57E0"/>
    <w:rsid w:val="00DB6C37"/>
    <w:rsid w:val="00DB79C8"/>
    <w:rsid w:val="00DC1E68"/>
    <w:rsid w:val="00DC6CAD"/>
    <w:rsid w:val="00DC6F06"/>
    <w:rsid w:val="00DC791C"/>
    <w:rsid w:val="00DD6AAA"/>
    <w:rsid w:val="00DE08B5"/>
    <w:rsid w:val="00DF0DED"/>
    <w:rsid w:val="00DF6EDD"/>
    <w:rsid w:val="00E017C4"/>
    <w:rsid w:val="00E01DD7"/>
    <w:rsid w:val="00E02006"/>
    <w:rsid w:val="00E028BC"/>
    <w:rsid w:val="00E04FA4"/>
    <w:rsid w:val="00E04FD0"/>
    <w:rsid w:val="00E05EC9"/>
    <w:rsid w:val="00E06685"/>
    <w:rsid w:val="00E10172"/>
    <w:rsid w:val="00E11A78"/>
    <w:rsid w:val="00E12509"/>
    <w:rsid w:val="00E17383"/>
    <w:rsid w:val="00E17BFE"/>
    <w:rsid w:val="00E25952"/>
    <w:rsid w:val="00E531B1"/>
    <w:rsid w:val="00E616AE"/>
    <w:rsid w:val="00E63059"/>
    <w:rsid w:val="00E71992"/>
    <w:rsid w:val="00E729C8"/>
    <w:rsid w:val="00E76302"/>
    <w:rsid w:val="00E77B95"/>
    <w:rsid w:val="00E77C5E"/>
    <w:rsid w:val="00E80857"/>
    <w:rsid w:val="00E81314"/>
    <w:rsid w:val="00E835B3"/>
    <w:rsid w:val="00E8677B"/>
    <w:rsid w:val="00E87374"/>
    <w:rsid w:val="00E9003A"/>
    <w:rsid w:val="00E92937"/>
    <w:rsid w:val="00E950E9"/>
    <w:rsid w:val="00E97496"/>
    <w:rsid w:val="00EA4199"/>
    <w:rsid w:val="00EB469F"/>
    <w:rsid w:val="00EC4848"/>
    <w:rsid w:val="00EC75CA"/>
    <w:rsid w:val="00ED392A"/>
    <w:rsid w:val="00ED3B4F"/>
    <w:rsid w:val="00ED717A"/>
    <w:rsid w:val="00EE3793"/>
    <w:rsid w:val="00EE6152"/>
    <w:rsid w:val="00EE6995"/>
    <w:rsid w:val="00EE7FBB"/>
    <w:rsid w:val="00EF4D56"/>
    <w:rsid w:val="00EF6C13"/>
    <w:rsid w:val="00F0756E"/>
    <w:rsid w:val="00F11315"/>
    <w:rsid w:val="00F17B11"/>
    <w:rsid w:val="00F21D47"/>
    <w:rsid w:val="00F240C5"/>
    <w:rsid w:val="00F25CB0"/>
    <w:rsid w:val="00F36D39"/>
    <w:rsid w:val="00F408B8"/>
    <w:rsid w:val="00F414FF"/>
    <w:rsid w:val="00F51A41"/>
    <w:rsid w:val="00F51E00"/>
    <w:rsid w:val="00F561F3"/>
    <w:rsid w:val="00F62763"/>
    <w:rsid w:val="00F63E45"/>
    <w:rsid w:val="00F724B0"/>
    <w:rsid w:val="00F731BA"/>
    <w:rsid w:val="00F741F0"/>
    <w:rsid w:val="00F80ECD"/>
    <w:rsid w:val="00F82755"/>
    <w:rsid w:val="00F96E4F"/>
    <w:rsid w:val="00FA36C0"/>
    <w:rsid w:val="00FB0219"/>
    <w:rsid w:val="00FB31BC"/>
    <w:rsid w:val="00FB5B1C"/>
    <w:rsid w:val="00FB7977"/>
    <w:rsid w:val="00FC1027"/>
    <w:rsid w:val="00FC1EA6"/>
    <w:rsid w:val="00FD6671"/>
    <w:rsid w:val="00FE37AA"/>
    <w:rsid w:val="00FE3C69"/>
    <w:rsid w:val="00FE44C1"/>
    <w:rsid w:val="00FE7969"/>
    <w:rsid w:val="00FF1790"/>
    <w:rsid w:val="00FF30F6"/>
    <w:rsid w:val="00FF4303"/>
    <w:rsid w:val="00FF4C3B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01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512</Words>
  <Characters>2921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dpozorciakova</dc:creator>
  <cp:keywords/>
  <dc:description/>
  <cp:lastModifiedBy>lkosutova</cp:lastModifiedBy>
  <cp:revision>2</cp:revision>
  <dcterms:created xsi:type="dcterms:W3CDTF">2013-09-30T06:29:00Z</dcterms:created>
  <dcterms:modified xsi:type="dcterms:W3CDTF">2013-09-30T06:29:00Z</dcterms:modified>
</cp:coreProperties>
</file>