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31" w:rsidRPr="00C34A80" w:rsidRDefault="00683331" w:rsidP="00635F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4A80">
        <w:rPr>
          <w:rFonts w:ascii="Times New Roman" w:hAnsi="Times New Roman" w:cs="Times New Roman"/>
          <w:b/>
          <w:bCs/>
          <w:sz w:val="36"/>
          <w:szCs w:val="36"/>
        </w:rPr>
        <w:t>Mesto Vrútky</w:t>
      </w:r>
    </w:p>
    <w:p w:rsidR="00683331" w:rsidRPr="00C44199" w:rsidRDefault="00683331" w:rsidP="00635F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683331" w:rsidRPr="00C34A80" w:rsidRDefault="00683331" w:rsidP="00635F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A80">
        <w:rPr>
          <w:rFonts w:ascii="Times New Roman" w:hAnsi="Times New Roman" w:cs="Times New Roman"/>
          <w:b/>
          <w:bCs/>
          <w:sz w:val="24"/>
          <w:szCs w:val="24"/>
          <w:u w:val="single"/>
        </w:rPr>
        <w:t> Predkladacia správa</w:t>
      </w: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</w:p>
    <w:p w:rsidR="00683331" w:rsidRPr="00C44199" w:rsidRDefault="00683331" w:rsidP="00635FCA">
      <w:pPr>
        <w:tabs>
          <w:tab w:val="left" w:pos="720"/>
          <w:tab w:val="left" w:pos="10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331" w:rsidRPr="00C44199" w:rsidRDefault="00683331" w:rsidP="00635FC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Určené:</w:t>
      </w:r>
    </w:p>
    <w:p w:rsidR="00683331" w:rsidRPr="00C44199" w:rsidRDefault="00683331" w:rsidP="00635FC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zasadnutie Mestského zastupiteľstva vo Vrútkach dňa 12.03.2014</w:t>
      </w:r>
    </w:p>
    <w:p w:rsidR="00683331" w:rsidRPr="00C44199" w:rsidRDefault="00683331" w:rsidP="00635FC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683331" w:rsidRPr="00C44199" w:rsidRDefault="00683331" w:rsidP="00635FC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683331" w:rsidRPr="00C44199" w:rsidRDefault="00683331" w:rsidP="00635FCA">
      <w:pPr>
        <w:tabs>
          <w:tab w:val="left" w:pos="525"/>
          <w:tab w:val="left" w:pos="16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Názov materiálu:</w:t>
      </w:r>
      <w:r w:rsidRPr="00C44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3331" w:rsidRPr="00C44199" w:rsidRDefault="00683331" w:rsidP="00635F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Zahájenie výberu odborne spôsobilej osoby pre verejnú súťaž na zimnú údržbu v meste Vrútky</w:t>
      </w:r>
    </w:p>
    <w:p w:rsidR="00683331" w:rsidRPr="00C44199" w:rsidRDefault="00683331" w:rsidP="00635FCA">
      <w:pPr>
        <w:tabs>
          <w:tab w:val="left" w:pos="525"/>
          <w:tab w:val="left" w:pos="16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83331" w:rsidRDefault="00683331" w:rsidP="00635F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3331" w:rsidRDefault="00683331" w:rsidP="00635F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3331" w:rsidRPr="00C34A80" w:rsidRDefault="00683331" w:rsidP="00635F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A80">
        <w:rPr>
          <w:rFonts w:ascii="Times New Roman" w:hAnsi="Times New Roman" w:cs="Times New Roman"/>
          <w:b/>
          <w:bCs/>
          <w:sz w:val="24"/>
          <w:szCs w:val="24"/>
          <w:u w:val="single"/>
        </w:rPr>
        <w:t>Dôvodová správa:</w:t>
      </w: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</w:p>
    <w:p w:rsidR="00683331" w:rsidRPr="00C44199" w:rsidRDefault="00683331" w:rsidP="00635FCA">
      <w:pPr>
        <w:spacing w:after="12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súčasnosti platná zmluva o zabezpečení zimnej údržby pozemných komunikácií, chodníkov a verejných priestranstiev č.187/11-4 zo dňa 16.12.2011 medzi mestom Vrútky, ako objednávateľom a firmou Brantner Fatra s.r.o., Martin, ako poskytovateľom, končí dňom 15.3.2014</w:t>
      </w:r>
      <w:r w:rsidRPr="00C441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 tohto dôvodu je potrebné vyhlásiť nové verejné obstarávanie  na predmetnú službu.</w:t>
      </w: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</w:p>
    <w:p w:rsidR="00683331" w:rsidRDefault="00683331" w:rsidP="00635F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3331" w:rsidRDefault="00683331" w:rsidP="00635F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3331" w:rsidRDefault="00683331" w:rsidP="00635F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3331" w:rsidRPr="00C34A80" w:rsidRDefault="00683331" w:rsidP="00635F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A80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na uznesenie:</w:t>
      </w: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3331" w:rsidRPr="00C44199" w:rsidRDefault="00683331" w:rsidP="00635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199">
        <w:rPr>
          <w:rFonts w:ascii="Times New Roman" w:hAnsi="Times New Roman" w:cs="Times New Roman"/>
          <w:b/>
          <w:bCs/>
          <w:sz w:val="24"/>
          <w:szCs w:val="24"/>
        </w:rPr>
        <w:t>Mestské zastupiteľstvo Vrútky</w:t>
      </w:r>
    </w:p>
    <w:p w:rsidR="00683331" w:rsidRPr="00C44199" w:rsidRDefault="00683331" w:rsidP="00635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199">
        <w:rPr>
          <w:rFonts w:ascii="Times New Roman" w:hAnsi="Times New Roman" w:cs="Times New Roman"/>
          <w:b/>
          <w:bCs/>
          <w:sz w:val="24"/>
          <w:szCs w:val="24"/>
        </w:rPr>
        <w:t>I. schvaľuje</w:t>
      </w:r>
    </w:p>
    <w:p w:rsidR="00683331" w:rsidRDefault="00683331" w:rsidP="00635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Začatie výberového konania na súťaž zabezpečení zimnej údržby pozemných komunikácií, chodníkov a verejných priestranstiev. </w:t>
      </w:r>
    </w:p>
    <w:p w:rsidR="00683331" w:rsidRDefault="00683331" w:rsidP="00635FCA">
      <w:pPr>
        <w:rPr>
          <w:rFonts w:ascii="Times New Roman" w:hAnsi="Times New Roman" w:cs="Times New Roman"/>
          <w:sz w:val="24"/>
          <w:szCs w:val="24"/>
        </w:rPr>
      </w:pPr>
    </w:p>
    <w:p w:rsidR="00683331" w:rsidRPr="00C44199" w:rsidRDefault="00683331" w:rsidP="006658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44199">
        <w:rPr>
          <w:rFonts w:ascii="Times New Roman" w:hAnsi="Times New Roman" w:cs="Times New Roman"/>
          <w:b/>
          <w:bCs/>
          <w:sz w:val="24"/>
          <w:szCs w:val="24"/>
        </w:rPr>
        <w:t>I. schvaľuje</w:t>
      </w:r>
    </w:p>
    <w:p w:rsidR="00683331" w:rsidRDefault="00683331" w:rsidP="00635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Začatie výberu odborne spôsobilej osoby na predmetnú súťaž (zimná údržba) </w:t>
      </w: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</w:p>
    <w:p w:rsidR="00683331" w:rsidRPr="00C44199" w:rsidRDefault="00683331" w:rsidP="00635F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Vo Vrútkach, dňa 10.03.2014</w:t>
      </w: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 xml:space="preserve">Spracovala: Ing. </w:t>
      </w:r>
      <w:r>
        <w:rPr>
          <w:rFonts w:ascii="Times New Roman" w:hAnsi="Times New Roman" w:cs="Times New Roman"/>
          <w:sz w:val="24"/>
          <w:szCs w:val="24"/>
        </w:rPr>
        <w:t>Simonides</w:t>
      </w:r>
      <w:r w:rsidRPr="00C44199">
        <w:rPr>
          <w:rFonts w:ascii="Times New Roman" w:hAnsi="Times New Roman" w:cs="Times New Roman"/>
          <w:sz w:val="24"/>
          <w:szCs w:val="24"/>
        </w:rPr>
        <w:t>, refer</w:t>
      </w:r>
      <w:r>
        <w:rPr>
          <w:rFonts w:ascii="Times New Roman" w:hAnsi="Times New Roman" w:cs="Times New Roman"/>
          <w:sz w:val="24"/>
          <w:szCs w:val="24"/>
        </w:rPr>
        <w:t>át výstavby a miestnych komunikácií</w:t>
      </w: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</w:p>
    <w:p w:rsidR="00683331" w:rsidRPr="00C44199" w:rsidRDefault="00683331" w:rsidP="00635FCA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Predkladá: Ing. Rovný – vedúci odboru výstavby a ŽP</w:t>
      </w:r>
    </w:p>
    <w:p w:rsidR="00683331" w:rsidRDefault="00683331" w:rsidP="00635FCA"/>
    <w:p w:rsidR="00683331" w:rsidRDefault="00683331"/>
    <w:sectPr w:rsidR="00683331" w:rsidSect="00A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FCA"/>
    <w:rsid w:val="00000EF6"/>
    <w:rsid w:val="000031C0"/>
    <w:rsid w:val="000046F9"/>
    <w:rsid w:val="000060C6"/>
    <w:rsid w:val="000105E1"/>
    <w:rsid w:val="00010C8B"/>
    <w:rsid w:val="00012C92"/>
    <w:rsid w:val="000147D6"/>
    <w:rsid w:val="0001519C"/>
    <w:rsid w:val="00016769"/>
    <w:rsid w:val="00017E9F"/>
    <w:rsid w:val="0002001F"/>
    <w:rsid w:val="000252FA"/>
    <w:rsid w:val="000256DE"/>
    <w:rsid w:val="000262C5"/>
    <w:rsid w:val="00026997"/>
    <w:rsid w:val="00027701"/>
    <w:rsid w:val="000278D7"/>
    <w:rsid w:val="000314AB"/>
    <w:rsid w:val="000322BE"/>
    <w:rsid w:val="000378DC"/>
    <w:rsid w:val="00041A00"/>
    <w:rsid w:val="00044072"/>
    <w:rsid w:val="000508B4"/>
    <w:rsid w:val="00054DAE"/>
    <w:rsid w:val="0005607C"/>
    <w:rsid w:val="00061FBE"/>
    <w:rsid w:val="000622CF"/>
    <w:rsid w:val="00062A41"/>
    <w:rsid w:val="00065A6B"/>
    <w:rsid w:val="00065D70"/>
    <w:rsid w:val="00067548"/>
    <w:rsid w:val="00067FBD"/>
    <w:rsid w:val="000729E3"/>
    <w:rsid w:val="00074C15"/>
    <w:rsid w:val="00075FF3"/>
    <w:rsid w:val="00077E2B"/>
    <w:rsid w:val="00082003"/>
    <w:rsid w:val="00084248"/>
    <w:rsid w:val="00085F80"/>
    <w:rsid w:val="00086403"/>
    <w:rsid w:val="00093352"/>
    <w:rsid w:val="00095CB1"/>
    <w:rsid w:val="00096B2A"/>
    <w:rsid w:val="000A253A"/>
    <w:rsid w:val="000A2FB2"/>
    <w:rsid w:val="000A3036"/>
    <w:rsid w:val="000A3E01"/>
    <w:rsid w:val="000A482E"/>
    <w:rsid w:val="000A5A56"/>
    <w:rsid w:val="000A68D4"/>
    <w:rsid w:val="000B3242"/>
    <w:rsid w:val="000B576A"/>
    <w:rsid w:val="000C23EB"/>
    <w:rsid w:val="000C3CDC"/>
    <w:rsid w:val="000C4954"/>
    <w:rsid w:val="000C4D6F"/>
    <w:rsid w:val="000C7B20"/>
    <w:rsid w:val="000D6242"/>
    <w:rsid w:val="000D67FA"/>
    <w:rsid w:val="000D723E"/>
    <w:rsid w:val="000D7385"/>
    <w:rsid w:val="000D7ACB"/>
    <w:rsid w:val="000E06E8"/>
    <w:rsid w:val="000E0F25"/>
    <w:rsid w:val="000E0F2B"/>
    <w:rsid w:val="000E108F"/>
    <w:rsid w:val="000E2AA5"/>
    <w:rsid w:val="000E5B42"/>
    <w:rsid w:val="000E6870"/>
    <w:rsid w:val="000E7E10"/>
    <w:rsid w:val="000F0B48"/>
    <w:rsid w:val="000F32DC"/>
    <w:rsid w:val="000F3C01"/>
    <w:rsid w:val="00110068"/>
    <w:rsid w:val="001114F4"/>
    <w:rsid w:val="001147F7"/>
    <w:rsid w:val="00114B83"/>
    <w:rsid w:val="00116CF8"/>
    <w:rsid w:val="001173E7"/>
    <w:rsid w:val="001217C2"/>
    <w:rsid w:val="00122E40"/>
    <w:rsid w:val="0012476B"/>
    <w:rsid w:val="001251BD"/>
    <w:rsid w:val="00126F94"/>
    <w:rsid w:val="0012726B"/>
    <w:rsid w:val="0013088F"/>
    <w:rsid w:val="00130D33"/>
    <w:rsid w:val="00132382"/>
    <w:rsid w:val="001337E0"/>
    <w:rsid w:val="00135251"/>
    <w:rsid w:val="00135EF7"/>
    <w:rsid w:val="001369B7"/>
    <w:rsid w:val="00143AB2"/>
    <w:rsid w:val="00145BF6"/>
    <w:rsid w:val="0014654F"/>
    <w:rsid w:val="00146771"/>
    <w:rsid w:val="0014788B"/>
    <w:rsid w:val="00150BB6"/>
    <w:rsid w:val="00151D84"/>
    <w:rsid w:val="001540A2"/>
    <w:rsid w:val="0015505F"/>
    <w:rsid w:val="00157AA6"/>
    <w:rsid w:val="0016065E"/>
    <w:rsid w:val="00161E3D"/>
    <w:rsid w:val="0016413E"/>
    <w:rsid w:val="00165240"/>
    <w:rsid w:val="00165925"/>
    <w:rsid w:val="00170D8C"/>
    <w:rsid w:val="001713E1"/>
    <w:rsid w:val="0017151A"/>
    <w:rsid w:val="00173F5B"/>
    <w:rsid w:val="00175614"/>
    <w:rsid w:val="001760E7"/>
    <w:rsid w:val="001779B7"/>
    <w:rsid w:val="00180D27"/>
    <w:rsid w:val="001817B4"/>
    <w:rsid w:val="00181A62"/>
    <w:rsid w:val="0018372F"/>
    <w:rsid w:val="001839F3"/>
    <w:rsid w:val="00184824"/>
    <w:rsid w:val="00184AD2"/>
    <w:rsid w:val="00184FD0"/>
    <w:rsid w:val="00190EA4"/>
    <w:rsid w:val="001927DA"/>
    <w:rsid w:val="001A0874"/>
    <w:rsid w:val="001A0D03"/>
    <w:rsid w:val="001A3D00"/>
    <w:rsid w:val="001A4324"/>
    <w:rsid w:val="001A5D13"/>
    <w:rsid w:val="001B1402"/>
    <w:rsid w:val="001B2411"/>
    <w:rsid w:val="001B399B"/>
    <w:rsid w:val="001B4C05"/>
    <w:rsid w:val="001C14C9"/>
    <w:rsid w:val="001C589A"/>
    <w:rsid w:val="001C5A80"/>
    <w:rsid w:val="001C6142"/>
    <w:rsid w:val="001D077B"/>
    <w:rsid w:val="001D225D"/>
    <w:rsid w:val="001D2955"/>
    <w:rsid w:val="001D516E"/>
    <w:rsid w:val="001E26EF"/>
    <w:rsid w:val="001E39F1"/>
    <w:rsid w:val="001E4C7C"/>
    <w:rsid w:val="001E522E"/>
    <w:rsid w:val="001E7A94"/>
    <w:rsid w:val="001F036B"/>
    <w:rsid w:val="001F32CD"/>
    <w:rsid w:val="001F6945"/>
    <w:rsid w:val="0020145E"/>
    <w:rsid w:val="00201AF4"/>
    <w:rsid w:val="00201E73"/>
    <w:rsid w:val="0020279F"/>
    <w:rsid w:val="00202DBA"/>
    <w:rsid w:val="00202EC6"/>
    <w:rsid w:val="00204E08"/>
    <w:rsid w:val="002063C1"/>
    <w:rsid w:val="002075C0"/>
    <w:rsid w:val="00211C73"/>
    <w:rsid w:val="002155CE"/>
    <w:rsid w:val="002171B8"/>
    <w:rsid w:val="00221A33"/>
    <w:rsid w:val="00225119"/>
    <w:rsid w:val="002307BF"/>
    <w:rsid w:val="0023128E"/>
    <w:rsid w:val="00232432"/>
    <w:rsid w:val="00232A31"/>
    <w:rsid w:val="002348AA"/>
    <w:rsid w:val="00236BE6"/>
    <w:rsid w:val="00236EC6"/>
    <w:rsid w:val="002416B1"/>
    <w:rsid w:val="00241DFC"/>
    <w:rsid w:val="00242865"/>
    <w:rsid w:val="002429D0"/>
    <w:rsid w:val="00243E5E"/>
    <w:rsid w:val="00244716"/>
    <w:rsid w:val="00246787"/>
    <w:rsid w:val="00247080"/>
    <w:rsid w:val="00250348"/>
    <w:rsid w:val="00252C29"/>
    <w:rsid w:val="00252E8B"/>
    <w:rsid w:val="0025394D"/>
    <w:rsid w:val="00257583"/>
    <w:rsid w:val="0026154E"/>
    <w:rsid w:val="00261A89"/>
    <w:rsid w:val="002629D0"/>
    <w:rsid w:val="00263324"/>
    <w:rsid w:val="00265D25"/>
    <w:rsid w:val="002672F5"/>
    <w:rsid w:val="002719B0"/>
    <w:rsid w:val="00272023"/>
    <w:rsid w:val="00272826"/>
    <w:rsid w:val="00273403"/>
    <w:rsid w:val="00274540"/>
    <w:rsid w:val="002747AD"/>
    <w:rsid w:val="00282514"/>
    <w:rsid w:val="00282F40"/>
    <w:rsid w:val="0028314C"/>
    <w:rsid w:val="0028422B"/>
    <w:rsid w:val="00284E14"/>
    <w:rsid w:val="00287E17"/>
    <w:rsid w:val="00294726"/>
    <w:rsid w:val="002967C4"/>
    <w:rsid w:val="00297A9E"/>
    <w:rsid w:val="002A119B"/>
    <w:rsid w:val="002A1E45"/>
    <w:rsid w:val="002A2E58"/>
    <w:rsid w:val="002A319F"/>
    <w:rsid w:val="002A3C9D"/>
    <w:rsid w:val="002A48C1"/>
    <w:rsid w:val="002A5017"/>
    <w:rsid w:val="002A6BA9"/>
    <w:rsid w:val="002A6E22"/>
    <w:rsid w:val="002B0464"/>
    <w:rsid w:val="002B46A1"/>
    <w:rsid w:val="002C01C2"/>
    <w:rsid w:val="002C0E52"/>
    <w:rsid w:val="002C53EB"/>
    <w:rsid w:val="002C62B6"/>
    <w:rsid w:val="002C6EE7"/>
    <w:rsid w:val="002C7494"/>
    <w:rsid w:val="002D2BC2"/>
    <w:rsid w:val="002D539E"/>
    <w:rsid w:val="002D5531"/>
    <w:rsid w:val="002D771C"/>
    <w:rsid w:val="002E057C"/>
    <w:rsid w:val="002E095A"/>
    <w:rsid w:val="002E0C26"/>
    <w:rsid w:val="002E280D"/>
    <w:rsid w:val="002E2A9D"/>
    <w:rsid w:val="002E2DD6"/>
    <w:rsid w:val="002E3847"/>
    <w:rsid w:val="002E3F46"/>
    <w:rsid w:val="002E4E84"/>
    <w:rsid w:val="002E601E"/>
    <w:rsid w:val="002E65EE"/>
    <w:rsid w:val="002E6D00"/>
    <w:rsid w:val="002F2134"/>
    <w:rsid w:val="002F29D1"/>
    <w:rsid w:val="002F5091"/>
    <w:rsid w:val="002F69EB"/>
    <w:rsid w:val="002F7185"/>
    <w:rsid w:val="00304765"/>
    <w:rsid w:val="00304C75"/>
    <w:rsid w:val="00306557"/>
    <w:rsid w:val="0031567F"/>
    <w:rsid w:val="003167D8"/>
    <w:rsid w:val="00316FD8"/>
    <w:rsid w:val="003213AC"/>
    <w:rsid w:val="0032421F"/>
    <w:rsid w:val="00325DCD"/>
    <w:rsid w:val="00325F93"/>
    <w:rsid w:val="003269E7"/>
    <w:rsid w:val="00326C8A"/>
    <w:rsid w:val="003316FB"/>
    <w:rsid w:val="00333AEF"/>
    <w:rsid w:val="00334E22"/>
    <w:rsid w:val="00336194"/>
    <w:rsid w:val="003366B2"/>
    <w:rsid w:val="0034102B"/>
    <w:rsid w:val="00342EEB"/>
    <w:rsid w:val="003451E8"/>
    <w:rsid w:val="00345500"/>
    <w:rsid w:val="00345E57"/>
    <w:rsid w:val="00346062"/>
    <w:rsid w:val="0035029A"/>
    <w:rsid w:val="00350403"/>
    <w:rsid w:val="003523B1"/>
    <w:rsid w:val="00353729"/>
    <w:rsid w:val="00356C8A"/>
    <w:rsid w:val="00362428"/>
    <w:rsid w:val="003646AE"/>
    <w:rsid w:val="003654BD"/>
    <w:rsid w:val="003704BB"/>
    <w:rsid w:val="00375DE2"/>
    <w:rsid w:val="00380D4D"/>
    <w:rsid w:val="00383952"/>
    <w:rsid w:val="00387917"/>
    <w:rsid w:val="003919E0"/>
    <w:rsid w:val="00392D79"/>
    <w:rsid w:val="00396B9E"/>
    <w:rsid w:val="00397AA4"/>
    <w:rsid w:val="003A3964"/>
    <w:rsid w:val="003A410B"/>
    <w:rsid w:val="003A50FB"/>
    <w:rsid w:val="003A6848"/>
    <w:rsid w:val="003A77FE"/>
    <w:rsid w:val="003B164F"/>
    <w:rsid w:val="003B17C3"/>
    <w:rsid w:val="003B356A"/>
    <w:rsid w:val="003B488F"/>
    <w:rsid w:val="003B60FA"/>
    <w:rsid w:val="003B623E"/>
    <w:rsid w:val="003C3C28"/>
    <w:rsid w:val="003C7466"/>
    <w:rsid w:val="003C7511"/>
    <w:rsid w:val="003D02ED"/>
    <w:rsid w:val="003D0620"/>
    <w:rsid w:val="003D255A"/>
    <w:rsid w:val="003D281C"/>
    <w:rsid w:val="003D29F2"/>
    <w:rsid w:val="003D3A19"/>
    <w:rsid w:val="003E1B07"/>
    <w:rsid w:val="003E4BBE"/>
    <w:rsid w:val="003E6D54"/>
    <w:rsid w:val="003E76A7"/>
    <w:rsid w:val="003F08FF"/>
    <w:rsid w:val="003F3934"/>
    <w:rsid w:val="003F4796"/>
    <w:rsid w:val="003F6805"/>
    <w:rsid w:val="004000D7"/>
    <w:rsid w:val="004007B9"/>
    <w:rsid w:val="00402BBB"/>
    <w:rsid w:val="004161DF"/>
    <w:rsid w:val="0042141C"/>
    <w:rsid w:val="004231DC"/>
    <w:rsid w:val="00424754"/>
    <w:rsid w:val="00424C4C"/>
    <w:rsid w:val="00425C1E"/>
    <w:rsid w:val="0042658B"/>
    <w:rsid w:val="00432121"/>
    <w:rsid w:val="0043402B"/>
    <w:rsid w:val="00436247"/>
    <w:rsid w:val="00436AAD"/>
    <w:rsid w:val="00436C5E"/>
    <w:rsid w:val="00436F91"/>
    <w:rsid w:val="004426B3"/>
    <w:rsid w:val="004455E0"/>
    <w:rsid w:val="00445880"/>
    <w:rsid w:val="0044616F"/>
    <w:rsid w:val="00446C38"/>
    <w:rsid w:val="00446F43"/>
    <w:rsid w:val="00450185"/>
    <w:rsid w:val="00453065"/>
    <w:rsid w:val="00453593"/>
    <w:rsid w:val="00456BE2"/>
    <w:rsid w:val="00462A0D"/>
    <w:rsid w:val="00463D1C"/>
    <w:rsid w:val="004650F6"/>
    <w:rsid w:val="00465F44"/>
    <w:rsid w:val="004674AB"/>
    <w:rsid w:val="00467D09"/>
    <w:rsid w:val="00471034"/>
    <w:rsid w:val="00473A66"/>
    <w:rsid w:val="0048147F"/>
    <w:rsid w:val="004830D5"/>
    <w:rsid w:val="0048339B"/>
    <w:rsid w:val="00483787"/>
    <w:rsid w:val="0048401D"/>
    <w:rsid w:val="004910C5"/>
    <w:rsid w:val="004911CA"/>
    <w:rsid w:val="0049174D"/>
    <w:rsid w:val="00496881"/>
    <w:rsid w:val="004A0374"/>
    <w:rsid w:val="004A7DB1"/>
    <w:rsid w:val="004B327E"/>
    <w:rsid w:val="004B48EB"/>
    <w:rsid w:val="004B5223"/>
    <w:rsid w:val="004B56BF"/>
    <w:rsid w:val="004B6CD5"/>
    <w:rsid w:val="004B6FA0"/>
    <w:rsid w:val="004C48FD"/>
    <w:rsid w:val="004C5328"/>
    <w:rsid w:val="004C5504"/>
    <w:rsid w:val="004C6D9E"/>
    <w:rsid w:val="004D27BA"/>
    <w:rsid w:val="004D2F4F"/>
    <w:rsid w:val="004D3344"/>
    <w:rsid w:val="004D40FB"/>
    <w:rsid w:val="004D7F67"/>
    <w:rsid w:val="004E1E62"/>
    <w:rsid w:val="004E5170"/>
    <w:rsid w:val="004E56D4"/>
    <w:rsid w:val="004E6BEE"/>
    <w:rsid w:val="004E7DA6"/>
    <w:rsid w:val="004F1437"/>
    <w:rsid w:val="004F1C59"/>
    <w:rsid w:val="004F22BC"/>
    <w:rsid w:val="004F2C23"/>
    <w:rsid w:val="004F2FAE"/>
    <w:rsid w:val="004F6C2D"/>
    <w:rsid w:val="004F6C56"/>
    <w:rsid w:val="004F7FC1"/>
    <w:rsid w:val="00503A1F"/>
    <w:rsid w:val="0050427F"/>
    <w:rsid w:val="00506BE1"/>
    <w:rsid w:val="0050732F"/>
    <w:rsid w:val="005073B0"/>
    <w:rsid w:val="00507AFF"/>
    <w:rsid w:val="00507CE3"/>
    <w:rsid w:val="0051026F"/>
    <w:rsid w:val="00513DED"/>
    <w:rsid w:val="00517DC4"/>
    <w:rsid w:val="005203A2"/>
    <w:rsid w:val="0052614B"/>
    <w:rsid w:val="005328A0"/>
    <w:rsid w:val="00534988"/>
    <w:rsid w:val="0053573C"/>
    <w:rsid w:val="0053771F"/>
    <w:rsid w:val="005429D5"/>
    <w:rsid w:val="00543501"/>
    <w:rsid w:val="00545A22"/>
    <w:rsid w:val="0054674F"/>
    <w:rsid w:val="0054696B"/>
    <w:rsid w:val="00547999"/>
    <w:rsid w:val="005525DC"/>
    <w:rsid w:val="00553056"/>
    <w:rsid w:val="005540E2"/>
    <w:rsid w:val="00554F36"/>
    <w:rsid w:val="005564AA"/>
    <w:rsid w:val="00556B93"/>
    <w:rsid w:val="005578B4"/>
    <w:rsid w:val="00560666"/>
    <w:rsid w:val="00562CE6"/>
    <w:rsid w:val="00562DF4"/>
    <w:rsid w:val="00563514"/>
    <w:rsid w:val="0056720F"/>
    <w:rsid w:val="005716D2"/>
    <w:rsid w:val="00571927"/>
    <w:rsid w:val="00572774"/>
    <w:rsid w:val="00573191"/>
    <w:rsid w:val="00574F63"/>
    <w:rsid w:val="00575F6F"/>
    <w:rsid w:val="005807D2"/>
    <w:rsid w:val="005810A2"/>
    <w:rsid w:val="005817F9"/>
    <w:rsid w:val="00583489"/>
    <w:rsid w:val="00583D3C"/>
    <w:rsid w:val="00584F00"/>
    <w:rsid w:val="0058507A"/>
    <w:rsid w:val="00585112"/>
    <w:rsid w:val="00585816"/>
    <w:rsid w:val="00585937"/>
    <w:rsid w:val="00585A64"/>
    <w:rsid w:val="00587AC0"/>
    <w:rsid w:val="00590103"/>
    <w:rsid w:val="005905B6"/>
    <w:rsid w:val="0059096A"/>
    <w:rsid w:val="005915A0"/>
    <w:rsid w:val="00591DF8"/>
    <w:rsid w:val="00593CA9"/>
    <w:rsid w:val="005945C4"/>
    <w:rsid w:val="00595DA3"/>
    <w:rsid w:val="005967D1"/>
    <w:rsid w:val="005A346C"/>
    <w:rsid w:val="005A776E"/>
    <w:rsid w:val="005B0B01"/>
    <w:rsid w:val="005B1411"/>
    <w:rsid w:val="005B255F"/>
    <w:rsid w:val="005B3A61"/>
    <w:rsid w:val="005B49BA"/>
    <w:rsid w:val="005B53FD"/>
    <w:rsid w:val="005B5A53"/>
    <w:rsid w:val="005B6974"/>
    <w:rsid w:val="005B79F3"/>
    <w:rsid w:val="005C1B09"/>
    <w:rsid w:val="005C65C8"/>
    <w:rsid w:val="005C7E9D"/>
    <w:rsid w:val="005D02BE"/>
    <w:rsid w:val="005D1276"/>
    <w:rsid w:val="005D1738"/>
    <w:rsid w:val="005D24D5"/>
    <w:rsid w:val="005D2D25"/>
    <w:rsid w:val="005D45EA"/>
    <w:rsid w:val="005D5BAC"/>
    <w:rsid w:val="005D695F"/>
    <w:rsid w:val="005E436F"/>
    <w:rsid w:val="005E67BC"/>
    <w:rsid w:val="005E7A6D"/>
    <w:rsid w:val="005F1E38"/>
    <w:rsid w:val="005F23FB"/>
    <w:rsid w:val="005F2A7E"/>
    <w:rsid w:val="005F3AB5"/>
    <w:rsid w:val="005F3FB0"/>
    <w:rsid w:val="006001F0"/>
    <w:rsid w:val="0060047B"/>
    <w:rsid w:val="00600FA5"/>
    <w:rsid w:val="006022A7"/>
    <w:rsid w:val="00610B92"/>
    <w:rsid w:val="006146E1"/>
    <w:rsid w:val="00622A5B"/>
    <w:rsid w:val="00626267"/>
    <w:rsid w:val="0063498D"/>
    <w:rsid w:val="00634A71"/>
    <w:rsid w:val="00635FCA"/>
    <w:rsid w:val="00642B11"/>
    <w:rsid w:val="006507DF"/>
    <w:rsid w:val="00653AF0"/>
    <w:rsid w:val="00654145"/>
    <w:rsid w:val="00654E8C"/>
    <w:rsid w:val="00660ED3"/>
    <w:rsid w:val="006611C1"/>
    <w:rsid w:val="00662299"/>
    <w:rsid w:val="006627F0"/>
    <w:rsid w:val="00662C6A"/>
    <w:rsid w:val="00663B16"/>
    <w:rsid w:val="00664256"/>
    <w:rsid w:val="00664B16"/>
    <w:rsid w:val="006658B5"/>
    <w:rsid w:val="00666022"/>
    <w:rsid w:val="00667956"/>
    <w:rsid w:val="00671B6D"/>
    <w:rsid w:val="00672390"/>
    <w:rsid w:val="006732AA"/>
    <w:rsid w:val="006748EC"/>
    <w:rsid w:val="006753F3"/>
    <w:rsid w:val="00676A18"/>
    <w:rsid w:val="00677B7E"/>
    <w:rsid w:val="006814B0"/>
    <w:rsid w:val="006822D1"/>
    <w:rsid w:val="00683331"/>
    <w:rsid w:val="006841CE"/>
    <w:rsid w:val="006907A3"/>
    <w:rsid w:val="0069303B"/>
    <w:rsid w:val="0069332A"/>
    <w:rsid w:val="00693AEA"/>
    <w:rsid w:val="00695592"/>
    <w:rsid w:val="00696169"/>
    <w:rsid w:val="00696D6A"/>
    <w:rsid w:val="006A2484"/>
    <w:rsid w:val="006A25BC"/>
    <w:rsid w:val="006A4E26"/>
    <w:rsid w:val="006B0D83"/>
    <w:rsid w:val="006B3B29"/>
    <w:rsid w:val="006B3D71"/>
    <w:rsid w:val="006C1602"/>
    <w:rsid w:val="006C50B1"/>
    <w:rsid w:val="006C5A70"/>
    <w:rsid w:val="006D2082"/>
    <w:rsid w:val="006D3F70"/>
    <w:rsid w:val="006D4DAB"/>
    <w:rsid w:val="006D6584"/>
    <w:rsid w:val="006E1885"/>
    <w:rsid w:val="006E2D0A"/>
    <w:rsid w:val="006F1CFD"/>
    <w:rsid w:val="006F2DA5"/>
    <w:rsid w:val="006F3CDE"/>
    <w:rsid w:val="00700EAD"/>
    <w:rsid w:val="0070441B"/>
    <w:rsid w:val="00706C47"/>
    <w:rsid w:val="007140EE"/>
    <w:rsid w:val="0071650A"/>
    <w:rsid w:val="00724ABB"/>
    <w:rsid w:val="00725A5B"/>
    <w:rsid w:val="007266BC"/>
    <w:rsid w:val="007320EF"/>
    <w:rsid w:val="00735830"/>
    <w:rsid w:val="00736018"/>
    <w:rsid w:val="00742E04"/>
    <w:rsid w:val="007443CC"/>
    <w:rsid w:val="00744627"/>
    <w:rsid w:val="00745507"/>
    <w:rsid w:val="00745AEB"/>
    <w:rsid w:val="007470CA"/>
    <w:rsid w:val="007471D2"/>
    <w:rsid w:val="007508E9"/>
    <w:rsid w:val="00751AAA"/>
    <w:rsid w:val="007536CF"/>
    <w:rsid w:val="00756633"/>
    <w:rsid w:val="0076269C"/>
    <w:rsid w:val="00764030"/>
    <w:rsid w:val="00770728"/>
    <w:rsid w:val="00772165"/>
    <w:rsid w:val="00773699"/>
    <w:rsid w:val="007801A6"/>
    <w:rsid w:val="00780449"/>
    <w:rsid w:val="00781ECF"/>
    <w:rsid w:val="00786513"/>
    <w:rsid w:val="00787428"/>
    <w:rsid w:val="00794D27"/>
    <w:rsid w:val="00795DFD"/>
    <w:rsid w:val="00795FD4"/>
    <w:rsid w:val="007A0EA3"/>
    <w:rsid w:val="007A14DB"/>
    <w:rsid w:val="007A2FC4"/>
    <w:rsid w:val="007A48AD"/>
    <w:rsid w:val="007B0CF2"/>
    <w:rsid w:val="007B1D24"/>
    <w:rsid w:val="007B1E92"/>
    <w:rsid w:val="007B2091"/>
    <w:rsid w:val="007C19DE"/>
    <w:rsid w:val="007C3A47"/>
    <w:rsid w:val="007C43E5"/>
    <w:rsid w:val="007C4900"/>
    <w:rsid w:val="007C627D"/>
    <w:rsid w:val="007C688F"/>
    <w:rsid w:val="007C78AA"/>
    <w:rsid w:val="007D0851"/>
    <w:rsid w:val="007D47F4"/>
    <w:rsid w:val="007D5582"/>
    <w:rsid w:val="007D582F"/>
    <w:rsid w:val="007D616B"/>
    <w:rsid w:val="007D7A17"/>
    <w:rsid w:val="007E03EC"/>
    <w:rsid w:val="007E0778"/>
    <w:rsid w:val="007E4EFD"/>
    <w:rsid w:val="007E7054"/>
    <w:rsid w:val="007F07F7"/>
    <w:rsid w:val="007F2779"/>
    <w:rsid w:val="007F4BF0"/>
    <w:rsid w:val="007F5E94"/>
    <w:rsid w:val="007F5F8D"/>
    <w:rsid w:val="007F73F7"/>
    <w:rsid w:val="008044E6"/>
    <w:rsid w:val="00813557"/>
    <w:rsid w:val="008138AA"/>
    <w:rsid w:val="00814859"/>
    <w:rsid w:val="00814D83"/>
    <w:rsid w:val="00814F14"/>
    <w:rsid w:val="0081522D"/>
    <w:rsid w:val="0081547B"/>
    <w:rsid w:val="008215A4"/>
    <w:rsid w:val="00822119"/>
    <w:rsid w:val="00822CC5"/>
    <w:rsid w:val="00822D46"/>
    <w:rsid w:val="00826290"/>
    <w:rsid w:val="00827AB8"/>
    <w:rsid w:val="00832FF7"/>
    <w:rsid w:val="008367D5"/>
    <w:rsid w:val="008430A8"/>
    <w:rsid w:val="00843702"/>
    <w:rsid w:val="008456E9"/>
    <w:rsid w:val="008457AC"/>
    <w:rsid w:val="00847F6E"/>
    <w:rsid w:val="0085151F"/>
    <w:rsid w:val="008550F9"/>
    <w:rsid w:val="008553D6"/>
    <w:rsid w:val="00855BE7"/>
    <w:rsid w:val="00856DF7"/>
    <w:rsid w:val="00857C53"/>
    <w:rsid w:val="008613B1"/>
    <w:rsid w:val="00862B91"/>
    <w:rsid w:val="00866AD6"/>
    <w:rsid w:val="00866B8F"/>
    <w:rsid w:val="008701D6"/>
    <w:rsid w:val="00871A28"/>
    <w:rsid w:val="008722C6"/>
    <w:rsid w:val="008738E4"/>
    <w:rsid w:val="008754DF"/>
    <w:rsid w:val="00876465"/>
    <w:rsid w:val="00880F7C"/>
    <w:rsid w:val="008828DA"/>
    <w:rsid w:val="00884570"/>
    <w:rsid w:val="00886FE1"/>
    <w:rsid w:val="00890BCA"/>
    <w:rsid w:val="008A0548"/>
    <w:rsid w:val="008A1AB3"/>
    <w:rsid w:val="008A510F"/>
    <w:rsid w:val="008A5230"/>
    <w:rsid w:val="008A5876"/>
    <w:rsid w:val="008A6421"/>
    <w:rsid w:val="008A77DB"/>
    <w:rsid w:val="008B00AE"/>
    <w:rsid w:val="008B668F"/>
    <w:rsid w:val="008B70F0"/>
    <w:rsid w:val="008B7CA6"/>
    <w:rsid w:val="008C0BDB"/>
    <w:rsid w:val="008C1E10"/>
    <w:rsid w:val="008C2F3B"/>
    <w:rsid w:val="008C3AAD"/>
    <w:rsid w:val="008C3C94"/>
    <w:rsid w:val="008C51EA"/>
    <w:rsid w:val="008C5685"/>
    <w:rsid w:val="008C7460"/>
    <w:rsid w:val="008D28D1"/>
    <w:rsid w:val="008D3301"/>
    <w:rsid w:val="008D3E0F"/>
    <w:rsid w:val="008D4257"/>
    <w:rsid w:val="008D6BF7"/>
    <w:rsid w:val="008D7E84"/>
    <w:rsid w:val="008E13ED"/>
    <w:rsid w:val="008E1672"/>
    <w:rsid w:val="008E2032"/>
    <w:rsid w:val="008E296E"/>
    <w:rsid w:val="008E396A"/>
    <w:rsid w:val="008E6C8C"/>
    <w:rsid w:val="008E6F8A"/>
    <w:rsid w:val="008E7062"/>
    <w:rsid w:val="008E70E9"/>
    <w:rsid w:val="008F03F0"/>
    <w:rsid w:val="008F0CAC"/>
    <w:rsid w:val="008F1253"/>
    <w:rsid w:val="008F3F4A"/>
    <w:rsid w:val="008F458B"/>
    <w:rsid w:val="00900D98"/>
    <w:rsid w:val="0090197E"/>
    <w:rsid w:val="00904A6F"/>
    <w:rsid w:val="009051AB"/>
    <w:rsid w:val="009052D8"/>
    <w:rsid w:val="0090745F"/>
    <w:rsid w:val="00907943"/>
    <w:rsid w:val="009122AE"/>
    <w:rsid w:val="00912903"/>
    <w:rsid w:val="009144EA"/>
    <w:rsid w:val="0091467C"/>
    <w:rsid w:val="00915F81"/>
    <w:rsid w:val="009168F5"/>
    <w:rsid w:val="009174C2"/>
    <w:rsid w:val="0092183F"/>
    <w:rsid w:val="009264AB"/>
    <w:rsid w:val="00927636"/>
    <w:rsid w:val="009300A9"/>
    <w:rsid w:val="0093139C"/>
    <w:rsid w:val="00932102"/>
    <w:rsid w:val="009328F8"/>
    <w:rsid w:val="00933A33"/>
    <w:rsid w:val="00934019"/>
    <w:rsid w:val="009403F7"/>
    <w:rsid w:val="00942A2B"/>
    <w:rsid w:val="00945056"/>
    <w:rsid w:val="00945B9B"/>
    <w:rsid w:val="00947254"/>
    <w:rsid w:val="00947893"/>
    <w:rsid w:val="00947B6A"/>
    <w:rsid w:val="0095476E"/>
    <w:rsid w:val="00961A6A"/>
    <w:rsid w:val="00963987"/>
    <w:rsid w:val="00964C52"/>
    <w:rsid w:val="009669B7"/>
    <w:rsid w:val="009705D2"/>
    <w:rsid w:val="0097069D"/>
    <w:rsid w:val="00970CB0"/>
    <w:rsid w:val="00970D69"/>
    <w:rsid w:val="00972B24"/>
    <w:rsid w:val="00974D8B"/>
    <w:rsid w:val="00975198"/>
    <w:rsid w:val="009755BB"/>
    <w:rsid w:val="009759B3"/>
    <w:rsid w:val="00975AB6"/>
    <w:rsid w:val="00980840"/>
    <w:rsid w:val="009813EC"/>
    <w:rsid w:val="00982C3F"/>
    <w:rsid w:val="00984653"/>
    <w:rsid w:val="00990162"/>
    <w:rsid w:val="0099016F"/>
    <w:rsid w:val="00991DC8"/>
    <w:rsid w:val="00993681"/>
    <w:rsid w:val="00993857"/>
    <w:rsid w:val="00996AE8"/>
    <w:rsid w:val="009A289C"/>
    <w:rsid w:val="009A3AFD"/>
    <w:rsid w:val="009A4661"/>
    <w:rsid w:val="009A5BA0"/>
    <w:rsid w:val="009B08FA"/>
    <w:rsid w:val="009B2ECB"/>
    <w:rsid w:val="009B4A3D"/>
    <w:rsid w:val="009C1ABA"/>
    <w:rsid w:val="009C4570"/>
    <w:rsid w:val="009C5DDE"/>
    <w:rsid w:val="009D0592"/>
    <w:rsid w:val="009D0F2D"/>
    <w:rsid w:val="009D4626"/>
    <w:rsid w:val="009D7434"/>
    <w:rsid w:val="009F0117"/>
    <w:rsid w:val="009F1091"/>
    <w:rsid w:val="009F3441"/>
    <w:rsid w:val="009F5584"/>
    <w:rsid w:val="009F67F9"/>
    <w:rsid w:val="00A017DA"/>
    <w:rsid w:val="00A02860"/>
    <w:rsid w:val="00A04148"/>
    <w:rsid w:val="00A1239E"/>
    <w:rsid w:val="00A12B1E"/>
    <w:rsid w:val="00A12CA8"/>
    <w:rsid w:val="00A14A24"/>
    <w:rsid w:val="00A1532E"/>
    <w:rsid w:val="00A15758"/>
    <w:rsid w:val="00A16FDD"/>
    <w:rsid w:val="00A20702"/>
    <w:rsid w:val="00A21737"/>
    <w:rsid w:val="00A240A2"/>
    <w:rsid w:val="00A24E63"/>
    <w:rsid w:val="00A25F20"/>
    <w:rsid w:val="00A26189"/>
    <w:rsid w:val="00A266C6"/>
    <w:rsid w:val="00A2692B"/>
    <w:rsid w:val="00A31770"/>
    <w:rsid w:val="00A32B25"/>
    <w:rsid w:val="00A33301"/>
    <w:rsid w:val="00A34558"/>
    <w:rsid w:val="00A373F3"/>
    <w:rsid w:val="00A4524A"/>
    <w:rsid w:val="00A5179C"/>
    <w:rsid w:val="00A5248D"/>
    <w:rsid w:val="00A52E9F"/>
    <w:rsid w:val="00A5330C"/>
    <w:rsid w:val="00A54DFA"/>
    <w:rsid w:val="00A56247"/>
    <w:rsid w:val="00A57882"/>
    <w:rsid w:val="00A627BF"/>
    <w:rsid w:val="00A63F8A"/>
    <w:rsid w:val="00A66B91"/>
    <w:rsid w:val="00A75E39"/>
    <w:rsid w:val="00A76172"/>
    <w:rsid w:val="00A77A01"/>
    <w:rsid w:val="00A80721"/>
    <w:rsid w:val="00A85624"/>
    <w:rsid w:val="00A8579A"/>
    <w:rsid w:val="00A8778B"/>
    <w:rsid w:val="00A91299"/>
    <w:rsid w:val="00A91BCD"/>
    <w:rsid w:val="00A955F6"/>
    <w:rsid w:val="00A96413"/>
    <w:rsid w:val="00A96DCF"/>
    <w:rsid w:val="00AA052A"/>
    <w:rsid w:val="00AA19F9"/>
    <w:rsid w:val="00AA2F23"/>
    <w:rsid w:val="00AA3F0F"/>
    <w:rsid w:val="00AB1805"/>
    <w:rsid w:val="00AB1C88"/>
    <w:rsid w:val="00AB2C1F"/>
    <w:rsid w:val="00AB2C51"/>
    <w:rsid w:val="00AB46E8"/>
    <w:rsid w:val="00AB5C0B"/>
    <w:rsid w:val="00AC332A"/>
    <w:rsid w:val="00AC44D3"/>
    <w:rsid w:val="00AC4B2F"/>
    <w:rsid w:val="00AC5A68"/>
    <w:rsid w:val="00AC6A46"/>
    <w:rsid w:val="00AC7158"/>
    <w:rsid w:val="00AD0B7F"/>
    <w:rsid w:val="00AD20C1"/>
    <w:rsid w:val="00AD3D28"/>
    <w:rsid w:val="00AD5BD0"/>
    <w:rsid w:val="00AE2950"/>
    <w:rsid w:val="00AE3199"/>
    <w:rsid w:val="00AE3756"/>
    <w:rsid w:val="00AE5BFC"/>
    <w:rsid w:val="00AE78F8"/>
    <w:rsid w:val="00AF58F4"/>
    <w:rsid w:val="00AF68DC"/>
    <w:rsid w:val="00AF6AED"/>
    <w:rsid w:val="00AF6EEC"/>
    <w:rsid w:val="00B004A3"/>
    <w:rsid w:val="00B00506"/>
    <w:rsid w:val="00B00871"/>
    <w:rsid w:val="00B00EE0"/>
    <w:rsid w:val="00B0211F"/>
    <w:rsid w:val="00B055C2"/>
    <w:rsid w:val="00B058D4"/>
    <w:rsid w:val="00B07B5D"/>
    <w:rsid w:val="00B07EBA"/>
    <w:rsid w:val="00B10279"/>
    <w:rsid w:val="00B10B01"/>
    <w:rsid w:val="00B1168E"/>
    <w:rsid w:val="00B11D21"/>
    <w:rsid w:val="00B120D9"/>
    <w:rsid w:val="00B13644"/>
    <w:rsid w:val="00B170AA"/>
    <w:rsid w:val="00B171B4"/>
    <w:rsid w:val="00B178EC"/>
    <w:rsid w:val="00B20C9E"/>
    <w:rsid w:val="00B22A4C"/>
    <w:rsid w:val="00B22D3F"/>
    <w:rsid w:val="00B24D7B"/>
    <w:rsid w:val="00B25D76"/>
    <w:rsid w:val="00B27490"/>
    <w:rsid w:val="00B27676"/>
    <w:rsid w:val="00B3288E"/>
    <w:rsid w:val="00B333D4"/>
    <w:rsid w:val="00B364CC"/>
    <w:rsid w:val="00B40214"/>
    <w:rsid w:val="00B41A00"/>
    <w:rsid w:val="00B44303"/>
    <w:rsid w:val="00B453B2"/>
    <w:rsid w:val="00B50254"/>
    <w:rsid w:val="00B50D9A"/>
    <w:rsid w:val="00B50DB1"/>
    <w:rsid w:val="00B522B9"/>
    <w:rsid w:val="00B533F9"/>
    <w:rsid w:val="00B53E32"/>
    <w:rsid w:val="00B56059"/>
    <w:rsid w:val="00B56855"/>
    <w:rsid w:val="00B57AC8"/>
    <w:rsid w:val="00B62444"/>
    <w:rsid w:val="00B6296A"/>
    <w:rsid w:val="00B64312"/>
    <w:rsid w:val="00B66AF4"/>
    <w:rsid w:val="00B71E54"/>
    <w:rsid w:val="00B73815"/>
    <w:rsid w:val="00B746F8"/>
    <w:rsid w:val="00B74F87"/>
    <w:rsid w:val="00B7748B"/>
    <w:rsid w:val="00B77E6F"/>
    <w:rsid w:val="00B82C09"/>
    <w:rsid w:val="00B83D2E"/>
    <w:rsid w:val="00B84BA9"/>
    <w:rsid w:val="00B90B59"/>
    <w:rsid w:val="00B919D2"/>
    <w:rsid w:val="00B94D74"/>
    <w:rsid w:val="00B969B8"/>
    <w:rsid w:val="00BA3657"/>
    <w:rsid w:val="00BA378C"/>
    <w:rsid w:val="00BA3923"/>
    <w:rsid w:val="00BA3D69"/>
    <w:rsid w:val="00BA68D1"/>
    <w:rsid w:val="00BB04F7"/>
    <w:rsid w:val="00BB10DA"/>
    <w:rsid w:val="00BB1263"/>
    <w:rsid w:val="00BB13F8"/>
    <w:rsid w:val="00BB3BE8"/>
    <w:rsid w:val="00BB72C4"/>
    <w:rsid w:val="00BB75AE"/>
    <w:rsid w:val="00BC1962"/>
    <w:rsid w:val="00BC2450"/>
    <w:rsid w:val="00BC2609"/>
    <w:rsid w:val="00BC2CBC"/>
    <w:rsid w:val="00BC2F95"/>
    <w:rsid w:val="00BC67F7"/>
    <w:rsid w:val="00BD19FC"/>
    <w:rsid w:val="00BD275C"/>
    <w:rsid w:val="00BD2C42"/>
    <w:rsid w:val="00BD5D9E"/>
    <w:rsid w:val="00BD65E1"/>
    <w:rsid w:val="00BD78BE"/>
    <w:rsid w:val="00BE16DB"/>
    <w:rsid w:val="00BE1D4C"/>
    <w:rsid w:val="00BE3510"/>
    <w:rsid w:val="00BE469F"/>
    <w:rsid w:val="00BE4BA7"/>
    <w:rsid w:val="00BE7730"/>
    <w:rsid w:val="00BE7E9F"/>
    <w:rsid w:val="00BF37FF"/>
    <w:rsid w:val="00BF3D1C"/>
    <w:rsid w:val="00BF3E12"/>
    <w:rsid w:val="00BF4B79"/>
    <w:rsid w:val="00BF4DD6"/>
    <w:rsid w:val="00BF5109"/>
    <w:rsid w:val="00C00DEA"/>
    <w:rsid w:val="00C05BE7"/>
    <w:rsid w:val="00C05FB5"/>
    <w:rsid w:val="00C07A85"/>
    <w:rsid w:val="00C10966"/>
    <w:rsid w:val="00C129AA"/>
    <w:rsid w:val="00C12F19"/>
    <w:rsid w:val="00C130C3"/>
    <w:rsid w:val="00C1383A"/>
    <w:rsid w:val="00C13B7D"/>
    <w:rsid w:val="00C15412"/>
    <w:rsid w:val="00C15FE9"/>
    <w:rsid w:val="00C203E1"/>
    <w:rsid w:val="00C234B2"/>
    <w:rsid w:val="00C2483D"/>
    <w:rsid w:val="00C2721E"/>
    <w:rsid w:val="00C34A80"/>
    <w:rsid w:val="00C34BA4"/>
    <w:rsid w:val="00C374DE"/>
    <w:rsid w:val="00C40370"/>
    <w:rsid w:val="00C44199"/>
    <w:rsid w:val="00C50318"/>
    <w:rsid w:val="00C54FC0"/>
    <w:rsid w:val="00C56E93"/>
    <w:rsid w:val="00C56ED0"/>
    <w:rsid w:val="00C5765E"/>
    <w:rsid w:val="00C60982"/>
    <w:rsid w:val="00C6510B"/>
    <w:rsid w:val="00C669D3"/>
    <w:rsid w:val="00C66A3F"/>
    <w:rsid w:val="00C72156"/>
    <w:rsid w:val="00C73D29"/>
    <w:rsid w:val="00C73F7E"/>
    <w:rsid w:val="00C75662"/>
    <w:rsid w:val="00C75F93"/>
    <w:rsid w:val="00C8033F"/>
    <w:rsid w:val="00C80BF5"/>
    <w:rsid w:val="00C80DB3"/>
    <w:rsid w:val="00C86BC1"/>
    <w:rsid w:val="00C9474A"/>
    <w:rsid w:val="00C96BB7"/>
    <w:rsid w:val="00CA1E13"/>
    <w:rsid w:val="00CA21E7"/>
    <w:rsid w:val="00CA29DC"/>
    <w:rsid w:val="00CB0B4C"/>
    <w:rsid w:val="00CB45B8"/>
    <w:rsid w:val="00CB4D04"/>
    <w:rsid w:val="00CB5D9E"/>
    <w:rsid w:val="00CB72F9"/>
    <w:rsid w:val="00CC0504"/>
    <w:rsid w:val="00CC129D"/>
    <w:rsid w:val="00CC20C1"/>
    <w:rsid w:val="00CC523E"/>
    <w:rsid w:val="00CC544A"/>
    <w:rsid w:val="00CC597C"/>
    <w:rsid w:val="00CC59C7"/>
    <w:rsid w:val="00CC7144"/>
    <w:rsid w:val="00CD0174"/>
    <w:rsid w:val="00CD0FE9"/>
    <w:rsid w:val="00CD3EA7"/>
    <w:rsid w:val="00CE2324"/>
    <w:rsid w:val="00CE2A87"/>
    <w:rsid w:val="00CE2AFE"/>
    <w:rsid w:val="00CE3DA4"/>
    <w:rsid w:val="00CE534E"/>
    <w:rsid w:val="00CE5DF1"/>
    <w:rsid w:val="00CE5F59"/>
    <w:rsid w:val="00CE65F3"/>
    <w:rsid w:val="00CF116C"/>
    <w:rsid w:val="00CF17B8"/>
    <w:rsid w:val="00CF3EB0"/>
    <w:rsid w:val="00CF5218"/>
    <w:rsid w:val="00D0301F"/>
    <w:rsid w:val="00D03AC6"/>
    <w:rsid w:val="00D0681E"/>
    <w:rsid w:val="00D07258"/>
    <w:rsid w:val="00D07F16"/>
    <w:rsid w:val="00D1273E"/>
    <w:rsid w:val="00D12EC9"/>
    <w:rsid w:val="00D17299"/>
    <w:rsid w:val="00D212ED"/>
    <w:rsid w:val="00D24E92"/>
    <w:rsid w:val="00D25370"/>
    <w:rsid w:val="00D26E1F"/>
    <w:rsid w:val="00D2751F"/>
    <w:rsid w:val="00D300BA"/>
    <w:rsid w:val="00D30B4A"/>
    <w:rsid w:val="00D31F94"/>
    <w:rsid w:val="00D34261"/>
    <w:rsid w:val="00D361EA"/>
    <w:rsid w:val="00D363F6"/>
    <w:rsid w:val="00D40726"/>
    <w:rsid w:val="00D4371A"/>
    <w:rsid w:val="00D4411C"/>
    <w:rsid w:val="00D5205A"/>
    <w:rsid w:val="00D5298B"/>
    <w:rsid w:val="00D558CA"/>
    <w:rsid w:val="00D56839"/>
    <w:rsid w:val="00D56C6D"/>
    <w:rsid w:val="00D57410"/>
    <w:rsid w:val="00D617C1"/>
    <w:rsid w:val="00D621C3"/>
    <w:rsid w:val="00D64816"/>
    <w:rsid w:val="00D67FEC"/>
    <w:rsid w:val="00D70831"/>
    <w:rsid w:val="00D7136E"/>
    <w:rsid w:val="00D7296C"/>
    <w:rsid w:val="00D748AF"/>
    <w:rsid w:val="00D75FA0"/>
    <w:rsid w:val="00D807C7"/>
    <w:rsid w:val="00D8348A"/>
    <w:rsid w:val="00D83914"/>
    <w:rsid w:val="00D84F86"/>
    <w:rsid w:val="00D853CC"/>
    <w:rsid w:val="00D87E15"/>
    <w:rsid w:val="00D9768F"/>
    <w:rsid w:val="00D97AD2"/>
    <w:rsid w:val="00D97B7F"/>
    <w:rsid w:val="00DA3504"/>
    <w:rsid w:val="00DA3EA0"/>
    <w:rsid w:val="00DA6623"/>
    <w:rsid w:val="00DB17C1"/>
    <w:rsid w:val="00DB1A44"/>
    <w:rsid w:val="00DB1E26"/>
    <w:rsid w:val="00DB464A"/>
    <w:rsid w:val="00DB57E0"/>
    <w:rsid w:val="00DB6C37"/>
    <w:rsid w:val="00DB79C8"/>
    <w:rsid w:val="00DC1E68"/>
    <w:rsid w:val="00DC4C5C"/>
    <w:rsid w:val="00DC6660"/>
    <w:rsid w:val="00DC6CAD"/>
    <w:rsid w:val="00DC6F06"/>
    <w:rsid w:val="00DC791C"/>
    <w:rsid w:val="00DD234E"/>
    <w:rsid w:val="00DD6A47"/>
    <w:rsid w:val="00DD6AAA"/>
    <w:rsid w:val="00DD7B65"/>
    <w:rsid w:val="00DE08B5"/>
    <w:rsid w:val="00DE15BB"/>
    <w:rsid w:val="00DE54BF"/>
    <w:rsid w:val="00DE7359"/>
    <w:rsid w:val="00DF0DED"/>
    <w:rsid w:val="00DF1C57"/>
    <w:rsid w:val="00DF3122"/>
    <w:rsid w:val="00DF6EDD"/>
    <w:rsid w:val="00E017C4"/>
    <w:rsid w:val="00E01DD7"/>
    <w:rsid w:val="00E02006"/>
    <w:rsid w:val="00E028BC"/>
    <w:rsid w:val="00E0314A"/>
    <w:rsid w:val="00E04B90"/>
    <w:rsid w:val="00E04FA4"/>
    <w:rsid w:val="00E04FD0"/>
    <w:rsid w:val="00E05EC9"/>
    <w:rsid w:val="00E06685"/>
    <w:rsid w:val="00E10172"/>
    <w:rsid w:val="00E11A78"/>
    <w:rsid w:val="00E12509"/>
    <w:rsid w:val="00E170CA"/>
    <w:rsid w:val="00E17219"/>
    <w:rsid w:val="00E17383"/>
    <w:rsid w:val="00E17BFE"/>
    <w:rsid w:val="00E21274"/>
    <w:rsid w:val="00E2144A"/>
    <w:rsid w:val="00E24E16"/>
    <w:rsid w:val="00E25952"/>
    <w:rsid w:val="00E3021B"/>
    <w:rsid w:val="00E35D51"/>
    <w:rsid w:val="00E4783E"/>
    <w:rsid w:val="00E531B1"/>
    <w:rsid w:val="00E616AE"/>
    <w:rsid w:val="00E63059"/>
    <w:rsid w:val="00E67095"/>
    <w:rsid w:val="00E71992"/>
    <w:rsid w:val="00E729C8"/>
    <w:rsid w:val="00E72AA6"/>
    <w:rsid w:val="00E76302"/>
    <w:rsid w:val="00E77B95"/>
    <w:rsid w:val="00E77C5E"/>
    <w:rsid w:val="00E80857"/>
    <w:rsid w:val="00E81314"/>
    <w:rsid w:val="00E8185A"/>
    <w:rsid w:val="00E835B3"/>
    <w:rsid w:val="00E8677B"/>
    <w:rsid w:val="00E87374"/>
    <w:rsid w:val="00E9003A"/>
    <w:rsid w:val="00E92937"/>
    <w:rsid w:val="00E9336B"/>
    <w:rsid w:val="00E950E9"/>
    <w:rsid w:val="00E96263"/>
    <w:rsid w:val="00E97496"/>
    <w:rsid w:val="00E97865"/>
    <w:rsid w:val="00EA0D97"/>
    <w:rsid w:val="00EA4199"/>
    <w:rsid w:val="00EB469F"/>
    <w:rsid w:val="00EC181D"/>
    <w:rsid w:val="00EC18F2"/>
    <w:rsid w:val="00EC4848"/>
    <w:rsid w:val="00EC60C9"/>
    <w:rsid w:val="00EC6BD9"/>
    <w:rsid w:val="00EC75CA"/>
    <w:rsid w:val="00ED392A"/>
    <w:rsid w:val="00ED3B4F"/>
    <w:rsid w:val="00ED717A"/>
    <w:rsid w:val="00EE283E"/>
    <w:rsid w:val="00EE355B"/>
    <w:rsid w:val="00EE3793"/>
    <w:rsid w:val="00EE6152"/>
    <w:rsid w:val="00EE6995"/>
    <w:rsid w:val="00EE6E19"/>
    <w:rsid w:val="00EE6F9F"/>
    <w:rsid w:val="00EE70D5"/>
    <w:rsid w:val="00EE7FBB"/>
    <w:rsid w:val="00EF08AD"/>
    <w:rsid w:val="00EF1466"/>
    <w:rsid w:val="00EF4D56"/>
    <w:rsid w:val="00EF6C13"/>
    <w:rsid w:val="00EF722E"/>
    <w:rsid w:val="00F0756E"/>
    <w:rsid w:val="00F10B58"/>
    <w:rsid w:val="00F11315"/>
    <w:rsid w:val="00F17B11"/>
    <w:rsid w:val="00F21D47"/>
    <w:rsid w:val="00F22C98"/>
    <w:rsid w:val="00F240C5"/>
    <w:rsid w:val="00F25CB0"/>
    <w:rsid w:val="00F2631C"/>
    <w:rsid w:val="00F303E2"/>
    <w:rsid w:val="00F314DE"/>
    <w:rsid w:val="00F36D39"/>
    <w:rsid w:val="00F408B8"/>
    <w:rsid w:val="00F414FF"/>
    <w:rsid w:val="00F43663"/>
    <w:rsid w:val="00F44FA0"/>
    <w:rsid w:val="00F4605C"/>
    <w:rsid w:val="00F47F40"/>
    <w:rsid w:val="00F47F58"/>
    <w:rsid w:val="00F51A41"/>
    <w:rsid w:val="00F51E00"/>
    <w:rsid w:val="00F561F3"/>
    <w:rsid w:val="00F577EE"/>
    <w:rsid w:val="00F62763"/>
    <w:rsid w:val="00F62A76"/>
    <w:rsid w:val="00F63E45"/>
    <w:rsid w:val="00F7096A"/>
    <w:rsid w:val="00F724B0"/>
    <w:rsid w:val="00F731BA"/>
    <w:rsid w:val="00F741F0"/>
    <w:rsid w:val="00F77165"/>
    <w:rsid w:val="00F80ECD"/>
    <w:rsid w:val="00F82755"/>
    <w:rsid w:val="00F84F9C"/>
    <w:rsid w:val="00F8517D"/>
    <w:rsid w:val="00F9066C"/>
    <w:rsid w:val="00F91BA7"/>
    <w:rsid w:val="00F9418E"/>
    <w:rsid w:val="00F96E4F"/>
    <w:rsid w:val="00FA1FC8"/>
    <w:rsid w:val="00FA36C0"/>
    <w:rsid w:val="00FA5028"/>
    <w:rsid w:val="00FA6BC0"/>
    <w:rsid w:val="00FA76BE"/>
    <w:rsid w:val="00FB0219"/>
    <w:rsid w:val="00FB31BC"/>
    <w:rsid w:val="00FB38FF"/>
    <w:rsid w:val="00FB5B1C"/>
    <w:rsid w:val="00FB5EAE"/>
    <w:rsid w:val="00FB7977"/>
    <w:rsid w:val="00FC1027"/>
    <w:rsid w:val="00FC1EA6"/>
    <w:rsid w:val="00FC252B"/>
    <w:rsid w:val="00FC27AD"/>
    <w:rsid w:val="00FC7E9D"/>
    <w:rsid w:val="00FD6671"/>
    <w:rsid w:val="00FE2D9B"/>
    <w:rsid w:val="00FE2E6D"/>
    <w:rsid w:val="00FE37AA"/>
    <w:rsid w:val="00FE3C69"/>
    <w:rsid w:val="00FE44C1"/>
    <w:rsid w:val="00FE48E6"/>
    <w:rsid w:val="00FE7969"/>
    <w:rsid w:val="00FF1790"/>
    <w:rsid w:val="00FF1FE6"/>
    <w:rsid w:val="00FF3064"/>
    <w:rsid w:val="00FF30F6"/>
    <w:rsid w:val="00FF4303"/>
    <w:rsid w:val="00FF4C3B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CA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154</Words>
  <Characters>883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dpozorciakova</dc:creator>
  <cp:keywords/>
  <dc:description/>
  <cp:lastModifiedBy>lkosutova</cp:lastModifiedBy>
  <cp:revision>2</cp:revision>
  <cp:lastPrinted>2014-03-11T08:56:00Z</cp:lastPrinted>
  <dcterms:created xsi:type="dcterms:W3CDTF">2014-03-11T13:58:00Z</dcterms:created>
  <dcterms:modified xsi:type="dcterms:W3CDTF">2014-03-11T13:58:00Z</dcterms:modified>
</cp:coreProperties>
</file>