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C9" w:rsidRDefault="00C00EC9" w:rsidP="00755B5B">
      <w:pPr>
        <w:jc w:val="center"/>
        <w:outlineLvl w:val="0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C00EC9" w:rsidRDefault="00C00EC9" w:rsidP="00755B5B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C00EC9" w:rsidRDefault="00C00EC9" w:rsidP="00755B5B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C00EC9" w:rsidRDefault="00C00EC9" w:rsidP="00755B5B">
      <w:pPr>
        <w:outlineLvl w:val="0"/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C00EC9" w:rsidRDefault="00C00EC9" w:rsidP="00755B5B">
      <w:pPr>
        <w:ind w:left="4956"/>
        <w:jc w:val="center"/>
        <w:rPr>
          <w:rFonts w:ascii="Cambria" w:hAnsi="Cambria" w:cs="Cambria"/>
        </w:rPr>
      </w:pPr>
    </w:p>
    <w:p w:rsidR="00C00EC9" w:rsidRDefault="00C00EC9" w:rsidP="00755B5B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C00EC9" w:rsidRDefault="00C00EC9" w:rsidP="00755B5B">
      <w:pPr>
        <w:tabs>
          <w:tab w:val="left" w:pos="720"/>
          <w:tab w:val="left" w:pos="1080"/>
        </w:tabs>
        <w:jc w:val="center"/>
        <w:outlineLvl w:val="0"/>
        <w:rPr>
          <w:rFonts w:ascii="Cambria" w:hAnsi="Cambria" w:cs="Cambria"/>
        </w:rPr>
      </w:pPr>
      <w:r>
        <w:rPr>
          <w:rFonts w:ascii="Cambria" w:hAnsi="Cambria" w:cs="Cambria"/>
          <w:i/>
          <w:iCs/>
          <w:sz w:val="28"/>
          <w:szCs w:val="28"/>
        </w:rPr>
        <w:t>Určené</w:t>
      </w:r>
      <w:r>
        <w:rPr>
          <w:rFonts w:ascii="Cambria" w:hAnsi="Cambria" w:cs="Cambria"/>
          <w:i/>
          <w:iCs/>
        </w:rPr>
        <w:t>: na zasadnutie Mestského zastupiteľstva vo Vrútkach dňa 11.11.2014.</w:t>
      </w:r>
    </w:p>
    <w:p w:rsidR="00C00EC9" w:rsidRDefault="00C00EC9" w:rsidP="00755B5B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C00EC9" w:rsidRDefault="00C00EC9" w:rsidP="00755B5B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C00EC9" w:rsidRPr="00187687" w:rsidRDefault="00C00EC9" w:rsidP="00755B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Návrh Všeobecne záväzného nariadenia č. 9/2014 o </w:t>
      </w:r>
      <w:r w:rsidRPr="00187687">
        <w:rPr>
          <w:rFonts w:ascii="Times New Roman" w:hAnsi="Times New Roman" w:cs="Times New Roman"/>
          <w:b/>
          <w:bCs/>
          <w:sz w:val="24"/>
          <w:szCs w:val="24"/>
        </w:rPr>
        <w:t xml:space="preserve"> dočasnom obmedzení alebo zákaze užívania pitnej vody na iné účely v čase jej nedostatku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7687">
        <w:rPr>
          <w:rFonts w:ascii="Times New Roman" w:hAnsi="Times New Roman" w:cs="Times New Roman"/>
          <w:b/>
          <w:bCs/>
          <w:sz w:val="24"/>
          <w:szCs w:val="24"/>
        </w:rPr>
        <w:t>a o spôsobe náhradného zásobovania vodou a náhradného odvádzania odpadových vôd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87687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7687">
        <w:rPr>
          <w:rFonts w:ascii="Times New Roman" w:hAnsi="Times New Roman" w:cs="Times New Roman"/>
          <w:b/>
          <w:bCs/>
          <w:sz w:val="24"/>
          <w:szCs w:val="24"/>
        </w:rPr>
        <w:t>zneškodňovaní obsahu žúmp podľa miestnych podmienok</w:t>
      </w:r>
    </w:p>
    <w:p w:rsidR="00C00EC9" w:rsidRDefault="00C00EC9" w:rsidP="00755B5B">
      <w:pPr>
        <w:rPr>
          <w:rFonts w:ascii="Times New Roman" w:hAnsi="Times New Roman" w:cs="Times New Roman"/>
          <w:sz w:val="24"/>
          <w:szCs w:val="24"/>
        </w:rPr>
      </w:pPr>
    </w:p>
    <w:p w:rsidR="00C00EC9" w:rsidRDefault="00C00EC9" w:rsidP="00755B5B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C00EC9" w:rsidRDefault="00C00EC9" w:rsidP="00755B5B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Materiál obsahuje:  </w:t>
      </w:r>
      <w:r>
        <w:rPr>
          <w:rFonts w:ascii="Cambria" w:hAnsi="Cambria" w:cs="Cambria"/>
        </w:rPr>
        <w:t>-   predkladacia správa</w:t>
      </w:r>
    </w:p>
    <w:p w:rsidR="00C00EC9" w:rsidRDefault="00C00EC9" w:rsidP="00755B5B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-    dôvodová správa </w:t>
      </w:r>
    </w:p>
    <w:p w:rsidR="00C00EC9" w:rsidRDefault="00C00EC9" w:rsidP="00755B5B">
      <w:pPr>
        <w:tabs>
          <w:tab w:val="left" w:pos="1080"/>
          <w:tab w:val="left" w:pos="1620"/>
          <w:tab w:val="left" w:pos="1980"/>
          <w:tab w:val="left" w:pos="2520"/>
        </w:tabs>
        <w:ind w:left="2160"/>
        <w:rPr>
          <w:rFonts w:ascii="Cambria" w:hAnsi="Cambria" w:cs="Cambria"/>
        </w:rPr>
      </w:pPr>
      <w:r>
        <w:rPr>
          <w:rFonts w:ascii="Cambria" w:hAnsi="Cambria" w:cs="Cambria"/>
        </w:rPr>
        <w:t>-    návrh VZN</w:t>
      </w:r>
    </w:p>
    <w:p w:rsidR="00C00EC9" w:rsidRDefault="00C00EC9" w:rsidP="00755B5B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C00EC9" w:rsidRDefault="00C00EC9" w:rsidP="00755B5B">
      <w:pPr>
        <w:tabs>
          <w:tab w:val="left" w:pos="1080"/>
        </w:tabs>
        <w:rPr>
          <w:rFonts w:ascii="Cambria" w:hAnsi="Cambria" w:cs="Cambria"/>
        </w:rPr>
      </w:pPr>
    </w:p>
    <w:p w:rsidR="00C00EC9" w:rsidRDefault="00C00EC9" w:rsidP="00755B5B">
      <w:pPr>
        <w:tabs>
          <w:tab w:val="left" w:pos="1080"/>
        </w:tabs>
        <w:outlineLvl w:val="0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Návrh na </w:t>
      </w:r>
      <w:r>
        <w:rPr>
          <w:rFonts w:ascii="Cambria" w:hAnsi="Cambria" w:cs="Cambria"/>
          <w:b/>
          <w:bCs/>
        </w:rPr>
        <w:t>uznesenie :</w:t>
      </w:r>
    </w:p>
    <w:p w:rsidR="00C00EC9" w:rsidRDefault="00C00EC9" w:rsidP="00755B5B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C00EC9" w:rsidRDefault="00C00EC9" w:rsidP="00755B5B">
      <w:pPr>
        <w:outlineLvl w:val="0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C00EC9" w:rsidRDefault="00C00EC9" w:rsidP="00755B5B">
      <w:pPr>
        <w:rPr>
          <w:rFonts w:ascii="Cambria" w:hAnsi="Cambria" w:cs="Cambria"/>
          <w:b/>
          <w:bCs/>
        </w:rPr>
      </w:pPr>
    </w:p>
    <w:p w:rsidR="00C00EC9" w:rsidRPr="00187687" w:rsidRDefault="00C00EC9" w:rsidP="00755B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 xml:space="preserve">s c h v a ľ u j e  </w:t>
      </w:r>
      <w:r>
        <w:rPr>
          <w:rFonts w:ascii="Cambria" w:hAnsi="Cambria" w:cs="Cambria"/>
          <w:b/>
          <w:bCs/>
        </w:rPr>
        <w:t>Všeobecne záväzné nariadenie č. 9/2014 o</w:t>
      </w:r>
      <w:r w:rsidRPr="00187687">
        <w:rPr>
          <w:rFonts w:ascii="Times New Roman" w:hAnsi="Times New Roman" w:cs="Times New Roman"/>
          <w:b/>
          <w:bCs/>
          <w:sz w:val="24"/>
          <w:szCs w:val="24"/>
        </w:rPr>
        <w:t xml:space="preserve"> dočasnom obmedzení alebo zákaze užívania pitnej vody na iné účely v čase jej nedostatku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7687">
        <w:rPr>
          <w:rFonts w:ascii="Times New Roman" w:hAnsi="Times New Roman" w:cs="Times New Roman"/>
          <w:b/>
          <w:bCs/>
          <w:sz w:val="24"/>
          <w:szCs w:val="24"/>
        </w:rPr>
        <w:t>a o spôsobe náhradného zásobovania vodou a náhradného odvádzania odpadových vôd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87687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7687">
        <w:rPr>
          <w:rFonts w:ascii="Times New Roman" w:hAnsi="Times New Roman" w:cs="Times New Roman"/>
          <w:b/>
          <w:bCs/>
          <w:sz w:val="24"/>
          <w:szCs w:val="24"/>
        </w:rPr>
        <w:t>zneškodňovaní obsahu žúmp podľa miestnych podmienok</w:t>
      </w:r>
    </w:p>
    <w:p w:rsidR="00C00EC9" w:rsidRDefault="00C00EC9" w:rsidP="00755B5B">
      <w:pPr>
        <w:rPr>
          <w:rFonts w:ascii="Times New Roman" w:hAnsi="Times New Roman" w:cs="Times New Roman"/>
          <w:sz w:val="24"/>
          <w:szCs w:val="24"/>
        </w:rPr>
      </w:pPr>
    </w:p>
    <w:p w:rsidR="00C00EC9" w:rsidRDefault="00C00EC9" w:rsidP="00755B5B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C00EC9" w:rsidRDefault="00C00EC9" w:rsidP="00755B5B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C00EC9" w:rsidRDefault="00C00EC9" w:rsidP="00755B5B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C00EC9" w:rsidRDefault="00C00EC9" w:rsidP="00755B5B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C00EC9" w:rsidRDefault="00C00EC9" w:rsidP="00755B5B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C00EC9" w:rsidRDefault="00C00EC9" w:rsidP="00755B5B">
      <w:pPr>
        <w:tabs>
          <w:tab w:val="left" w:pos="1080"/>
        </w:tabs>
        <w:rPr>
          <w:rFonts w:ascii="Cambria" w:hAnsi="Cambria" w:cs="Cambria"/>
        </w:rPr>
      </w:pPr>
    </w:p>
    <w:p w:rsidR="00C00EC9" w:rsidRDefault="00C00EC9" w:rsidP="00755B5B">
      <w:pPr>
        <w:tabs>
          <w:tab w:val="left" w:pos="1080"/>
        </w:tabs>
        <w:rPr>
          <w:rFonts w:ascii="Cambria" w:hAnsi="Cambria" w:cs="Cambria"/>
        </w:rPr>
      </w:pPr>
    </w:p>
    <w:p w:rsidR="00C00EC9" w:rsidRDefault="00C00EC9" w:rsidP="00755B5B">
      <w:pPr>
        <w:tabs>
          <w:tab w:val="left" w:pos="1080"/>
        </w:tabs>
        <w:rPr>
          <w:rFonts w:ascii="Cambria" w:hAnsi="Cambria" w:cs="Cambria"/>
        </w:rPr>
      </w:pPr>
    </w:p>
    <w:p w:rsidR="00C00EC9" w:rsidRDefault="00C00EC9" w:rsidP="00755B5B">
      <w:pPr>
        <w:tabs>
          <w:tab w:val="left" w:pos="1080"/>
        </w:tabs>
        <w:outlineLvl w:val="0"/>
        <w:rPr>
          <w:rFonts w:ascii="Cambria" w:hAnsi="Cambria" w:cs="Cambria"/>
        </w:rPr>
      </w:pPr>
      <w:r>
        <w:rPr>
          <w:rFonts w:ascii="Cambria" w:hAnsi="Cambria" w:cs="Cambria"/>
        </w:rPr>
        <w:t>Vo Vrútkach, 27.10..2014</w:t>
      </w:r>
    </w:p>
    <w:p w:rsidR="00C00EC9" w:rsidRDefault="00C00EC9" w:rsidP="00755B5B">
      <w:pPr>
        <w:tabs>
          <w:tab w:val="left" w:pos="1080"/>
        </w:tabs>
        <w:jc w:val="right"/>
        <w:rPr>
          <w:rFonts w:ascii="Cambria" w:hAnsi="Cambria" w:cs="Cambria"/>
        </w:rPr>
      </w:pPr>
    </w:p>
    <w:p w:rsidR="00C00EC9" w:rsidRDefault="00C00EC9" w:rsidP="00755B5B">
      <w:pPr>
        <w:tabs>
          <w:tab w:val="left" w:pos="1080"/>
        </w:tabs>
        <w:jc w:val="right"/>
        <w:rPr>
          <w:rFonts w:ascii="Cambria" w:hAnsi="Cambria" w:cs="Cambria"/>
        </w:rPr>
      </w:pPr>
    </w:p>
    <w:p w:rsidR="00C00EC9" w:rsidRDefault="00C00EC9" w:rsidP="00755B5B">
      <w:pPr>
        <w:tabs>
          <w:tab w:val="left" w:pos="1080"/>
        </w:tabs>
        <w:jc w:val="right"/>
        <w:rPr>
          <w:rFonts w:ascii="Cambria" w:hAnsi="Cambria" w:cs="Cambria"/>
        </w:rPr>
      </w:pPr>
    </w:p>
    <w:p w:rsidR="00C00EC9" w:rsidRDefault="00C00EC9" w:rsidP="00755B5B">
      <w:pPr>
        <w:tabs>
          <w:tab w:val="left" w:pos="1080"/>
        </w:tabs>
        <w:jc w:val="right"/>
        <w:rPr>
          <w:rFonts w:ascii="Cambria" w:hAnsi="Cambria" w:cs="Cambria"/>
        </w:rPr>
      </w:pPr>
    </w:p>
    <w:p w:rsidR="00C00EC9" w:rsidRDefault="00C00EC9" w:rsidP="00755B5B">
      <w:pPr>
        <w:tabs>
          <w:tab w:val="left" w:pos="1080"/>
        </w:tabs>
        <w:jc w:val="right"/>
        <w:rPr>
          <w:rFonts w:ascii="Cambria" w:hAnsi="Cambria" w:cs="Cambria"/>
        </w:rPr>
      </w:pPr>
    </w:p>
    <w:p w:rsidR="00C00EC9" w:rsidRDefault="00C00EC9" w:rsidP="00755B5B">
      <w:pPr>
        <w:tabs>
          <w:tab w:val="left" w:pos="1080"/>
        </w:tabs>
        <w:jc w:val="right"/>
        <w:rPr>
          <w:rFonts w:ascii="Cambria" w:hAnsi="Cambria" w:cs="Cambria"/>
        </w:rPr>
      </w:pPr>
    </w:p>
    <w:p w:rsidR="00C00EC9" w:rsidRDefault="00C00EC9" w:rsidP="00755B5B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C00EC9" w:rsidRDefault="00C00EC9" w:rsidP="00755B5B">
      <w:pPr>
        <w:tabs>
          <w:tab w:val="left" w:pos="1080"/>
        </w:tabs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                                                        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podpis predkladateľa </w:t>
      </w:r>
      <w:r>
        <w:t xml:space="preserve">  </w:t>
      </w:r>
    </w:p>
    <w:p w:rsidR="00C00EC9" w:rsidRPr="00187687" w:rsidRDefault="00C00EC9" w:rsidP="00755B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 w:cs="Cambria"/>
          <w:b/>
          <w:bCs/>
        </w:rPr>
        <w:br w:type="page"/>
        <w:t>Dôvodová správa k návrhu Všeobecne záväzného nariadenia č. 9/2014 o </w:t>
      </w:r>
      <w:r w:rsidRPr="00187687">
        <w:rPr>
          <w:rFonts w:ascii="Times New Roman" w:hAnsi="Times New Roman" w:cs="Times New Roman"/>
          <w:b/>
          <w:bCs/>
          <w:sz w:val="24"/>
          <w:szCs w:val="24"/>
        </w:rPr>
        <w:t xml:space="preserve"> dočasnom obmedzení alebo zákaze užívania pitnej vody na iné účely v čase jej nedostatku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7687">
        <w:rPr>
          <w:rFonts w:ascii="Times New Roman" w:hAnsi="Times New Roman" w:cs="Times New Roman"/>
          <w:b/>
          <w:bCs/>
          <w:sz w:val="24"/>
          <w:szCs w:val="24"/>
        </w:rPr>
        <w:t>a o spôsobe náhradného zásobovania vodou a náhradného odvádzania odpadových vôd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87687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7687">
        <w:rPr>
          <w:rFonts w:ascii="Times New Roman" w:hAnsi="Times New Roman" w:cs="Times New Roman"/>
          <w:b/>
          <w:bCs/>
          <w:sz w:val="24"/>
          <w:szCs w:val="24"/>
        </w:rPr>
        <w:t>zneškodňovaní obsahu žúmp podľa miestnych podmienok</w:t>
      </w:r>
    </w:p>
    <w:p w:rsidR="00C00EC9" w:rsidRDefault="00C00EC9" w:rsidP="00755B5B">
      <w:pPr>
        <w:rPr>
          <w:rFonts w:ascii="Times New Roman" w:hAnsi="Times New Roman" w:cs="Times New Roman"/>
          <w:sz w:val="24"/>
          <w:szCs w:val="24"/>
        </w:rPr>
      </w:pPr>
    </w:p>
    <w:p w:rsidR="00C00EC9" w:rsidRDefault="00C00EC9" w:rsidP="00755B5B">
      <w:pPr>
        <w:rPr>
          <w:rFonts w:ascii="Cambria" w:hAnsi="Cambria" w:cs="Cambria"/>
          <w:b/>
          <w:bCs/>
        </w:rPr>
      </w:pPr>
    </w:p>
    <w:p w:rsidR="00C00EC9" w:rsidRDefault="00C00EC9" w:rsidP="00755B5B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Predkladá</w:t>
      </w:r>
      <w:r>
        <w:rPr>
          <w:rFonts w:ascii="Cambria" w:hAnsi="Cambria" w:cs="Cambria"/>
          <w:b/>
          <w:bCs/>
        </w:rPr>
        <w:tab/>
        <w:t>: Ing. M. Mazúr, primátor mesta</w:t>
      </w:r>
    </w:p>
    <w:p w:rsidR="00C00EC9" w:rsidRDefault="00C00EC9" w:rsidP="00755B5B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Spracoval</w:t>
      </w:r>
      <w:r>
        <w:rPr>
          <w:rFonts w:ascii="Cambria" w:hAnsi="Cambria" w:cs="Cambria"/>
          <w:b/>
          <w:bCs/>
        </w:rPr>
        <w:tab/>
        <w:t>: Ing. Pozorčiaková</w:t>
      </w:r>
    </w:p>
    <w:p w:rsidR="00C00EC9" w:rsidRPr="00187687" w:rsidRDefault="00C00EC9" w:rsidP="00755B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 w:cs="Cambria"/>
          <w:b/>
          <w:bCs/>
        </w:rPr>
        <w:t>Názov</w:t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: Návrh Všeobecne záväzného nariadenia č. 9/2014 o </w:t>
      </w:r>
      <w:r w:rsidRPr="00187687">
        <w:rPr>
          <w:rFonts w:ascii="Times New Roman" w:hAnsi="Times New Roman" w:cs="Times New Roman"/>
          <w:b/>
          <w:bCs/>
          <w:sz w:val="24"/>
          <w:szCs w:val="24"/>
        </w:rPr>
        <w:t xml:space="preserve"> dočasnom obmedzení alebo zákaze užívania pitnej vody na iné účely v čase jej nedostatku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7687">
        <w:rPr>
          <w:rFonts w:ascii="Times New Roman" w:hAnsi="Times New Roman" w:cs="Times New Roman"/>
          <w:b/>
          <w:bCs/>
          <w:sz w:val="24"/>
          <w:szCs w:val="24"/>
        </w:rPr>
        <w:t>a o spôsobe náhradného zásobovania vodou a náhradného odvádzania odpadových vôd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87687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7687">
        <w:rPr>
          <w:rFonts w:ascii="Times New Roman" w:hAnsi="Times New Roman" w:cs="Times New Roman"/>
          <w:b/>
          <w:bCs/>
          <w:sz w:val="24"/>
          <w:szCs w:val="24"/>
        </w:rPr>
        <w:t>zneškodňovaní obsahu žúmp podľa miestnych podmienok</w:t>
      </w:r>
    </w:p>
    <w:p w:rsidR="00C00EC9" w:rsidRDefault="00C00EC9" w:rsidP="00755B5B">
      <w:pPr>
        <w:rPr>
          <w:rFonts w:ascii="Times New Roman" w:hAnsi="Times New Roman" w:cs="Times New Roman"/>
          <w:sz w:val="24"/>
          <w:szCs w:val="24"/>
        </w:rPr>
      </w:pPr>
    </w:p>
    <w:p w:rsidR="00C00EC9" w:rsidRDefault="00C00EC9" w:rsidP="00755B5B">
      <w:pPr>
        <w:rPr>
          <w:rFonts w:ascii="Cambria" w:hAnsi="Cambria" w:cs="Cambria"/>
          <w:b/>
          <w:bCs/>
        </w:rPr>
      </w:pPr>
    </w:p>
    <w:p w:rsidR="00C00EC9" w:rsidRDefault="00C00EC9" w:rsidP="00755B5B">
      <w:pPr>
        <w:rPr>
          <w:rFonts w:ascii="Cambria" w:hAnsi="Cambria" w:cs="Cambria"/>
          <w:b/>
          <w:bCs/>
        </w:rPr>
      </w:pPr>
    </w:p>
    <w:p w:rsidR="00C00EC9" w:rsidRPr="00D77F04" w:rsidRDefault="00C00EC9" w:rsidP="00755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</w:rPr>
        <w:t>Mestský úrad vo Vrútkach pripravil na rokovanie Mestského zastupiteľstva vo Vrútkach Všeobecne záväzné nariadenie č. 9/2014  </w:t>
      </w:r>
      <w:r w:rsidRPr="00D77F04">
        <w:rPr>
          <w:rFonts w:ascii="Times New Roman" w:hAnsi="Times New Roman" w:cs="Times New Roman"/>
          <w:sz w:val="24"/>
          <w:szCs w:val="24"/>
        </w:rPr>
        <w:t>o dočasnom obmedzení alebo zákaze užívania pitnej vody na iné účely v čase jej nedostatku a o spôsobe náhradného zásobovania vodou a náhradného odvádzania odpadových vôd a o zneškodňovaní obsahu žúmp podľa miestnych podmienok</w:t>
      </w:r>
      <w:r>
        <w:rPr>
          <w:rFonts w:ascii="Times New Roman" w:hAnsi="Times New Roman" w:cs="Times New Roman"/>
          <w:sz w:val="24"/>
          <w:szCs w:val="24"/>
        </w:rPr>
        <w:t xml:space="preserve">. Predmetné VZN bolo spracované v súlade so zákonom </w:t>
      </w:r>
      <w:r w:rsidRPr="006D13BD">
        <w:rPr>
          <w:rFonts w:ascii="Times New Roman" w:hAnsi="Times New Roman" w:cs="Times New Roman"/>
          <w:sz w:val="24"/>
          <w:szCs w:val="24"/>
        </w:rPr>
        <w:t>č. 442/2002 Z. z. o verejných vodovodoch a verejných kanalizáciách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 a na podnet prokuratúry.</w:t>
      </w:r>
    </w:p>
    <w:p w:rsidR="00C00EC9" w:rsidRDefault="00C00EC9" w:rsidP="00755B5B">
      <w:pPr>
        <w:rPr>
          <w:rFonts w:ascii="Times New Roman" w:hAnsi="Times New Roman" w:cs="Times New Roman"/>
          <w:sz w:val="24"/>
          <w:szCs w:val="24"/>
        </w:rPr>
      </w:pPr>
    </w:p>
    <w:p w:rsidR="00C00EC9" w:rsidRDefault="00C00EC9" w:rsidP="00755B5B">
      <w:pPr>
        <w:rPr>
          <w:rFonts w:ascii="Cambria" w:hAnsi="Cambria" w:cs="Cambria"/>
        </w:rPr>
      </w:pPr>
      <w:r>
        <w:rPr>
          <w:rFonts w:ascii="Cambria" w:hAnsi="Cambria" w:cs="Cambria"/>
        </w:rPr>
        <w:br w:type="page"/>
      </w:r>
    </w:p>
    <w:p w:rsidR="00C00EC9" w:rsidRPr="00187687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</w:t>
      </w:r>
    </w:p>
    <w:p w:rsidR="00C00EC9" w:rsidRPr="001002A9" w:rsidRDefault="00C00EC9" w:rsidP="001876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2A9">
        <w:rPr>
          <w:rFonts w:ascii="Times New Roman" w:hAnsi="Times New Roman" w:cs="Times New Roman"/>
          <w:b/>
          <w:bCs/>
          <w:sz w:val="28"/>
          <w:szCs w:val="28"/>
        </w:rPr>
        <w:t>Všeobecne záväzné nariadenie č.9/2014</w:t>
      </w:r>
    </w:p>
    <w:p w:rsidR="00C00EC9" w:rsidRDefault="00C00EC9" w:rsidP="001876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02A9">
        <w:rPr>
          <w:rFonts w:ascii="Times New Roman" w:hAnsi="Times New Roman" w:cs="Times New Roman"/>
          <w:b/>
          <w:bCs/>
          <w:sz w:val="28"/>
          <w:szCs w:val="28"/>
        </w:rPr>
        <w:t>o dočasnom obmedzení alebo zákaze užívania pitnej vody na iné účely v čase jej nedostatku a o spôsobe náhradného zásobovania vodou a náhradného odvádzania odpadových vôd a o zneškodňovaní obsahu žúmp podľa miestnych podmienok</w:t>
      </w:r>
    </w:p>
    <w:p w:rsidR="00C00EC9" w:rsidRPr="001002A9" w:rsidRDefault="00C00EC9" w:rsidP="0018768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</w:t>
      </w:r>
    </w:p>
    <w:p w:rsidR="00C00EC9" w:rsidRPr="001002A9" w:rsidRDefault="00C00EC9" w:rsidP="006D13BD">
      <w:pPr>
        <w:rPr>
          <w:rFonts w:ascii="Times New Roman" w:hAnsi="Times New Roman" w:cs="Times New Roman"/>
          <w:sz w:val="28"/>
          <w:szCs w:val="28"/>
        </w:rPr>
      </w:pPr>
    </w:p>
    <w:p w:rsidR="00C00EC9" w:rsidRDefault="00C00EC9" w:rsidP="006D13BD">
      <w:pPr>
        <w:rPr>
          <w:rFonts w:ascii="Times New Roman" w:hAnsi="Times New Roman" w:cs="Times New Roman"/>
          <w:sz w:val="24"/>
          <w:szCs w:val="24"/>
        </w:rPr>
      </w:pPr>
    </w:p>
    <w:p w:rsidR="00C00EC9" w:rsidRPr="001002A9" w:rsidRDefault="00C00EC9" w:rsidP="001002A9">
      <w:pPr>
        <w:rPr>
          <w:rFonts w:ascii="Times New Roman" w:hAnsi="Times New Roman" w:cs="Times New Roman"/>
          <w:sz w:val="24"/>
          <w:szCs w:val="24"/>
        </w:rPr>
      </w:pPr>
      <w:r w:rsidRPr="001002A9">
        <w:rPr>
          <w:rFonts w:ascii="Times New Roman" w:hAnsi="Times New Roman" w:cs="Times New Roman"/>
          <w:sz w:val="24"/>
          <w:szCs w:val="24"/>
        </w:rPr>
        <w:t>Mestské zastupiteľstvo vo Vrútkach, podľa § 4 ods. 3 a § 6 ods. 1 zákona SNR č. 369/1990 Zb. o obecnom zriadení v znení neskorších predpisov a </w:t>
      </w:r>
      <w:r w:rsidRPr="006D1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ustanovenia</w:t>
      </w:r>
      <w:r w:rsidRPr="006D13BD">
        <w:rPr>
          <w:rFonts w:ascii="Times New Roman" w:hAnsi="Times New Roman" w:cs="Times New Roman"/>
          <w:sz w:val="24"/>
          <w:szCs w:val="24"/>
        </w:rPr>
        <w:t xml:space="preserve"> § 36 ods. 7 písm. b) a c) zákona č. 442/2002 Z. z. o verejných vodovodoch a verejných kanalizáciách a o zmene a doplnení Zákona č. 276/2001 Z. z. o regulácii v sieťových odvetviach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2A9">
        <w:rPr>
          <w:rFonts w:ascii="Times New Roman" w:hAnsi="Times New Roman" w:cs="Times New Roman"/>
          <w:sz w:val="24"/>
          <w:szCs w:val="24"/>
        </w:rPr>
        <w:t>vydáva toto Všeobecne záväzné nariadenie mesta Vrútky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2A9">
        <w:rPr>
          <w:rFonts w:ascii="Times New Roman" w:hAnsi="Times New Roman" w:cs="Times New Roman"/>
          <w:sz w:val="24"/>
          <w:szCs w:val="24"/>
        </w:rPr>
        <w:t>o dočasnom obmedzení alebo zákaze užívania pitnej vody na iné účely v čase jej nedostatku a o spôsobe náhradného zásobovania vodou a náhradného odvádzania odpadových vôd a o zneškodňovaní obsahu žúmp podľa miestnych podmienok</w:t>
      </w:r>
    </w:p>
    <w:p w:rsidR="00C00EC9" w:rsidRDefault="00C00EC9" w:rsidP="001002A9">
      <w:pPr>
        <w:rPr>
          <w:rFonts w:ascii="Times New Roman" w:hAnsi="Times New Roman" w:cs="Times New Roman"/>
          <w:sz w:val="24"/>
          <w:szCs w:val="24"/>
        </w:rPr>
      </w:pPr>
    </w:p>
    <w:p w:rsidR="00C00EC9" w:rsidRDefault="00C00EC9" w:rsidP="006D13BD">
      <w:pPr>
        <w:rPr>
          <w:rFonts w:ascii="Times New Roman" w:hAnsi="Times New Roman" w:cs="Times New Roman"/>
          <w:sz w:val="24"/>
          <w:szCs w:val="24"/>
        </w:rPr>
      </w:pPr>
    </w:p>
    <w:p w:rsidR="00C00EC9" w:rsidRPr="00187687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18768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C00EC9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687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C00EC9" w:rsidRPr="006D13BD" w:rsidRDefault="00C00EC9" w:rsidP="00187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EC9" w:rsidRPr="00D141B6" w:rsidRDefault="00C00EC9" w:rsidP="00D141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41B6">
        <w:rPr>
          <w:rFonts w:ascii="Times New Roman" w:hAnsi="Times New Roman" w:cs="Times New Roman"/>
          <w:sz w:val="24"/>
          <w:szCs w:val="24"/>
        </w:rPr>
        <w:t>Toto všeobecne záväzné nariadenie o dočasnom obmedzení alebo zákaze užívania pitnej  vody na iné účely v čase jej nedostatku a o spôsobe náhradného zásobovania vodou a náhradného odvádzania odpadových vôd a o zneškodňovaní obsahu žúmp podľa miestnych podmienok (ďalej len VZN) upravuje:</w:t>
      </w:r>
    </w:p>
    <w:p w:rsidR="00C00EC9" w:rsidRPr="00D141B6" w:rsidRDefault="00C00EC9" w:rsidP="00D141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41B6">
        <w:rPr>
          <w:rFonts w:ascii="Times New Roman" w:hAnsi="Times New Roman" w:cs="Times New Roman"/>
          <w:sz w:val="24"/>
          <w:szCs w:val="24"/>
        </w:rPr>
        <w:t xml:space="preserve">dočasné obmedzenie alebo zákaz užívania pitnej vody na iné účely v čase jej </w:t>
      </w:r>
    </w:p>
    <w:p w:rsidR="00C00EC9" w:rsidRPr="00D141B6" w:rsidRDefault="00C00EC9" w:rsidP="00D141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141B6">
        <w:rPr>
          <w:rFonts w:ascii="Times New Roman" w:hAnsi="Times New Roman" w:cs="Times New Roman"/>
          <w:sz w:val="24"/>
          <w:szCs w:val="24"/>
        </w:rPr>
        <w:t>nedostatku</w:t>
      </w:r>
    </w:p>
    <w:p w:rsidR="00C00EC9" w:rsidRPr="006D13BD" w:rsidRDefault="00C00EC9" w:rsidP="00D141B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D13BD">
        <w:rPr>
          <w:rFonts w:ascii="Times New Roman" w:hAnsi="Times New Roman" w:cs="Times New Roman"/>
          <w:sz w:val="24"/>
          <w:szCs w:val="24"/>
        </w:rPr>
        <w:t>b) spôsob náhradného zásobovania vodou</w:t>
      </w:r>
    </w:p>
    <w:p w:rsidR="00C00EC9" w:rsidRDefault="00C00EC9" w:rsidP="00D141B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D13BD">
        <w:rPr>
          <w:rFonts w:ascii="Times New Roman" w:hAnsi="Times New Roman" w:cs="Times New Roman"/>
          <w:sz w:val="24"/>
          <w:szCs w:val="24"/>
        </w:rPr>
        <w:t xml:space="preserve">c) spôsob náhradného odvádzania odpadových vôd a zneškodňovanie obsahu žúmp podľa </w:t>
      </w:r>
    </w:p>
    <w:p w:rsidR="00C00EC9" w:rsidRPr="006D13BD" w:rsidRDefault="00C00EC9" w:rsidP="00D141B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13BD">
        <w:rPr>
          <w:rFonts w:ascii="Times New Roman" w:hAnsi="Times New Roman" w:cs="Times New Roman"/>
          <w:sz w:val="24"/>
          <w:szCs w:val="24"/>
        </w:rPr>
        <w:t>miestnych podmienok.</w:t>
      </w:r>
    </w:p>
    <w:p w:rsidR="00C00EC9" w:rsidRDefault="00C00EC9" w:rsidP="006D13BD">
      <w:pPr>
        <w:rPr>
          <w:rFonts w:ascii="Times New Roman" w:hAnsi="Times New Roman" w:cs="Times New Roman"/>
          <w:sz w:val="24"/>
          <w:szCs w:val="24"/>
        </w:rPr>
      </w:pPr>
    </w:p>
    <w:p w:rsidR="00C00EC9" w:rsidRPr="00187687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C00EC9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687">
        <w:rPr>
          <w:rFonts w:ascii="Times New Roman" w:hAnsi="Times New Roman" w:cs="Times New Roman"/>
          <w:b/>
          <w:bCs/>
          <w:sz w:val="24"/>
          <w:szCs w:val="24"/>
        </w:rPr>
        <w:t>Dočasné obmedzenie alebo zákaz užívania pitnej vody</w:t>
      </w:r>
    </w:p>
    <w:p w:rsidR="00C00EC9" w:rsidRPr="00187687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EC9" w:rsidRDefault="00C00EC9" w:rsidP="00AC61F7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41B6">
        <w:rPr>
          <w:rFonts w:ascii="Times New Roman" w:hAnsi="Times New Roman" w:cs="Times New Roman"/>
          <w:sz w:val="24"/>
          <w:szCs w:val="24"/>
        </w:rPr>
        <w:t xml:space="preserve">V súlade s ustanovením § 32 zákona NR SR č. 442/2002 Z.z. o verejných vodovodoch a verejných kanalizáciách a o zmene a doplnení zákona č. 276/2001 Z.z. o regulácii v </w:t>
      </w:r>
    </w:p>
    <w:p w:rsidR="00C00EC9" w:rsidRDefault="00C00EC9" w:rsidP="00AC61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D13BD">
        <w:rPr>
          <w:rFonts w:ascii="Times New Roman" w:hAnsi="Times New Roman" w:cs="Times New Roman"/>
          <w:sz w:val="24"/>
          <w:szCs w:val="24"/>
        </w:rPr>
        <w:t xml:space="preserve">sieťových odvetviach v znení neskorších predpisov (ďalej len „zákon č. 442/2002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00EC9" w:rsidRDefault="00C00EC9" w:rsidP="00AC61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13BD">
        <w:rPr>
          <w:rFonts w:ascii="Times New Roman" w:hAnsi="Times New Roman" w:cs="Times New Roman"/>
          <w:sz w:val="24"/>
          <w:szCs w:val="24"/>
        </w:rPr>
        <w:t xml:space="preserve">Z.z.“) môže prevádzkovateľ prerušiť alebo obmedziť dodávku vody z verejného </w:t>
      </w:r>
    </w:p>
    <w:p w:rsidR="00C00EC9" w:rsidRPr="006D13BD" w:rsidRDefault="00C00EC9" w:rsidP="00AC61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13BD">
        <w:rPr>
          <w:rFonts w:ascii="Times New Roman" w:hAnsi="Times New Roman" w:cs="Times New Roman"/>
          <w:sz w:val="24"/>
          <w:szCs w:val="24"/>
        </w:rPr>
        <w:t>vodovodu.</w:t>
      </w:r>
    </w:p>
    <w:p w:rsidR="00C00EC9" w:rsidRPr="00D141B6" w:rsidRDefault="00C00EC9" w:rsidP="00D141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141B6">
        <w:rPr>
          <w:rFonts w:ascii="Times New Roman" w:hAnsi="Times New Roman" w:cs="Times New Roman"/>
          <w:sz w:val="24"/>
          <w:szCs w:val="24"/>
        </w:rPr>
        <w:t xml:space="preserve">Prevádzkovateľom verejného vodovodu na území Mesta Vrútky je Turčianska  </w:t>
      </w:r>
    </w:p>
    <w:p w:rsidR="00C00EC9" w:rsidRDefault="00C00EC9" w:rsidP="00CD4D7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141B6">
        <w:rPr>
          <w:rFonts w:ascii="Times New Roman" w:hAnsi="Times New Roman" w:cs="Times New Roman"/>
          <w:sz w:val="24"/>
          <w:szCs w:val="24"/>
        </w:rPr>
        <w:t>odárenská</w:t>
      </w:r>
      <w:r>
        <w:rPr>
          <w:rFonts w:ascii="Times New Roman" w:hAnsi="Times New Roman" w:cs="Times New Roman"/>
          <w:sz w:val="24"/>
          <w:szCs w:val="24"/>
        </w:rPr>
        <w:t xml:space="preserve"> spoločnosť</w:t>
      </w:r>
      <w:r w:rsidRPr="00D141B6">
        <w:rPr>
          <w:rFonts w:ascii="Times New Roman" w:hAnsi="Times New Roman" w:cs="Times New Roman"/>
          <w:sz w:val="24"/>
          <w:szCs w:val="24"/>
        </w:rPr>
        <w:t xml:space="preserve">, </w:t>
      </w:r>
      <w:r w:rsidRPr="006D13BD">
        <w:rPr>
          <w:rFonts w:ascii="Times New Roman" w:hAnsi="Times New Roman" w:cs="Times New Roman"/>
          <w:sz w:val="24"/>
          <w:szCs w:val="24"/>
        </w:rPr>
        <w:t>a.s.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296A">
        <w:rPr>
          <w:rFonts w:ascii="Times New Roman" w:hAnsi="Times New Roman" w:cs="Times New Roman"/>
          <w:sz w:val="24"/>
          <w:szCs w:val="24"/>
        </w:rPr>
        <w:t>Kuzmányho 25, 036 80 Martin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EC9" w:rsidRPr="00CD4D76" w:rsidRDefault="00C00EC9" w:rsidP="00AC61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4D76">
        <w:rPr>
          <w:rFonts w:ascii="Times New Roman" w:hAnsi="Times New Roman" w:cs="Times New Roman"/>
          <w:sz w:val="24"/>
          <w:szCs w:val="24"/>
        </w:rPr>
        <w:t xml:space="preserve">O prerušení alebo obmedzení užívania pitnej vody z verejného vodovodu informuje </w:t>
      </w:r>
    </w:p>
    <w:p w:rsidR="00C00EC9" w:rsidRDefault="00C00EC9" w:rsidP="00AC61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D4D76">
        <w:rPr>
          <w:rFonts w:ascii="Times New Roman" w:hAnsi="Times New Roman" w:cs="Times New Roman"/>
          <w:sz w:val="24"/>
          <w:szCs w:val="24"/>
        </w:rPr>
        <w:t xml:space="preserve">obec </w:t>
      </w:r>
      <w:r w:rsidRPr="006D13BD">
        <w:rPr>
          <w:rFonts w:ascii="Times New Roman" w:hAnsi="Times New Roman" w:cs="Times New Roman"/>
          <w:sz w:val="24"/>
          <w:szCs w:val="24"/>
        </w:rPr>
        <w:t>odberateľov cestou obecného rozhlasu a na internetovej stránke obce. Vo vyhlásení sa uvedie čas, od kedy platí obmedzenie alebo zákaz užívania pitnej vody z verejného vodovodu na iné účely ako je zásobovanie obyvateľov pitnou vodou.</w:t>
      </w:r>
    </w:p>
    <w:p w:rsidR="00C00EC9" w:rsidRPr="00CD4D76" w:rsidRDefault="00C00EC9" w:rsidP="00AC61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4D76">
        <w:rPr>
          <w:rFonts w:ascii="Times New Roman" w:hAnsi="Times New Roman" w:cs="Times New Roman"/>
          <w:sz w:val="24"/>
          <w:szCs w:val="24"/>
        </w:rPr>
        <w:t xml:space="preserve">V čase obmedzenia užívania pitnej vody na iné účely ako je zásobovanie obyvateľov </w:t>
      </w:r>
    </w:p>
    <w:p w:rsidR="00C00EC9" w:rsidRDefault="00C00EC9" w:rsidP="00AC61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BD">
        <w:rPr>
          <w:rFonts w:ascii="Times New Roman" w:hAnsi="Times New Roman" w:cs="Times New Roman"/>
          <w:sz w:val="24"/>
          <w:szCs w:val="24"/>
        </w:rPr>
        <w:t xml:space="preserve">pitnou vodou je zakázané pitnú vodu z verejného vodovodu používať na polievanie </w:t>
      </w:r>
    </w:p>
    <w:p w:rsidR="00C00EC9" w:rsidRDefault="00C00EC9" w:rsidP="00AC61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13BD">
        <w:rPr>
          <w:rFonts w:ascii="Times New Roman" w:hAnsi="Times New Roman" w:cs="Times New Roman"/>
          <w:sz w:val="24"/>
          <w:szCs w:val="24"/>
        </w:rPr>
        <w:t xml:space="preserve">záhrad, ihrísk, verejných priestranstiev, polievanie hrobových miest na cintoríne, </w:t>
      </w:r>
    </w:p>
    <w:p w:rsidR="00C00EC9" w:rsidRDefault="00C00EC9" w:rsidP="00AC61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13BD">
        <w:rPr>
          <w:rFonts w:ascii="Times New Roman" w:hAnsi="Times New Roman" w:cs="Times New Roman"/>
          <w:sz w:val="24"/>
          <w:szCs w:val="24"/>
        </w:rPr>
        <w:t xml:space="preserve">umývanie áut, napúšťanie bazénov a záhradných jazierok, na stavebné účely, </w:t>
      </w:r>
    </w:p>
    <w:p w:rsidR="00C00EC9" w:rsidRPr="006D13BD" w:rsidRDefault="00C00EC9" w:rsidP="00AC61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13BD">
        <w:rPr>
          <w:rFonts w:ascii="Times New Roman" w:hAnsi="Times New Roman" w:cs="Times New Roman"/>
          <w:sz w:val="24"/>
          <w:szCs w:val="24"/>
        </w:rPr>
        <w:t>upratovanie a pod.</w:t>
      </w:r>
    </w:p>
    <w:p w:rsidR="00C00EC9" w:rsidRPr="00CD4D76" w:rsidRDefault="00C00EC9" w:rsidP="00CD4D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4D76">
        <w:rPr>
          <w:rFonts w:ascii="Times New Roman" w:hAnsi="Times New Roman" w:cs="Times New Roman"/>
          <w:sz w:val="24"/>
          <w:szCs w:val="24"/>
        </w:rPr>
        <w:t xml:space="preserve">Dodávka pitnej vody bude v plnom rozsahu obnovená bez meškania po odpadnutí </w:t>
      </w:r>
    </w:p>
    <w:p w:rsidR="00C00EC9" w:rsidRPr="006D13BD" w:rsidRDefault="00C00EC9" w:rsidP="00CD4D76">
      <w:pPr>
        <w:ind w:left="708"/>
        <w:rPr>
          <w:rFonts w:ascii="Times New Roman" w:hAnsi="Times New Roman" w:cs="Times New Roman"/>
          <w:sz w:val="24"/>
          <w:szCs w:val="24"/>
        </w:rPr>
      </w:pPr>
      <w:r w:rsidRPr="006D13BD">
        <w:rPr>
          <w:rFonts w:ascii="Times New Roman" w:hAnsi="Times New Roman" w:cs="Times New Roman"/>
          <w:sz w:val="24"/>
          <w:szCs w:val="24"/>
        </w:rPr>
        <w:t>dôvodov obmedzenia alebo zákazu užívania pitnej vody z verejného vodovodu na iné účely ako je zásobovanie obyvateľov pitnou vodou. O obnovení dodávky pitnej vody obec informuje obyvateľov obce cestou obecného rozhlasu a na internetovej stránke obce.</w:t>
      </w:r>
    </w:p>
    <w:p w:rsidR="00C00EC9" w:rsidRPr="00CD4D76" w:rsidRDefault="00C00EC9" w:rsidP="00CD4D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4D76">
        <w:rPr>
          <w:rFonts w:ascii="Times New Roman" w:hAnsi="Times New Roman" w:cs="Times New Roman"/>
          <w:sz w:val="24"/>
          <w:szCs w:val="24"/>
        </w:rPr>
        <w:t xml:space="preserve">Prevádzkovateľ verejného vodovodu je povinný oznámiť obci a príslušným orgánom a </w:t>
      </w:r>
    </w:p>
    <w:p w:rsidR="00C00EC9" w:rsidRPr="006D13BD" w:rsidRDefault="00C00EC9" w:rsidP="00CD4D76">
      <w:pPr>
        <w:ind w:left="708"/>
        <w:rPr>
          <w:rFonts w:ascii="Times New Roman" w:hAnsi="Times New Roman" w:cs="Times New Roman"/>
          <w:sz w:val="24"/>
          <w:szCs w:val="24"/>
        </w:rPr>
      </w:pPr>
      <w:r w:rsidRPr="006D13BD">
        <w:rPr>
          <w:rFonts w:ascii="Times New Roman" w:hAnsi="Times New Roman" w:cs="Times New Roman"/>
          <w:sz w:val="24"/>
          <w:szCs w:val="24"/>
        </w:rPr>
        <w:t>organizáciám prerušenie alebo obmedzenie dodávky pitnej vody v termíne stanovenom § 32 zákona č. 442/2002 Z. z. o verejných vodovodoch a kanalizáciách, vrátane obnovenia dodávky vody v normálnom režime z verejného vodovodu.</w:t>
      </w:r>
    </w:p>
    <w:p w:rsidR="00C00EC9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0EC9" w:rsidRPr="00187687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 3</w:t>
      </w:r>
    </w:p>
    <w:p w:rsidR="00C00EC9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687">
        <w:rPr>
          <w:rFonts w:ascii="Times New Roman" w:hAnsi="Times New Roman" w:cs="Times New Roman"/>
          <w:b/>
          <w:bCs/>
          <w:sz w:val="24"/>
          <w:szCs w:val="24"/>
        </w:rPr>
        <w:t>Náhradné zásobovanie pitnou vodou</w:t>
      </w:r>
    </w:p>
    <w:p w:rsidR="00C00EC9" w:rsidRPr="00187687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EC9" w:rsidRPr="00CD4D76" w:rsidRDefault="00C00EC9" w:rsidP="00CD4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4D76">
        <w:rPr>
          <w:rFonts w:ascii="Times New Roman" w:hAnsi="Times New Roman" w:cs="Times New Roman"/>
          <w:sz w:val="24"/>
          <w:szCs w:val="24"/>
        </w:rPr>
        <w:t xml:space="preserve">Pri prerušení alebo obmedzení dodávky pitnej vody z verejného vodovodu v prípadoch </w:t>
      </w:r>
    </w:p>
    <w:p w:rsidR="00C00EC9" w:rsidRPr="006D13BD" w:rsidRDefault="00C00EC9" w:rsidP="00CD4D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13BD">
        <w:rPr>
          <w:rFonts w:ascii="Times New Roman" w:hAnsi="Times New Roman" w:cs="Times New Roman"/>
          <w:sz w:val="24"/>
          <w:szCs w:val="24"/>
        </w:rPr>
        <w:t xml:space="preserve">uvedených v § 32 ods. 3 a ods. 4 zákona č. 442/2002. Z. z. o verejných vodovodoch a </w:t>
      </w:r>
    </w:p>
    <w:p w:rsidR="00C00EC9" w:rsidRPr="006D13BD" w:rsidRDefault="00C00EC9" w:rsidP="00CD4D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13BD">
        <w:rPr>
          <w:rFonts w:ascii="Times New Roman" w:hAnsi="Times New Roman" w:cs="Times New Roman"/>
          <w:sz w:val="24"/>
          <w:szCs w:val="24"/>
        </w:rPr>
        <w:t xml:space="preserve">verejných kanalizáciách a o zmene a doplnení zákona č. 276/2001 Z. z. o regulácii v </w:t>
      </w:r>
    </w:p>
    <w:p w:rsidR="00C00EC9" w:rsidRPr="006D13BD" w:rsidRDefault="00C00EC9" w:rsidP="00CD4D76">
      <w:pPr>
        <w:ind w:left="708"/>
        <w:rPr>
          <w:rFonts w:ascii="Times New Roman" w:hAnsi="Times New Roman" w:cs="Times New Roman"/>
          <w:sz w:val="24"/>
          <w:szCs w:val="24"/>
        </w:rPr>
      </w:pPr>
      <w:r w:rsidRPr="006D13BD">
        <w:rPr>
          <w:rFonts w:ascii="Times New Roman" w:hAnsi="Times New Roman" w:cs="Times New Roman"/>
          <w:sz w:val="24"/>
          <w:szCs w:val="24"/>
        </w:rPr>
        <w:t>sieťových odvetviach v znení neskorších predpisov zabezpečí prevádzkovateľ verejného vodovodu náhradné zásobovanie pitnou vodou.</w:t>
      </w:r>
    </w:p>
    <w:p w:rsidR="00C00EC9" w:rsidRPr="00CD4D76" w:rsidRDefault="00C00EC9" w:rsidP="00CD4D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4D76">
        <w:rPr>
          <w:rFonts w:ascii="Times New Roman" w:hAnsi="Times New Roman" w:cs="Times New Roman"/>
          <w:sz w:val="24"/>
          <w:szCs w:val="24"/>
        </w:rPr>
        <w:t xml:space="preserve">Náhradné zásobovanie pitnou vodou je vykonávané v medziach technických možností </w:t>
      </w:r>
    </w:p>
    <w:p w:rsidR="00C00EC9" w:rsidRPr="006D13BD" w:rsidRDefault="00C00EC9" w:rsidP="00CD4D7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D4D76">
        <w:rPr>
          <w:rFonts w:ascii="Times New Roman" w:hAnsi="Times New Roman" w:cs="Times New Roman"/>
          <w:sz w:val="24"/>
          <w:szCs w:val="24"/>
        </w:rPr>
        <w:t xml:space="preserve">a </w:t>
      </w:r>
      <w:r w:rsidRPr="006D13BD">
        <w:rPr>
          <w:rFonts w:ascii="Times New Roman" w:hAnsi="Times New Roman" w:cs="Times New Roman"/>
          <w:sz w:val="24"/>
          <w:szCs w:val="24"/>
        </w:rPr>
        <w:t>miestnych podmienok prevádzkovateľa verejného vodovodu, alebo spôsobom ustanoveným v prevádzkovom poriadku verejného vodovodu, spravidla denne, v čase od 7:00 hod. do 21:00 hod.</w:t>
      </w:r>
    </w:p>
    <w:p w:rsidR="00C00EC9" w:rsidRPr="006D13BD" w:rsidRDefault="00C00EC9" w:rsidP="00CD4D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13BD">
        <w:rPr>
          <w:rFonts w:ascii="Times New Roman" w:hAnsi="Times New Roman" w:cs="Times New Roman"/>
          <w:sz w:val="24"/>
          <w:szCs w:val="24"/>
        </w:rPr>
        <w:t xml:space="preserve"> a) rozvozom pitnej vody v cisternách, ktoré podľa potreby zabezpečí prevádzkovateľ </w:t>
      </w:r>
    </w:p>
    <w:p w:rsidR="00C00EC9" w:rsidRPr="006D13BD" w:rsidRDefault="00C00EC9" w:rsidP="006D13BD">
      <w:pPr>
        <w:rPr>
          <w:rFonts w:ascii="Times New Roman" w:hAnsi="Times New Roman" w:cs="Times New Roman"/>
          <w:sz w:val="24"/>
          <w:szCs w:val="24"/>
        </w:rPr>
      </w:pPr>
      <w:r w:rsidRPr="006D1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D13BD">
        <w:rPr>
          <w:rFonts w:ascii="Times New Roman" w:hAnsi="Times New Roman" w:cs="Times New Roman"/>
          <w:sz w:val="24"/>
          <w:szCs w:val="24"/>
        </w:rPr>
        <w:t>verejného vodovodu, do obcou určených miest výdajní pitnej vody</w:t>
      </w:r>
    </w:p>
    <w:p w:rsidR="00C00EC9" w:rsidRPr="006D13BD" w:rsidRDefault="00C00EC9" w:rsidP="00CD4D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13BD">
        <w:rPr>
          <w:rFonts w:ascii="Times New Roman" w:hAnsi="Times New Roman" w:cs="Times New Roman"/>
          <w:sz w:val="24"/>
          <w:szCs w:val="24"/>
        </w:rPr>
        <w:t xml:space="preserve"> b) rozvozom balenej pitnej vody do obcou určených miest výdajní pitnej vody</w:t>
      </w:r>
    </w:p>
    <w:p w:rsidR="00C00EC9" w:rsidRDefault="00C00EC9" w:rsidP="00CD4D76">
      <w:pPr>
        <w:ind w:left="708"/>
        <w:rPr>
          <w:rFonts w:ascii="Times New Roman" w:hAnsi="Times New Roman" w:cs="Times New Roman"/>
          <w:sz w:val="24"/>
          <w:szCs w:val="24"/>
        </w:rPr>
      </w:pPr>
      <w:r w:rsidRPr="006D13BD">
        <w:rPr>
          <w:rFonts w:ascii="Times New Roman" w:hAnsi="Times New Roman" w:cs="Times New Roman"/>
          <w:sz w:val="24"/>
          <w:szCs w:val="24"/>
        </w:rPr>
        <w:t xml:space="preserve"> c) použitím vody zo súkromných studní po vykonaní hygienickej a zdravotnej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0EC9" w:rsidRPr="006D13BD" w:rsidRDefault="00C00EC9" w:rsidP="00CD4D7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D13BD">
        <w:rPr>
          <w:rFonts w:ascii="Times New Roman" w:hAnsi="Times New Roman" w:cs="Times New Roman"/>
          <w:sz w:val="24"/>
          <w:szCs w:val="24"/>
        </w:rPr>
        <w:t>kontroly</w:t>
      </w:r>
    </w:p>
    <w:p w:rsidR="00C00EC9" w:rsidRPr="006D13BD" w:rsidRDefault="00C00EC9" w:rsidP="006D1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D13B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BD">
        <w:rPr>
          <w:rFonts w:ascii="Times New Roman" w:hAnsi="Times New Roman" w:cs="Times New Roman"/>
          <w:sz w:val="24"/>
          <w:szCs w:val="24"/>
        </w:rPr>
        <w:t xml:space="preserve">Miesta a čas náhradného zásobovania pitnou vodou oznámi obec miestnym rozhlasom, </w:t>
      </w:r>
    </w:p>
    <w:p w:rsidR="00C00EC9" w:rsidRPr="006D13BD" w:rsidRDefault="00C00EC9" w:rsidP="00CD4D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13BD">
        <w:rPr>
          <w:rFonts w:ascii="Times New Roman" w:hAnsi="Times New Roman" w:cs="Times New Roman"/>
          <w:sz w:val="24"/>
          <w:szCs w:val="24"/>
        </w:rPr>
        <w:t>na úradnej tabuli obce a na internetovej stránke obce.</w:t>
      </w:r>
    </w:p>
    <w:p w:rsidR="00C00EC9" w:rsidRPr="00CD4D76" w:rsidRDefault="00C00EC9" w:rsidP="00CD4D7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4D76">
        <w:rPr>
          <w:rFonts w:ascii="Times New Roman" w:hAnsi="Times New Roman" w:cs="Times New Roman"/>
          <w:sz w:val="24"/>
          <w:szCs w:val="24"/>
        </w:rPr>
        <w:t xml:space="preserve">Minimálna potreba pitnej vody pri núdzovom zásobovaní pitnou vodou je 10 l na   </w:t>
      </w:r>
    </w:p>
    <w:p w:rsidR="00C00EC9" w:rsidRPr="006D13BD" w:rsidRDefault="00C00EC9" w:rsidP="00CD4D7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D4D76">
        <w:rPr>
          <w:rFonts w:ascii="Times New Roman" w:hAnsi="Times New Roman" w:cs="Times New Roman"/>
          <w:sz w:val="24"/>
          <w:szCs w:val="24"/>
        </w:rPr>
        <w:t xml:space="preserve">osobu </w:t>
      </w:r>
      <w:r w:rsidRPr="006D13BD">
        <w:rPr>
          <w:rFonts w:ascii="Times New Roman" w:hAnsi="Times New Roman" w:cs="Times New Roman"/>
          <w:sz w:val="24"/>
          <w:szCs w:val="24"/>
        </w:rPr>
        <w:t>denne, v mimoriadne nepriaznivých podmienkach 5 l na osobu denne, najviac na tri po sebe nasledujúce dni.</w:t>
      </w:r>
    </w:p>
    <w:p w:rsidR="00C00EC9" w:rsidRDefault="00C00EC9" w:rsidP="006D13BD">
      <w:pPr>
        <w:rPr>
          <w:rFonts w:ascii="Times New Roman" w:hAnsi="Times New Roman" w:cs="Times New Roman"/>
          <w:sz w:val="24"/>
          <w:szCs w:val="24"/>
        </w:rPr>
      </w:pPr>
    </w:p>
    <w:p w:rsidR="00C00EC9" w:rsidRDefault="00C00EC9" w:rsidP="006D13BD">
      <w:pPr>
        <w:rPr>
          <w:rFonts w:ascii="Times New Roman" w:hAnsi="Times New Roman" w:cs="Times New Roman"/>
          <w:sz w:val="24"/>
          <w:szCs w:val="24"/>
        </w:rPr>
      </w:pPr>
    </w:p>
    <w:p w:rsidR="00C00EC9" w:rsidRPr="00187687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 4</w:t>
      </w:r>
    </w:p>
    <w:p w:rsidR="00C00EC9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687">
        <w:rPr>
          <w:rFonts w:ascii="Times New Roman" w:hAnsi="Times New Roman" w:cs="Times New Roman"/>
          <w:b/>
          <w:bCs/>
          <w:sz w:val="24"/>
          <w:szCs w:val="24"/>
        </w:rPr>
        <w:t>Náhradné odvádzanie odpadových vôd</w:t>
      </w:r>
    </w:p>
    <w:p w:rsidR="00C00EC9" w:rsidRPr="00187687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EC9" w:rsidRPr="00CD4D76" w:rsidRDefault="00C00EC9" w:rsidP="00CD4D7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4D76">
        <w:rPr>
          <w:rFonts w:ascii="Times New Roman" w:hAnsi="Times New Roman" w:cs="Times New Roman"/>
          <w:sz w:val="24"/>
          <w:szCs w:val="24"/>
        </w:rPr>
        <w:t>Prevádzkovateľom verejnej kanalizácie je Turčianska vodárenská spoločnosť, a.s.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4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EC9" w:rsidRPr="006D13BD" w:rsidRDefault="00C00EC9" w:rsidP="00CD4D76">
      <w:pPr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296A">
        <w:rPr>
          <w:rFonts w:ascii="Times New Roman" w:hAnsi="Times New Roman" w:cs="Times New Roman"/>
          <w:sz w:val="24"/>
          <w:szCs w:val="24"/>
        </w:rPr>
        <w:t>Kuzmányho 25, 036 80 Martin</w:t>
      </w:r>
      <w:r w:rsidRPr="006D13BD">
        <w:rPr>
          <w:rFonts w:ascii="Times New Roman" w:hAnsi="Times New Roman" w:cs="Times New Roman"/>
          <w:sz w:val="24"/>
          <w:szCs w:val="24"/>
        </w:rPr>
        <w:t>.</w:t>
      </w:r>
    </w:p>
    <w:p w:rsidR="00C00EC9" w:rsidRPr="00CD4D76" w:rsidRDefault="00C00EC9" w:rsidP="00CD4D7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4D76">
        <w:rPr>
          <w:rFonts w:ascii="Times New Roman" w:hAnsi="Times New Roman" w:cs="Times New Roman"/>
          <w:sz w:val="24"/>
          <w:szCs w:val="24"/>
        </w:rPr>
        <w:t xml:space="preserve">V prípade prerušenia alebo obmedzenia odvádzania odpadových vôd v prípadoch </w:t>
      </w:r>
    </w:p>
    <w:p w:rsidR="00C00EC9" w:rsidRPr="006D13BD" w:rsidRDefault="00C00EC9" w:rsidP="00CD4D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13BD">
        <w:rPr>
          <w:rFonts w:ascii="Times New Roman" w:hAnsi="Times New Roman" w:cs="Times New Roman"/>
          <w:sz w:val="24"/>
          <w:szCs w:val="24"/>
        </w:rPr>
        <w:t xml:space="preserve">uvedených v § 32 ods. 3 a ods. 4 zákona č. 442/2002. Z. z. o verejných vodovodoch a </w:t>
      </w:r>
    </w:p>
    <w:p w:rsidR="00C00EC9" w:rsidRPr="006D13BD" w:rsidRDefault="00C00EC9" w:rsidP="00CD4D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13BD">
        <w:rPr>
          <w:rFonts w:ascii="Times New Roman" w:hAnsi="Times New Roman" w:cs="Times New Roman"/>
          <w:sz w:val="24"/>
          <w:szCs w:val="24"/>
        </w:rPr>
        <w:t xml:space="preserve">verejných kanalizáciách a o zmene a doplnení zákona č. 276/2001 Z. z. o regulácii v </w:t>
      </w:r>
    </w:p>
    <w:p w:rsidR="00C00EC9" w:rsidRPr="006D13BD" w:rsidRDefault="00C00EC9" w:rsidP="00CD4D76">
      <w:pPr>
        <w:ind w:left="708"/>
        <w:rPr>
          <w:rFonts w:ascii="Times New Roman" w:hAnsi="Times New Roman" w:cs="Times New Roman"/>
          <w:sz w:val="24"/>
          <w:szCs w:val="24"/>
        </w:rPr>
      </w:pPr>
      <w:r w:rsidRPr="006D13BD">
        <w:rPr>
          <w:rFonts w:ascii="Times New Roman" w:hAnsi="Times New Roman" w:cs="Times New Roman"/>
          <w:sz w:val="24"/>
          <w:szCs w:val="24"/>
        </w:rPr>
        <w:t xml:space="preserve">sieťových odvetviach v znení neskorších predpisov, zabezpečí prevádzkovateľ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BD">
        <w:rPr>
          <w:rFonts w:ascii="Times New Roman" w:hAnsi="Times New Roman" w:cs="Times New Roman"/>
          <w:sz w:val="24"/>
          <w:szCs w:val="24"/>
        </w:rPr>
        <w:t>verejného vodovodu</w:t>
      </w:r>
      <w:r>
        <w:rPr>
          <w:rFonts w:ascii="Times New Roman" w:hAnsi="Times New Roman" w:cs="Times New Roman"/>
          <w:sz w:val="24"/>
          <w:szCs w:val="24"/>
        </w:rPr>
        <w:t xml:space="preserve"> a verejnej kanalizácie</w:t>
      </w:r>
      <w:r w:rsidRPr="006D13BD">
        <w:rPr>
          <w:rFonts w:ascii="Times New Roman" w:hAnsi="Times New Roman" w:cs="Times New Roman"/>
          <w:sz w:val="24"/>
          <w:szCs w:val="24"/>
        </w:rPr>
        <w:t xml:space="preserve"> náhradné odvádzanie odpadových vôd v medziach technických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BD">
        <w:rPr>
          <w:rFonts w:ascii="Times New Roman" w:hAnsi="Times New Roman" w:cs="Times New Roman"/>
          <w:sz w:val="24"/>
          <w:szCs w:val="24"/>
        </w:rPr>
        <w:t>možností a miestnych podmienok prevádzkovateľa verejnej kanalizácie, alebo spôsobom ustanoveným v prevádzkovom poriadku verejnej kanalizácie.</w:t>
      </w:r>
    </w:p>
    <w:p w:rsidR="00C00EC9" w:rsidRPr="00CD4D76" w:rsidRDefault="00C00EC9" w:rsidP="006D13B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4D76">
        <w:rPr>
          <w:rFonts w:ascii="Times New Roman" w:hAnsi="Times New Roman" w:cs="Times New Roman"/>
          <w:sz w:val="24"/>
          <w:szCs w:val="24"/>
        </w:rPr>
        <w:t>Náhradné odvádzanie odpadových vôd a zneškodňovanie obsahu žúmp sa zabezpečuje vývozom cisternami alebo inými prepravnými prostriedkami.</w:t>
      </w:r>
    </w:p>
    <w:p w:rsidR="00C00EC9" w:rsidRDefault="00C00EC9" w:rsidP="006D13BD">
      <w:pPr>
        <w:rPr>
          <w:rFonts w:ascii="Times New Roman" w:hAnsi="Times New Roman" w:cs="Times New Roman"/>
          <w:sz w:val="24"/>
          <w:szCs w:val="24"/>
        </w:rPr>
      </w:pPr>
    </w:p>
    <w:p w:rsidR="00C00EC9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EC9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EC9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EC9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EC9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EC9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EC9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 5</w:t>
      </w:r>
    </w:p>
    <w:p w:rsidR="00C00EC9" w:rsidRPr="00187687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EC9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Vymedzenie pojmov pre </w:t>
      </w:r>
      <w:r w:rsidRPr="00187687">
        <w:rPr>
          <w:rFonts w:ascii="Times New Roman" w:hAnsi="Times New Roman" w:cs="Times New Roman"/>
          <w:b/>
          <w:bCs/>
          <w:sz w:val="24"/>
          <w:szCs w:val="24"/>
        </w:rPr>
        <w:t xml:space="preserve"> ž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187687">
        <w:rPr>
          <w:rFonts w:ascii="Times New Roman" w:hAnsi="Times New Roman" w:cs="Times New Roman"/>
          <w:b/>
          <w:bCs/>
          <w:sz w:val="24"/>
          <w:szCs w:val="24"/>
        </w:rPr>
        <w:t>mp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:rsidR="00C00EC9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EC9" w:rsidRPr="00DD300D" w:rsidRDefault="00C00EC9" w:rsidP="00D141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0D">
        <w:rPr>
          <w:rFonts w:ascii="Times New Roman" w:hAnsi="Times New Roman" w:cs="Times New Roman"/>
          <w:sz w:val="24"/>
          <w:szCs w:val="24"/>
        </w:rPr>
        <w:t xml:space="preserve">Producent odpadových vôd akumulovaných v žumpe - je každý koho činnosťou odpadové vody vznikajú. </w:t>
      </w:r>
    </w:p>
    <w:p w:rsidR="00C00EC9" w:rsidRDefault="00C00EC9" w:rsidP="00D141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0D">
        <w:rPr>
          <w:rFonts w:ascii="Times New Roman" w:hAnsi="Times New Roman" w:cs="Times New Roman"/>
          <w:sz w:val="24"/>
          <w:szCs w:val="24"/>
        </w:rPr>
        <w:t xml:space="preserve">Splašková odpadová voda - je použitá voda z obydlí a služieb, predovšetkým  z ľudského metabolizmu a činností v domácnostiach, z kúpeľní, stravovacích zariadení a z iných podobných zariadení, ktorá nie je hromadená v žumpách. </w:t>
      </w:r>
    </w:p>
    <w:p w:rsidR="00C00EC9" w:rsidRPr="00DD300D" w:rsidRDefault="00C00EC9" w:rsidP="00D141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0D">
        <w:rPr>
          <w:rFonts w:ascii="Times New Roman" w:hAnsi="Times New Roman" w:cs="Times New Roman"/>
          <w:sz w:val="24"/>
          <w:szCs w:val="24"/>
        </w:rPr>
        <w:t xml:space="preserve">Žumpa - je zakrytá podzemná vodotesná nádrž bez odtoku, určená na akumuláciu </w:t>
      </w:r>
    </w:p>
    <w:p w:rsidR="00C00EC9" w:rsidRPr="00DD300D" w:rsidRDefault="00C00EC9" w:rsidP="00D141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D300D">
        <w:rPr>
          <w:rFonts w:ascii="Times New Roman" w:hAnsi="Times New Roman" w:cs="Times New Roman"/>
          <w:sz w:val="24"/>
          <w:szCs w:val="24"/>
        </w:rPr>
        <w:t>odpadových vôd z domácnost</w:t>
      </w:r>
      <w:r>
        <w:rPr>
          <w:rFonts w:ascii="Times New Roman" w:hAnsi="Times New Roman" w:cs="Times New Roman"/>
          <w:sz w:val="24"/>
          <w:szCs w:val="24"/>
        </w:rPr>
        <w:t>í. Žumpa nie je  vodnou stavbou</w:t>
      </w:r>
      <w:r w:rsidRPr="00DD300D">
        <w:rPr>
          <w:rFonts w:ascii="Times New Roman" w:hAnsi="Times New Roman" w:cs="Times New Roman"/>
          <w:sz w:val="24"/>
          <w:szCs w:val="24"/>
        </w:rPr>
        <w:t xml:space="preserve"> a nevzťahuje sa na ňu režim vodného zákona. </w:t>
      </w:r>
    </w:p>
    <w:p w:rsidR="00C00EC9" w:rsidRDefault="00C00EC9" w:rsidP="00D141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0D">
        <w:rPr>
          <w:rFonts w:ascii="Times New Roman" w:hAnsi="Times New Roman" w:cs="Times New Roman"/>
          <w:sz w:val="24"/>
          <w:szCs w:val="24"/>
        </w:rPr>
        <w:t xml:space="preserve">Obsah žúmp je podľa Zoznamu II prílohy  č.1 vodného zákona škodlivou látkou a platia pre  ňu ustanovenia § 39 zákona  č. 364/2004 Z. z. o vodách  a o zmene zákona SNR  č. 372/1990 Zb. o priestupkoch v znení neskorších predpisov. </w:t>
      </w:r>
    </w:p>
    <w:p w:rsidR="00C00EC9" w:rsidRPr="00DD300D" w:rsidRDefault="00C00EC9" w:rsidP="00D141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0D">
        <w:rPr>
          <w:rFonts w:ascii="Times New Roman" w:hAnsi="Times New Roman" w:cs="Times New Roman"/>
          <w:sz w:val="24"/>
          <w:szCs w:val="24"/>
        </w:rPr>
        <w:t xml:space="preserve">Vlastník žumpy -  je osoba, ktorá zriadila žumpu spôsobom určeným právnymi predpismi.  </w:t>
      </w:r>
    </w:p>
    <w:p w:rsidR="00C00EC9" w:rsidRPr="00EC07C5" w:rsidRDefault="00C00EC9" w:rsidP="00D141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7C5">
        <w:rPr>
          <w:rFonts w:ascii="Times New Roman" w:hAnsi="Times New Roman" w:cs="Times New Roman"/>
          <w:sz w:val="24"/>
          <w:szCs w:val="24"/>
        </w:rPr>
        <w:t xml:space="preserve">Užívateľ žumpy - je jej vlastník pokiaľ sa hodnovernými dokladmi nepreukáže opak (napr. nájomná zmluva). </w:t>
      </w:r>
    </w:p>
    <w:p w:rsidR="00C00EC9" w:rsidRDefault="00C00EC9" w:rsidP="00CD4D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EC9" w:rsidRDefault="00C00EC9" w:rsidP="00CD4D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EC9" w:rsidRPr="00CD4D76" w:rsidRDefault="00C00EC9" w:rsidP="00CD4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C00EC9" w:rsidRDefault="00C00EC9" w:rsidP="00D141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7C5">
        <w:rPr>
          <w:rFonts w:ascii="Times New Roman" w:hAnsi="Times New Roman" w:cs="Times New Roman"/>
          <w:b/>
          <w:bCs/>
          <w:sz w:val="24"/>
          <w:szCs w:val="24"/>
        </w:rPr>
        <w:t>Zneškodňovanie odpadových vôd</w:t>
      </w:r>
    </w:p>
    <w:p w:rsidR="00C00EC9" w:rsidRPr="00EC07C5" w:rsidRDefault="00C00EC9" w:rsidP="00D141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EC9" w:rsidRPr="00EC07C5" w:rsidRDefault="00C00EC9" w:rsidP="00D141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07C5">
        <w:rPr>
          <w:rFonts w:ascii="Times New Roman" w:hAnsi="Times New Roman" w:cs="Times New Roman"/>
          <w:sz w:val="24"/>
          <w:szCs w:val="24"/>
        </w:rPr>
        <w:t xml:space="preserve">Vlastník, prípadne užívateľ žumpy, v ktorej sa akumulujú odpadové vody, je povinný pri ich likvidácii dodržiavať všetky platné právne predpisy.  </w:t>
      </w:r>
    </w:p>
    <w:p w:rsidR="00C00EC9" w:rsidRPr="00EC07C5" w:rsidRDefault="00C00EC9" w:rsidP="00D141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07C5">
        <w:rPr>
          <w:rFonts w:ascii="Times New Roman" w:hAnsi="Times New Roman" w:cs="Times New Roman"/>
          <w:sz w:val="24"/>
          <w:szCs w:val="24"/>
        </w:rPr>
        <w:t xml:space="preserve">Pri nakladaní s obsahom žumpy je každý povinný chrániť zdravie obyvateľstva  a životné prostredie.  </w:t>
      </w:r>
    </w:p>
    <w:p w:rsidR="00C00EC9" w:rsidRDefault="00C00EC9" w:rsidP="00D141B6">
      <w:pPr>
        <w:rPr>
          <w:rFonts w:ascii="Times New Roman" w:hAnsi="Times New Roman" w:cs="Times New Roman"/>
          <w:sz w:val="24"/>
          <w:szCs w:val="24"/>
        </w:rPr>
      </w:pPr>
    </w:p>
    <w:p w:rsidR="00C00EC9" w:rsidRPr="003D264A" w:rsidRDefault="00C00EC9" w:rsidP="00D141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64A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C00EC9" w:rsidRPr="00EC07C5" w:rsidRDefault="00C00EC9" w:rsidP="00D141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7C5">
        <w:rPr>
          <w:rFonts w:ascii="Times New Roman" w:hAnsi="Times New Roman" w:cs="Times New Roman"/>
          <w:b/>
          <w:bCs/>
          <w:sz w:val="24"/>
          <w:szCs w:val="24"/>
        </w:rPr>
        <w:t>Stavebné podmienky na budovanie žumpy</w:t>
      </w:r>
    </w:p>
    <w:p w:rsidR="00C00EC9" w:rsidRDefault="00C00EC9" w:rsidP="00D141B6">
      <w:pPr>
        <w:rPr>
          <w:rFonts w:ascii="Times New Roman" w:hAnsi="Times New Roman" w:cs="Times New Roman"/>
          <w:sz w:val="24"/>
          <w:szCs w:val="24"/>
        </w:rPr>
      </w:pPr>
    </w:p>
    <w:p w:rsidR="00C00EC9" w:rsidRPr="00EC07C5" w:rsidRDefault="00C00EC9" w:rsidP="00D141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7C5">
        <w:rPr>
          <w:rFonts w:ascii="Times New Roman" w:hAnsi="Times New Roman" w:cs="Times New Roman"/>
          <w:sz w:val="24"/>
          <w:szCs w:val="24"/>
        </w:rPr>
        <w:t xml:space="preserve">Žumpa nie je vodná stavba. </w:t>
      </w:r>
    </w:p>
    <w:p w:rsidR="00C00EC9" w:rsidRPr="00EC07C5" w:rsidRDefault="00C00EC9" w:rsidP="00D141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7C5">
        <w:rPr>
          <w:rFonts w:ascii="Times New Roman" w:hAnsi="Times New Roman" w:cs="Times New Roman"/>
          <w:sz w:val="24"/>
          <w:szCs w:val="24"/>
        </w:rPr>
        <w:t xml:space="preserve">Žumpa sa buduje tam, kde splaškové odpadové vody nemožno odvádzať do verejnej kanalizácie. </w:t>
      </w:r>
    </w:p>
    <w:p w:rsidR="00C00EC9" w:rsidRPr="00EC07C5" w:rsidRDefault="00C00EC9" w:rsidP="00D141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7C5">
        <w:rPr>
          <w:rFonts w:ascii="Times New Roman" w:hAnsi="Times New Roman" w:cs="Times New Roman"/>
          <w:sz w:val="24"/>
          <w:szCs w:val="24"/>
        </w:rPr>
        <w:t xml:space="preserve">Stavba žumpy musí zodpovedať príslušným právnym predpisom a technickým normám.  </w:t>
      </w:r>
    </w:p>
    <w:p w:rsidR="00C00EC9" w:rsidRDefault="00C00EC9" w:rsidP="00D141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7C5">
        <w:rPr>
          <w:rFonts w:ascii="Times New Roman" w:hAnsi="Times New Roman" w:cs="Times New Roman"/>
          <w:sz w:val="24"/>
          <w:szCs w:val="24"/>
        </w:rPr>
        <w:t>Na žumpu sa podľa zákona  č. 50/1976 Zb. o územnom plánovaní  a stavebnom poriadku v platnom znení vydáva stavebné povolenie spolu s povolením stavby, z ktorej bude zachytávať odpadové vody. V prípade, že stavba už existuje a žumpa sa bude budovať dodatočne, ide podľa § 139b ods. 6 písm. b) tohto zákona o drobnú stavbu, ktorá plní doplnkovú funkciu pre hlavnú stavbu a pri dodržaní zastavanej plochy nepresahujúcej 25 m</w:t>
      </w:r>
      <w:r w:rsidRPr="00EC07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C07C5">
        <w:rPr>
          <w:rFonts w:ascii="Times New Roman" w:hAnsi="Times New Roman" w:cs="Times New Roman"/>
          <w:sz w:val="24"/>
          <w:szCs w:val="24"/>
        </w:rPr>
        <w:t xml:space="preserve">a hĺbky 3 m na  ňu postačí podľa § 55 ods. 2 tohto zákona ohlásenie stavebnému úradu. </w:t>
      </w:r>
    </w:p>
    <w:p w:rsidR="00C00EC9" w:rsidRPr="00EC07C5" w:rsidRDefault="00C00EC9" w:rsidP="00D141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7C5">
        <w:rPr>
          <w:rFonts w:ascii="Times New Roman" w:hAnsi="Times New Roman" w:cs="Times New Roman"/>
          <w:sz w:val="24"/>
          <w:szCs w:val="24"/>
        </w:rPr>
        <w:t xml:space="preserve">Žumpu možno umiestniť na hranici pozemku, len ak jej umiestnením nebude trvalo obmedzené užívanie susedného pozemku na určený účel.  </w:t>
      </w:r>
    </w:p>
    <w:p w:rsidR="00C00EC9" w:rsidRPr="00EC07C5" w:rsidRDefault="00C00EC9" w:rsidP="00D141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7C5">
        <w:rPr>
          <w:rFonts w:ascii="Times New Roman" w:hAnsi="Times New Roman" w:cs="Times New Roman"/>
          <w:sz w:val="24"/>
          <w:szCs w:val="24"/>
        </w:rPr>
        <w:t xml:space="preserve">Žumpa musí byť umiestnená a riešená tak, aby bolo možné výhľadové pripojenie stavby na verejnú kanalizáciu. </w:t>
      </w:r>
    </w:p>
    <w:p w:rsidR="00C00EC9" w:rsidRPr="00EC07C5" w:rsidRDefault="00C00EC9" w:rsidP="00D141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7C5">
        <w:rPr>
          <w:rFonts w:ascii="Times New Roman" w:hAnsi="Times New Roman" w:cs="Times New Roman"/>
          <w:sz w:val="24"/>
          <w:szCs w:val="24"/>
        </w:rPr>
        <w:t xml:space="preserve">Žumpa sa umiestňuje tak, aby bolo možné vyberať jej obsah. </w:t>
      </w:r>
    </w:p>
    <w:p w:rsidR="00C00EC9" w:rsidRPr="00EC07C5" w:rsidRDefault="00C00EC9" w:rsidP="00D141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7C5">
        <w:rPr>
          <w:rFonts w:ascii="Times New Roman" w:hAnsi="Times New Roman" w:cs="Times New Roman"/>
          <w:sz w:val="24"/>
          <w:szCs w:val="24"/>
        </w:rPr>
        <w:t xml:space="preserve">Najmenšia vzdialenosť žumpy od studne individuálneho zásobovania vodou je daná slovenskými technickými normami. </w:t>
      </w:r>
    </w:p>
    <w:p w:rsidR="00C00EC9" w:rsidRPr="00EC07C5" w:rsidRDefault="00C00EC9" w:rsidP="00D141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7C5">
        <w:rPr>
          <w:rFonts w:ascii="Times New Roman" w:hAnsi="Times New Roman" w:cs="Times New Roman"/>
          <w:sz w:val="24"/>
          <w:szCs w:val="24"/>
        </w:rPr>
        <w:t xml:space="preserve">Do žumpy nesmie byť odvedená zrážková voda. </w:t>
      </w:r>
    </w:p>
    <w:p w:rsidR="00C00EC9" w:rsidRPr="00EC07C5" w:rsidRDefault="00C00EC9" w:rsidP="00D141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7C5">
        <w:rPr>
          <w:rFonts w:ascii="Times New Roman" w:hAnsi="Times New Roman" w:cs="Times New Roman"/>
          <w:sz w:val="24"/>
          <w:szCs w:val="24"/>
        </w:rPr>
        <w:t xml:space="preserve">Dno a steny žumpy musia byť vodotesné. </w:t>
      </w:r>
    </w:p>
    <w:p w:rsidR="00C00EC9" w:rsidRPr="00EC07C5" w:rsidRDefault="00C00EC9" w:rsidP="00D141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7C5">
        <w:rPr>
          <w:rFonts w:ascii="Times New Roman" w:hAnsi="Times New Roman" w:cs="Times New Roman"/>
          <w:sz w:val="24"/>
          <w:szCs w:val="24"/>
        </w:rPr>
        <w:t xml:space="preserve">Stavebník je povinný uchovávať doklad o vodonepriepustnosti žumpy počas celej doby trvania stavby.  </w:t>
      </w:r>
    </w:p>
    <w:p w:rsidR="00C00EC9" w:rsidRDefault="00C00EC9" w:rsidP="00D141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EC9" w:rsidRPr="003D264A" w:rsidRDefault="00C00EC9" w:rsidP="00D141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64A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C00EC9" w:rsidRDefault="00C00EC9" w:rsidP="00D141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7C5">
        <w:rPr>
          <w:rFonts w:ascii="Times New Roman" w:hAnsi="Times New Roman" w:cs="Times New Roman"/>
          <w:b/>
          <w:bCs/>
          <w:sz w:val="24"/>
          <w:szCs w:val="24"/>
        </w:rPr>
        <w:t>Povinnosti spojené s užívaním žumpy</w:t>
      </w:r>
    </w:p>
    <w:p w:rsidR="00C00EC9" w:rsidRPr="00EC07C5" w:rsidRDefault="00C00EC9" w:rsidP="00D141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EC9" w:rsidRPr="00EC07C5" w:rsidRDefault="00C00EC9" w:rsidP="00D141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07C5">
        <w:rPr>
          <w:rFonts w:ascii="Times New Roman" w:hAnsi="Times New Roman" w:cs="Times New Roman"/>
          <w:sz w:val="24"/>
          <w:szCs w:val="24"/>
        </w:rPr>
        <w:t xml:space="preserve">Užívateľ žumpy je povinný vybudovať a prevádzkovať žumpu tak, aby nedochádzalo k úniku obsahu žumpy do okolia a k ohrozovaniu alebo poškodzovaniu zdravia obyvateľov alebo životného prostredia.  </w:t>
      </w:r>
    </w:p>
    <w:p w:rsidR="00C00EC9" w:rsidRPr="00EC07C5" w:rsidRDefault="00C00EC9" w:rsidP="00D141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07C5">
        <w:rPr>
          <w:rFonts w:ascii="Times New Roman" w:hAnsi="Times New Roman" w:cs="Times New Roman"/>
          <w:sz w:val="24"/>
          <w:szCs w:val="24"/>
        </w:rPr>
        <w:t xml:space="preserve">Užívateľ žumpy musí zabezpečiť vývoz a zneškodnenie obsahu žumpy  v intervaloch primeraných kapacite žumpy na vlastné náklady prostredníctvom oprávnených právnických osôb alebo fyzických osôb – podnikateľov  a v súlade s platnými právnymi predpismi. </w:t>
      </w:r>
    </w:p>
    <w:p w:rsidR="00C00EC9" w:rsidRPr="00AB1B62" w:rsidRDefault="00C00EC9" w:rsidP="00D141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1B62">
        <w:rPr>
          <w:rFonts w:ascii="Times New Roman" w:hAnsi="Times New Roman" w:cs="Times New Roman"/>
          <w:sz w:val="24"/>
          <w:szCs w:val="24"/>
        </w:rPr>
        <w:t xml:space="preserve">Prepravca obsahu žumpy je povinný ho odovzdať k zneškodneniu len na miesto na to určené – na  čistiareň odpadových vôd,  ktorej prevádzkový poriadok to umožňuje. </w:t>
      </w:r>
    </w:p>
    <w:p w:rsidR="00C00EC9" w:rsidRPr="00AB1B62" w:rsidRDefault="00C00EC9" w:rsidP="00D141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1B62">
        <w:rPr>
          <w:rFonts w:ascii="Times New Roman" w:hAnsi="Times New Roman" w:cs="Times New Roman"/>
          <w:sz w:val="24"/>
          <w:szCs w:val="24"/>
        </w:rPr>
        <w:t xml:space="preserve">Užívateľ žumpy je povinný predložiť na požiadanie povereným zamestnancom Mesta Vrútky a príslušníkom Mestskej polície vo Vrútkach doklad o vývoze obsahu žumpy. Týmto nie sú dotknuté práva iných kontrolných orgánov oprávnených na takúto kontrolu.  </w:t>
      </w:r>
    </w:p>
    <w:p w:rsidR="00C00EC9" w:rsidRPr="00AB1B62" w:rsidRDefault="00C00EC9" w:rsidP="00D141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1B62">
        <w:rPr>
          <w:rFonts w:ascii="Times New Roman" w:hAnsi="Times New Roman" w:cs="Times New Roman"/>
          <w:sz w:val="24"/>
          <w:szCs w:val="24"/>
        </w:rPr>
        <w:t xml:space="preserve">Užívateľ žumpy je povinný uchovať doklad o zneškodňovaní obsahu žumpy po dobu jedného roka odo dňa zneškodnenia obsahu žumpy. </w:t>
      </w:r>
    </w:p>
    <w:p w:rsidR="00C00EC9" w:rsidRPr="00AB1B62" w:rsidRDefault="00C00EC9" w:rsidP="00D141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1B62">
        <w:rPr>
          <w:rFonts w:ascii="Times New Roman" w:hAnsi="Times New Roman" w:cs="Times New Roman"/>
          <w:sz w:val="24"/>
          <w:szCs w:val="24"/>
        </w:rPr>
        <w:t xml:space="preserve">Ak sa pri kontrole zistí, že znečisťovanie vôd – napr. studní, potokov a riek, prípadne pôdy v okolí žumpy je v príčinnej súvislosti s technickým stavom žumpy, v takomto prípade je užívateľ žumpy povinný nechať vypracovať nový doklad o vodotesnosti žumpy. </w:t>
      </w:r>
    </w:p>
    <w:p w:rsidR="00C00EC9" w:rsidRPr="00AB1B62" w:rsidRDefault="00C00EC9" w:rsidP="00D141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1B62">
        <w:rPr>
          <w:rFonts w:ascii="Times New Roman" w:hAnsi="Times New Roman" w:cs="Times New Roman"/>
          <w:sz w:val="24"/>
          <w:szCs w:val="24"/>
        </w:rPr>
        <w:t xml:space="preserve">Pri kontrole dokladov - evidencie o vývoze obsahu žumpy sa porovnáva vyvezené množstvo obsahu žumpy so  spotrebovaným množstvom vody stanoveným v súlade s Vyhláškou  č. 397/2003 Z. z., ktorou sa ustanovujú podrobnosti o meraním množstva vody dodávanej verejným vodovodom a množstvá vypúšťaných vôd, o spôsobe výpočtu množstva vypúšťaných odpadových vôd a vôd z povrchového odtoku a o smerných číslach spotreby vody.  </w:t>
      </w:r>
    </w:p>
    <w:p w:rsidR="00C00EC9" w:rsidRPr="00AB1B62" w:rsidRDefault="00C00EC9" w:rsidP="00D141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1B62">
        <w:rPr>
          <w:rFonts w:ascii="Times New Roman" w:hAnsi="Times New Roman" w:cs="Times New Roman"/>
          <w:sz w:val="24"/>
          <w:szCs w:val="24"/>
        </w:rPr>
        <w:t xml:space="preserve">Obsah žumpy je dovolené vyvážať len na miesta na to určené.  </w:t>
      </w:r>
    </w:p>
    <w:p w:rsidR="00C00EC9" w:rsidRPr="00AB1B62" w:rsidRDefault="00C00EC9" w:rsidP="00D141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1B62">
        <w:rPr>
          <w:rFonts w:ascii="Times New Roman" w:hAnsi="Times New Roman" w:cs="Times New Roman"/>
          <w:sz w:val="24"/>
          <w:szCs w:val="24"/>
        </w:rPr>
        <w:t xml:space="preserve">Zakazuje sa vypúšťanie obsahu žúmp do záhrad, priekop, na trávnaté plochy  a všetky poľnohospodárske a lesné pozemky, aj keby boli vo vlastníctve užívateľa žumpy. Zakazuje sa vypúšťanie obsahu žúmp do povrchových a podzemných vôd a do verejnej kanalizácie mimo miest na to určených.  </w:t>
      </w:r>
    </w:p>
    <w:p w:rsidR="00C00EC9" w:rsidRPr="00AB1B62" w:rsidRDefault="00C00EC9" w:rsidP="00D141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EC9" w:rsidRDefault="00C00EC9" w:rsidP="00187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EC9" w:rsidRPr="00770A6C" w:rsidRDefault="00C00EC9" w:rsidP="00770A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C00EC9" w:rsidRDefault="00C00EC9" w:rsidP="00770A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A6C">
        <w:rPr>
          <w:rFonts w:ascii="Times New Roman" w:hAnsi="Times New Roman" w:cs="Times New Roman"/>
          <w:b/>
          <w:bCs/>
          <w:sz w:val="24"/>
          <w:szCs w:val="24"/>
        </w:rPr>
        <w:t>Sankcie</w:t>
      </w:r>
    </w:p>
    <w:p w:rsidR="00C00EC9" w:rsidRPr="00770A6C" w:rsidRDefault="00C00EC9" w:rsidP="00770A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EC9" w:rsidRPr="003D264A" w:rsidRDefault="00C00EC9" w:rsidP="003D264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D264A">
        <w:rPr>
          <w:rFonts w:ascii="Times New Roman" w:hAnsi="Times New Roman" w:cs="Times New Roman"/>
          <w:sz w:val="24"/>
          <w:szCs w:val="24"/>
        </w:rPr>
        <w:t xml:space="preserve">Porušenie povinností a zákazov ustanoveného týmto VZN právnickou osobou alebo </w:t>
      </w:r>
    </w:p>
    <w:p w:rsidR="00C00EC9" w:rsidRDefault="00C00EC9" w:rsidP="003D264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BD">
        <w:rPr>
          <w:rFonts w:ascii="Times New Roman" w:hAnsi="Times New Roman" w:cs="Times New Roman"/>
          <w:sz w:val="24"/>
          <w:szCs w:val="24"/>
        </w:rPr>
        <w:t xml:space="preserve">fyzickou osobou oprávnenou na podnikanie bude kvalifikované ako správny delikt </w:t>
      </w:r>
    </w:p>
    <w:p w:rsidR="00C00EC9" w:rsidRDefault="00C00EC9" w:rsidP="003D264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BD">
        <w:rPr>
          <w:rFonts w:ascii="Times New Roman" w:hAnsi="Times New Roman" w:cs="Times New Roman"/>
          <w:sz w:val="24"/>
          <w:szCs w:val="24"/>
        </w:rPr>
        <w:t xml:space="preserve">podľa § 39 ods. 3., zákona č. 442/2002. Z. z. o verejných vodovodoch a verejných </w:t>
      </w:r>
    </w:p>
    <w:p w:rsidR="00C00EC9" w:rsidRPr="006D13BD" w:rsidRDefault="00C00EC9" w:rsidP="003D264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BD">
        <w:rPr>
          <w:rFonts w:ascii="Times New Roman" w:hAnsi="Times New Roman" w:cs="Times New Roman"/>
          <w:sz w:val="24"/>
          <w:szCs w:val="24"/>
        </w:rPr>
        <w:t xml:space="preserve">kanalizáciách a o zmene a doplnení zákona č. 276/2001 Z. z. o regulácii v sieťových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13BD">
        <w:rPr>
          <w:rFonts w:ascii="Times New Roman" w:hAnsi="Times New Roman" w:cs="Times New Roman"/>
          <w:sz w:val="24"/>
          <w:szCs w:val="24"/>
        </w:rPr>
        <w:t>odvetviach v znení neskorších predpisov.</w:t>
      </w:r>
    </w:p>
    <w:p w:rsidR="00C00EC9" w:rsidRPr="003D264A" w:rsidRDefault="00C00EC9" w:rsidP="003D264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D264A">
        <w:rPr>
          <w:rFonts w:ascii="Times New Roman" w:hAnsi="Times New Roman" w:cs="Times New Roman"/>
          <w:sz w:val="24"/>
          <w:szCs w:val="24"/>
        </w:rPr>
        <w:t xml:space="preserve">Obce uloží pokutu od 99 € do 3319 € právnickej osobe alebo fyzickej osobe </w:t>
      </w:r>
    </w:p>
    <w:p w:rsidR="00C00EC9" w:rsidRPr="006D13BD" w:rsidRDefault="00C00EC9" w:rsidP="00AF01F1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 w:rsidRPr="003D264A">
        <w:rPr>
          <w:rFonts w:ascii="Times New Roman" w:hAnsi="Times New Roman" w:cs="Times New Roman"/>
          <w:sz w:val="24"/>
          <w:szCs w:val="24"/>
        </w:rPr>
        <w:t xml:space="preserve">oprávnenej </w:t>
      </w:r>
      <w:r w:rsidRPr="006D13BD">
        <w:rPr>
          <w:rFonts w:ascii="Times New Roman" w:hAnsi="Times New Roman" w:cs="Times New Roman"/>
          <w:sz w:val="24"/>
          <w:szCs w:val="24"/>
        </w:rPr>
        <w:t>na podnikanie, ktorá porušila všeobecne záväzné nariadenie vydané podľa § 36 ods. 7 písm. b). zákona č. 442/2002 Z. z. o verejných vodovodoch a verejných kanalizáciách a o zmene a doplnení zákona č. 276/2001 Z. z. o regulácii v sieťových odvetviach v znení neskorších predpisov.</w:t>
      </w:r>
    </w:p>
    <w:p w:rsidR="00C00EC9" w:rsidRDefault="00C00EC9" w:rsidP="006D13BD">
      <w:pPr>
        <w:rPr>
          <w:rFonts w:ascii="Times New Roman" w:hAnsi="Times New Roman" w:cs="Times New Roman"/>
          <w:sz w:val="24"/>
          <w:szCs w:val="24"/>
        </w:rPr>
      </w:pPr>
    </w:p>
    <w:p w:rsidR="00C00EC9" w:rsidRPr="00A56B7A" w:rsidRDefault="00C00EC9" w:rsidP="00A56B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C00EC9" w:rsidRDefault="00C00EC9" w:rsidP="00A56B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B7A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:rsidR="00C00EC9" w:rsidRPr="00A56B7A" w:rsidRDefault="00C00EC9" w:rsidP="00A56B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EC9" w:rsidRDefault="00C00EC9" w:rsidP="00755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13BD">
        <w:rPr>
          <w:rFonts w:ascii="Times New Roman" w:hAnsi="Times New Roman" w:cs="Times New Roman"/>
          <w:sz w:val="24"/>
          <w:szCs w:val="24"/>
        </w:rPr>
        <w:t xml:space="preserve">1. Návrh VZN bol zverejnený na úradnej tabuli v obci a na internetovej stránke obce </w:t>
      </w:r>
      <w:r>
        <w:rPr>
          <w:rFonts w:ascii="Times New Roman" w:hAnsi="Times New Roman" w:cs="Times New Roman"/>
          <w:sz w:val="24"/>
          <w:szCs w:val="24"/>
        </w:rPr>
        <w:t xml:space="preserve">dňa </w:t>
      </w:r>
    </w:p>
    <w:p w:rsidR="00C00EC9" w:rsidRPr="006D13BD" w:rsidRDefault="00C00EC9" w:rsidP="006D1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27.10.2014</w:t>
      </w:r>
      <w:r w:rsidRPr="006D13BD">
        <w:rPr>
          <w:rFonts w:ascii="Times New Roman" w:hAnsi="Times New Roman" w:cs="Times New Roman"/>
          <w:sz w:val="24"/>
          <w:szCs w:val="24"/>
        </w:rPr>
        <w:t>.</w:t>
      </w:r>
    </w:p>
    <w:p w:rsidR="00C00EC9" w:rsidRDefault="00C00EC9" w:rsidP="006D1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13BD">
        <w:rPr>
          <w:rFonts w:ascii="Times New Roman" w:hAnsi="Times New Roman" w:cs="Times New Roman"/>
          <w:sz w:val="24"/>
          <w:szCs w:val="24"/>
        </w:rPr>
        <w:t xml:space="preserve">2. VZN schválilo </w:t>
      </w:r>
      <w:r>
        <w:rPr>
          <w:rFonts w:ascii="Times New Roman" w:hAnsi="Times New Roman" w:cs="Times New Roman"/>
          <w:sz w:val="24"/>
          <w:szCs w:val="24"/>
        </w:rPr>
        <w:t xml:space="preserve">Mestské </w:t>
      </w:r>
      <w:r w:rsidRPr="006D13BD">
        <w:rPr>
          <w:rFonts w:ascii="Times New Roman" w:hAnsi="Times New Roman" w:cs="Times New Roman"/>
          <w:sz w:val="24"/>
          <w:szCs w:val="24"/>
        </w:rPr>
        <w:t xml:space="preserve"> zastupiteľstvo </w:t>
      </w:r>
      <w:r>
        <w:rPr>
          <w:rFonts w:ascii="Times New Roman" w:hAnsi="Times New Roman" w:cs="Times New Roman"/>
          <w:sz w:val="24"/>
          <w:szCs w:val="24"/>
        </w:rPr>
        <w:t>o Vrútkach</w:t>
      </w:r>
      <w:r w:rsidRPr="006D13BD">
        <w:rPr>
          <w:rFonts w:ascii="Times New Roman" w:hAnsi="Times New Roman" w:cs="Times New Roman"/>
          <w:sz w:val="24"/>
          <w:szCs w:val="24"/>
        </w:rPr>
        <w:t xml:space="preserve">, dňa ................ 2014, uznesením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0EC9" w:rsidRPr="006D13BD" w:rsidRDefault="00C00EC9" w:rsidP="006D1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13BD">
        <w:rPr>
          <w:rFonts w:ascii="Times New Roman" w:hAnsi="Times New Roman" w:cs="Times New Roman"/>
          <w:sz w:val="24"/>
          <w:szCs w:val="24"/>
        </w:rPr>
        <w:t>číslo ................................</w:t>
      </w:r>
    </w:p>
    <w:p w:rsidR="00C00EC9" w:rsidRPr="00755B5B" w:rsidRDefault="00C00EC9" w:rsidP="00755B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55B5B">
        <w:rPr>
          <w:rFonts w:ascii="Times New Roman" w:hAnsi="Times New Roman" w:cs="Times New Roman"/>
          <w:sz w:val="24"/>
          <w:szCs w:val="24"/>
        </w:rPr>
        <w:t xml:space="preserve">Schválené VZN bolo vyhlásené na úradnej tabuli a na internetovej stránke obce na </w:t>
      </w:r>
    </w:p>
    <w:p w:rsidR="00C00EC9" w:rsidRPr="006D13BD" w:rsidRDefault="00C00EC9" w:rsidP="00755B5B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 w:rsidRPr="00755B5B">
        <w:rPr>
          <w:rFonts w:ascii="Times New Roman" w:hAnsi="Times New Roman" w:cs="Times New Roman"/>
          <w:sz w:val="24"/>
          <w:szCs w:val="24"/>
        </w:rPr>
        <w:t xml:space="preserve">dobu </w:t>
      </w:r>
      <w:r w:rsidRPr="006D13BD">
        <w:rPr>
          <w:rFonts w:ascii="Times New Roman" w:hAnsi="Times New Roman" w:cs="Times New Roman"/>
          <w:sz w:val="24"/>
          <w:szCs w:val="24"/>
        </w:rPr>
        <w:t>15 dní.</w:t>
      </w:r>
    </w:p>
    <w:p w:rsidR="00C00EC9" w:rsidRDefault="00C00EC9" w:rsidP="006D1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13BD">
        <w:rPr>
          <w:rFonts w:ascii="Times New Roman" w:hAnsi="Times New Roman" w:cs="Times New Roman"/>
          <w:sz w:val="24"/>
          <w:szCs w:val="24"/>
        </w:rPr>
        <w:t>4. VZN nadobúda účinnosť dňa .......................</w:t>
      </w:r>
    </w:p>
    <w:p w:rsidR="00C00EC9" w:rsidRDefault="00C00EC9" w:rsidP="006D13BD">
      <w:pPr>
        <w:rPr>
          <w:rFonts w:ascii="Times New Roman" w:hAnsi="Times New Roman" w:cs="Times New Roman"/>
          <w:sz w:val="24"/>
          <w:szCs w:val="24"/>
        </w:rPr>
      </w:pPr>
    </w:p>
    <w:p w:rsidR="00C00EC9" w:rsidRDefault="00C00EC9" w:rsidP="006D13BD">
      <w:pPr>
        <w:rPr>
          <w:rFonts w:ascii="Times New Roman" w:hAnsi="Times New Roman" w:cs="Times New Roman"/>
          <w:sz w:val="24"/>
          <w:szCs w:val="24"/>
        </w:rPr>
      </w:pPr>
    </w:p>
    <w:p w:rsidR="00C00EC9" w:rsidRDefault="00C00EC9" w:rsidP="006D13BD">
      <w:pPr>
        <w:rPr>
          <w:rFonts w:ascii="Times New Roman" w:hAnsi="Times New Roman" w:cs="Times New Roman"/>
          <w:sz w:val="24"/>
          <w:szCs w:val="24"/>
        </w:rPr>
      </w:pPr>
    </w:p>
    <w:p w:rsidR="00C00EC9" w:rsidRDefault="00C00EC9" w:rsidP="006D13BD">
      <w:pPr>
        <w:rPr>
          <w:rFonts w:ascii="Times New Roman" w:hAnsi="Times New Roman" w:cs="Times New Roman"/>
          <w:sz w:val="24"/>
          <w:szCs w:val="24"/>
        </w:rPr>
      </w:pPr>
    </w:p>
    <w:p w:rsidR="00C00EC9" w:rsidRPr="003D264A" w:rsidRDefault="00C00EC9" w:rsidP="006D13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264A">
        <w:rPr>
          <w:rFonts w:ascii="Times New Roman" w:hAnsi="Times New Roman" w:cs="Times New Roman"/>
          <w:b/>
          <w:bCs/>
          <w:sz w:val="24"/>
          <w:szCs w:val="24"/>
        </w:rPr>
        <w:t>Ing. Miroslav  M a z ú r</w:t>
      </w:r>
    </w:p>
    <w:p w:rsidR="00C00EC9" w:rsidRDefault="00C00EC9" w:rsidP="006D1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primátor mesta</w:t>
      </w:r>
    </w:p>
    <w:p w:rsidR="00C00EC9" w:rsidRDefault="00C00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C00EC9" w:rsidSect="00A4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79"/>
    <w:multiLevelType w:val="hybridMultilevel"/>
    <w:tmpl w:val="03F2A7C4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0F1A0283"/>
    <w:multiLevelType w:val="hybridMultilevel"/>
    <w:tmpl w:val="54525112"/>
    <w:lvl w:ilvl="0" w:tplc="74FC50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>
      <w:start w:val="1"/>
      <w:numFmt w:val="lowerRoman"/>
      <w:lvlText w:val="%3."/>
      <w:lvlJc w:val="right"/>
      <w:pPr>
        <w:ind w:left="2220" w:hanging="180"/>
      </w:pPr>
    </w:lvl>
    <w:lvl w:ilvl="3" w:tplc="041B000F">
      <w:start w:val="1"/>
      <w:numFmt w:val="decimal"/>
      <w:lvlText w:val="%4."/>
      <w:lvlJc w:val="left"/>
      <w:pPr>
        <w:ind w:left="2940" w:hanging="360"/>
      </w:pPr>
    </w:lvl>
    <w:lvl w:ilvl="4" w:tplc="041B0019">
      <w:start w:val="1"/>
      <w:numFmt w:val="lowerLetter"/>
      <w:lvlText w:val="%5."/>
      <w:lvlJc w:val="left"/>
      <w:pPr>
        <w:ind w:left="3660" w:hanging="360"/>
      </w:pPr>
    </w:lvl>
    <w:lvl w:ilvl="5" w:tplc="041B001B">
      <w:start w:val="1"/>
      <w:numFmt w:val="lowerRoman"/>
      <w:lvlText w:val="%6."/>
      <w:lvlJc w:val="right"/>
      <w:pPr>
        <w:ind w:left="4380" w:hanging="180"/>
      </w:pPr>
    </w:lvl>
    <w:lvl w:ilvl="6" w:tplc="041B000F">
      <w:start w:val="1"/>
      <w:numFmt w:val="decimal"/>
      <w:lvlText w:val="%7."/>
      <w:lvlJc w:val="left"/>
      <w:pPr>
        <w:ind w:left="5100" w:hanging="360"/>
      </w:pPr>
    </w:lvl>
    <w:lvl w:ilvl="7" w:tplc="041B0019">
      <w:start w:val="1"/>
      <w:numFmt w:val="lowerLetter"/>
      <w:lvlText w:val="%8."/>
      <w:lvlJc w:val="left"/>
      <w:pPr>
        <w:ind w:left="5820" w:hanging="360"/>
      </w:pPr>
    </w:lvl>
    <w:lvl w:ilvl="8" w:tplc="041B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3BA69B1"/>
    <w:multiLevelType w:val="hybridMultilevel"/>
    <w:tmpl w:val="7DD6E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D6F"/>
    <w:multiLevelType w:val="hybridMultilevel"/>
    <w:tmpl w:val="9BEC433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F41F8C"/>
    <w:multiLevelType w:val="hybridMultilevel"/>
    <w:tmpl w:val="8D764EEC"/>
    <w:lvl w:ilvl="0" w:tplc="4B58D5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>
      <w:start w:val="1"/>
      <w:numFmt w:val="lowerRoman"/>
      <w:lvlText w:val="%3."/>
      <w:lvlJc w:val="right"/>
      <w:pPr>
        <w:ind w:left="2220" w:hanging="180"/>
      </w:pPr>
    </w:lvl>
    <w:lvl w:ilvl="3" w:tplc="041B000F">
      <w:start w:val="1"/>
      <w:numFmt w:val="decimal"/>
      <w:lvlText w:val="%4."/>
      <w:lvlJc w:val="left"/>
      <w:pPr>
        <w:ind w:left="2940" w:hanging="360"/>
      </w:pPr>
    </w:lvl>
    <w:lvl w:ilvl="4" w:tplc="041B0019">
      <w:start w:val="1"/>
      <w:numFmt w:val="lowerLetter"/>
      <w:lvlText w:val="%5."/>
      <w:lvlJc w:val="left"/>
      <w:pPr>
        <w:ind w:left="3660" w:hanging="360"/>
      </w:pPr>
    </w:lvl>
    <w:lvl w:ilvl="5" w:tplc="041B001B">
      <w:start w:val="1"/>
      <w:numFmt w:val="lowerRoman"/>
      <w:lvlText w:val="%6."/>
      <w:lvlJc w:val="right"/>
      <w:pPr>
        <w:ind w:left="4380" w:hanging="180"/>
      </w:pPr>
    </w:lvl>
    <w:lvl w:ilvl="6" w:tplc="041B000F">
      <w:start w:val="1"/>
      <w:numFmt w:val="decimal"/>
      <w:lvlText w:val="%7."/>
      <w:lvlJc w:val="left"/>
      <w:pPr>
        <w:ind w:left="5100" w:hanging="360"/>
      </w:pPr>
    </w:lvl>
    <w:lvl w:ilvl="7" w:tplc="041B0019">
      <w:start w:val="1"/>
      <w:numFmt w:val="lowerLetter"/>
      <w:lvlText w:val="%8."/>
      <w:lvlJc w:val="left"/>
      <w:pPr>
        <w:ind w:left="5820" w:hanging="360"/>
      </w:pPr>
    </w:lvl>
    <w:lvl w:ilvl="8" w:tplc="041B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8A33475"/>
    <w:multiLevelType w:val="hybridMultilevel"/>
    <w:tmpl w:val="5324E6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D725C"/>
    <w:multiLevelType w:val="hybridMultilevel"/>
    <w:tmpl w:val="A1C825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A258A"/>
    <w:multiLevelType w:val="hybridMultilevel"/>
    <w:tmpl w:val="ACB87C0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C5C7C"/>
    <w:multiLevelType w:val="hybridMultilevel"/>
    <w:tmpl w:val="5218E7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966D5"/>
    <w:multiLevelType w:val="hybridMultilevel"/>
    <w:tmpl w:val="0BF28C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F33AF"/>
    <w:multiLevelType w:val="hybridMultilevel"/>
    <w:tmpl w:val="D578E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04633"/>
    <w:multiLevelType w:val="hybridMultilevel"/>
    <w:tmpl w:val="8C643B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E3A2B"/>
    <w:multiLevelType w:val="hybridMultilevel"/>
    <w:tmpl w:val="5E10E4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12"/>
  </w:num>
  <w:num w:numId="6">
    <w:abstractNumId w:val="8"/>
  </w:num>
  <w:num w:numId="7">
    <w:abstractNumId w:val="11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3BD"/>
    <w:rsid w:val="0000010D"/>
    <w:rsid w:val="00000EF6"/>
    <w:rsid w:val="000031C0"/>
    <w:rsid w:val="0000421E"/>
    <w:rsid w:val="000046F9"/>
    <w:rsid w:val="000060C6"/>
    <w:rsid w:val="000064DF"/>
    <w:rsid w:val="000105E1"/>
    <w:rsid w:val="00010C8B"/>
    <w:rsid w:val="00012C92"/>
    <w:rsid w:val="000147D6"/>
    <w:rsid w:val="0001519C"/>
    <w:rsid w:val="00016769"/>
    <w:rsid w:val="00017E9F"/>
    <w:rsid w:val="0002001F"/>
    <w:rsid w:val="000205A5"/>
    <w:rsid w:val="00022949"/>
    <w:rsid w:val="000252FA"/>
    <w:rsid w:val="000256DE"/>
    <w:rsid w:val="000262C5"/>
    <w:rsid w:val="00026997"/>
    <w:rsid w:val="00027701"/>
    <w:rsid w:val="000278D7"/>
    <w:rsid w:val="000314AB"/>
    <w:rsid w:val="000322BE"/>
    <w:rsid w:val="000378DC"/>
    <w:rsid w:val="00041A00"/>
    <w:rsid w:val="00044072"/>
    <w:rsid w:val="000508B4"/>
    <w:rsid w:val="00054DAE"/>
    <w:rsid w:val="0005607C"/>
    <w:rsid w:val="00060718"/>
    <w:rsid w:val="000612BA"/>
    <w:rsid w:val="00061FBE"/>
    <w:rsid w:val="000622CF"/>
    <w:rsid w:val="00062A41"/>
    <w:rsid w:val="00065A6B"/>
    <w:rsid w:val="00065D70"/>
    <w:rsid w:val="00067548"/>
    <w:rsid w:val="00067FBD"/>
    <w:rsid w:val="00070885"/>
    <w:rsid w:val="00070A9F"/>
    <w:rsid w:val="00071376"/>
    <w:rsid w:val="000729E3"/>
    <w:rsid w:val="00074C15"/>
    <w:rsid w:val="00075FF3"/>
    <w:rsid w:val="000760CF"/>
    <w:rsid w:val="0007732C"/>
    <w:rsid w:val="00077492"/>
    <w:rsid w:val="00077E2B"/>
    <w:rsid w:val="00082003"/>
    <w:rsid w:val="000825A0"/>
    <w:rsid w:val="00084248"/>
    <w:rsid w:val="0008431A"/>
    <w:rsid w:val="000844E7"/>
    <w:rsid w:val="00084F24"/>
    <w:rsid w:val="00085346"/>
    <w:rsid w:val="00085F80"/>
    <w:rsid w:val="00086403"/>
    <w:rsid w:val="0008684E"/>
    <w:rsid w:val="000906BF"/>
    <w:rsid w:val="0009157F"/>
    <w:rsid w:val="00091D57"/>
    <w:rsid w:val="00093352"/>
    <w:rsid w:val="00095CB1"/>
    <w:rsid w:val="00096B2A"/>
    <w:rsid w:val="000A0E85"/>
    <w:rsid w:val="000A1CF5"/>
    <w:rsid w:val="000A253A"/>
    <w:rsid w:val="000A2FB2"/>
    <w:rsid w:val="000A3036"/>
    <w:rsid w:val="000A3E01"/>
    <w:rsid w:val="000A3E93"/>
    <w:rsid w:val="000A4728"/>
    <w:rsid w:val="000A482E"/>
    <w:rsid w:val="000A4868"/>
    <w:rsid w:val="000A5A56"/>
    <w:rsid w:val="000A5C46"/>
    <w:rsid w:val="000A68D4"/>
    <w:rsid w:val="000B22DD"/>
    <w:rsid w:val="000B3242"/>
    <w:rsid w:val="000B36A0"/>
    <w:rsid w:val="000B576A"/>
    <w:rsid w:val="000C23EB"/>
    <w:rsid w:val="000C3CDC"/>
    <w:rsid w:val="000C4954"/>
    <w:rsid w:val="000C4D6F"/>
    <w:rsid w:val="000C7B20"/>
    <w:rsid w:val="000D0317"/>
    <w:rsid w:val="000D0D1A"/>
    <w:rsid w:val="000D612C"/>
    <w:rsid w:val="000D6242"/>
    <w:rsid w:val="000D67FA"/>
    <w:rsid w:val="000D686B"/>
    <w:rsid w:val="000D723E"/>
    <w:rsid w:val="000D7385"/>
    <w:rsid w:val="000D7ACB"/>
    <w:rsid w:val="000E06E8"/>
    <w:rsid w:val="000E0F25"/>
    <w:rsid w:val="000E0F2B"/>
    <w:rsid w:val="000E108F"/>
    <w:rsid w:val="000E2AA5"/>
    <w:rsid w:val="000E52EF"/>
    <w:rsid w:val="000E5B42"/>
    <w:rsid w:val="000E6870"/>
    <w:rsid w:val="000E7E10"/>
    <w:rsid w:val="000F0B48"/>
    <w:rsid w:val="000F32DC"/>
    <w:rsid w:val="000F3C01"/>
    <w:rsid w:val="000F5C42"/>
    <w:rsid w:val="001002A9"/>
    <w:rsid w:val="00110068"/>
    <w:rsid w:val="00110BE9"/>
    <w:rsid w:val="001114F4"/>
    <w:rsid w:val="00111DB8"/>
    <w:rsid w:val="0011410A"/>
    <w:rsid w:val="0011419F"/>
    <w:rsid w:val="001147F7"/>
    <w:rsid w:val="00114B83"/>
    <w:rsid w:val="00116CF8"/>
    <w:rsid w:val="00117039"/>
    <w:rsid w:val="001173E7"/>
    <w:rsid w:val="00121438"/>
    <w:rsid w:val="001217C2"/>
    <w:rsid w:val="00122E40"/>
    <w:rsid w:val="001243F5"/>
    <w:rsid w:val="0012476B"/>
    <w:rsid w:val="001251BD"/>
    <w:rsid w:val="00126F94"/>
    <w:rsid w:val="0012726B"/>
    <w:rsid w:val="0013088F"/>
    <w:rsid w:val="00130D33"/>
    <w:rsid w:val="00130E5F"/>
    <w:rsid w:val="00132382"/>
    <w:rsid w:val="001337E0"/>
    <w:rsid w:val="00135251"/>
    <w:rsid w:val="00135EF7"/>
    <w:rsid w:val="001366C3"/>
    <w:rsid w:val="001369B7"/>
    <w:rsid w:val="00141212"/>
    <w:rsid w:val="001434EE"/>
    <w:rsid w:val="00143AB2"/>
    <w:rsid w:val="0014441B"/>
    <w:rsid w:val="00145BF6"/>
    <w:rsid w:val="00146142"/>
    <w:rsid w:val="0014654F"/>
    <w:rsid w:val="00146771"/>
    <w:rsid w:val="00150BB6"/>
    <w:rsid w:val="00151D84"/>
    <w:rsid w:val="001536DE"/>
    <w:rsid w:val="001540A2"/>
    <w:rsid w:val="0015505F"/>
    <w:rsid w:val="00157AA6"/>
    <w:rsid w:val="001600C3"/>
    <w:rsid w:val="0016065E"/>
    <w:rsid w:val="00161E3D"/>
    <w:rsid w:val="0016413E"/>
    <w:rsid w:val="00165240"/>
    <w:rsid w:val="00165925"/>
    <w:rsid w:val="00170D8C"/>
    <w:rsid w:val="001713E1"/>
    <w:rsid w:val="0017151A"/>
    <w:rsid w:val="00171FD8"/>
    <w:rsid w:val="00173F5B"/>
    <w:rsid w:val="00175614"/>
    <w:rsid w:val="001760E7"/>
    <w:rsid w:val="001779B7"/>
    <w:rsid w:val="00180D27"/>
    <w:rsid w:val="001817B4"/>
    <w:rsid w:val="00181A62"/>
    <w:rsid w:val="0018372F"/>
    <w:rsid w:val="001839F3"/>
    <w:rsid w:val="00184824"/>
    <w:rsid w:val="00184AD2"/>
    <w:rsid w:val="00184FD0"/>
    <w:rsid w:val="00187687"/>
    <w:rsid w:val="00190526"/>
    <w:rsid w:val="00190EA4"/>
    <w:rsid w:val="001927DA"/>
    <w:rsid w:val="001A0874"/>
    <w:rsid w:val="001A0D03"/>
    <w:rsid w:val="001A2F1F"/>
    <w:rsid w:val="001A3D00"/>
    <w:rsid w:val="001A4324"/>
    <w:rsid w:val="001A433E"/>
    <w:rsid w:val="001A5D13"/>
    <w:rsid w:val="001A714C"/>
    <w:rsid w:val="001B111C"/>
    <w:rsid w:val="001B1402"/>
    <w:rsid w:val="001B2411"/>
    <w:rsid w:val="001B31E0"/>
    <w:rsid w:val="001B32D5"/>
    <w:rsid w:val="001B399B"/>
    <w:rsid w:val="001B4099"/>
    <w:rsid w:val="001B4C05"/>
    <w:rsid w:val="001C14C9"/>
    <w:rsid w:val="001C354A"/>
    <w:rsid w:val="001C589A"/>
    <w:rsid w:val="001C5A80"/>
    <w:rsid w:val="001C6142"/>
    <w:rsid w:val="001D077B"/>
    <w:rsid w:val="001D225D"/>
    <w:rsid w:val="001D2955"/>
    <w:rsid w:val="001D516E"/>
    <w:rsid w:val="001E26EF"/>
    <w:rsid w:val="001E39F1"/>
    <w:rsid w:val="001E4480"/>
    <w:rsid w:val="001E47AB"/>
    <w:rsid w:val="001E4C7C"/>
    <w:rsid w:val="001E522E"/>
    <w:rsid w:val="001E7A94"/>
    <w:rsid w:val="001F036B"/>
    <w:rsid w:val="001F1895"/>
    <w:rsid w:val="001F2029"/>
    <w:rsid w:val="001F32CD"/>
    <w:rsid w:val="001F3305"/>
    <w:rsid w:val="001F6945"/>
    <w:rsid w:val="0020145E"/>
    <w:rsid w:val="00201AF4"/>
    <w:rsid w:val="00201E73"/>
    <w:rsid w:val="00202529"/>
    <w:rsid w:val="0020279F"/>
    <w:rsid w:val="00202DBA"/>
    <w:rsid w:val="00202EC6"/>
    <w:rsid w:val="00204E08"/>
    <w:rsid w:val="002063C1"/>
    <w:rsid w:val="002075C0"/>
    <w:rsid w:val="002118EB"/>
    <w:rsid w:val="00211C73"/>
    <w:rsid w:val="002155CE"/>
    <w:rsid w:val="00215FAE"/>
    <w:rsid w:val="002171B8"/>
    <w:rsid w:val="00221A33"/>
    <w:rsid w:val="00223B45"/>
    <w:rsid w:val="00225119"/>
    <w:rsid w:val="002307BF"/>
    <w:rsid w:val="0023128E"/>
    <w:rsid w:val="00232432"/>
    <w:rsid w:val="0023296A"/>
    <w:rsid w:val="00232A31"/>
    <w:rsid w:val="002348AA"/>
    <w:rsid w:val="00236BE6"/>
    <w:rsid w:val="00236EC6"/>
    <w:rsid w:val="002416B1"/>
    <w:rsid w:val="00241DFC"/>
    <w:rsid w:val="00242865"/>
    <w:rsid w:val="002429D0"/>
    <w:rsid w:val="00243E5E"/>
    <w:rsid w:val="00244716"/>
    <w:rsid w:val="0024536D"/>
    <w:rsid w:val="0024639E"/>
    <w:rsid w:val="00246787"/>
    <w:rsid w:val="00247080"/>
    <w:rsid w:val="00250348"/>
    <w:rsid w:val="00252C29"/>
    <w:rsid w:val="00252E8B"/>
    <w:rsid w:val="0025394D"/>
    <w:rsid w:val="002549F1"/>
    <w:rsid w:val="00257583"/>
    <w:rsid w:val="0026154E"/>
    <w:rsid w:val="00261A89"/>
    <w:rsid w:val="002629D0"/>
    <w:rsid w:val="00262C58"/>
    <w:rsid w:val="00263324"/>
    <w:rsid w:val="00265D25"/>
    <w:rsid w:val="00266D31"/>
    <w:rsid w:val="002672F5"/>
    <w:rsid w:val="002719B0"/>
    <w:rsid w:val="00272023"/>
    <w:rsid w:val="00272826"/>
    <w:rsid w:val="00273403"/>
    <w:rsid w:val="00274540"/>
    <w:rsid w:val="002747AD"/>
    <w:rsid w:val="00280696"/>
    <w:rsid w:val="00282514"/>
    <w:rsid w:val="00282F40"/>
    <w:rsid w:val="00283122"/>
    <w:rsid w:val="0028314C"/>
    <w:rsid w:val="0028422B"/>
    <w:rsid w:val="00284E14"/>
    <w:rsid w:val="00287E17"/>
    <w:rsid w:val="00294726"/>
    <w:rsid w:val="002967C4"/>
    <w:rsid w:val="00296DAE"/>
    <w:rsid w:val="00297A9E"/>
    <w:rsid w:val="002A119B"/>
    <w:rsid w:val="002A1E45"/>
    <w:rsid w:val="002A2E58"/>
    <w:rsid w:val="002A319F"/>
    <w:rsid w:val="002A3C9D"/>
    <w:rsid w:val="002A48C1"/>
    <w:rsid w:val="002A5017"/>
    <w:rsid w:val="002A6BA9"/>
    <w:rsid w:val="002A6E22"/>
    <w:rsid w:val="002B0464"/>
    <w:rsid w:val="002B270D"/>
    <w:rsid w:val="002B46A1"/>
    <w:rsid w:val="002B6BC5"/>
    <w:rsid w:val="002B7776"/>
    <w:rsid w:val="002C01C2"/>
    <w:rsid w:val="002C0317"/>
    <w:rsid w:val="002C0E52"/>
    <w:rsid w:val="002C53EB"/>
    <w:rsid w:val="002C62B6"/>
    <w:rsid w:val="002C6B7A"/>
    <w:rsid w:val="002C6EE7"/>
    <w:rsid w:val="002C71E9"/>
    <w:rsid w:val="002C7494"/>
    <w:rsid w:val="002D264B"/>
    <w:rsid w:val="002D2BC2"/>
    <w:rsid w:val="002D539E"/>
    <w:rsid w:val="002D5531"/>
    <w:rsid w:val="002D771C"/>
    <w:rsid w:val="002E057C"/>
    <w:rsid w:val="002E095A"/>
    <w:rsid w:val="002E0C26"/>
    <w:rsid w:val="002E280D"/>
    <w:rsid w:val="002E2A9D"/>
    <w:rsid w:val="002E2DD6"/>
    <w:rsid w:val="002E3847"/>
    <w:rsid w:val="002E3F46"/>
    <w:rsid w:val="002E4E84"/>
    <w:rsid w:val="002E4FEB"/>
    <w:rsid w:val="002E5553"/>
    <w:rsid w:val="002E5D54"/>
    <w:rsid w:val="002E601E"/>
    <w:rsid w:val="002E65EE"/>
    <w:rsid w:val="002E6D00"/>
    <w:rsid w:val="002F2134"/>
    <w:rsid w:val="002F29D1"/>
    <w:rsid w:val="002F5091"/>
    <w:rsid w:val="002F69EB"/>
    <w:rsid w:val="002F7185"/>
    <w:rsid w:val="0030341D"/>
    <w:rsid w:val="00304765"/>
    <w:rsid w:val="00304C75"/>
    <w:rsid w:val="003057D1"/>
    <w:rsid w:val="00306557"/>
    <w:rsid w:val="0030727C"/>
    <w:rsid w:val="003072A4"/>
    <w:rsid w:val="0031567F"/>
    <w:rsid w:val="003167D8"/>
    <w:rsid w:val="00316FD8"/>
    <w:rsid w:val="003213AC"/>
    <w:rsid w:val="0032421F"/>
    <w:rsid w:val="00325DCD"/>
    <w:rsid w:val="00325F93"/>
    <w:rsid w:val="003269E7"/>
    <w:rsid w:val="00326C8A"/>
    <w:rsid w:val="00327B2C"/>
    <w:rsid w:val="003316FB"/>
    <w:rsid w:val="00333AEF"/>
    <w:rsid w:val="00334E22"/>
    <w:rsid w:val="00336194"/>
    <w:rsid w:val="003366B2"/>
    <w:rsid w:val="0034102B"/>
    <w:rsid w:val="00342893"/>
    <w:rsid w:val="00342EEB"/>
    <w:rsid w:val="003451E8"/>
    <w:rsid w:val="00345500"/>
    <w:rsid w:val="00345E57"/>
    <w:rsid w:val="00346062"/>
    <w:rsid w:val="0035029A"/>
    <w:rsid w:val="00350403"/>
    <w:rsid w:val="003523B1"/>
    <w:rsid w:val="00352CCD"/>
    <w:rsid w:val="00353729"/>
    <w:rsid w:val="00356C8A"/>
    <w:rsid w:val="00357DB4"/>
    <w:rsid w:val="00362428"/>
    <w:rsid w:val="003630BD"/>
    <w:rsid w:val="003646AE"/>
    <w:rsid w:val="003654BD"/>
    <w:rsid w:val="003676E5"/>
    <w:rsid w:val="003704BB"/>
    <w:rsid w:val="003711B7"/>
    <w:rsid w:val="00374B3F"/>
    <w:rsid w:val="00375DE2"/>
    <w:rsid w:val="00380BA2"/>
    <w:rsid w:val="00380D4D"/>
    <w:rsid w:val="00381379"/>
    <w:rsid w:val="0038260B"/>
    <w:rsid w:val="00383952"/>
    <w:rsid w:val="003839C8"/>
    <w:rsid w:val="00387917"/>
    <w:rsid w:val="003919E0"/>
    <w:rsid w:val="00392D79"/>
    <w:rsid w:val="003934B3"/>
    <w:rsid w:val="003958FE"/>
    <w:rsid w:val="00396B9E"/>
    <w:rsid w:val="00396E88"/>
    <w:rsid w:val="00397AA4"/>
    <w:rsid w:val="003A2837"/>
    <w:rsid w:val="003A3964"/>
    <w:rsid w:val="003A410B"/>
    <w:rsid w:val="003A50FB"/>
    <w:rsid w:val="003A6848"/>
    <w:rsid w:val="003A77FE"/>
    <w:rsid w:val="003A7EBA"/>
    <w:rsid w:val="003B164F"/>
    <w:rsid w:val="003B17C3"/>
    <w:rsid w:val="003B29CD"/>
    <w:rsid w:val="003B356A"/>
    <w:rsid w:val="003B488F"/>
    <w:rsid w:val="003B60FA"/>
    <w:rsid w:val="003B623E"/>
    <w:rsid w:val="003C3C28"/>
    <w:rsid w:val="003C7466"/>
    <w:rsid w:val="003C7511"/>
    <w:rsid w:val="003D02ED"/>
    <w:rsid w:val="003D0620"/>
    <w:rsid w:val="003D255A"/>
    <w:rsid w:val="003D264A"/>
    <w:rsid w:val="003D281C"/>
    <w:rsid w:val="003D29F2"/>
    <w:rsid w:val="003D3A19"/>
    <w:rsid w:val="003D50DE"/>
    <w:rsid w:val="003D6597"/>
    <w:rsid w:val="003D690E"/>
    <w:rsid w:val="003D6B8F"/>
    <w:rsid w:val="003E09FE"/>
    <w:rsid w:val="003E1B07"/>
    <w:rsid w:val="003E3012"/>
    <w:rsid w:val="003E3031"/>
    <w:rsid w:val="003E4BBE"/>
    <w:rsid w:val="003E6D54"/>
    <w:rsid w:val="003E76A7"/>
    <w:rsid w:val="003F08FF"/>
    <w:rsid w:val="003F3934"/>
    <w:rsid w:val="003F4796"/>
    <w:rsid w:val="003F6805"/>
    <w:rsid w:val="004000D7"/>
    <w:rsid w:val="004007AA"/>
    <w:rsid w:val="004007B9"/>
    <w:rsid w:val="00401898"/>
    <w:rsid w:val="004023E3"/>
    <w:rsid w:val="00402BBB"/>
    <w:rsid w:val="00403331"/>
    <w:rsid w:val="004123DE"/>
    <w:rsid w:val="00412B2E"/>
    <w:rsid w:val="004161DF"/>
    <w:rsid w:val="0042141C"/>
    <w:rsid w:val="004231DC"/>
    <w:rsid w:val="00423F5C"/>
    <w:rsid w:val="00424754"/>
    <w:rsid w:val="00424C4C"/>
    <w:rsid w:val="00425A8D"/>
    <w:rsid w:val="00425C1E"/>
    <w:rsid w:val="0042658B"/>
    <w:rsid w:val="00427702"/>
    <w:rsid w:val="0043071A"/>
    <w:rsid w:val="00430E1D"/>
    <w:rsid w:val="00432121"/>
    <w:rsid w:val="0043402B"/>
    <w:rsid w:val="00436AAD"/>
    <w:rsid w:val="00436C5E"/>
    <w:rsid w:val="00436F91"/>
    <w:rsid w:val="004426B3"/>
    <w:rsid w:val="0044365D"/>
    <w:rsid w:val="00444DE4"/>
    <w:rsid w:val="004455E0"/>
    <w:rsid w:val="00445880"/>
    <w:rsid w:val="0044616F"/>
    <w:rsid w:val="00446C38"/>
    <w:rsid w:val="00446F43"/>
    <w:rsid w:val="00450185"/>
    <w:rsid w:val="004505A9"/>
    <w:rsid w:val="00453065"/>
    <w:rsid w:val="00453593"/>
    <w:rsid w:val="00456BE2"/>
    <w:rsid w:val="00462A0D"/>
    <w:rsid w:val="00463162"/>
    <w:rsid w:val="00463D1C"/>
    <w:rsid w:val="004650F6"/>
    <w:rsid w:val="00465F44"/>
    <w:rsid w:val="004674AB"/>
    <w:rsid w:val="00467D09"/>
    <w:rsid w:val="00471034"/>
    <w:rsid w:val="004712E2"/>
    <w:rsid w:val="00473A66"/>
    <w:rsid w:val="00480DAA"/>
    <w:rsid w:val="0048147F"/>
    <w:rsid w:val="004830D5"/>
    <w:rsid w:val="0048339B"/>
    <w:rsid w:val="00483787"/>
    <w:rsid w:val="0048401D"/>
    <w:rsid w:val="004910C5"/>
    <w:rsid w:val="004911CA"/>
    <w:rsid w:val="0049174D"/>
    <w:rsid w:val="00496881"/>
    <w:rsid w:val="00497CE2"/>
    <w:rsid w:val="004A0374"/>
    <w:rsid w:val="004A07E5"/>
    <w:rsid w:val="004A52A6"/>
    <w:rsid w:val="004A7DB1"/>
    <w:rsid w:val="004B26A1"/>
    <w:rsid w:val="004B327E"/>
    <w:rsid w:val="004B3C99"/>
    <w:rsid w:val="004B472E"/>
    <w:rsid w:val="004B48EB"/>
    <w:rsid w:val="004B4958"/>
    <w:rsid w:val="004B5223"/>
    <w:rsid w:val="004B56BF"/>
    <w:rsid w:val="004B6CD5"/>
    <w:rsid w:val="004B6FA0"/>
    <w:rsid w:val="004C1AEE"/>
    <w:rsid w:val="004C48FD"/>
    <w:rsid w:val="004C5328"/>
    <w:rsid w:val="004C5504"/>
    <w:rsid w:val="004C6D9E"/>
    <w:rsid w:val="004C711A"/>
    <w:rsid w:val="004D27BA"/>
    <w:rsid w:val="004D2F4F"/>
    <w:rsid w:val="004D3344"/>
    <w:rsid w:val="004D40FB"/>
    <w:rsid w:val="004D61C5"/>
    <w:rsid w:val="004D6459"/>
    <w:rsid w:val="004D6ABD"/>
    <w:rsid w:val="004D7F67"/>
    <w:rsid w:val="004E1E62"/>
    <w:rsid w:val="004E4DF7"/>
    <w:rsid w:val="004E5170"/>
    <w:rsid w:val="004E56D4"/>
    <w:rsid w:val="004E5AE0"/>
    <w:rsid w:val="004E6BEE"/>
    <w:rsid w:val="004E7DA6"/>
    <w:rsid w:val="004F1245"/>
    <w:rsid w:val="004F1437"/>
    <w:rsid w:val="004F1C59"/>
    <w:rsid w:val="004F22BC"/>
    <w:rsid w:val="004F2BFF"/>
    <w:rsid w:val="004F2C23"/>
    <w:rsid w:val="004F2FAE"/>
    <w:rsid w:val="004F6C2D"/>
    <w:rsid w:val="004F6C56"/>
    <w:rsid w:val="004F7FC1"/>
    <w:rsid w:val="00502636"/>
    <w:rsid w:val="00503A1F"/>
    <w:rsid w:val="0050427F"/>
    <w:rsid w:val="00504BB6"/>
    <w:rsid w:val="00504C22"/>
    <w:rsid w:val="00506BE1"/>
    <w:rsid w:val="0050732F"/>
    <w:rsid w:val="005073B0"/>
    <w:rsid w:val="00507AFF"/>
    <w:rsid w:val="00507CE3"/>
    <w:rsid w:val="0051026F"/>
    <w:rsid w:val="00512792"/>
    <w:rsid w:val="00513DED"/>
    <w:rsid w:val="0051564C"/>
    <w:rsid w:val="00517DC4"/>
    <w:rsid w:val="005203A2"/>
    <w:rsid w:val="0052391C"/>
    <w:rsid w:val="0052614B"/>
    <w:rsid w:val="00532101"/>
    <w:rsid w:val="005328A0"/>
    <w:rsid w:val="00534988"/>
    <w:rsid w:val="0053573C"/>
    <w:rsid w:val="0053771F"/>
    <w:rsid w:val="005429D5"/>
    <w:rsid w:val="00543501"/>
    <w:rsid w:val="0054381F"/>
    <w:rsid w:val="00544E95"/>
    <w:rsid w:val="00545A22"/>
    <w:rsid w:val="0054674F"/>
    <w:rsid w:val="0054696B"/>
    <w:rsid w:val="00547999"/>
    <w:rsid w:val="00547D4F"/>
    <w:rsid w:val="005525DC"/>
    <w:rsid w:val="00553056"/>
    <w:rsid w:val="005540E2"/>
    <w:rsid w:val="00554F36"/>
    <w:rsid w:val="005551B2"/>
    <w:rsid w:val="005564AA"/>
    <w:rsid w:val="00556B93"/>
    <w:rsid w:val="005578B4"/>
    <w:rsid w:val="00560666"/>
    <w:rsid w:val="00561A41"/>
    <w:rsid w:val="00562CE6"/>
    <w:rsid w:val="00562DF4"/>
    <w:rsid w:val="00563514"/>
    <w:rsid w:val="00563679"/>
    <w:rsid w:val="0056720F"/>
    <w:rsid w:val="005716D2"/>
    <w:rsid w:val="00571927"/>
    <w:rsid w:val="00572774"/>
    <w:rsid w:val="00573191"/>
    <w:rsid w:val="00574F63"/>
    <w:rsid w:val="00575F6F"/>
    <w:rsid w:val="005807D2"/>
    <w:rsid w:val="005810A2"/>
    <w:rsid w:val="005817F9"/>
    <w:rsid w:val="00583489"/>
    <w:rsid w:val="00583D3C"/>
    <w:rsid w:val="00584F00"/>
    <w:rsid w:val="0058507A"/>
    <w:rsid w:val="00585112"/>
    <w:rsid w:val="00585816"/>
    <w:rsid w:val="00585937"/>
    <w:rsid w:val="00585A64"/>
    <w:rsid w:val="0058752B"/>
    <w:rsid w:val="00587AC0"/>
    <w:rsid w:val="00590103"/>
    <w:rsid w:val="005905B6"/>
    <w:rsid w:val="0059096A"/>
    <w:rsid w:val="005915A0"/>
    <w:rsid w:val="00591DF8"/>
    <w:rsid w:val="005930A2"/>
    <w:rsid w:val="00593CA9"/>
    <w:rsid w:val="005945C4"/>
    <w:rsid w:val="00595DA3"/>
    <w:rsid w:val="005967D1"/>
    <w:rsid w:val="005A2521"/>
    <w:rsid w:val="005A346C"/>
    <w:rsid w:val="005A695F"/>
    <w:rsid w:val="005A776E"/>
    <w:rsid w:val="005B0B01"/>
    <w:rsid w:val="005B1411"/>
    <w:rsid w:val="005B255F"/>
    <w:rsid w:val="005B3A61"/>
    <w:rsid w:val="005B49BA"/>
    <w:rsid w:val="005B53FD"/>
    <w:rsid w:val="005B5A53"/>
    <w:rsid w:val="005B6974"/>
    <w:rsid w:val="005B79F3"/>
    <w:rsid w:val="005C00D7"/>
    <w:rsid w:val="005C0DAA"/>
    <w:rsid w:val="005C1B09"/>
    <w:rsid w:val="005C30BA"/>
    <w:rsid w:val="005C65C8"/>
    <w:rsid w:val="005C7023"/>
    <w:rsid w:val="005C7320"/>
    <w:rsid w:val="005C7E9D"/>
    <w:rsid w:val="005D02BE"/>
    <w:rsid w:val="005D1276"/>
    <w:rsid w:val="005D1738"/>
    <w:rsid w:val="005D24D5"/>
    <w:rsid w:val="005D2D25"/>
    <w:rsid w:val="005D45EA"/>
    <w:rsid w:val="005D5BAC"/>
    <w:rsid w:val="005D695F"/>
    <w:rsid w:val="005E436F"/>
    <w:rsid w:val="005E67BC"/>
    <w:rsid w:val="005E6BDB"/>
    <w:rsid w:val="005E7A6D"/>
    <w:rsid w:val="005F1E38"/>
    <w:rsid w:val="005F23FB"/>
    <w:rsid w:val="005F2A7E"/>
    <w:rsid w:val="005F2D56"/>
    <w:rsid w:val="005F3AB5"/>
    <w:rsid w:val="005F3FB0"/>
    <w:rsid w:val="005F5EA6"/>
    <w:rsid w:val="005F5FCE"/>
    <w:rsid w:val="006001F0"/>
    <w:rsid w:val="0060047B"/>
    <w:rsid w:val="00600FA5"/>
    <w:rsid w:val="00601BA8"/>
    <w:rsid w:val="006022A7"/>
    <w:rsid w:val="00602D13"/>
    <w:rsid w:val="00610B92"/>
    <w:rsid w:val="006146E1"/>
    <w:rsid w:val="00622A5B"/>
    <w:rsid w:val="00626267"/>
    <w:rsid w:val="006264F1"/>
    <w:rsid w:val="0063086B"/>
    <w:rsid w:val="00631F8E"/>
    <w:rsid w:val="00633B65"/>
    <w:rsid w:val="0063498D"/>
    <w:rsid w:val="00634A71"/>
    <w:rsid w:val="00642B11"/>
    <w:rsid w:val="00647C30"/>
    <w:rsid w:val="006507DF"/>
    <w:rsid w:val="00653AF0"/>
    <w:rsid w:val="00654145"/>
    <w:rsid w:val="00654E8C"/>
    <w:rsid w:val="00660ED3"/>
    <w:rsid w:val="006611C1"/>
    <w:rsid w:val="00662299"/>
    <w:rsid w:val="006627F0"/>
    <w:rsid w:val="00662C6A"/>
    <w:rsid w:val="00663B16"/>
    <w:rsid w:val="00664256"/>
    <w:rsid w:val="00664B16"/>
    <w:rsid w:val="00666022"/>
    <w:rsid w:val="00667956"/>
    <w:rsid w:val="00671B6D"/>
    <w:rsid w:val="00672278"/>
    <w:rsid w:val="00672390"/>
    <w:rsid w:val="006732AA"/>
    <w:rsid w:val="006737AA"/>
    <w:rsid w:val="006748EC"/>
    <w:rsid w:val="006753F3"/>
    <w:rsid w:val="0067639D"/>
    <w:rsid w:val="00676A18"/>
    <w:rsid w:val="00677B7E"/>
    <w:rsid w:val="006814B0"/>
    <w:rsid w:val="006822D1"/>
    <w:rsid w:val="006841CE"/>
    <w:rsid w:val="00684B51"/>
    <w:rsid w:val="006907A3"/>
    <w:rsid w:val="00690C26"/>
    <w:rsid w:val="00691EC4"/>
    <w:rsid w:val="00692DD9"/>
    <w:rsid w:val="0069303B"/>
    <w:rsid w:val="0069332A"/>
    <w:rsid w:val="00693AEA"/>
    <w:rsid w:val="00695592"/>
    <w:rsid w:val="00696169"/>
    <w:rsid w:val="00696A3F"/>
    <w:rsid w:val="00696D6A"/>
    <w:rsid w:val="00697491"/>
    <w:rsid w:val="006A2484"/>
    <w:rsid w:val="006A25BC"/>
    <w:rsid w:val="006A4E26"/>
    <w:rsid w:val="006A7A16"/>
    <w:rsid w:val="006B0D83"/>
    <w:rsid w:val="006B3B29"/>
    <w:rsid w:val="006B3D71"/>
    <w:rsid w:val="006B60CF"/>
    <w:rsid w:val="006C1602"/>
    <w:rsid w:val="006C5030"/>
    <w:rsid w:val="006C50B1"/>
    <w:rsid w:val="006C5A70"/>
    <w:rsid w:val="006D13BD"/>
    <w:rsid w:val="006D1EFE"/>
    <w:rsid w:val="006D2082"/>
    <w:rsid w:val="006D3982"/>
    <w:rsid w:val="006D3F70"/>
    <w:rsid w:val="006D4DAB"/>
    <w:rsid w:val="006D6584"/>
    <w:rsid w:val="006E1885"/>
    <w:rsid w:val="006E1EA8"/>
    <w:rsid w:val="006E2D0A"/>
    <w:rsid w:val="006E3880"/>
    <w:rsid w:val="006E42EA"/>
    <w:rsid w:val="006F062A"/>
    <w:rsid w:val="006F1CFD"/>
    <w:rsid w:val="006F2DA5"/>
    <w:rsid w:val="006F3CDE"/>
    <w:rsid w:val="00700EAD"/>
    <w:rsid w:val="0070441B"/>
    <w:rsid w:val="00704E3F"/>
    <w:rsid w:val="00706C47"/>
    <w:rsid w:val="00706F59"/>
    <w:rsid w:val="00713A4D"/>
    <w:rsid w:val="007140EE"/>
    <w:rsid w:val="0071650A"/>
    <w:rsid w:val="00721AD6"/>
    <w:rsid w:val="00724ABB"/>
    <w:rsid w:val="00725A5B"/>
    <w:rsid w:val="007266BC"/>
    <w:rsid w:val="007320EF"/>
    <w:rsid w:val="00734273"/>
    <w:rsid w:val="00735830"/>
    <w:rsid w:val="00736018"/>
    <w:rsid w:val="00742E04"/>
    <w:rsid w:val="007443CC"/>
    <w:rsid w:val="00744627"/>
    <w:rsid w:val="00745507"/>
    <w:rsid w:val="00745AEB"/>
    <w:rsid w:val="007470CA"/>
    <w:rsid w:val="007471D2"/>
    <w:rsid w:val="007508E9"/>
    <w:rsid w:val="00750905"/>
    <w:rsid w:val="00751AAA"/>
    <w:rsid w:val="007536CF"/>
    <w:rsid w:val="00753A92"/>
    <w:rsid w:val="00755B5B"/>
    <w:rsid w:val="00756633"/>
    <w:rsid w:val="0076269C"/>
    <w:rsid w:val="00763E4B"/>
    <w:rsid w:val="00764030"/>
    <w:rsid w:val="00764B43"/>
    <w:rsid w:val="00770728"/>
    <w:rsid w:val="00770A6C"/>
    <w:rsid w:val="00771A5D"/>
    <w:rsid w:val="00771C00"/>
    <w:rsid w:val="00772165"/>
    <w:rsid w:val="00773699"/>
    <w:rsid w:val="007801A6"/>
    <w:rsid w:val="00780449"/>
    <w:rsid w:val="00781ECF"/>
    <w:rsid w:val="00783465"/>
    <w:rsid w:val="007851ED"/>
    <w:rsid w:val="00786513"/>
    <w:rsid w:val="00787428"/>
    <w:rsid w:val="00794D27"/>
    <w:rsid w:val="00795DFD"/>
    <w:rsid w:val="00795FD4"/>
    <w:rsid w:val="007A0BF3"/>
    <w:rsid w:val="007A0EA3"/>
    <w:rsid w:val="007A0EC4"/>
    <w:rsid w:val="007A14DB"/>
    <w:rsid w:val="007A1A3C"/>
    <w:rsid w:val="007A2FC4"/>
    <w:rsid w:val="007A48AD"/>
    <w:rsid w:val="007B0CF2"/>
    <w:rsid w:val="007B1D24"/>
    <w:rsid w:val="007B1E92"/>
    <w:rsid w:val="007B2091"/>
    <w:rsid w:val="007B27E6"/>
    <w:rsid w:val="007B59AD"/>
    <w:rsid w:val="007B6270"/>
    <w:rsid w:val="007C04DD"/>
    <w:rsid w:val="007C09B4"/>
    <w:rsid w:val="007C19DE"/>
    <w:rsid w:val="007C3A47"/>
    <w:rsid w:val="007C43E5"/>
    <w:rsid w:val="007C4900"/>
    <w:rsid w:val="007C5731"/>
    <w:rsid w:val="007C627D"/>
    <w:rsid w:val="007C688F"/>
    <w:rsid w:val="007C78AA"/>
    <w:rsid w:val="007D0851"/>
    <w:rsid w:val="007D11A0"/>
    <w:rsid w:val="007D47F4"/>
    <w:rsid w:val="007D5582"/>
    <w:rsid w:val="007D582F"/>
    <w:rsid w:val="007D616B"/>
    <w:rsid w:val="007D7A17"/>
    <w:rsid w:val="007E03EC"/>
    <w:rsid w:val="007E0778"/>
    <w:rsid w:val="007E4EFD"/>
    <w:rsid w:val="007E7054"/>
    <w:rsid w:val="007F07F7"/>
    <w:rsid w:val="007F2779"/>
    <w:rsid w:val="007F4BF0"/>
    <w:rsid w:val="007F5E94"/>
    <w:rsid w:val="007F5F8D"/>
    <w:rsid w:val="007F73F7"/>
    <w:rsid w:val="008044E6"/>
    <w:rsid w:val="00807F9A"/>
    <w:rsid w:val="0081203B"/>
    <w:rsid w:val="00813557"/>
    <w:rsid w:val="008138AA"/>
    <w:rsid w:val="00814859"/>
    <w:rsid w:val="00814D83"/>
    <w:rsid w:val="00814F14"/>
    <w:rsid w:val="0081522D"/>
    <w:rsid w:val="0081547B"/>
    <w:rsid w:val="008215A4"/>
    <w:rsid w:val="00822119"/>
    <w:rsid w:val="00822CC5"/>
    <w:rsid w:val="00822D46"/>
    <w:rsid w:val="008245A6"/>
    <w:rsid w:val="00826290"/>
    <w:rsid w:val="00827AB8"/>
    <w:rsid w:val="008329F7"/>
    <w:rsid w:val="00832FF7"/>
    <w:rsid w:val="00834FE0"/>
    <w:rsid w:val="008367D5"/>
    <w:rsid w:val="008430A8"/>
    <w:rsid w:val="00843702"/>
    <w:rsid w:val="008456E9"/>
    <w:rsid w:val="008457AC"/>
    <w:rsid w:val="00845855"/>
    <w:rsid w:val="00847F6E"/>
    <w:rsid w:val="0085151F"/>
    <w:rsid w:val="008529A8"/>
    <w:rsid w:val="00853136"/>
    <w:rsid w:val="00854359"/>
    <w:rsid w:val="008550F9"/>
    <w:rsid w:val="008553D6"/>
    <w:rsid w:val="00855BE7"/>
    <w:rsid w:val="00856498"/>
    <w:rsid w:val="00856DF7"/>
    <w:rsid w:val="00857C53"/>
    <w:rsid w:val="008607D0"/>
    <w:rsid w:val="0086091D"/>
    <w:rsid w:val="00860B19"/>
    <w:rsid w:val="008613B1"/>
    <w:rsid w:val="008616E7"/>
    <w:rsid w:val="00862B91"/>
    <w:rsid w:val="00866AD6"/>
    <w:rsid w:val="00866B8F"/>
    <w:rsid w:val="008701D6"/>
    <w:rsid w:val="00870AB0"/>
    <w:rsid w:val="00871A28"/>
    <w:rsid w:val="008722C6"/>
    <w:rsid w:val="008738E4"/>
    <w:rsid w:val="0087421A"/>
    <w:rsid w:val="008754DF"/>
    <w:rsid w:val="00876465"/>
    <w:rsid w:val="00880F7C"/>
    <w:rsid w:val="008815E3"/>
    <w:rsid w:val="008828DA"/>
    <w:rsid w:val="008828F0"/>
    <w:rsid w:val="00884570"/>
    <w:rsid w:val="00886FE1"/>
    <w:rsid w:val="00890BCA"/>
    <w:rsid w:val="008A0548"/>
    <w:rsid w:val="008A0E33"/>
    <w:rsid w:val="008A1AB3"/>
    <w:rsid w:val="008A2AF9"/>
    <w:rsid w:val="008A3683"/>
    <w:rsid w:val="008A3A83"/>
    <w:rsid w:val="008A510F"/>
    <w:rsid w:val="008A5230"/>
    <w:rsid w:val="008A5876"/>
    <w:rsid w:val="008A6421"/>
    <w:rsid w:val="008A77DB"/>
    <w:rsid w:val="008B00AE"/>
    <w:rsid w:val="008B668F"/>
    <w:rsid w:val="008B70F0"/>
    <w:rsid w:val="008B7CA6"/>
    <w:rsid w:val="008C0BDB"/>
    <w:rsid w:val="008C161E"/>
    <w:rsid w:val="008C1E10"/>
    <w:rsid w:val="008C2F3B"/>
    <w:rsid w:val="008C3AAD"/>
    <w:rsid w:val="008C3C94"/>
    <w:rsid w:val="008C47B1"/>
    <w:rsid w:val="008C51EA"/>
    <w:rsid w:val="008C5685"/>
    <w:rsid w:val="008C6430"/>
    <w:rsid w:val="008C6DE3"/>
    <w:rsid w:val="008C7460"/>
    <w:rsid w:val="008D28D1"/>
    <w:rsid w:val="008D2B9F"/>
    <w:rsid w:val="008D3301"/>
    <w:rsid w:val="008D3E0F"/>
    <w:rsid w:val="008D4257"/>
    <w:rsid w:val="008D6001"/>
    <w:rsid w:val="008D65E7"/>
    <w:rsid w:val="008D6BF7"/>
    <w:rsid w:val="008D7E84"/>
    <w:rsid w:val="008E0B24"/>
    <w:rsid w:val="008E13ED"/>
    <w:rsid w:val="008E1672"/>
    <w:rsid w:val="008E1AE9"/>
    <w:rsid w:val="008E2032"/>
    <w:rsid w:val="008E296E"/>
    <w:rsid w:val="008E396A"/>
    <w:rsid w:val="008E6C8C"/>
    <w:rsid w:val="008E6F8A"/>
    <w:rsid w:val="008E7062"/>
    <w:rsid w:val="008E70E9"/>
    <w:rsid w:val="008F03F0"/>
    <w:rsid w:val="008F0CAC"/>
    <w:rsid w:val="008F1253"/>
    <w:rsid w:val="008F3F4A"/>
    <w:rsid w:val="008F458B"/>
    <w:rsid w:val="00900D98"/>
    <w:rsid w:val="009016C8"/>
    <w:rsid w:val="0090197E"/>
    <w:rsid w:val="009025E5"/>
    <w:rsid w:val="00904A6F"/>
    <w:rsid w:val="009051AB"/>
    <w:rsid w:val="009052D8"/>
    <w:rsid w:val="0090745F"/>
    <w:rsid w:val="00907943"/>
    <w:rsid w:val="009122AE"/>
    <w:rsid w:val="00912903"/>
    <w:rsid w:val="009144EA"/>
    <w:rsid w:val="0091467C"/>
    <w:rsid w:val="00915F81"/>
    <w:rsid w:val="009168F5"/>
    <w:rsid w:val="009174C2"/>
    <w:rsid w:val="00920BDE"/>
    <w:rsid w:val="0092183F"/>
    <w:rsid w:val="0092403D"/>
    <w:rsid w:val="009264AB"/>
    <w:rsid w:val="00926887"/>
    <w:rsid w:val="00927636"/>
    <w:rsid w:val="009300A9"/>
    <w:rsid w:val="0093023F"/>
    <w:rsid w:val="0093139C"/>
    <w:rsid w:val="00932102"/>
    <w:rsid w:val="009328F8"/>
    <w:rsid w:val="00933A33"/>
    <w:rsid w:val="00934019"/>
    <w:rsid w:val="00934275"/>
    <w:rsid w:val="00937041"/>
    <w:rsid w:val="009403F7"/>
    <w:rsid w:val="00940EA3"/>
    <w:rsid w:val="00942A2B"/>
    <w:rsid w:val="00945056"/>
    <w:rsid w:val="00945B9B"/>
    <w:rsid w:val="00947254"/>
    <w:rsid w:val="00947893"/>
    <w:rsid w:val="00947B6A"/>
    <w:rsid w:val="00951FB2"/>
    <w:rsid w:val="0095476E"/>
    <w:rsid w:val="00956318"/>
    <w:rsid w:val="00960171"/>
    <w:rsid w:val="00961A6A"/>
    <w:rsid w:val="00963987"/>
    <w:rsid w:val="00964956"/>
    <w:rsid w:val="00964C52"/>
    <w:rsid w:val="009669B7"/>
    <w:rsid w:val="009705D2"/>
    <w:rsid w:val="0097069D"/>
    <w:rsid w:val="00970CB0"/>
    <w:rsid w:val="00972B24"/>
    <w:rsid w:val="00973B91"/>
    <w:rsid w:val="00974D8B"/>
    <w:rsid w:val="00975198"/>
    <w:rsid w:val="009755BB"/>
    <w:rsid w:val="009759B3"/>
    <w:rsid w:val="00975AB6"/>
    <w:rsid w:val="0097735D"/>
    <w:rsid w:val="00980292"/>
    <w:rsid w:val="00980840"/>
    <w:rsid w:val="009813EC"/>
    <w:rsid w:val="00981AF0"/>
    <w:rsid w:val="00982C3F"/>
    <w:rsid w:val="00982D31"/>
    <w:rsid w:val="00984653"/>
    <w:rsid w:val="00985949"/>
    <w:rsid w:val="00987256"/>
    <w:rsid w:val="00987A0F"/>
    <w:rsid w:val="00990162"/>
    <w:rsid w:val="0099016F"/>
    <w:rsid w:val="00991DC8"/>
    <w:rsid w:val="00992CE1"/>
    <w:rsid w:val="00993681"/>
    <w:rsid w:val="00993857"/>
    <w:rsid w:val="00993EE9"/>
    <w:rsid w:val="00993F52"/>
    <w:rsid w:val="00996AE8"/>
    <w:rsid w:val="00996B8B"/>
    <w:rsid w:val="009A289C"/>
    <w:rsid w:val="009A3AFD"/>
    <w:rsid w:val="009A4661"/>
    <w:rsid w:val="009A5BA0"/>
    <w:rsid w:val="009A65B1"/>
    <w:rsid w:val="009A7E73"/>
    <w:rsid w:val="009B03C7"/>
    <w:rsid w:val="009B08FA"/>
    <w:rsid w:val="009B1346"/>
    <w:rsid w:val="009B2ECB"/>
    <w:rsid w:val="009B4A3D"/>
    <w:rsid w:val="009B4CFE"/>
    <w:rsid w:val="009C1295"/>
    <w:rsid w:val="009C1ABA"/>
    <w:rsid w:val="009C4570"/>
    <w:rsid w:val="009C5DDE"/>
    <w:rsid w:val="009C77C8"/>
    <w:rsid w:val="009C7A8F"/>
    <w:rsid w:val="009C7CCB"/>
    <w:rsid w:val="009D0592"/>
    <w:rsid w:val="009D0F2D"/>
    <w:rsid w:val="009D181C"/>
    <w:rsid w:val="009D4626"/>
    <w:rsid w:val="009D7434"/>
    <w:rsid w:val="009E54F6"/>
    <w:rsid w:val="009F0117"/>
    <w:rsid w:val="009F1091"/>
    <w:rsid w:val="009F3441"/>
    <w:rsid w:val="009F53CB"/>
    <w:rsid w:val="009F5584"/>
    <w:rsid w:val="009F67F9"/>
    <w:rsid w:val="00A017DA"/>
    <w:rsid w:val="00A02860"/>
    <w:rsid w:val="00A02BDB"/>
    <w:rsid w:val="00A037A6"/>
    <w:rsid w:val="00A04148"/>
    <w:rsid w:val="00A0580F"/>
    <w:rsid w:val="00A0757E"/>
    <w:rsid w:val="00A1239E"/>
    <w:rsid w:val="00A123CD"/>
    <w:rsid w:val="00A12B1E"/>
    <w:rsid w:val="00A12CA8"/>
    <w:rsid w:val="00A13C39"/>
    <w:rsid w:val="00A14A24"/>
    <w:rsid w:val="00A1532E"/>
    <w:rsid w:val="00A15758"/>
    <w:rsid w:val="00A16FDD"/>
    <w:rsid w:val="00A20702"/>
    <w:rsid w:val="00A21737"/>
    <w:rsid w:val="00A240A2"/>
    <w:rsid w:val="00A24E63"/>
    <w:rsid w:val="00A25C4D"/>
    <w:rsid w:val="00A25F20"/>
    <w:rsid w:val="00A26189"/>
    <w:rsid w:val="00A266C6"/>
    <w:rsid w:val="00A2692B"/>
    <w:rsid w:val="00A279E6"/>
    <w:rsid w:val="00A27C27"/>
    <w:rsid w:val="00A30B4A"/>
    <w:rsid w:val="00A31770"/>
    <w:rsid w:val="00A32B25"/>
    <w:rsid w:val="00A33301"/>
    <w:rsid w:val="00A34558"/>
    <w:rsid w:val="00A373F3"/>
    <w:rsid w:val="00A37E9F"/>
    <w:rsid w:val="00A43A72"/>
    <w:rsid w:val="00A44EAD"/>
    <w:rsid w:val="00A4524A"/>
    <w:rsid w:val="00A5179C"/>
    <w:rsid w:val="00A5248D"/>
    <w:rsid w:val="00A52E9F"/>
    <w:rsid w:val="00A52F1F"/>
    <w:rsid w:val="00A5330C"/>
    <w:rsid w:val="00A54DFA"/>
    <w:rsid w:val="00A56247"/>
    <w:rsid w:val="00A56594"/>
    <w:rsid w:val="00A56B7A"/>
    <w:rsid w:val="00A57371"/>
    <w:rsid w:val="00A57882"/>
    <w:rsid w:val="00A627BF"/>
    <w:rsid w:val="00A63F8A"/>
    <w:rsid w:val="00A66B91"/>
    <w:rsid w:val="00A74146"/>
    <w:rsid w:val="00A74E01"/>
    <w:rsid w:val="00A75E39"/>
    <w:rsid w:val="00A76172"/>
    <w:rsid w:val="00A77A01"/>
    <w:rsid w:val="00A80721"/>
    <w:rsid w:val="00A832C1"/>
    <w:rsid w:val="00A85624"/>
    <w:rsid w:val="00A8579A"/>
    <w:rsid w:val="00A86775"/>
    <w:rsid w:val="00A8778B"/>
    <w:rsid w:val="00A9105E"/>
    <w:rsid w:val="00A91299"/>
    <w:rsid w:val="00A91BCD"/>
    <w:rsid w:val="00A94AA0"/>
    <w:rsid w:val="00A955F6"/>
    <w:rsid w:val="00A96413"/>
    <w:rsid w:val="00A96DCF"/>
    <w:rsid w:val="00AA052A"/>
    <w:rsid w:val="00AA1512"/>
    <w:rsid w:val="00AA19F9"/>
    <w:rsid w:val="00AA2F23"/>
    <w:rsid w:val="00AA3F0F"/>
    <w:rsid w:val="00AA7821"/>
    <w:rsid w:val="00AB1805"/>
    <w:rsid w:val="00AB1B62"/>
    <w:rsid w:val="00AB1C88"/>
    <w:rsid w:val="00AB2C1F"/>
    <w:rsid w:val="00AB2C51"/>
    <w:rsid w:val="00AB46E8"/>
    <w:rsid w:val="00AB55A0"/>
    <w:rsid w:val="00AB5C0B"/>
    <w:rsid w:val="00AB6C4D"/>
    <w:rsid w:val="00AC332A"/>
    <w:rsid w:val="00AC44D3"/>
    <w:rsid w:val="00AC4B2F"/>
    <w:rsid w:val="00AC5A68"/>
    <w:rsid w:val="00AC61F7"/>
    <w:rsid w:val="00AC6A46"/>
    <w:rsid w:val="00AC7158"/>
    <w:rsid w:val="00AD0B7F"/>
    <w:rsid w:val="00AD1AF6"/>
    <w:rsid w:val="00AD20C1"/>
    <w:rsid w:val="00AD27FE"/>
    <w:rsid w:val="00AD2EFA"/>
    <w:rsid w:val="00AD3B38"/>
    <w:rsid w:val="00AD3D28"/>
    <w:rsid w:val="00AD5BD0"/>
    <w:rsid w:val="00AE130A"/>
    <w:rsid w:val="00AE2950"/>
    <w:rsid w:val="00AE2B14"/>
    <w:rsid w:val="00AE3199"/>
    <w:rsid w:val="00AE3756"/>
    <w:rsid w:val="00AE3CA9"/>
    <w:rsid w:val="00AE4742"/>
    <w:rsid w:val="00AE5BFC"/>
    <w:rsid w:val="00AE6533"/>
    <w:rsid w:val="00AE78F8"/>
    <w:rsid w:val="00AF01F1"/>
    <w:rsid w:val="00AF0DBF"/>
    <w:rsid w:val="00AF18CA"/>
    <w:rsid w:val="00AF1CAC"/>
    <w:rsid w:val="00AF58F4"/>
    <w:rsid w:val="00AF68DC"/>
    <w:rsid w:val="00AF6AED"/>
    <w:rsid w:val="00AF6EEC"/>
    <w:rsid w:val="00AF7F92"/>
    <w:rsid w:val="00B004A3"/>
    <w:rsid w:val="00B00506"/>
    <w:rsid w:val="00B00871"/>
    <w:rsid w:val="00B00EE0"/>
    <w:rsid w:val="00B0211F"/>
    <w:rsid w:val="00B0455C"/>
    <w:rsid w:val="00B055C2"/>
    <w:rsid w:val="00B058D4"/>
    <w:rsid w:val="00B064CA"/>
    <w:rsid w:val="00B06557"/>
    <w:rsid w:val="00B068C9"/>
    <w:rsid w:val="00B07B5D"/>
    <w:rsid w:val="00B07EBA"/>
    <w:rsid w:val="00B10279"/>
    <w:rsid w:val="00B10B01"/>
    <w:rsid w:val="00B1117C"/>
    <w:rsid w:val="00B1168E"/>
    <w:rsid w:val="00B11D21"/>
    <w:rsid w:val="00B120D9"/>
    <w:rsid w:val="00B13644"/>
    <w:rsid w:val="00B170AA"/>
    <w:rsid w:val="00B171B4"/>
    <w:rsid w:val="00B178EC"/>
    <w:rsid w:val="00B20C9E"/>
    <w:rsid w:val="00B22A4C"/>
    <w:rsid w:val="00B22D3F"/>
    <w:rsid w:val="00B24D7B"/>
    <w:rsid w:val="00B25D76"/>
    <w:rsid w:val="00B27490"/>
    <w:rsid w:val="00B27676"/>
    <w:rsid w:val="00B30B5E"/>
    <w:rsid w:val="00B3288E"/>
    <w:rsid w:val="00B333D4"/>
    <w:rsid w:val="00B35A46"/>
    <w:rsid w:val="00B36021"/>
    <w:rsid w:val="00B364CC"/>
    <w:rsid w:val="00B37C9B"/>
    <w:rsid w:val="00B4019C"/>
    <w:rsid w:val="00B40214"/>
    <w:rsid w:val="00B41A00"/>
    <w:rsid w:val="00B43BFC"/>
    <w:rsid w:val="00B44303"/>
    <w:rsid w:val="00B44DFD"/>
    <w:rsid w:val="00B4521D"/>
    <w:rsid w:val="00B453B2"/>
    <w:rsid w:val="00B50254"/>
    <w:rsid w:val="00B50D9A"/>
    <w:rsid w:val="00B50DB1"/>
    <w:rsid w:val="00B522B9"/>
    <w:rsid w:val="00B533F9"/>
    <w:rsid w:val="00B53E32"/>
    <w:rsid w:val="00B54BBE"/>
    <w:rsid w:val="00B56059"/>
    <w:rsid w:val="00B56855"/>
    <w:rsid w:val="00B5726D"/>
    <w:rsid w:val="00B57AC8"/>
    <w:rsid w:val="00B62444"/>
    <w:rsid w:val="00B6296A"/>
    <w:rsid w:val="00B64312"/>
    <w:rsid w:val="00B66AF4"/>
    <w:rsid w:val="00B67DAE"/>
    <w:rsid w:val="00B71E54"/>
    <w:rsid w:val="00B73815"/>
    <w:rsid w:val="00B746F8"/>
    <w:rsid w:val="00B74BED"/>
    <w:rsid w:val="00B74F87"/>
    <w:rsid w:val="00B7748B"/>
    <w:rsid w:val="00B77E6F"/>
    <w:rsid w:val="00B82C09"/>
    <w:rsid w:val="00B83D2E"/>
    <w:rsid w:val="00B84BA9"/>
    <w:rsid w:val="00B86267"/>
    <w:rsid w:val="00B86A90"/>
    <w:rsid w:val="00B9078E"/>
    <w:rsid w:val="00B90B59"/>
    <w:rsid w:val="00B917AA"/>
    <w:rsid w:val="00B919D2"/>
    <w:rsid w:val="00B94D74"/>
    <w:rsid w:val="00B96626"/>
    <w:rsid w:val="00B969B8"/>
    <w:rsid w:val="00B9779B"/>
    <w:rsid w:val="00BA10CE"/>
    <w:rsid w:val="00BA11DE"/>
    <w:rsid w:val="00BA3657"/>
    <w:rsid w:val="00BA378C"/>
    <w:rsid w:val="00BA3923"/>
    <w:rsid w:val="00BA3D69"/>
    <w:rsid w:val="00BA3E6A"/>
    <w:rsid w:val="00BA68D1"/>
    <w:rsid w:val="00BB04F7"/>
    <w:rsid w:val="00BB10DA"/>
    <w:rsid w:val="00BB1263"/>
    <w:rsid w:val="00BB13F8"/>
    <w:rsid w:val="00BB160D"/>
    <w:rsid w:val="00BB199A"/>
    <w:rsid w:val="00BB3BE8"/>
    <w:rsid w:val="00BB6628"/>
    <w:rsid w:val="00BB6CB4"/>
    <w:rsid w:val="00BB72C4"/>
    <w:rsid w:val="00BB75AE"/>
    <w:rsid w:val="00BC07B7"/>
    <w:rsid w:val="00BC1962"/>
    <w:rsid w:val="00BC2450"/>
    <w:rsid w:val="00BC2609"/>
    <w:rsid w:val="00BC2CBC"/>
    <w:rsid w:val="00BC2F95"/>
    <w:rsid w:val="00BC4D70"/>
    <w:rsid w:val="00BC67F7"/>
    <w:rsid w:val="00BD12E6"/>
    <w:rsid w:val="00BD19FC"/>
    <w:rsid w:val="00BD275C"/>
    <w:rsid w:val="00BD2C42"/>
    <w:rsid w:val="00BD5D9E"/>
    <w:rsid w:val="00BD658E"/>
    <w:rsid w:val="00BD65E1"/>
    <w:rsid w:val="00BD78BE"/>
    <w:rsid w:val="00BE07A7"/>
    <w:rsid w:val="00BE16DB"/>
    <w:rsid w:val="00BE1D4C"/>
    <w:rsid w:val="00BE2B6B"/>
    <w:rsid w:val="00BE3510"/>
    <w:rsid w:val="00BE3D80"/>
    <w:rsid w:val="00BE469F"/>
    <w:rsid w:val="00BE4BA7"/>
    <w:rsid w:val="00BE4BD2"/>
    <w:rsid w:val="00BE7730"/>
    <w:rsid w:val="00BE7E9F"/>
    <w:rsid w:val="00BF37FF"/>
    <w:rsid w:val="00BF3D1C"/>
    <w:rsid w:val="00BF3E12"/>
    <w:rsid w:val="00BF4B79"/>
    <w:rsid w:val="00BF4DD6"/>
    <w:rsid w:val="00BF5109"/>
    <w:rsid w:val="00C006C5"/>
    <w:rsid w:val="00C00DEA"/>
    <w:rsid w:val="00C00EC9"/>
    <w:rsid w:val="00C05BE7"/>
    <w:rsid w:val="00C05FB5"/>
    <w:rsid w:val="00C06078"/>
    <w:rsid w:val="00C07A85"/>
    <w:rsid w:val="00C10966"/>
    <w:rsid w:val="00C1261B"/>
    <w:rsid w:val="00C129AA"/>
    <w:rsid w:val="00C12F19"/>
    <w:rsid w:val="00C130C3"/>
    <w:rsid w:val="00C1383A"/>
    <w:rsid w:val="00C13B7D"/>
    <w:rsid w:val="00C146B6"/>
    <w:rsid w:val="00C15412"/>
    <w:rsid w:val="00C15FE9"/>
    <w:rsid w:val="00C203E1"/>
    <w:rsid w:val="00C234B2"/>
    <w:rsid w:val="00C2357B"/>
    <w:rsid w:val="00C2483D"/>
    <w:rsid w:val="00C25108"/>
    <w:rsid w:val="00C2721E"/>
    <w:rsid w:val="00C34BA4"/>
    <w:rsid w:val="00C355FF"/>
    <w:rsid w:val="00C374DE"/>
    <w:rsid w:val="00C40370"/>
    <w:rsid w:val="00C4322C"/>
    <w:rsid w:val="00C50318"/>
    <w:rsid w:val="00C50421"/>
    <w:rsid w:val="00C50869"/>
    <w:rsid w:val="00C54FC0"/>
    <w:rsid w:val="00C56833"/>
    <w:rsid w:val="00C56E93"/>
    <w:rsid w:val="00C56ED0"/>
    <w:rsid w:val="00C5765E"/>
    <w:rsid w:val="00C607AA"/>
    <w:rsid w:val="00C60982"/>
    <w:rsid w:val="00C60FB3"/>
    <w:rsid w:val="00C63848"/>
    <w:rsid w:val="00C6510B"/>
    <w:rsid w:val="00C669D3"/>
    <w:rsid w:val="00C66A3F"/>
    <w:rsid w:val="00C6767B"/>
    <w:rsid w:val="00C72156"/>
    <w:rsid w:val="00C73D29"/>
    <w:rsid w:val="00C73F7E"/>
    <w:rsid w:val="00C75662"/>
    <w:rsid w:val="00C75F93"/>
    <w:rsid w:val="00C8033F"/>
    <w:rsid w:val="00C8098E"/>
    <w:rsid w:val="00C80BF5"/>
    <w:rsid w:val="00C80DB3"/>
    <w:rsid w:val="00C852FF"/>
    <w:rsid w:val="00C86BC1"/>
    <w:rsid w:val="00C87F84"/>
    <w:rsid w:val="00C906E1"/>
    <w:rsid w:val="00C93FB4"/>
    <w:rsid w:val="00C9474A"/>
    <w:rsid w:val="00C96BB7"/>
    <w:rsid w:val="00CA1E13"/>
    <w:rsid w:val="00CA21E7"/>
    <w:rsid w:val="00CA29DC"/>
    <w:rsid w:val="00CA3AC9"/>
    <w:rsid w:val="00CA4217"/>
    <w:rsid w:val="00CA772A"/>
    <w:rsid w:val="00CB0B4C"/>
    <w:rsid w:val="00CB169D"/>
    <w:rsid w:val="00CB37AA"/>
    <w:rsid w:val="00CB45B8"/>
    <w:rsid w:val="00CB4D04"/>
    <w:rsid w:val="00CB5D9E"/>
    <w:rsid w:val="00CB72F9"/>
    <w:rsid w:val="00CC0504"/>
    <w:rsid w:val="00CC129D"/>
    <w:rsid w:val="00CC1430"/>
    <w:rsid w:val="00CC20C1"/>
    <w:rsid w:val="00CC23AA"/>
    <w:rsid w:val="00CC523E"/>
    <w:rsid w:val="00CC544A"/>
    <w:rsid w:val="00CC597C"/>
    <w:rsid w:val="00CC59C7"/>
    <w:rsid w:val="00CC7144"/>
    <w:rsid w:val="00CD0174"/>
    <w:rsid w:val="00CD0FE9"/>
    <w:rsid w:val="00CD3EA7"/>
    <w:rsid w:val="00CD4D76"/>
    <w:rsid w:val="00CE1F5B"/>
    <w:rsid w:val="00CE2324"/>
    <w:rsid w:val="00CE2A87"/>
    <w:rsid w:val="00CE2AFE"/>
    <w:rsid w:val="00CE3DA4"/>
    <w:rsid w:val="00CE41C2"/>
    <w:rsid w:val="00CE534E"/>
    <w:rsid w:val="00CE5DF1"/>
    <w:rsid w:val="00CE5F59"/>
    <w:rsid w:val="00CE65F3"/>
    <w:rsid w:val="00CF0303"/>
    <w:rsid w:val="00CF0F73"/>
    <w:rsid w:val="00CF116C"/>
    <w:rsid w:val="00CF17B8"/>
    <w:rsid w:val="00CF1917"/>
    <w:rsid w:val="00CF3EB0"/>
    <w:rsid w:val="00CF4A13"/>
    <w:rsid w:val="00CF5218"/>
    <w:rsid w:val="00D0179B"/>
    <w:rsid w:val="00D02A9A"/>
    <w:rsid w:val="00D0301F"/>
    <w:rsid w:val="00D03AC6"/>
    <w:rsid w:val="00D05F59"/>
    <w:rsid w:val="00D0681E"/>
    <w:rsid w:val="00D07258"/>
    <w:rsid w:val="00D07F16"/>
    <w:rsid w:val="00D11933"/>
    <w:rsid w:val="00D1273E"/>
    <w:rsid w:val="00D12EC9"/>
    <w:rsid w:val="00D141B6"/>
    <w:rsid w:val="00D14494"/>
    <w:rsid w:val="00D17299"/>
    <w:rsid w:val="00D201EC"/>
    <w:rsid w:val="00D212ED"/>
    <w:rsid w:val="00D24E92"/>
    <w:rsid w:val="00D25370"/>
    <w:rsid w:val="00D263F6"/>
    <w:rsid w:val="00D26E1F"/>
    <w:rsid w:val="00D2751F"/>
    <w:rsid w:val="00D2773A"/>
    <w:rsid w:val="00D27ABC"/>
    <w:rsid w:val="00D300BA"/>
    <w:rsid w:val="00D3025D"/>
    <w:rsid w:val="00D30B4A"/>
    <w:rsid w:val="00D31B49"/>
    <w:rsid w:val="00D31F94"/>
    <w:rsid w:val="00D325C9"/>
    <w:rsid w:val="00D34261"/>
    <w:rsid w:val="00D361EA"/>
    <w:rsid w:val="00D363F6"/>
    <w:rsid w:val="00D40726"/>
    <w:rsid w:val="00D4371A"/>
    <w:rsid w:val="00D4411C"/>
    <w:rsid w:val="00D5205A"/>
    <w:rsid w:val="00D5298B"/>
    <w:rsid w:val="00D558CA"/>
    <w:rsid w:val="00D55F07"/>
    <w:rsid w:val="00D56839"/>
    <w:rsid w:val="00D56C6D"/>
    <w:rsid w:val="00D57410"/>
    <w:rsid w:val="00D615DA"/>
    <w:rsid w:val="00D617C1"/>
    <w:rsid w:val="00D621C3"/>
    <w:rsid w:val="00D64816"/>
    <w:rsid w:val="00D65EE3"/>
    <w:rsid w:val="00D67FEC"/>
    <w:rsid w:val="00D70831"/>
    <w:rsid w:val="00D7136E"/>
    <w:rsid w:val="00D7296C"/>
    <w:rsid w:val="00D7363A"/>
    <w:rsid w:val="00D748AF"/>
    <w:rsid w:val="00D75FA0"/>
    <w:rsid w:val="00D76645"/>
    <w:rsid w:val="00D77F04"/>
    <w:rsid w:val="00D807C7"/>
    <w:rsid w:val="00D81CD7"/>
    <w:rsid w:val="00D8348A"/>
    <w:rsid w:val="00D83914"/>
    <w:rsid w:val="00D84230"/>
    <w:rsid w:val="00D84F86"/>
    <w:rsid w:val="00D853CC"/>
    <w:rsid w:val="00D86057"/>
    <w:rsid w:val="00D877C6"/>
    <w:rsid w:val="00D87E15"/>
    <w:rsid w:val="00D912C1"/>
    <w:rsid w:val="00D9768F"/>
    <w:rsid w:val="00D97AD2"/>
    <w:rsid w:val="00D97B7F"/>
    <w:rsid w:val="00DA1DF4"/>
    <w:rsid w:val="00DA25BC"/>
    <w:rsid w:val="00DA3504"/>
    <w:rsid w:val="00DA3EA0"/>
    <w:rsid w:val="00DA6623"/>
    <w:rsid w:val="00DA7833"/>
    <w:rsid w:val="00DB17C1"/>
    <w:rsid w:val="00DB19D8"/>
    <w:rsid w:val="00DB1A44"/>
    <w:rsid w:val="00DB1E26"/>
    <w:rsid w:val="00DB464A"/>
    <w:rsid w:val="00DB57E0"/>
    <w:rsid w:val="00DB6C37"/>
    <w:rsid w:val="00DB747D"/>
    <w:rsid w:val="00DB79C8"/>
    <w:rsid w:val="00DB7F30"/>
    <w:rsid w:val="00DC1E68"/>
    <w:rsid w:val="00DC4C5C"/>
    <w:rsid w:val="00DC6660"/>
    <w:rsid w:val="00DC6CAD"/>
    <w:rsid w:val="00DC6F06"/>
    <w:rsid w:val="00DC791C"/>
    <w:rsid w:val="00DD234E"/>
    <w:rsid w:val="00DD300D"/>
    <w:rsid w:val="00DD40F7"/>
    <w:rsid w:val="00DD6A47"/>
    <w:rsid w:val="00DD6AAA"/>
    <w:rsid w:val="00DD7B65"/>
    <w:rsid w:val="00DE08B5"/>
    <w:rsid w:val="00DE15BB"/>
    <w:rsid w:val="00DE54BF"/>
    <w:rsid w:val="00DE7359"/>
    <w:rsid w:val="00DF0DED"/>
    <w:rsid w:val="00DF1C57"/>
    <w:rsid w:val="00DF3122"/>
    <w:rsid w:val="00DF3C62"/>
    <w:rsid w:val="00DF67BB"/>
    <w:rsid w:val="00DF6EDD"/>
    <w:rsid w:val="00E017C4"/>
    <w:rsid w:val="00E01DD7"/>
    <w:rsid w:val="00E02006"/>
    <w:rsid w:val="00E028BC"/>
    <w:rsid w:val="00E0314A"/>
    <w:rsid w:val="00E04B90"/>
    <w:rsid w:val="00E04FA4"/>
    <w:rsid w:val="00E04FD0"/>
    <w:rsid w:val="00E05EC9"/>
    <w:rsid w:val="00E06685"/>
    <w:rsid w:val="00E07B5A"/>
    <w:rsid w:val="00E10172"/>
    <w:rsid w:val="00E11A78"/>
    <w:rsid w:val="00E12509"/>
    <w:rsid w:val="00E170CA"/>
    <w:rsid w:val="00E17219"/>
    <w:rsid w:val="00E17383"/>
    <w:rsid w:val="00E17BFE"/>
    <w:rsid w:val="00E21274"/>
    <w:rsid w:val="00E213FE"/>
    <w:rsid w:val="00E2144A"/>
    <w:rsid w:val="00E24B99"/>
    <w:rsid w:val="00E24E16"/>
    <w:rsid w:val="00E25952"/>
    <w:rsid w:val="00E26DD9"/>
    <w:rsid w:val="00E3021B"/>
    <w:rsid w:val="00E35D51"/>
    <w:rsid w:val="00E41968"/>
    <w:rsid w:val="00E4207E"/>
    <w:rsid w:val="00E43806"/>
    <w:rsid w:val="00E4678B"/>
    <w:rsid w:val="00E4783E"/>
    <w:rsid w:val="00E51180"/>
    <w:rsid w:val="00E531B1"/>
    <w:rsid w:val="00E55441"/>
    <w:rsid w:val="00E577A1"/>
    <w:rsid w:val="00E616AE"/>
    <w:rsid w:val="00E6194C"/>
    <w:rsid w:val="00E61C39"/>
    <w:rsid w:val="00E63059"/>
    <w:rsid w:val="00E66ED1"/>
    <w:rsid w:val="00E67095"/>
    <w:rsid w:val="00E7052C"/>
    <w:rsid w:val="00E71992"/>
    <w:rsid w:val="00E7268E"/>
    <w:rsid w:val="00E729C8"/>
    <w:rsid w:val="00E72AA6"/>
    <w:rsid w:val="00E72D75"/>
    <w:rsid w:val="00E739AC"/>
    <w:rsid w:val="00E74F0E"/>
    <w:rsid w:val="00E76302"/>
    <w:rsid w:val="00E77B95"/>
    <w:rsid w:val="00E77C5E"/>
    <w:rsid w:val="00E80857"/>
    <w:rsid w:val="00E81314"/>
    <w:rsid w:val="00E8185A"/>
    <w:rsid w:val="00E835B3"/>
    <w:rsid w:val="00E84571"/>
    <w:rsid w:val="00E8677B"/>
    <w:rsid w:val="00E87374"/>
    <w:rsid w:val="00E9003A"/>
    <w:rsid w:val="00E915A2"/>
    <w:rsid w:val="00E92937"/>
    <w:rsid w:val="00E9336B"/>
    <w:rsid w:val="00E950E9"/>
    <w:rsid w:val="00E96263"/>
    <w:rsid w:val="00E97496"/>
    <w:rsid w:val="00E97865"/>
    <w:rsid w:val="00EA0D97"/>
    <w:rsid w:val="00EA4199"/>
    <w:rsid w:val="00EA53B6"/>
    <w:rsid w:val="00EA5E34"/>
    <w:rsid w:val="00EA6A3D"/>
    <w:rsid w:val="00EA7931"/>
    <w:rsid w:val="00EB2FE9"/>
    <w:rsid w:val="00EB469F"/>
    <w:rsid w:val="00EC07C5"/>
    <w:rsid w:val="00EC181D"/>
    <w:rsid w:val="00EC18F2"/>
    <w:rsid w:val="00EC3957"/>
    <w:rsid w:val="00EC46FF"/>
    <w:rsid w:val="00EC4848"/>
    <w:rsid w:val="00EC60C9"/>
    <w:rsid w:val="00EC6BD9"/>
    <w:rsid w:val="00EC739D"/>
    <w:rsid w:val="00EC75CA"/>
    <w:rsid w:val="00EC7AF6"/>
    <w:rsid w:val="00ED22C6"/>
    <w:rsid w:val="00ED392A"/>
    <w:rsid w:val="00ED3B4F"/>
    <w:rsid w:val="00ED4C81"/>
    <w:rsid w:val="00ED717A"/>
    <w:rsid w:val="00EE283E"/>
    <w:rsid w:val="00EE355B"/>
    <w:rsid w:val="00EE3793"/>
    <w:rsid w:val="00EE4041"/>
    <w:rsid w:val="00EE6152"/>
    <w:rsid w:val="00EE64C0"/>
    <w:rsid w:val="00EE6995"/>
    <w:rsid w:val="00EE6E19"/>
    <w:rsid w:val="00EE6F9F"/>
    <w:rsid w:val="00EE70D5"/>
    <w:rsid w:val="00EE7FBB"/>
    <w:rsid w:val="00EF067E"/>
    <w:rsid w:val="00EF08AD"/>
    <w:rsid w:val="00EF1466"/>
    <w:rsid w:val="00EF4D56"/>
    <w:rsid w:val="00EF6A33"/>
    <w:rsid w:val="00EF6C13"/>
    <w:rsid w:val="00EF722E"/>
    <w:rsid w:val="00F003D3"/>
    <w:rsid w:val="00F02861"/>
    <w:rsid w:val="00F0499D"/>
    <w:rsid w:val="00F0605B"/>
    <w:rsid w:val="00F0756E"/>
    <w:rsid w:val="00F10181"/>
    <w:rsid w:val="00F10B58"/>
    <w:rsid w:val="00F11315"/>
    <w:rsid w:val="00F17B11"/>
    <w:rsid w:val="00F21D47"/>
    <w:rsid w:val="00F22C98"/>
    <w:rsid w:val="00F240C5"/>
    <w:rsid w:val="00F25CB0"/>
    <w:rsid w:val="00F2631C"/>
    <w:rsid w:val="00F303E2"/>
    <w:rsid w:val="00F314DE"/>
    <w:rsid w:val="00F36D39"/>
    <w:rsid w:val="00F37C5D"/>
    <w:rsid w:val="00F408B8"/>
    <w:rsid w:val="00F414FF"/>
    <w:rsid w:val="00F43663"/>
    <w:rsid w:val="00F44FA0"/>
    <w:rsid w:val="00F4572F"/>
    <w:rsid w:val="00F4605C"/>
    <w:rsid w:val="00F47F40"/>
    <w:rsid w:val="00F47F58"/>
    <w:rsid w:val="00F51A41"/>
    <w:rsid w:val="00F51E00"/>
    <w:rsid w:val="00F561F3"/>
    <w:rsid w:val="00F56F9D"/>
    <w:rsid w:val="00F56FC8"/>
    <w:rsid w:val="00F577EE"/>
    <w:rsid w:val="00F62763"/>
    <w:rsid w:val="00F62A76"/>
    <w:rsid w:val="00F63E45"/>
    <w:rsid w:val="00F67206"/>
    <w:rsid w:val="00F7096A"/>
    <w:rsid w:val="00F724B0"/>
    <w:rsid w:val="00F731BA"/>
    <w:rsid w:val="00F741F0"/>
    <w:rsid w:val="00F80ECD"/>
    <w:rsid w:val="00F82755"/>
    <w:rsid w:val="00F82970"/>
    <w:rsid w:val="00F84F9C"/>
    <w:rsid w:val="00F8517D"/>
    <w:rsid w:val="00F87A9E"/>
    <w:rsid w:val="00F90666"/>
    <w:rsid w:val="00F9066C"/>
    <w:rsid w:val="00F91BA7"/>
    <w:rsid w:val="00F9418E"/>
    <w:rsid w:val="00F95B0E"/>
    <w:rsid w:val="00F96E4F"/>
    <w:rsid w:val="00FA0585"/>
    <w:rsid w:val="00FA067D"/>
    <w:rsid w:val="00FA1FC8"/>
    <w:rsid w:val="00FA36C0"/>
    <w:rsid w:val="00FA5028"/>
    <w:rsid w:val="00FA6BC0"/>
    <w:rsid w:val="00FA76BE"/>
    <w:rsid w:val="00FB0219"/>
    <w:rsid w:val="00FB24C9"/>
    <w:rsid w:val="00FB31BC"/>
    <w:rsid w:val="00FB38FF"/>
    <w:rsid w:val="00FB3A05"/>
    <w:rsid w:val="00FB5B1C"/>
    <w:rsid w:val="00FB5EAE"/>
    <w:rsid w:val="00FB7977"/>
    <w:rsid w:val="00FC1027"/>
    <w:rsid w:val="00FC1EA6"/>
    <w:rsid w:val="00FC252B"/>
    <w:rsid w:val="00FC27AD"/>
    <w:rsid w:val="00FC6E51"/>
    <w:rsid w:val="00FC7E9D"/>
    <w:rsid w:val="00FD089D"/>
    <w:rsid w:val="00FD6671"/>
    <w:rsid w:val="00FD69A7"/>
    <w:rsid w:val="00FE1799"/>
    <w:rsid w:val="00FE2D9B"/>
    <w:rsid w:val="00FE2E6D"/>
    <w:rsid w:val="00FE318C"/>
    <w:rsid w:val="00FE37AA"/>
    <w:rsid w:val="00FE3C69"/>
    <w:rsid w:val="00FE44C1"/>
    <w:rsid w:val="00FE48E6"/>
    <w:rsid w:val="00FE7969"/>
    <w:rsid w:val="00FF1790"/>
    <w:rsid w:val="00FF1FE6"/>
    <w:rsid w:val="00FF29A1"/>
    <w:rsid w:val="00FF3064"/>
    <w:rsid w:val="00FF30F6"/>
    <w:rsid w:val="00FF4303"/>
    <w:rsid w:val="00FF4C3B"/>
    <w:rsid w:val="00FF6577"/>
    <w:rsid w:val="00FF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24A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41B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2055</Words>
  <Characters>11720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subject/>
  <dc:creator>dpozorciakova</dc:creator>
  <cp:keywords/>
  <dc:description/>
  <cp:lastModifiedBy>lkosutova</cp:lastModifiedBy>
  <cp:revision>2</cp:revision>
  <cp:lastPrinted>2014-10-27T08:44:00Z</cp:lastPrinted>
  <dcterms:created xsi:type="dcterms:W3CDTF">2014-10-29T15:46:00Z</dcterms:created>
  <dcterms:modified xsi:type="dcterms:W3CDTF">2014-10-29T15:46:00Z</dcterms:modified>
</cp:coreProperties>
</file>