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50" w:rsidRPr="00C34A80" w:rsidRDefault="00F16950" w:rsidP="00C441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A80"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F16950" w:rsidRPr="00C44199" w:rsidRDefault="00F16950" w:rsidP="00C4419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F16950" w:rsidRPr="00C34A8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 Predkladacia správa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C44199">
      <w:pPr>
        <w:tabs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950" w:rsidRPr="00C44199" w:rsidRDefault="00F16950" w:rsidP="00C4419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Určené:</w:t>
      </w:r>
    </w:p>
    <w:p w:rsidR="00F16950" w:rsidRPr="00C44199" w:rsidRDefault="00F16950" w:rsidP="00C4419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zasadnutie Mestského zastupiteľstva vo Vrútkach dňa 12.03.2014</w:t>
      </w:r>
    </w:p>
    <w:p w:rsidR="00F16950" w:rsidRPr="00C44199" w:rsidRDefault="00F16950" w:rsidP="00C4419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F16950" w:rsidRPr="00C44199" w:rsidRDefault="00F16950" w:rsidP="00C4419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F16950" w:rsidRPr="00C44199" w:rsidRDefault="00F16950" w:rsidP="00C44199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Názov materiálu: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6950" w:rsidRPr="00C44199" w:rsidRDefault="00F16950" w:rsidP="00C441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950" w:rsidRPr="00B74626" w:rsidRDefault="00F16950" w:rsidP="00C441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Zahájenie výberu odborne spôsobilej osoby pre verejnú súťaž </w:t>
      </w:r>
      <w:r w:rsidRPr="00B74626">
        <w:rPr>
          <w:rFonts w:ascii="Times New Roman" w:hAnsi="Times New Roman" w:cs="Times New Roman"/>
          <w:b/>
          <w:bCs/>
          <w:sz w:val="24"/>
          <w:szCs w:val="24"/>
        </w:rPr>
        <w:t xml:space="preserve">o poskytovaní služieb na zabezpečenie komplexného riešenia odpadového hospodárstva v katastrálnom území mesta Vrútky </w:t>
      </w:r>
    </w:p>
    <w:p w:rsidR="00F16950" w:rsidRPr="00C44199" w:rsidRDefault="00F16950" w:rsidP="00C44199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6950" w:rsidRPr="00C34A8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Dôvodová správa: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C44199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súčasnosti platná zmluva č.059/2012 o poskytovaní služieb na zabezpečenie komplexného riešenia odpadového hospodárstva v katastrálnom území mesta Vrútky medzi Mestom Vrútky a  firmou Brantner Fatra s.r.o., Martin končí dňa 15.7.2014</w:t>
      </w:r>
      <w:r w:rsidRPr="00C44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tohto dôvodu je potrebné vyhlásiť nové verejné obstarávanie  na predmetnú službu.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695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695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6950" w:rsidRPr="00C34A80" w:rsidRDefault="00F16950" w:rsidP="00C441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uznesenie: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6950" w:rsidRPr="00C44199" w:rsidRDefault="00F16950" w:rsidP="00C4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sz w:val="24"/>
          <w:szCs w:val="24"/>
        </w:rPr>
        <w:t>Mestské zastupiteľstvo Vrútky</w:t>
      </w:r>
    </w:p>
    <w:p w:rsidR="00F16950" w:rsidRPr="00C44199" w:rsidRDefault="00F16950" w:rsidP="00C4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sz w:val="24"/>
          <w:szCs w:val="24"/>
        </w:rPr>
        <w:t>I. schvaľuje</w:t>
      </w: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Začatie výberového konania na súťaž o poskytovaní služieb na zabezpečenie komplexne riešenie odpadového hospodárstva v katastrálnom území mesta Vrútky. </w:t>
      </w: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5943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>I. schvaľuje</w:t>
      </w: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Začatie výberu odborne spôsobilej osoby na predmetnú súťaž (komplexné riešenie odpadového hospodárstva)</w:t>
      </w:r>
    </w:p>
    <w:p w:rsidR="00F16950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5943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>I. schvaľuje</w:t>
      </w:r>
    </w:p>
    <w:p w:rsidR="00F16950" w:rsidRDefault="00F16950" w:rsidP="00C34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Člena MsZ ..................................... do výberovej komisie pre  súťaž komplexne riešenie odpadového hospodárstva v katastrálnom území mesta Vrútky. 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C441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Vo Vrútkach, dňa 10.03.2014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Spracovala: Ing. Pozorčiaková, referent odpadového hospodárstva</w:t>
      </w:r>
    </w:p>
    <w:p w:rsidR="00F16950" w:rsidRPr="00C44199" w:rsidRDefault="00F16950" w:rsidP="00C44199">
      <w:pPr>
        <w:rPr>
          <w:rFonts w:ascii="Times New Roman" w:hAnsi="Times New Roman" w:cs="Times New Roman"/>
          <w:sz w:val="24"/>
          <w:szCs w:val="24"/>
        </w:rPr>
      </w:pPr>
    </w:p>
    <w:p w:rsidR="00F16950" w:rsidRDefault="00F16950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Predkladá: Ing. Rovný – vedúci odboru výstavby a ŽP</w:t>
      </w:r>
    </w:p>
    <w:sectPr w:rsidR="00F16950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199"/>
    <w:rsid w:val="00000EF6"/>
    <w:rsid w:val="000031C0"/>
    <w:rsid w:val="000046F9"/>
    <w:rsid w:val="000060C6"/>
    <w:rsid w:val="000105E1"/>
    <w:rsid w:val="00010C8B"/>
    <w:rsid w:val="00012C92"/>
    <w:rsid w:val="000147D6"/>
    <w:rsid w:val="0001519C"/>
    <w:rsid w:val="00016769"/>
    <w:rsid w:val="00017E9F"/>
    <w:rsid w:val="0002001F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462B8"/>
    <w:rsid w:val="000508B4"/>
    <w:rsid w:val="00054DAE"/>
    <w:rsid w:val="0005607C"/>
    <w:rsid w:val="00061FBE"/>
    <w:rsid w:val="000622CF"/>
    <w:rsid w:val="00062A41"/>
    <w:rsid w:val="00065A6B"/>
    <w:rsid w:val="00065D70"/>
    <w:rsid w:val="00067548"/>
    <w:rsid w:val="00067FBD"/>
    <w:rsid w:val="000729E3"/>
    <w:rsid w:val="00074C15"/>
    <w:rsid w:val="00075FF3"/>
    <w:rsid w:val="00077E2B"/>
    <w:rsid w:val="00082003"/>
    <w:rsid w:val="00084248"/>
    <w:rsid w:val="00085F80"/>
    <w:rsid w:val="00086403"/>
    <w:rsid w:val="00093352"/>
    <w:rsid w:val="00095CB1"/>
    <w:rsid w:val="00096B2A"/>
    <w:rsid w:val="000A253A"/>
    <w:rsid w:val="000A2FB2"/>
    <w:rsid w:val="000A3036"/>
    <w:rsid w:val="000A3E01"/>
    <w:rsid w:val="000A482E"/>
    <w:rsid w:val="000A5A56"/>
    <w:rsid w:val="000A68D4"/>
    <w:rsid w:val="000B3242"/>
    <w:rsid w:val="000B576A"/>
    <w:rsid w:val="000C23EB"/>
    <w:rsid w:val="000C3CDC"/>
    <w:rsid w:val="000C4954"/>
    <w:rsid w:val="000C4D6F"/>
    <w:rsid w:val="000C7B20"/>
    <w:rsid w:val="000D6242"/>
    <w:rsid w:val="000D67FA"/>
    <w:rsid w:val="000D723E"/>
    <w:rsid w:val="000D7385"/>
    <w:rsid w:val="000D7ACB"/>
    <w:rsid w:val="000E06E8"/>
    <w:rsid w:val="000E0F25"/>
    <w:rsid w:val="000E0F2B"/>
    <w:rsid w:val="000E108F"/>
    <w:rsid w:val="000E2AA5"/>
    <w:rsid w:val="000E5B42"/>
    <w:rsid w:val="000E6870"/>
    <w:rsid w:val="000E7E10"/>
    <w:rsid w:val="000F0B48"/>
    <w:rsid w:val="000F32DC"/>
    <w:rsid w:val="000F3C01"/>
    <w:rsid w:val="00110068"/>
    <w:rsid w:val="001114F4"/>
    <w:rsid w:val="001147F7"/>
    <w:rsid w:val="00114B83"/>
    <w:rsid w:val="00116CF8"/>
    <w:rsid w:val="001173E7"/>
    <w:rsid w:val="001217C2"/>
    <w:rsid w:val="00122E40"/>
    <w:rsid w:val="0012476B"/>
    <w:rsid w:val="001251BD"/>
    <w:rsid w:val="00126F94"/>
    <w:rsid w:val="0012726B"/>
    <w:rsid w:val="001306E9"/>
    <w:rsid w:val="0013088F"/>
    <w:rsid w:val="00130D33"/>
    <w:rsid w:val="00132382"/>
    <w:rsid w:val="001337E0"/>
    <w:rsid w:val="00135251"/>
    <w:rsid w:val="00135EF7"/>
    <w:rsid w:val="001369B7"/>
    <w:rsid w:val="00143AB2"/>
    <w:rsid w:val="00145BF6"/>
    <w:rsid w:val="0014654F"/>
    <w:rsid w:val="00146771"/>
    <w:rsid w:val="00150BB6"/>
    <w:rsid w:val="00151D84"/>
    <w:rsid w:val="001540A2"/>
    <w:rsid w:val="0015505F"/>
    <w:rsid w:val="00157AA6"/>
    <w:rsid w:val="0016065E"/>
    <w:rsid w:val="00161E3D"/>
    <w:rsid w:val="0016230E"/>
    <w:rsid w:val="0016413E"/>
    <w:rsid w:val="00165240"/>
    <w:rsid w:val="00165925"/>
    <w:rsid w:val="00170D8C"/>
    <w:rsid w:val="001713E1"/>
    <w:rsid w:val="0017151A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EA4"/>
    <w:rsid w:val="001927DA"/>
    <w:rsid w:val="001A0874"/>
    <w:rsid w:val="001A0D03"/>
    <w:rsid w:val="001A3D00"/>
    <w:rsid w:val="001A4324"/>
    <w:rsid w:val="001A5D13"/>
    <w:rsid w:val="001B1402"/>
    <w:rsid w:val="001B2411"/>
    <w:rsid w:val="001B399B"/>
    <w:rsid w:val="001B4C05"/>
    <w:rsid w:val="001C14C9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C7C"/>
    <w:rsid w:val="001E522E"/>
    <w:rsid w:val="001E7A94"/>
    <w:rsid w:val="001F036B"/>
    <w:rsid w:val="001F32CD"/>
    <w:rsid w:val="001F6945"/>
    <w:rsid w:val="0020145E"/>
    <w:rsid w:val="00201AF4"/>
    <w:rsid w:val="00201E73"/>
    <w:rsid w:val="0020279F"/>
    <w:rsid w:val="00202DBA"/>
    <w:rsid w:val="00202EC6"/>
    <w:rsid w:val="00204E08"/>
    <w:rsid w:val="002063C1"/>
    <w:rsid w:val="002075C0"/>
    <w:rsid w:val="00211C73"/>
    <w:rsid w:val="002155CE"/>
    <w:rsid w:val="002171B8"/>
    <w:rsid w:val="00221A33"/>
    <w:rsid w:val="00225119"/>
    <w:rsid w:val="002307BF"/>
    <w:rsid w:val="0023128E"/>
    <w:rsid w:val="00232432"/>
    <w:rsid w:val="00232A31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6787"/>
    <w:rsid w:val="00247080"/>
    <w:rsid w:val="00250348"/>
    <w:rsid w:val="00252C29"/>
    <w:rsid w:val="00252E8B"/>
    <w:rsid w:val="0025394D"/>
    <w:rsid w:val="00257583"/>
    <w:rsid w:val="0026154E"/>
    <w:rsid w:val="00261A89"/>
    <w:rsid w:val="002629D0"/>
    <w:rsid w:val="00263324"/>
    <w:rsid w:val="00265D25"/>
    <w:rsid w:val="002672F5"/>
    <w:rsid w:val="002719B0"/>
    <w:rsid w:val="00272023"/>
    <w:rsid w:val="00272826"/>
    <w:rsid w:val="00273403"/>
    <w:rsid w:val="00274540"/>
    <w:rsid w:val="002747AD"/>
    <w:rsid w:val="00282514"/>
    <w:rsid w:val="00282F40"/>
    <w:rsid w:val="0028314C"/>
    <w:rsid w:val="0028422B"/>
    <w:rsid w:val="00284E14"/>
    <w:rsid w:val="00287E17"/>
    <w:rsid w:val="00294726"/>
    <w:rsid w:val="002967C4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46A1"/>
    <w:rsid w:val="002C01C2"/>
    <w:rsid w:val="002C0E52"/>
    <w:rsid w:val="002C53EB"/>
    <w:rsid w:val="002C62B6"/>
    <w:rsid w:val="002C6EE7"/>
    <w:rsid w:val="002C7494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601E"/>
    <w:rsid w:val="002E65EE"/>
    <w:rsid w:val="002E6D00"/>
    <w:rsid w:val="002F2134"/>
    <w:rsid w:val="002F29D1"/>
    <w:rsid w:val="002F5091"/>
    <w:rsid w:val="002F69EB"/>
    <w:rsid w:val="002F7185"/>
    <w:rsid w:val="00304765"/>
    <w:rsid w:val="00304C75"/>
    <w:rsid w:val="00306557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316FB"/>
    <w:rsid w:val="00333AEF"/>
    <w:rsid w:val="00334E22"/>
    <w:rsid w:val="00336194"/>
    <w:rsid w:val="003366B2"/>
    <w:rsid w:val="0034102B"/>
    <w:rsid w:val="00342EEB"/>
    <w:rsid w:val="003451E8"/>
    <w:rsid w:val="00345500"/>
    <w:rsid w:val="00345E57"/>
    <w:rsid w:val="00346062"/>
    <w:rsid w:val="0035029A"/>
    <w:rsid w:val="00350403"/>
    <w:rsid w:val="003523B1"/>
    <w:rsid w:val="00353729"/>
    <w:rsid w:val="00356C8A"/>
    <w:rsid w:val="00362428"/>
    <w:rsid w:val="003646AE"/>
    <w:rsid w:val="003654BD"/>
    <w:rsid w:val="003704BB"/>
    <w:rsid w:val="00375DE2"/>
    <w:rsid w:val="00380D4D"/>
    <w:rsid w:val="00383952"/>
    <w:rsid w:val="00387917"/>
    <w:rsid w:val="003919E0"/>
    <w:rsid w:val="00392D79"/>
    <w:rsid w:val="00396B9E"/>
    <w:rsid w:val="00397AA4"/>
    <w:rsid w:val="003A3964"/>
    <w:rsid w:val="003A410B"/>
    <w:rsid w:val="003A50FB"/>
    <w:rsid w:val="003A6848"/>
    <w:rsid w:val="003A77FE"/>
    <w:rsid w:val="003B164F"/>
    <w:rsid w:val="003B17C3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E1B07"/>
    <w:rsid w:val="003E4BBE"/>
    <w:rsid w:val="003E6D54"/>
    <w:rsid w:val="003E76A7"/>
    <w:rsid w:val="003F08FF"/>
    <w:rsid w:val="003F3934"/>
    <w:rsid w:val="003F4796"/>
    <w:rsid w:val="003F6805"/>
    <w:rsid w:val="004000D7"/>
    <w:rsid w:val="004007B9"/>
    <w:rsid w:val="00402BBB"/>
    <w:rsid w:val="004161DF"/>
    <w:rsid w:val="0042141C"/>
    <w:rsid w:val="004231DC"/>
    <w:rsid w:val="00424754"/>
    <w:rsid w:val="00424C4C"/>
    <w:rsid w:val="00425C1E"/>
    <w:rsid w:val="0042658B"/>
    <w:rsid w:val="00432121"/>
    <w:rsid w:val="0043402B"/>
    <w:rsid w:val="00436703"/>
    <w:rsid w:val="00436AAD"/>
    <w:rsid w:val="00436C5E"/>
    <w:rsid w:val="00436F91"/>
    <w:rsid w:val="004426B3"/>
    <w:rsid w:val="004455E0"/>
    <w:rsid w:val="00445880"/>
    <w:rsid w:val="0044616F"/>
    <w:rsid w:val="00446C38"/>
    <w:rsid w:val="00446F43"/>
    <w:rsid w:val="00450185"/>
    <w:rsid w:val="00453065"/>
    <w:rsid w:val="00453593"/>
    <w:rsid w:val="00456BE2"/>
    <w:rsid w:val="00462A0D"/>
    <w:rsid w:val="00463D1C"/>
    <w:rsid w:val="004650F6"/>
    <w:rsid w:val="00465F44"/>
    <w:rsid w:val="004674AB"/>
    <w:rsid w:val="00467D09"/>
    <w:rsid w:val="00471034"/>
    <w:rsid w:val="00473A66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A0374"/>
    <w:rsid w:val="004A7DB1"/>
    <w:rsid w:val="004B327E"/>
    <w:rsid w:val="004B48EB"/>
    <w:rsid w:val="004B5223"/>
    <w:rsid w:val="004B56BF"/>
    <w:rsid w:val="004B6CD5"/>
    <w:rsid w:val="004B6FA0"/>
    <w:rsid w:val="004C48FD"/>
    <w:rsid w:val="004C5328"/>
    <w:rsid w:val="004C5504"/>
    <w:rsid w:val="004C6D9E"/>
    <w:rsid w:val="004D27BA"/>
    <w:rsid w:val="004D2F4F"/>
    <w:rsid w:val="004D3344"/>
    <w:rsid w:val="004D40FB"/>
    <w:rsid w:val="004D7F67"/>
    <w:rsid w:val="004E1E62"/>
    <w:rsid w:val="004E5170"/>
    <w:rsid w:val="004E56D4"/>
    <w:rsid w:val="004E6BEE"/>
    <w:rsid w:val="004E7DA6"/>
    <w:rsid w:val="004F1437"/>
    <w:rsid w:val="004F1C59"/>
    <w:rsid w:val="004F22BC"/>
    <w:rsid w:val="004F2C23"/>
    <w:rsid w:val="004F2FAE"/>
    <w:rsid w:val="004F6C2D"/>
    <w:rsid w:val="004F6C56"/>
    <w:rsid w:val="004F7FC1"/>
    <w:rsid w:val="00503A1F"/>
    <w:rsid w:val="0050427F"/>
    <w:rsid w:val="00506BE1"/>
    <w:rsid w:val="0050732F"/>
    <w:rsid w:val="005073B0"/>
    <w:rsid w:val="00507AFF"/>
    <w:rsid w:val="00507CE3"/>
    <w:rsid w:val="0051026F"/>
    <w:rsid w:val="00513DED"/>
    <w:rsid w:val="00517DC4"/>
    <w:rsid w:val="005203A2"/>
    <w:rsid w:val="0052614B"/>
    <w:rsid w:val="005328A0"/>
    <w:rsid w:val="00534988"/>
    <w:rsid w:val="0053573C"/>
    <w:rsid w:val="0053771F"/>
    <w:rsid w:val="005429D5"/>
    <w:rsid w:val="00543501"/>
    <w:rsid w:val="00545A22"/>
    <w:rsid w:val="0054674F"/>
    <w:rsid w:val="0054696B"/>
    <w:rsid w:val="00547999"/>
    <w:rsid w:val="005525DC"/>
    <w:rsid w:val="00553056"/>
    <w:rsid w:val="005540E2"/>
    <w:rsid w:val="00554F36"/>
    <w:rsid w:val="005564AA"/>
    <w:rsid w:val="00556B93"/>
    <w:rsid w:val="005578B4"/>
    <w:rsid w:val="00560666"/>
    <w:rsid w:val="00562CE6"/>
    <w:rsid w:val="00562DF4"/>
    <w:rsid w:val="00563514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AC0"/>
    <w:rsid w:val="00590103"/>
    <w:rsid w:val="005905B6"/>
    <w:rsid w:val="0059096A"/>
    <w:rsid w:val="005915A0"/>
    <w:rsid w:val="00591DF8"/>
    <w:rsid w:val="00593CA9"/>
    <w:rsid w:val="005943E2"/>
    <w:rsid w:val="005945C4"/>
    <w:rsid w:val="00595DA3"/>
    <w:rsid w:val="005967D1"/>
    <w:rsid w:val="005A346C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1B09"/>
    <w:rsid w:val="005C65C8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7A6D"/>
    <w:rsid w:val="005F1E38"/>
    <w:rsid w:val="005F23FB"/>
    <w:rsid w:val="005F2A7E"/>
    <w:rsid w:val="005F3AB5"/>
    <w:rsid w:val="005F3FB0"/>
    <w:rsid w:val="006001F0"/>
    <w:rsid w:val="0060047B"/>
    <w:rsid w:val="00600FA5"/>
    <w:rsid w:val="006022A7"/>
    <w:rsid w:val="00610B92"/>
    <w:rsid w:val="006146E1"/>
    <w:rsid w:val="00622A5B"/>
    <w:rsid w:val="00623554"/>
    <w:rsid w:val="00626267"/>
    <w:rsid w:val="0063498D"/>
    <w:rsid w:val="00634A71"/>
    <w:rsid w:val="00642B11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390"/>
    <w:rsid w:val="006732AA"/>
    <w:rsid w:val="006748EC"/>
    <w:rsid w:val="006753F3"/>
    <w:rsid w:val="00676A18"/>
    <w:rsid w:val="00677B7E"/>
    <w:rsid w:val="006814B0"/>
    <w:rsid w:val="006822D1"/>
    <w:rsid w:val="006841CE"/>
    <w:rsid w:val="006907A3"/>
    <w:rsid w:val="0069303B"/>
    <w:rsid w:val="0069332A"/>
    <w:rsid w:val="00693AEA"/>
    <w:rsid w:val="00695592"/>
    <w:rsid w:val="00696169"/>
    <w:rsid w:val="00696D6A"/>
    <w:rsid w:val="006A2484"/>
    <w:rsid w:val="006A25BC"/>
    <w:rsid w:val="006A4E26"/>
    <w:rsid w:val="006B0D83"/>
    <w:rsid w:val="006B3B29"/>
    <w:rsid w:val="006B3D71"/>
    <w:rsid w:val="006C1602"/>
    <w:rsid w:val="006C50B1"/>
    <w:rsid w:val="006C5A70"/>
    <w:rsid w:val="006D2082"/>
    <w:rsid w:val="006D3F70"/>
    <w:rsid w:val="006D4DAB"/>
    <w:rsid w:val="006D6584"/>
    <w:rsid w:val="006E1885"/>
    <w:rsid w:val="006E2D0A"/>
    <w:rsid w:val="006F1CFD"/>
    <w:rsid w:val="006F2DA5"/>
    <w:rsid w:val="006F3CDE"/>
    <w:rsid w:val="00700EAD"/>
    <w:rsid w:val="0070441B"/>
    <w:rsid w:val="00706C47"/>
    <w:rsid w:val="007140EE"/>
    <w:rsid w:val="0071650A"/>
    <w:rsid w:val="00724ABB"/>
    <w:rsid w:val="00725A5B"/>
    <w:rsid w:val="007266BC"/>
    <w:rsid w:val="007320EF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1AAA"/>
    <w:rsid w:val="007536CF"/>
    <w:rsid w:val="00756633"/>
    <w:rsid w:val="0076269C"/>
    <w:rsid w:val="00764030"/>
    <w:rsid w:val="00770728"/>
    <w:rsid w:val="00772165"/>
    <w:rsid w:val="00773699"/>
    <w:rsid w:val="007801A6"/>
    <w:rsid w:val="00780449"/>
    <w:rsid w:val="00781ECF"/>
    <w:rsid w:val="00786513"/>
    <w:rsid w:val="00787428"/>
    <w:rsid w:val="00794D27"/>
    <w:rsid w:val="00795DFD"/>
    <w:rsid w:val="00795FD4"/>
    <w:rsid w:val="007A0EA3"/>
    <w:rsid w:val="007A14DB"/>
    <w:rsid w:val="007A2FC4"/>
    <w:rsid w:val="007A48AD"/>
    <w:rsid w:val="007B0CF2"/>
    <w:rsid w:val="007B1D24"/>
    <w:rsid w:val="007B1E92"/>
    <w:rsid w:val="007B2091"/>
    <w:rsid w:val="007C19DE"/>
    <w:rsid w:val="007C3A47"/>
    <w:rsid w:val="007C43E5"/>
    <w:rsid w:val="007C4900"/>
    <w:rsid w:val="007C627D"/>
    <w:rsid w:val="007C688F"/>
    <w:rsid w:val="007C78AA"/>
    <w:rsid w:val="007D0851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6290"/>
    <w:rsid w:val="00827AB8"/>
    <w:rsid w:val="00832FF7"/>
    <w:rsid w:val="008367D5"/>
    <w:rsid w:val="008430A8"/>
    <w:rsid w:val="00843702"/>
    <w:rsid w:val="008456E9"/>
    <w:rsid w:val="008457AC"/>
    <w:rsid w:val="00847F6E"/>
    <w:rsid w:val="0085151F"/>
    <w:rsid w:val="0085211A"/>
    <w:rsid w:val="008550F9"/>
    <w:rsid w:val="008553D6"/>
    <w:rsid w:val="00855BE7"/>
    <w:rsid w:val="00856DF7"/>
    <w:rsid w:val="00857C53"/>
    <w:rsid w:val="008613B1"/>
    <w:rsid w:val="00862B91"/>
    <w:rsid w:val="00866AD6"/>
    <w:rsid w:val="00866B8F"/>
    <w:rsid w:val="008701D6"/>
    <w:rsid w:val="00871A28"/>
    <w:rsid w:val="008722C6"/>
    <w:rsid w:val="008738E4"/>
    <w:rsid w:val="008754DF"/>
    <w:rsid w:val="00876465"/>
    <w:rsid w:val="00880F7C"/>
    <w:rsid w:val="008828DA"/>
    <w:rsid w:val="00884570"/>
    <w:rsid w:val="00886FE1"/>
    <w:rsid w:val="00890BCA"/>
    <w:rsid w:val="008A0548"/>
    <w:rsid w:val="008A1AB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E10"/>
    <w:rsid w:val="008C2F3B"/>
    <w:rsid w:val="008C3AAD"/>
    <w:rsid w:val="008C3C94"/>
    <w:rsid w:val="008C51EA"/>
    <w:rsid w:val="008C5685"/>
    <w:rsid w:val="008C7460"/>
    <w:rsid w:val="008D28D1"/>
    <w:rsid w:val="008D3301"/>
    <w:rsid w:val="008D3E0F"/>
    <w:rsid w:val="008D4257"/>
    <w:rsid w:val="008D6BF7"/>
    <w:rsid w:val="008D7E84"/>
    <w:rsid w:val="008E13ED"/>
    <w:rsid w:val="008E1672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97E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183F"/>
    <w:rsid w:val="009264AB"/>
    <w:rsid w:val="00927636"/>
    <w:rsid w:val="009300A9"/>
    <w:rsid w:val="0093139C"/>
    <w:rsid w:val="00932102"/>
    <w:rsid w:val="009328F8"/>
    <w:rsid w:val="00933A33"/>
    <w:rsid w:val="00934019"/>
    <w:rsid w:val="009403F7"/>
    <w:rsid w:val="00942A2B"/>
    <w:rsid w:val="00945056"/>
    <w:rsid w:val="00945B9B"/>
    <w:rsid w:val="00947254"/>
    <w:rsid w:val="00947893"/>
    <w:rsid w:val="00947B6A"/>
    <w:rsid w:val="0095476E"/>
    <w:rsid w:val="00961A6A"/>
    <w:rsid w:val="00963987"/>
    <w:rsid w:val="00964C52"/>
    <w:rsid w:val="009669B7"/>
    <w:rsid w:val="009705D2"/>
    <w:rsid w:val="0097069D"/>
    <w:rsid w:val="00970CB0"/>
    <w:rsid w:val="00972B24"/>
    <w:rsid w:val="00974D8B"/>
    <w:rsid w:val="00975198"/>
    <w:rsid w:val="009755BB"/>
    <w:rsid w:val="009759B3"/>
    <w:rsid w:val="00975AB6"/>
    <w:rsid w:val="00980840"/>
    <w:rsid w:val="009813EC"/>
    <w:rsid w:val="00982C3F"/>
    <w:rsid w:val="00984653"/>
    <w:rsid w:val="00990162"/>
    <w:rsid w:val="0099016F"/>
    <w:rsid w:val="00991DC8"/>
    <w:rsid w:val="00993681"/>
    <w:rsid w:val="00993857"/>
    <w:rsid w:val="00996AE8"/>
    <w:rsid w:val="009A289C"/>
    <w:rsid w:val="009A3AFD"/>
    <w:rsid w:val="009A4661"/>
    <w:rsid w:val="009A5BA0"/>
    <w:rsid w:val="009B08FA"/>
    <w:rsid w:val="009B2ECB"/>
    <w:rsid w:val="009B4A3D"/>
    <w:rsid w:val="009C1ABA"/>
    <w:rsid w:val="009C2229"/>
    <w:rsid w:val="009C4570"/>
    <w:rsid w:val="009C5DDE"/>
    <w:rsid w:val="009D0592"/>
    <w:rsid w:val="009D0F2D"/>
    <w:rsid w:val="009D4626"/>
    <w:rsid w:val="009D7434"/>
    <w:rsid w:val="009F0117"/>
    <w:rsid w:val="009F1091"/>
    <w:rsid w:val="009F3441"/>
    <w:rsid w:val="009F5584"/>
    <w:rsid w:val="009F67F9"/>
    <w:rsid w:val="00A017DA"/>
    <w:rsid w:val="00A02860"/>
    <w:rsid w:val="00A04148"/>
    <w:rsid w:val="00A1239E"/>
    <w:rsid w:val="00A12B1E"/>
    <w:rsid w:val="00A12CA8"/>
    <w:rsid w:val="00A14A24"/>
    <w:rsid w:val="00A1532E"/>
    <w:rsid w:val="00A15758"/>
    <w:rsid w:val="00A16FDD"/>
    <w:rsid w:val="00A20702"/>
    <w:rsid w:val="00A21737"/>
    <w:rsid w:val="00A240A2"/>
    <w:rsid w:val="00A24E63"/>
    <w:rsid w:val="00A25F20"/>
    <w:rsid w:val="00A26189"/>
    <w:rsid w:val="00A266C6"/>
    <w:rsid w:val="00A2692B"/>
    <w:rsid w:val="00A31770"/>
    <w:rsid w:val="00A32B25"/>
    <w:rsid w:val="00A33301"/>
    <w:rsid w:val="00A34558"/>
    <w:rsid w:val="00A373F3"/>
    <w:rsid w:val="00A4524A"/>
    <w:rsid w:val="00A5179C"/>
    <w:rsid w:val="00A5248D"/>
    <w:rsid w:val="00A52E9F"/>
    <w:rsid w:val="00A5330C"/>
    <w:rsid w:val="00A54DFA"/>
    <w:rsid w:val="00A56247"/>
    <w:rsid w:val="00A57882"/>
    <w:rsid w:val="00A627BF"/>
    <w:rsid w:val="00A63F8A"/>
    <w:rsid w:val="00A66B91"/>
    <w:rsid w:val="00A75E39"/>
    <w:rsid w:val="00A76172"/>
    <w:rsid w:val="00A77A01"/>
    <w:rsid w:val="00A80721"/>
    <w:rsid w:val="00A85624"/>
    <w:rsid w:val="00A8579A"/>
    <w:rsid w:val="00A8778B"/>
    <w:rsid w:val="00A91299"/>
    <w:rsid w:val="00A91BCD"/>
    <w:rsid w:val="00A955F6"/>
    <w:rsid w:val="00A96413"/>
    <w:rsid w:val="00A96DCF"/>
    <w:rsid w:val="00AA052A"/>
    <w:rsid w:val="00AA19F9"/>
    <w:rsid w:val="00AA2F23"/>
    <w:rsid w:val="00AA3F0F"/>
    <w:rsid w:val="00AB1805"/>
    <w:rsid w:val="00AB1C88"/>
    <w:rsid w:val="00AB2C1F"/>
    <w:rsid w:val="00AB2C51"/>
    <w:rsid w:val="00AB46E8"/>
    <w:rsid w:val="00AB5C0B"/>
    <w:rsid w:val="00AC332A"/>
    <w:rsid w:val="00AC44D3"/>
    <w:rsid w:val="00AC4B2F"/>
    <w:rsid w:val="00AC5A68"/>
    <w:rsid w:val="00AC6A46"/>
    <w:rsid w:val="00AC7158"/>
    <w:rsid w:val="00AD0B7F"/>
    <w:rsid w:val="00AD20C1"/>
    <w:rsid w:val="00AD3D28"/>
    <w:rsid w:val="00AD5BD0"/>
    <w:rsid w:val="00AE2950"/>
    <w:rsid w:val="00AE3199"/>
    <w:rsid w:val="00AE3756"/>
    <w:rsid w:val="00AE5BFC"/>
    <w:rsid w:val="00AE78F8"/>
    <w:rsid w:val="00AF58F4"/>
    <w:rsid w:val="00AF68DC"/>
    <w:rsid w:val="00AF6AED"/>
    <w:rsid w:val="00AF6EEC"/>
    <w:rsid w:val="00B004A3"/>
    <w:rsid w:val="00B00506"/>
    <w:rsid w:val="00B00871"/>
    <w:rsid w:val="00B00EE0"/>
    <w:rsid w:val="00B0211F"/>
    <w:rsid w:val="00B055C2"/>
    <w:rsid w:val="00B058D4"/>
    <w:rsid w:val="00B07B5D"/>
    <w:rsid w:val="00B07EBA"/>
    <w:rsid w:val="00B10279"/>
    <w:rsid w:val="00B10B01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288E"/>
    <w:rsid w:val="00B333D4"/>
    <w:rsid w:val="00B364CC"/>
    <w:rsid w:val="00B40214"/>
    <w:rsid w:val="00B41A00"/>
    <w:rsid w:val="00B44303"/>
    <w:rsid w:val="00B453B2"/>
    <w:rsid w:val="00B50254"/>
    <w:rsid w:val="00B50D9A"/>
    <w:rsid w:val="00B50DB1"/>
    <w:rsid w:val="00B522B9"/>
    <w:rsid w:val="00B533F9"/>
    <w:rsid w:val="00B53E32"/>
    <w:rsid w:val="00B56059"/>
    <w:rsid w:val="00B56855"/>
    <w:rsid w:val="00B57AC8"/>
    <w:rsid w:val="00B62444"/>
    <w:rsid w:val="00B6296A"/>
    <w:rsid w:val="00B64312"/>
    <w:rsid w:val="00B66AF4"/>
    <w:rsid w:val="00B71E54"/>
    <w:rsid w:val="00B73815"/>
    <w:rsid w:val="00B74626"/>
    <w:rsid w:val="00B746F8"/>
    <w:rsid w:val="00B74F87"/>
    <w:rsid w:val="00B7748B"/>
    <w:rsid w:val="00B77E6F"/>
    <w:rsid w:val="00B82C09"/>
    <w:rsid w:val="00B83D2E"/>
    <w:rsid w:val="00B84BA9"/>
    <w:rsid w:val="00B90B59"/>
    <w:rsid w:val="00B919D2"/>
    <w:rsid w:val="00B94D74"/>
    <w:rsid w:val="00B969B8"/>
    <w:rsid w:val="00BA3657"/>
    <w:rsid w:val="00BA378C"/>
    <w:rsid w:val="00BA3923"/>
    <w:rsid w:val="00BA3D69"/>
    <w:rsid w:val="00BA68D1"/>
    <w:rsid w:val="00BB04F7"/>
    <w:rsid w:val="00BB10DA"/>
    <w:rsid w:val="00BB1263"/>
    <w:rsid w:val="00BB13F8"/>
    <w:rsid w:val="00BB3BE8"/>
    <w:rsid w:val="00BB72C4"/>
    <w:rsid w:val="00BB75AE"/>
    <w:rsid w:val="00BC1962"/>
    <w:rsid w:val="00BC2450"/>
    <w:rsid w:val="00BC2609"/>
    <w:rsid w:val="00BC2CBC"/>
    <w:rsid w:val="00BC2F95"/>
    <w:rsid w:val="00BC67F7"/>
    <w:rsid w:val="00BD19FC"/>
    <w:rsid w:val="00BD275C"/>
    <w:rsid w:val="00BD2C42"/>
    <w:rsid w:val="00BD5D9E"/>
    <w:rsid w:val="00BD65E1"/>
    <w:rsid w:val="00BD78BE"/>
    <w:rsid w:val="00BE16DB"/>
    <w:rsid w:val="00BE1D4C"/>
    <w:rsid w:val="00BE3510"/>
    <w:rsid w:val="00BE469F"/>
    <w:rsid w:val="00BE4BA7"/>
    <w:rsid w:val="00BE7730"/>
    <w:rsid w:val="00BE7E9F"/>
    <w:rsid w:val="00BF37FF"/>
    <w:rsid w:val="00BF3D1C"/>
    <w:rsid w:val="00BF3E12"/>
    <w:rsid w:val="00BF4B79"/>
    <w:rsid w:val="00BF4DD6"/>
    <w:rsid w:val="00BF5109"/>
    <w:rsid w:val="00C00DEA"/>
    <w:rsid w:val="00C05BE7"/>
    <w:rsid w:val="00C05FB5"/>
    <w:rsid w:val="00C07A85"/>
    <w:rsid w:val="00C10966"/>
    <w:rsid w:val="00C129AA"/>
    <w:rsid w:val="00C12F19"/>
    <w:rsid w:val="00C130C3"/>
    <w:rsid w:val="00C1383A"/>
    <w:rsid w:val="00C13B7D"/>
    <w:rsid w:val="00C15412"/>
    <w:rsid w:val="00C15FE9"/>
    <w:rsid w:val="00C203E1"/>
    <w:rsid w:val="00C234B2"/>
    <w:rsid w:val="00C2483D"/>
    <w:rsid w:val="00C2721E"/>
    <w:rsid w:val="00C34A80"/>
    <w:rsid w:val="00C34BA4"/>
    <w:rsid w:val="00C374DE"/>
    <w:rsid w:val="00C40370"/>
    <w:rsid w:val="00C44199"/>
    <w:rsid w:val="00C50318"/>
    <w:rsid w:val="00C54FC0"/>
    <w:rsid w:val="00C56E93"/>
    <w:rsid w:val="00C56ED0"/>
    <w:rsid w:val="00C5765E"/>
    <w:rsid w:val="00C60982"/>
    <w:rsid w:val="00C6510B"/>
    <w:rsid w:val="00C669D3"/>
    <w:rsid w:val="00C66A3F"/>
    <w:rsid w:val="00C72156"/>
    <w:rsid w:val="00C73D29"/>
    <w:rsid w:val="00C73F7E"/>
    <w:rsid w:val="00C74F57"/>
    <w:rsid w:val="00C75662"/>
    <w:rsid w:val="00C75F93"/>
    <w:rsid w:val="00C8033F"/>
    <w:rsid w:val="00C80BF5"/>
    <w:rsid w:val="00C80DB3"/>
    <w:rsid w:val="00C86BC1"/>
    <w:rsid w:val="00C9474A"/>
    <w:rsid w:val="00C96BB7"/>
    <w:rsid w:val="00CA1E13"/>
    <w:rsid w:val="00CA21E7"/>
    <w:rsid w:val="00CA29DC"/>
    <w:rsid w:val="00CB0B4C"/>
    <w:rsid w:val="00CB45B8"/>
    <w:rsid w:val="00CB4D04"/>
    <w:rsid w:val="00CB5D9E"/>
    <w:rsid w:val="00CB72F9"/>
    <w:rsid w:val="00CC0504"/>
    <w:rsid w:val="00CC129D"/>
    <w:rsid w:val="00CC20C1"/>
    <w:rsid w:val="00CC523E"/>
    <w:rsid w:val="00CC544A"/>
    <w:rsid w:val="00CC597C"/>
    <w:rsid w:val="00CC59C7"/>
    <w:rsid w:val="00CC7144"/>
    <w:rsid w:val="00CD0174"/>
    <w:rsid w:val="00CD0FE9"/>
    <w:rsid w:val="00CD3EA7"/>
    <w:rsid w:val="00CE2324"/>
    <w:rsid w:val="00CE2A87"/>
    <w:rsid w:val="00CE2AFE"/>
    <w:rsid w:val="00CE3DA4"/>
    <w:rsid w:val="00CE534E"/>
    <w:rsid w:val="00CE5DF1"/>
    <w:rsid w:val="00CE5F59"/>
    <w:rsid w:val="00CE65F3"/>
    <w:rsid w:val="00CF116C"/>
    <w:rsid w:val="00CF17B8"/>
    <w:rsid w:val="00CF3EB0"/>
    <w:rsid w:val="00CF5218"/>
    <w:rsid w:val="00D0301F"/>
    <w:rsid w:val="00D03AC6"/>
    <w:rsid w:val="00D0681E"/>
    <w:rsid w:val="00D07258"/>
    <w:rsid w:val="00D07BD0"/>
    <w:rsid w:val="00D07F16"/>
    <w:rsid w:val="00D1273E"/>
    <w:rsid w:val="00D12EC9"/>
    <w:rsid w:val="00D17299"/>
    <w:rsid w:val="00D212ED"/>
    <w:rsid w:val="00D24E92"/>
    <w:rsid w:val="00D25370"/>
    <w:rsid w:val="00D26E1F"/>
    <w:rsid w:val="00D2751F"/>
    <w:rsid w:val="00D300BA"/>
    <w:rsid w:val="00D30B4A"/>
    <w:rsid w:val="00D31F94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6839"/>
    <w:rsid w:val="00D56C6D"/>
    <w:rsid w:val="00D57410"/>
    <w:rsid w:val="00D617C1"/>
    <w:rsid w:val="00D621C3"/>
    <w:rsid w:val="00D64816"/>
    <w:rsid w:val="00D67FEC"/>
    <w:rsid w:val="00D70831"/>
    <w:rsid w:val="00D7136E"/>
    <w:rsid w:val="00D7296C"/>
    <w:rsid w:val="00D748AF"/>
    <w:rsid w:val="00D75FA0"/>
    <w:rsid w:val="00D807C7"/>
    <w:rsid w:val="00D8348A"/>
    <w:rsid w:val="00D83914"/>
    <w:rsid w:val="00D84F86"/>
    <w:rsid w:val="00D853CC"/>
    <w:rsid w:val="00D87E15"/>
    <w:rsid w:val="00D9768F"/>
    <w:rsid w:val="00D97AD2"/>
    <w:rsid w:val="00D97B7F"/>
    <w:rsid w:val="00DA3504"/>
    <w:rsid w:val="00DA3EA0"/>
    <w:rsid w:val="00DA6623"/>
    <w:rsid w:val="00DB17C1"/>
    <w:rsid w:val="00DB1A44"/>
    <w:rsid w:val="00DB1E26"/>
    <w:rsid w:val="00DB464A"/>
    <w:rsid w:val="00DB57E0"/>
    <w:rsid w:val="00DB6C37"/>
    <w:rsid w:val="00DB79C8"/>
    <w:rsid w:val="00DC1E68"/>
    <w:rsid w:val="00DC3A8D"/>
    <w:rsid w:val="00DC4C5C"/>
    <w:rsid w:val="00DC6660"/>
    <w:rsid w:val="00DC6CAD"/>
    <w:rsid w:val="00DC6F06"/>
    <w:rsid w:val="00DC791C"/>
    <w:rsid w:val="00DD234E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6EDD"/>
    <w:rsid w:val="00DF708A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10172"/>
    <w:rsid w:val="00E11A78"/>
    <w:rsid w:val="00E12509"/>
    <w:rsid w:val="00E170CA"/>
    <w:rsid w:val="00E17219"/>
    <w:rsid w:val="00E17383"/>
    <w:rsid w:val="00E17BFE"/>
    <w:rsid w:val="00E21274"/>
    <w:rsid w:val="00E2144A"/>
    <w:rsid w:val="00E24E16"/>
    <w:rsid w:val="00E25952"/>
    <w:rsid w:val="00E3021B"/>
    <w:rsid w:val="00E35D51"/>
    <w:rsid w:val="00E4783E"/>
    <w:rsid w:val="00E531B1"/>
    <w:rsid w:val="00E616AE"/>
    <w:rsid w:val="00E63059"/>
    <w:rsid w:val="00E67095"/>
    <w:rsid w:val="00E71992"/>
    <w:rsid w:val="00E729C8"/>
    <w:rsid w:val="00E72AA6"/>
    <w:rsid w:val="00E76302"/>
    <w:rsid w:val="00E77B95"/>
    <w:rsid w:val="00E77C5E"/>
    <w:rsid w:val="00E80857"/>
    <w:rsid w:val="00E81314"/>
    <w:rsid w:val="00E8185A"/>
    <w:rsid w:val="00E82AC3"/>
    <w:rsid w:val="00E835B3"/>
    <w:rsid w:val="00E8677B"/>
    <w:rsid w:val="00E87374"/>
    <w:rsid w:val="00E9003A"/>
    <w:rsid w:val="00E92937"/>
    <w:rsid w:val="00E9336B"/>
    <w:rsid w:val="00E950E9"/>
    <w:rsid w:val="00E96263"/>
    <w:rsid w:val="00E97496"/>
    <w:rsid w:val="00E97865"/>
    <w:rsid w:val="00EA0D97"/>
    <w:rsid w:val="00EA4199"/>
    <w:rsid w:val="00EB469F"/>
    <w:rsid w:val="00EC181D"/>
    <w:rsid w:val="00EC18F2"/>
    <w:rsid w:val="00EC4848"/>
    <w:rsid w:val="00EC60C9"/>
    <w:rsid w:val="00EC6BD9"/>
    <w:rsid w:val="00EC75CA"/>
    <w:rsid w:val="00ED392A"/>
    <w:rsid w:val="00ED3B4F"/>
    <w:rsid w:val="00ED717A"/>
    <w:rsid w:val="00EE283E"/>
    <w:rsid w:val="00EE355B"/>
    <w:rsid w:val="00EE3793"/>
    <w:rsid w:val="00EE6152"/>
    <w:rsid w:val="00EE6995"/>
    <w:rsid w:val="00EE6E19"/>
    <w:rsid w:val="00EE6F9F"/>
    <w:rsid w:val="00EE70D5"/>
    <w:rsid w:val="00EE7FBB"/>
    <w:rsid w:val="00EF08AD"/>
    <w:rsid w:val="00EF1466"/>
    <w:rsid w:val="00EF4D56"/>
    <w:rsid w:val="00EF6C13"/>
    <w:rsid w:val="00EF722E"/>
    <w:rsid w:val="00F0756E"/>
    <w:rsid w:val="00F10B58"/>
    <w:rsid w:val="00F11315"/>
    <w:rsid w:val="00F16950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408B8"/>
    <w:rsid w:val="00F414FF"/>
    <w:rsid w:val="00F43663"/>
    <w:rsid w:val="00F44FA0"/>
    <w:rsid w:val="00F4605C"/>
    <w:rsid w:val="00F47F40"/>
    <w:rsid w:val="00F47F58"/>
    <w:rsid w:val="00F51A41"/>
    <w:rsid w:val="00F51E00"/>
    <w:rsid w:val="00F561F3"/>
    <w:rsid w:val="00F62763"/>
    <w:rsid w:val="00F62A76"/>
    <w:rsid w:val="00F63E45"/>
    <w:rsid w:val="00F7096A"/>
    <w:rsid w:val="00F724B0"/>
    <w:rsid w:val="00F731BA"/>
    <w:rsid w:val="00F741F0"/>
    <w:rsid w:val="00F80ECD"/>
    <w:rsid w:val="00F82755"/>
    <w:rsid w:val="00F84F9C"/>
    <w:rsid w:val="00F8517D"/>
    <w:rsid w:val="00F9066C"/>
    <w:rsid w:val="00F91BA7"/>
    <w:rsid w:val="00F9418E"/>
    <w:rsid w:val="00F96E4F"/>
    <w:rsid w:val="00FA1FC8"/>
    <w:rsid w:val="00FA36C0"/>
    <w:rsid w:val="00FA5028"/>
    <w:rsid w:val="00FA6BC0"/>
    <w:rsid w:val="00FA76BE"/>
    <w:rsid w:val="00FB021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6671"/>
    <w:rsid w:val="00FE2D9B"/>
    <w:rsid w:val="00FE2E6D"/>
    <w:rsid w:val="00FE37AA"/>
    <w:rsid w:val="00FE3C69"/>
    <w:rsid w:val="00FE44C1"/>
    <w:rsid w:val="00FE48E6"/>
    <w:rsid w:val="00FE7969"/>
    <w:rsid w:val="00FF1790"/>
    <w:rsid w:val="00FF1FE6"/>
    <w:rsid w:val="00FF3064"/>
    <w:rsid w:val="00FF30F6"/>
    <w:rsid w:val="00FF4303"/>
    <w:rsid w:val="00FF4C3B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4A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1123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dpozorciakova</dc:creator>
  <cp:keywords/>
  <dc:description/>
  <cp:lastModifiedBy>Kolesar</cp:lastModifiedBy>
  <cp:revision>3</cp:revision>
  <cp:lastPrinted>2014-03-11T09:04:00Z</cp:lastPrinted>
  <dcterms:created xsi:type="dcterms:W3CDTF">2014-03-11T13:58:00Z</dcterms:created>
  <dcterms:modified xsi:type="dcterms:W3CDTF">2014-03-12T07:50:00Z</dcterms:modified>
</cp:coreProperties>
</file>