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B5" w:rsidRDefault="000D62B5" w:rsidP="00E453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NÁVRH</w:t>
      </w:r>
    </w:p>
    <w:p w:rsidR="000D62B5" w:rsidRDefault="000D62B5" w:rsidP="00E45313">
      <w:pPr>
        <w:jc w:val="center"/>
        <w:rPr>
          <w:b/>
          <w:bCs/>
          <w:sz w:val="28"/>
          <w:szCs w:val="28"/>
        </w:rPr>
      </w:pPr>
      <w:r w:rsidRPr="0076166E">
        <w:rPr>
          <w:b/>
          <w:bCs/>
          <w:sz w:val="28"/>
          <w:szCs w:val="28"/>
        </w:rPr>
        <w:t>Dodatok</w:t>
      </w:r>
      <w:r>
        <w:rPr>
          <w:b/>
          <w:bCs/>
          <w:sz w:val="28"/>
          <w:szCs w:val="28"/>
        </w:rPr>
        <w:t xml:space="preserve"> č. 1 k VZN č. 1/2016 o komunálnom odpade a drobnom stavebnom odpade v meste Vrútky</w:t>
      </w:r>
    </w:p>
    <w:p w:rsidR="000D62B5" w:rsidRDefault="000D62B5" w:rsidP="00E45313">
      <w:pPr>
        <w:jc w:val="both"/>
      </w:pPr>
    </w:p>
    <w:p w:rsidR="000D62B5" w:rsidRDefault="000D62B5" w:rsidP="00E45313">
      <w:pPr>
        <w:jc w:val="both"/>
      </w:pPr>
      <w:r>
        <w:t>Mestské zastupiteľstvo mesta Vrútky v súlade so zákonom SNR č. 369/1990 Zb. o obecnom zriadení v znení neskorších zmien a predpisov vydáva dodatok č.1 k VZN č. 1/2016 o komunálnom odpade a drobnom stavebnom odpade v meste Vrútky, ktoré mení a dopĺňa takto:</w:t>
      </w:r>
    </w:p>
    <w:p w:rsidR="000D62B5" w:rsidRDefault="000D62B5" w:rsidP="00E45313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0D62B5" w:rsidRDefault="000D62B5" w:rsidP="002E7114">
      <w:pPr>
        <w:autoSpaceDE w:val="0"/>
        <w:autoSpaceDN w:val="0"/>
        <w:adjustRightInd w:val="0"/>
        <w:ind w:left="1080"/>
        <w:jc w:val="both"/>
        <w:rPr>
          <w:b/>
          <w:bCs/>
          <w:color w:val="000000"/>
        </w:rPr>
      </w:pPr>
    </w:p>
    <w:p w:rsidR="000D62B5" w:rsidRPr="00E45313" w:rsidRDefault="000D62B5" w:rsidP="00E4531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E45313">
        <w:rPr>
          <w:color w:val="000000"/>
        </w:rPr>
        <w:t xml:space="preserve">V § 5 ods. 2 písm. g) sa v časti Vrecia dopĺňa bod  „C. hnedej farby - biologicky rozložiteľný odpad zo záhrad </w:t>
      </w:r>
    </w:p>
    <w:p w:rsidR="000D62B5" w:rsidRDefault="000D62B5" w:rsidP="00E4531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E45313">
        <w:rPr>
          <w:color w:val="000000"/>
        </w:rPr>
        <w:t xml:space="preserve">V § 7  ods. B v časti Biologicky rozložiteľný odpad zo záhrad a z parkov, vrátane cintorínov </w:t>
      </w:r>
      <w:r>
        <w:rPr>
          <w:color w:val="000000"/>
        </w:rPr>
        <w:t>sa vkladajú  za bod 3 nové odstavce :</w:t>
      </w:r>
    </w:p>
    <w:p w:rsidR="000D62B5" w:rsidRDefault="000D62B5" w:rsidP="00FF6C0B">
      <w:pPr>
        <w:autoSpaceDE w:val="0"/>
        <w:autoSpaceDN w:val="0"/>
        <w:adjustRightInd w:val="0"/>
        <w:ind w:left="1080" w:hanging="371"/>
        <w:jc w:val="both"/>
        <w:rPr>
          <w:color w:val="000000"/>
        </w:rPr>
      </w:pPr>
    </w:p>
    <w:p w:rsidR="000D62B5" w:rsidRPr="007A5F9D" w:rsidRDefault="000D62B5" w:rsidP="00FF6C0B">
      <w:pPr>
        <w:autoSpaceDE w:val="0"/>
        <w:autoSpaceDN w:val="0"/>
        <w:adjustRightInd w:val="0"/>
        <w:ind w:left="1080" w:hanging="371"/>
        <w:jc w:val="both"/>
        <w:rPr>
          <w:color w:val="000000"/>
        </w:rPr>
      </w:pPr>
      <w:r>
        <w:rPr>
          <w:color w:val="000000"/>
        </w:rPr>
        <w:t>4.</w:t>
      </w:r>
      <w:r w:rsidRPr="00FF6C0B">
        <w:rPr>
          <w:color w:val="000000"/>
        </w:rPr>
        <w:t xml:space="preserve"> </w:t>
      </w:r>
      <w:r>
        <w:rPr>
          <w:color w:val="000000"/>
        </w:rPr>
        <w:t>b</w:t>
      </w:r>
      <w:r w:rsidRPr="007A5F9D">
        <w:rPr>
          <w:color w:val="000000"/>
        </w:rPr>
        <w:t xml:space="preserve">iologicky rozložiteľný odpad zo záhrad sa ukladá do nádob alebo </w:t>
      </w:r>
      <w:r>
        <w:rPr>
          <w:color w:val="000000"/>
        </w:rPr>
        <w:t xml:space="preserve">vriec hnedej </w:t>
      </w:r>
      <w:r w:rsidRPr="007A5F9D">
        <w:rPr>
          <w:color w:val="000000"/>
        </w:rPr>
        <w:t xml:space="preserve">farby. </w:t>
      </w:r>
    </w:p>
    <w:p w:rsidR="000D62B5" w:rsidRDefault="000D62B5" w:rsidP="00FF6C0B">
      <w:pPr>
        <w:autoSpaceDE w:val="0"/>
        <w:autoSpaceDN w:val="0"/>
        <w:adjustRightInd w:val="0"/>
        <w:ind w:left="708"/>
        <w:jc w:val="both"/>
        <w:rPr>
          <w:color w:val="000000"/>
        </w:rPr>
      </w:pPr>
      <w:r>
        <w:rPr>
          <w:color w:val="000000"/>
        </w:rPr>
        <w:t>5.</w:t>
      </w:r>
      <w:r w:rsidRPr="00FF6C0B">
        <w:rPr>
          <w:color w:val="000000"/>
        </w:rPr>
        <w:t xml:space="preserve"> </w:t>
      </w:r>
      <w:r w:rsidRPr="007A5F9D">
        <w:rPr>
          <w:color w:val="000000"/>
        </w:rPr>
        <w:t xml:space="preserve">Vývoz nádob/vriec určených na zber biologicky rozložiteľného odpadu zo záhrad sa vykonáva podľa harmonogramu uvedeného prostredníctvom dostupných informačných systémov (internetová stránka mesta, </w:t>
      </w:r>
      <w:r>
        <w:rPr>
          <w:color w:val="000000"/>
        </w:rPr>
        <w:t>Vrútočan</w:t>
      </w:r>
      <w:r w:rsidRPr="007A5F9D">
        <w:rPr>
          <w:color w:val="000000"/>
        </w:rPr>
        <w:t xml:space="preserve">, úradná tabuľa, atď.) </w:t>
      </w:r>
    </w:p>
    <w:p w:rsidR="000D62B5" w:rsidRDefault="000D62B5" w:rsidP="00FF6C0B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6. </w:t>
      </w:r>
      <w:r w:rsidRPr="007A5F9D">
        <w:rPr>
          <w:color w:val="000000"/>
        </w:rPr>
        <w:t xml:space="preserve">Je zakázané do nádob/vriec určených na biologicky rozložiteľný odpad zo záhrad ukladať iné zložky odpadu. </w:t>
      </w:r>
    </w:p>
    <w:p w:rsidR="000D62B5" w:rsidRPr="007A5F9D" w:rsidRDefault="000D62B5" w:rsidP="00FF6C0B">
      <w:pPr>
        <w:autoSpaceDE w:val="0"/>
        <w:autoSpaceDN w:val="0"/>
        <w:adjustRightInd w:val="0"/>
        <w:spacing w:after="268"/>
        <w:ind w:left="708"/>
        <w:jc w:val="both"/>
        <w:rPr>
          <w:color w:val="000000"/>
        </w:rPr>
      </w:pPr>
    </w:p>
    <w:p w:rsidR="000D62B5" w:rsidRDefault="000D62B5" w:rsidP="00FF6C0B">
      <w:pPr>
        <w:ind w:left="360"/>
        <w:jc w:val="center"/>
        <w:rPr>
          <w:b/>
          <w:bCs/>
        </w:rPr>
      </w:pPr>
      <w:r>
        <w:rPr>
          <w:b/>
          <w:bCs/>
        </w:rPr>
        <w:t>Čl. 2</w:t>
      </w:r>
    </w:p>
    <w:p w:rsidR="000D62B5" w:rsidRDefault="000D62B5" w:rsidP="00FF6C0B">
      <w:pPr>
        <w:ind w:left="360"/>
        <w:jc w:val="both"/>
      </w:pPr>
    </w:p>
    <w:p w:rsidR="000D62B5" w:rsidRDefault="000D62B5" w:rsidP="00FF6C0B">
      <w:pPr>
        <w:numPr>
          <w:ilvl w:val="0"/>
          <w:numId w:val="5"/>
        </w:numPr>
        <w:jc w:val="both"/>
      </w:pPr>
      <w:r>
        <w:t>Návrh dodatku č. 1 k VZN č. 1/2016 o  komunálnom odpade a drobnom stavebnom odpade v meste Vrútky  bol zverejnený na úradnej tabuli a na internetovej stránke mesta dňa 25.11.2016.</w:t>
      </w:r>
    </w:p>
    <w:p w:rsidR="000D62B5" w:rsidRDefault="000D62B5" w:rsidP="00FF6C0B">
      <w:pPr>
        <w:numPr>
          <w:ilvl w:val="0"/>
          <w:numId w:val="5"/>
        </w:numPr>
        <w:jc w:val="both"/>
      </w:pPr>
      <w:r>
        <w:t>V zákonom stanovenej lehote na uplatnenie pripomienok neboli Mestskému úradu doručené fyzickými ani právnickými osobami žiadne pripomienky k návrhu dodatku č. 1 k VZN č. 1/2016 o komunálnom odpade a drobnom stavebnom odpade v meste Vrútky.</w:t>
      </w:r>
    </w:p>
    <w:p w:rsidR="000D62B5" w:rsidRDefault="000D62B5" w:rsidP="00FF6C0B">
      <w:pPr>
        <w:numPr>
          <w:ilvl w:val="0"/>
          <w:numId w:val="5"/>
        </w:numPr>
        <w:jc w:val="both"/>
      </w:pPr>
      <w:r>
        <w:t>Na tomto dodatku č.1 k VZN č. 1/2016 o komunálnom odpade a drobnom stavebnom odpade v meste Vrútky sa uznieslo Mestské zastupiteľstvo dňa ............... 2016.</w:t>
      </w:r>
    </w:p>
    <w:p w:rsidR="000D62B5" w:rsidRDefault="000D62B5" w:rsidP="00FF6C0B">
      <w:pPr>
        <w:numPr>
          <w:ilvl w:val="0"/>
          <w:numId w:val="5"/>
        </w:numPr>
        <w:jc w:val="both"/>
      </w:pPr>
      <w:r>
        <w:t>Dodatok č. 1 k VZN č. 1/2016 o komunálnom odpade a drobnom stavebnom odpade v meste Vrútky nadobúda účinnosť dňa 01.01.2017.</w:t>
      </w:r>
    </w:p>
    <w:p w:rsidR="000D62B5" w:rsidRDefault="000D62B5" w:rsidP="00FF6C0B">
      <w:pPr>
        <w:ind w:left="6372"/>
        <w:jc w:val="both"/>
        <w:rPr>
          <w:b/>
          <w:bCs/>
        </w:rPr>
      </w:pPr>
    </w:p>
    <w:p w:rsidR="000D62B5" w:rsidRDefault="000D62B5" w:rsidP="00FF6C0B">
      <w:pPr>
        <w:ind w:left="6372"/>
        <w:jc w:val="both"/>
        <w:rPr>
          <w:b/>
          <w:bCs/>
        </w:rPr>
      </w:pPr>
    </w:p>
    <w:p w:rsidR="000D62B5" w:rsidRDefault="000D62B5" w:rsidP="00FF6C0B">
      <w:pPr>
        <w:ind w:left="6372"/>
        <w:jc w:val="both"/>
        <w:rPr>
          <w:b/>
          <w:bCs/>
        </w:rPr>
      </w:pPr>
    </w:p>
    <w:p w:rsidR="000D62B5" w:rsidRDefault="000D62B5" w:rsidP="00FF6C0B">
      <w:pPr>
        <w:ind w:left="6372"/>
        <w:jc w:val="both"/>
        <w:rPr>
          <w:b/>
          <w:bCs/>
        </w:rPr>
      </w:pPr>
    </w:p>
    <w:p w:rsidR="000D62B5" w:rsidRDefault="000D62B5" w:rsidP="00FF6C0B">
      <w:pPr>
        <w:ind w:left="6372"/>
        <w:jc w:val="both"/>
        <w:rPr>
          <w:b/>
          <w:bCs/>
        </w:rPr>
      </w:pPr>
    </w:p>
    <w:p w:rsidR="000D62B5" w:rsidRDefault="000D62B5" w:rsidP="00FF6C0B">
      <w:pPr>
        <w:ind w:left="6372"/>
        <w:jc w:val="both"/>
        <w:rPr>
          <w:b/>
          <w:bCs/>
        </w:rPr>
      </w:pPr>
      <w:r>
        <w:rPr>
          <w:b/>
          <w:bCs/>
        </w:rPr>
        <w:t>Ing. Miroslav  M a z ú r</w:t>
      </w:r>
    </w:p>
    <w:p w:rsidR="000D62B5" w:rsidRPr="00037A55" w:rsidRDefault="000D62B5" w:rsidP="00FF6C0B">
      <w:pPr>
        <w:ind w:left="6372"/>
        <w:jc w:val="both"/>
        <w:rPr>
          <w:b/>
          <w:bCs/>
        </w:rPr>
      </w:pPr>
      <w:r>
        <w:rPr>
          <w:b/>
          <w:bCs/>
        </w:rPr>
        <w:t xml:space="preserve">      primátor mesta</w:t>
      </w:r>
    </w:p>
    <w:p w:rsidR="000D62B5" w:rsidRDefault="000D62B5" w:rsidP="00FF6C0B">
      <w:pPr>
        <w:jc w:val="both"/>
        <w:rPr>
          <w:b/>
          <w:bCs/>
        </w:rPr>
      </w:pPr>
    </w:p>
    <w:p w:rsidR="000D62B5" w:rsidRDefault="000D62B5" w:rsidP="00FF6C0B">
      <w:pPr>
        <w:jc w:val="both"/>
        <w:rPr>
          <w:b/>
          <w:bCs/>
        </w:rPr>
      </w:pPr>
    </w:p>
    <w:p w:rsidR="000D62B5" w:rsidRDefault="000D62B5" w:rsidP="00FF6C0B">
      <w:pPr>
        <w:jc w:val="both"/>
        <w:rPr>
          <w:b/>
          <w:bCs/>
        </w:rPr>
      </w:pPr>
    </w:p>
    <w:p w:rsidR="000D62B5" w:rsidRDefault="000D62B5" w:rsidP="00FF6C0B">
      <w:pPr>
        <w:jc w:val="both"/>
        <w:rPr>
          <w:b/>
          <w:bCs/>
        </w:rPr>
      </w:pPr>
    </w:p>
    <w:p w:rsidR="000D62B5" w:rsidRDefault="000D62B5" w:rsidP="00FF6C0B">
      <w:pPr>
        <w:jc w:val="both"/>
        <w:rPr>
          <w:b/>
          <w:bCs/>
        </w:rPr>
      </w:pPr>
    </w:p>
    <w:p w:rsidR="000D62B5" w:rsidRDefault="000D62B5" w:rsidP="00FF6C0B">
      <w:pPr>
        <w:jc w:val="both"/>
        <w:rPr>
          <w:b/>
          <w:bCs/>
        </w:rPr>
      </w:pPr>
    </w:p>
    <w:p w:rsidR="000D62B5" w:rsidRDefault="000D62B5" w:rsidP="00E806E1">
      <w:pPr>
        <w:jc w:val="center"/>
        <w:rPr>
          <w:b/>
          <w:bCs/>
        </w:rPr>
      </w:pPr>
      <w:r w:rsidRPr="009F1599">
        <w:rPr>
          <w:b/>
          <w:bCs/>
        </w:rPr>
        <w:t>Dôvodová správa</w:t>
      </w:r>
    </w:p>
    <w:p w:rsidR="000D62B5" w:rsidRPr="009F1599" w:rsidRDefault="000D62B5" w:rsidP="00E806E1">
      <w:pPr>
        <w:jc w:val="both"/>
        <w:rPr>
          <w:b/>
          <w:bCs/>
        </w:rPr>
      </w:pPr>
      <w:r>
        <w:rPr>
          <w:b/>
          <w:bCs/>
        </w:rPr>
        <w:t xml:space="preserve">k návrhu Dodatku č. 1 k </w:t>
      </w:r>
      <w:r w:rsidRPr="009F1599">
        <w:rPr>
          <w:b/>
          <w:bCs/>
        </w:rPr>
        <w:t>VZN č.</w:t>
      </w:r>
      <w:r>
        <w:rPr>
          <w:b/>
          <w:bCs/>
        </w:rPr>
        <w:t xml:space="preserve"> 1</w:t>
      </w:r>
      <w:r w:rsidRPr="009F1599">
        <w:rPr>
          <w:b/>
          <w:bCs/>
        </w:rPr>
        <w:t>/20</w:t>
      </w:r>
      <w:r>
        <w:rPr>
          <w:b/>
          <w:bCs/>
        </w:rPr>
        <w:t>16</w:t>
      </w:r>
      <w:r w:rsidRPr="009F1599">
        <w:rPr>
          <w:b/>
          <w:bCs/>
        </w:rPr>
        <w:t xml:space="preserve"> o komunálnom odpade a drobnom stavebnom odpade v meste Vrútky</w:t>
      </w:r>
    </w:p>
    <w:p w:rsidR="000D62B5" w:rsidRDefault="000D62B5" w:rsidP="00E806E1">
      <w:pPr>
        <w:jc w:val="both"/>
        <w:rPr>
          <w:b/>
          <w:bCs/>
        </w:rPr>
      </w:pPr>
    </w:p>
    <w:p w:rsidR="000D62B5" w:rsidRDefault="000D62B5" w:rsidP="00E806E1">
      <w:pPr>
        <w:jc w:val="both"/>
        <w:rPr>
          <w:b/>
          <w:bCs/>
        </w:rPr>
      </w:pPr>
    </w:p>
    <w:p w:rsidR="000D62B5" w:rsidRDefault="000D62B5" w:rsidP="00E806E1">
      <w:pPr>
        <w:jc w:val="both"/>
        <w:rPr>
          <w:b/>
          <w:bCs/>
        </w:rPr>
      </w:pPr>
      <w:r>
        <w:rPr>
          <w:b/>
          <w:bCs/>
        </w:rPr>
        <w:t>Predkladá:</w:t>
      </w:r>
      <w:r>
        <w:rPr>
          <w:b/>
          <w:bCs/>
        </w:rPr>
        <w:tab/>
        <w:t>Ing. Dušan Kramár, vedúci odboru výstavby a ŽP</w:t>
      </w:r>
    </w:p>
    <w:p w:rsidR="000D62B5" w:rsidRDefault="000D62B5" w:rsidP="004469AB">
      <w:pPr>
        <w:jc w:val="both"/>
        <w:rPr>
          <w:b/>
          <w:bCs/>
        </w:rPr>
      </w:pPr>
      <w:r>
        <w:rPr>
          <w:b/>
          <w:bCs/>
        </w:rPr>
        <w:t>Spracoval:</w:t>
      </w:r>
      <w:r>
        <w:rPr>
          <w:b/>
          <w:bCs/>
        </w:rPr>
        <w:tab/>
        <w:t>Ing. Dana Pozorčiaková, referát ŽP</w:t>
      </w:r>
      <w:r>
        <w:rPr>
          <w:b/>
          <w:bCs/>
        </w:rPr>
        <w:tab/>
      </w:r>
    </w:p>
    <w:p w:rsidR="000D62B5" w:rsidRDefault="000D62B5" w:rsidP="00E806E1">
      <w:pPr>
        <w:jc w:val="both"/>
        <w:rPr>
          <w:b/>
          <w:bCs/>
        </w:rPr>
      </w:pPr>
      <w:r>
        <w:rPr>
          <w:b/>
          <w:bCs/>
        </w:rPr>
        <w:t>Názov:</w:t>
      </w:r>
      <w:r>
        <w:rPr>
          <w:b/>
          <w:bCs/>
        </w:rPr>
        <w:tab/>
        <w:t xml:space="preserve">Návrh – Dodatok č. 1 k </w:t>
      </w:r>
      <w:r w:rsidRPr="00835444">
        <w:rPr>
          <w:b/>
          <w:bCs/>
        </w:rPr>
        <w:t>VZN č.</w:t>
      </w:r>
      <w:r>
        <w:rPr>
          <w:b/>
          <w:bCs/>
        </w:rPr>
        <w:t xml:space="preserve"> 1</w:t>
      </w:r>
      <w:r w:rsidRPr="00835444">
        <w:rPr>
          <w:b/>
          <w:bCs/>
        </w:rPr>
        <w:t>/20</w:t>
      </w:r>
      <w:r>
        <w:rPr>
          <w:b/>
          <w:bCs/>
        </w:rPr>
        <w:t>16</w:t>
      </w:r>
      <w:r w:rsidRPr="00835444">
        <w:rPr>
          <w:b/>
          <w:bCs/>
        </w:rPr>
        <w:t xml:space="preserve"> o komunálnom odpade a drobnom </w:t>
      </w:r>
    </w:p>
    <w:p w:rsidR="000D62B5" w:rsidRPr="00835444" w:rsidRDefault="000D62B5" w:rsidP="00E806E1">
      <w:pPr>
        <w:jc w:val="both"/>
        <w:rPr>
          <w:b/>
          <w:bCs/>
        </w:rPr>
      </w:pPr>
      <w:r>
        <w:rPr>
          <w:b/>
          <w:bCs/>
        </w:rPr>
        <w:t xml:space="preserve">                       stavebnom o</w:t>
      </w:r>
      <w:r w:rsidRPr="00835444">
        <w:rPr>
          <w:b/>
          <w:bCs/>
        </w:rPr>
        <w:t>dpade v meste Vrútky</w:t>
      </w:r>
    </w:p>
    <w:p w:rsidR="000D62B5" w:rsidRPr="00835444" w:rsidRDefault="000D62B5" w:rsidP="00E806E1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:rsidR="000D62B5" w:rsidRDefault="000D62B5" w:rsidP="00E806E1">
      <w:pPr>
        <w:jc w:val="both"/>
        <w:rPr>
          <w:b/>
          <w:bCs/>
        </w:rPr>
      </w:pPr>
    </w:p>
    <w:p w:rsidR="000D62B5" w:rsidRDefault="000D62B5" w:rsidP="00E806E1">
      <w:pPr>
        <w:ind w:firstLine="708"/>
        <w:jc w:val="both"/>
      </w:pPr>
      <w:r>
        <w:t>Nový zákon č. 79/2015 Z.z. o odpadoch, ktorý nadobudol účinnosť od 1.1.2016 ukladá mestu podľa § 81 ods. 7 písm. b/ povinnosť zabezpečiť zavedenie a vykonávanie triedeného   zberu biologicky rozložiteľných odpadov zo záhrad  a parkov vrátane odpadu z cintorínov.</w:t>
      </w:r>
    </w:p>
    <w:p w:rsidR="000D62B5" w:rsidRDefault="000D62B5" w:rsidP="00E806E1">
      <w:pPr>
        <w:ind w:firstLine="708"/>
        <w:jc w:val="both"/>
      </w:pPr>
      <w:r>
        <w:t>Zmeny navrhované v predmetnom dodatku č. 1 sú v súlade s  Vyhláške  č. 371/2015 Z. z. ktorou sa vykonávaj niektoré ustanovenia zákona o odpadoch.</w:t>
      </w:r>
    </w:p>
    <w:p w:rsidR="000D62B5" w:rsidRDefault="000D62B5" w:rsidP="00F96850">
      <w:pPr>
        <w:ind w:firstLine="708"/>
        <w:jc w:val="both"/>
      </w:pPr>
      <w:r>
        <w:t xml:space="preserve"> </w:t>
      </w:r>
    </w:p>
    <w:p w:rsidR="000D62B5" w:rsidRDefault="000D62B5" w:rsidP="00E806E1">
      <w:pPr>
        <w:jc w:val="both"/>
      </w:pPr>
    </w:p>
    <w:p w:rsidR="000D62B5" w:rsidRDefault="000D62B5" w:rsidP="00E806E1">
      <w:pPr>
        <w:jc w:val="both"/>
        <w:rPr>
          <w:b/>
          <w:bCs/>
        </w:rPr>
      </w:pPr>
      <w:r>
        <w:rPr>
          <w:b/>
          <w:bCs/>
        </w:rPr>
        <w:t>Návrh na uznesenie:</w:t>
      </w:r>
    </w:p>
    <w:p w:rsidR="000D62B5" w:rsidRDefault="000D62B5" w:rsidP="00E806E1">
      <w:pPr>
        <w:jc w:val="both"/>
        <w:rPr>
          <w:b/>
          <w:bCs/>
        </w:rPr>
      </w:pPr>
    </w:p>
    <w:p w:rsidR="000D62B5" w:rsidRDefault="000D62B5" w:rsidP="00E806E1">
      <w:pPr>
        <w:jc w:val="both"/>
        <w:rPr>
          <w:b/>
          <w:bCs/>
        </w:rPr>
      </w:pPr>
      <w:r>
        <w:rPr>
          <w:b/>
          <w:bCs/>
        </w:rPr>
        <w:t xml:space="preserve">Mestské zastupiteľstvo vo Vrútkach schvaľuje Dodatok č. 1 k </w:t>
      </w:r>
      <w:r w:rsidRPr="00835444">
        <w:rPr>
          <w:b/>
          <w:bCs/>
        </w:rPr>
        <w:t>VZN č.</w:t>
      </w:r>
      <w:r>
        <w:rPr>
          <w:b/>
          <w:bCs/>
        </w:rPr>
        <w:t xml:space="preserve"> 1/</w:t>
      </w:r>
      <w:r w:rsidRPr="00835444">
        <w:rPr>
          <w:b/>
          <w:bCs/>
        </w:rPr>
        <w:t>20</w:t>
      </w:r>
      <w:r>
        <w:rPr>
          <w:b/>
          <w:bCs/>
        </w:rPr>
        <w:t>16</w:t>
      </w:r>
      <w:r w:rsidRPr="00835444">
        <w:rPr>
          <w:b/>
          <w:bCs/>
        </w:rPr>
        <w:t xml:space="preserve"> o komunálnom odpade a drobnom </w:t>
      </w:r>
      <w:r>
        <w:rPr>
          <w:b/>
          <w:bCs/>
        </w:rPr>
        <w:t xml:space="preserve">stavebnom  </w:t>
      </w:r>
      <w:r w:rsidRPr="00835444">
        <w:rPr>
          <w:b/>
          <w:bCs/>
        </w:rPr>
        <w:t>odpade v meste Vrútky</w:t>
      </w:r>
    </w:p>
    <w:p w:rsidR="000D62B5" w:rsidRDefault="000D62B5" w:rsidP="00E806E1">
      <w:pPr>
        <w:jc w:val="both"/>
        <w:rPr>
          <w:b/>
          <w:bCs/>
        </w:rPr>
      </w:pPr>
    </w:p>
    <w:p w:rsidR="000D62B5" w:rsidRDefault="000D62B5" w:rsidP="00E806E1">
      <w:pPr>
        <w:jc w:val="both"/>
        <w:rPr>
          <w:b/>
          <w:bCs/>
        </w:rPr>
      </w:pPr>
    </w:p>
    <w:p w:rsidR="000D62B5" w:rsidRPr="009F1599" w:rsidRDefault="000D62B5" w:rsidP="00E806E1">
      <w:pPr>
        <w:jc w:val="both"/>
      </w:pPr>
      <w:r>
        <w:t>Vo Vrútkach, dňa 25.11.2016</w:t>
      </w:r>
    </w:p>
    <w:p w:rsidR="000D62B5" w:rsidRDefault="000D62B5" w:rsidP="00FF6C0B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0D62B5" w:rsidRPr="00FF6C0B" w:rsidRDefault="000D62B5" w:rsidP="00FF6C0B">
      <w:pPr>
        <w:autoSpaceDE w:val="0"/>
        <w:autoSpaceDN w:val="0"/>
        <w:adjustRightInd w:val="0"/>
        <w:jc w:val="both"/>
        <w:rPr>
          <w:color w:val="000000"/>
        </w:rPr>
      </w:pPr>
    </w:p>
    <w:p w:rsidR="000D62B5" w:rsidRDefault="000D62B5" w:rsidP="00FF6C0B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0D62B5" w:rsidRDefault="000D62B5" w:rsidP="00E45313">
      <w:pPr>
        <w:autoSpaceDE w:val="0"/>
        <w:autoSpaceDN w:val="0"/>
        <w:adjustRightInd w:val="0"/>
        <w:jc w:val="both"/>
        <w:rPr>
          <w:color w:val="000000"/>
        </w:rPr>
      </w:pPr>
    </w:p>
    <w:p w:rsidR="000D62B5" w:rsidRDefault="000D62B5" w:rsidP="00E45313">
      <w:pPr>
        <w:autoSpaceDE w:val="0"/>
        <w:autoSpaceDN w:val="0"/>
        <w:adjustRightInd w:val="0"/>
        <w:jc w:val="both"/>
        <w:rPr>
          <w:color w:val="000000"/>
        </w:rPr>
      </w:pPr>
    </w:p>
    <w:p w:rsidR="000D62B5" w:rsidRDefault="000D62B5" w:rsidP="00E45313">
      <w:pPr>
        <w:autoSpaceDE w:val="0"/>
        <w:autoSpaceDN w:val="0"/>
        <w:adjustRightInd w:val="0"/>
        <w:jc w:val="both"/>
        <w:rPr>
          <w:color w:val="000000"/>
        </w:rPr>
      </w:pPr>
    </w:p>
    <w:p w:rsidR="000D62B5" w:rsidRDefault="000D62B5" w:rsidP="00E45313">
      <w:pPr>
        <w:autoSpaceDE w:val="0"/>
        <w:autoSpaceDN w:val="0"/>
        <w:adjustRightInd w:val="0"/>
        <w:jc w:val="both"/>
        <w:rPr>
          <w:color w:val="000000"/>
        </w:rPr>
      </w:pPr>
    </w:p>
    <w:p w:rsidR="000D62B5" w:rsidRDefault="000D62B5" w:rsidP="00E45313">
      <w:pPr>
        <w:autoSpaceDE w:val="0"/>
        <w:autoSpaceDN w:val="0"/>
        <w:adjustRightInd w:val="0"/>
        <w:jc w:val="both"/>
        <w:rPr>
          <w:color w:val="000000"/>
        </w:rPr>
      </w:pPr>
    </w:p>
    <w:p w:rsidR="000D62B5" w:rsidRPr="00E45313" w:rsidRDefault="000D62B5" w:rsidP="00E45313">
      <w:pPr>
        <w:autoSpaceDE w:val="0"/>
        <w:autoSpaceDN w:val="0"/>
        <w:adjustRightInd w:val="0"/>
        <w:jc w:val="both"/>
        <w:rPr>
          <w:color w:val="000000"/>
        </w:rPr>
      </w:pPr>
    </w:p>
    <w:p w:rsidR="000D62B5" w:rsidRDefault="000D62B5" w:rsidP="00E45313">
      <w:pPr>
        <w:pStyle w:val="ListParagraph"/>
        <w:ind w:left="1080"/>
        <w:jc w:val="both"/>
      </w:pPr>
    </w:p>
    <w:p w:rsidR="000D62B5" w:rsidRDefault="000D62B5" w:rsidP="00E45313">
      <w:pPr>
        <w:pStyle w:val="ListParagraph"/>
        <w:jc w:val="both"/>
      </w:pPr>
    </w:p>
    <w:p w:rsidR="000D62B5" w:rsidRDefault="000D62B5" w:rsidP="002E7114">
      <w:pPr>
        <w:pStyle w:val="ListParagraph"/>
        <w:jc w:val="both"/>
      </w:pPr>
    </w:p>
    <w:p w:rsidR="000D62B5" w:rsidRDefault="000D62B5" w:rsidP="002E7114">
      <w:pPr>
        <w:autoSpaceDE w:val="0"/>
        <w:autoSpaceDN w:val="0"/>
        <w:adjustRightInd w:val="0"/>
        <w:spacing w:after="268"/>
        <w:jc w:val="both"/>
        <w:rPr>
          <w:color w:val="000000"/>
        </w:rPr>
      </w:pPr>
    </w:p>
    <w:p w:rsidR="000D62B5" w:rsidRDefault="000D62B5"/>
    <w:p w:rsidR="000D62B5" w:rsidRDefault="000D62B5"/>
    <w:sectPr w:rsidR="000D62B5" w:rsidSect="00A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BEA"/>
    <w:multiLevelType w:val="hybridMultilevel"/>
    <w:tmpl w:val="25626F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308"/>
    <w:multiLevelType w:val="hybridMultilevel"/>
    <w:tmpl w:val="FB6023D6"/>
    <w:lvl w:ilvl="0" w:tplc="9168B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1248B"/>
    <w:multiLevelType w:val="hybridMultilevel"/>
    <w:tmpl w:val="7E40FC90"/>
    <w:lvl w:ilvl="0" w:tplc="E294C9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E0136"/>
    <w:multiLevelType w:val="hybridMultilevel"/>
    <w:tmpl w:val="F46C9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508A9"/>
    <w:multiLevelType w:val="hybridMultilevel"/>
    <w:tmpl w:val="B94C324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114"/>
    <w:rsid w:val="0000010D"/>
    <w:rsid w:val="00000EF6"/>
    <w:rsid w:val="000031C0"/>
    <w:rsid w:val="0000421E"/>
    <w:rsid w:val="000046F9"/>
    <w:rsid w:val="000060C6"/>
    <w:rsid w:val="000064DF"/>
    <w:rsid w:val="000105E1"/>
    <w:rsid w:val="00010C8B"/>
    <w:rsid w:val="00012C92"/>
    <w:rsid w:val="000147D6"/>
    <w:rsid w:val="0001519C"/>
    <w:rsid w:val="00016769"/>
    <w:rsid w:val="00017E9F"/>
    <w:rsid w:val="0002001F"/>
    <w:rsid w:val="000205A5"/>
    <w:rsid w:val="00022949"/>
    <w:rsid w:val="000252FA"/>
    <w:rsid w:val="000256DE"/>
    <w:rsid w:val="000262C5"/>
    <w:rsid w:val="00026997"/>
    <w:rsid w:val="00027701"/>
    <w:rsid w:val="000278D7"/>
    <w:rsid w:val="000314AB"/>
    <w:rsid w:val="000322BE"/>
    <w:rsid w:val="000378DC"/>
    <w:rsid w:val="00037A55"/>
    <w:rsid w:val="00041A00"/>
    <w:rsid w:val="00044072"/>
    <w:rsid w:val="000508B4"/>
    <w:rsid w:val="00054DAE"/>
    <w:rsid w:val="0005607C"/>
    <w:rsid w:val="00060718"/>
    <w:rsid w:val="000612BA"/>
    <w:rsid w:val="00061FBE"/>
    <w:rsid w:val="000622CF"/>
    <w:rsid w:val="00062A41"/>
    <w:rsid w:val="00065A6B"/>
    <w:rsid w:val="00065D70"/>
    <w:rsid w:val="00067548"/>
    <w:rsid w:val="00067FBD"/>
    <w:rsid w:val="00070885"/>
    <w:rsid w:val="00070A9F"/>
    <w:rsid w:val="00071376"/>
    <w:rsid w:val="000729E3"/>
    <w:rsid w:val="00074C15"/>
    <w:rsid w:val="00075FF3"/>
    <w:rsid w:val="000760CF"/>
    <w:rsid w:val="0007732C"/>
    <w:rsid w:val="00077492"/>
    <w:rsid w:val="00077E2B"/>
    <w:rsid w:val="00082003"/>
    <w:rsid w:val="000825A0"/>
    <w:rsid w:val="00084248"/>
    <w:rsid w:val="0008431A"/>
    <w:rsid w:val="000844E7"/>
    <w:rsid w:val="00084F24"/>
    <w:rsid w:val="00085346"/>
    <w:rsid w:val="00085F80"/>
    <w:rsid w:val="00086403"/>
    <w:rsid w:val="0008684E"/>
    <w:rsid w:val="000906BF"/>
    <w:rsid w:val="0009157F"/>
    <w:rsid w:val="00091D57"/>
    <w:rsid w:val="00093352"/>
    <w:rsid w:val="00095CB1"/>
    <w:rsid w:val="00096B2A"/>
    <w:rsid w:val="000A0E85"/>
    <w:rsid w:val="000A1CF5"/>
    <w:rsid w:val="000A253A"/>
    <w:rsid w:val="000A2FB2"/>
    <w:rsid w:val="000A3036"/>
    <w:rsid w:val="000A3E01"/>
    <w:rsid w:val="000A3E93"/>
    <w:rsid w:val="000A4728"/>
    <w:rsid w:val="000A482E"/>
    <w:rsid w:val="000A4868"/>
    <w:rsid w:val="000A5A56"/>
    <w:rsid w:val="000A5C46"/>
    <w:rsid w:val="000A68D4"/>
    <w:rsid w:val="000B22DD"/>
    <w:rsid w:val="000B3242"/>
    <w:rsid w:val="000B36A0"/>
    <w:rsid w:val="000B576A"/>
    <w:rsid w:val="000C23EB"/>
    <w:rsid w:val="000C3CDC"/>
    <w:rsid w:val="000C4954"/>
    <w:rsid w:val="000C4D6F"/>
    <w:rsid w:val="000C7B20"/>
    <w:rsid w:val="000D0317"/>
    <w:rsid w:val="000D0D1A"/>
    <w:rsid w:val="000D612C"/>
    <w:rsid w:val="000D6242"/>
    <w:rsid w:val="000D62B5"/>
    <w:rsid w:val="000D67FA"/>
    <w:rsid w:val="000D686B"/>
    <w:rsid w:val="000D723E"/>
    <w:rsid w:val="000D7385"/>
    <w:rsid w:val="000D7ACB"/>
    <w:rsid w:val="000E06E8"/>
    <w:rsid w:val="000E0F25"/>
    <w:rsid w:val="000E0F2B"/>
    <w:rsid w:val="000E108F"/>
    <w:rsid w:val="000E2AA5"/>
    <w:rsid w:val="000E52EF"/>
    <w:rsid w:val="000E5B42"/>
    <w:rsid w:val="000E6870"/>
    <w:rsid w:val="000E7E10"/>
    <w:rsid w:val="000F0B48"/>
    <w:rsid w:val="000F32DC"/>
    <w:rsid w:val="000F3C01"/>
    <w:rsid w:val="000F5C42"/>
    <w:rsid w:val="00110068"/>
    <w:rsid w:val="00110BE9"/>
    <w:rsid w:val="001114F4"/>
    <w:rsid w:val="00111DB8"/>
    <w:rsid w:val="0011410A"/>
    <w:rsid w:val="0011419F"/>
    <w:rsid w:val="001147F7"/>
    <w:rsid w:val="00114B83"/>
    <w:rsid w:val="00116CF8"/>
    <w:rsid w:val="00117039"/>
    <w:rsid w:val="001173E7"/>
    <w:rsid w:val="00121438"/>
    <w:rsid w:val="001217C2"/>
    <w:rsid w:val="00122E40"/>
    <w:rsid w:val="001243F5"/>
    <w:rsid w:val="0012476B"/>
    <w:rsid w:val="001251BD"/>
    <w:rsid w:val="00126F94"/>
    <w:rsid w:val="0012726B"/>
    <w:rsid w:val="0013088F"/>
    <w:rsid w:val="00130D33"/>
    <w:rsid w:val="00132382"/>
    <w:rsid w:val="001337E0"/>
    <w:rsid w:val="00135251"/>
    <w:rsid w:val="00135EF7"/>
    <w:rsid w:val="001366C3"/>
    <w:rsid w:val="001369B7"/>
    <w:rsid w:val="001434EE"/>
    <w:rsid w:val="00143AB2"/>
    <w:rsid w:val="0014441B"/>
    <w:rsid w:val="00145BF6"/>
    <w:rsid w:val="00146142"/>
    <w:rsid w:val="0014654F"/>
    <w:rsid w:val="00146771"/>
    <w:rsid w:val="00150BB6"/>
    <w:rsid w:val="00151D84"/>
    <w:rsid w:val="001536DE"/>
    <w:rsid w:val="001540A2"/>
    <w:rsid w:val="0015505F"/>
    <w:rsid w:val="00157AA6"/>
    <w:rsid w:val="001600C3"/>
    <w:rsid w:val="0016065E"/>
    <w:rsid w:val="00161E3D"/>
    <w:rsid w:val="0016413E"/>
    <w:rsid w:val="00165240"/>
    <w:rsid w:val="00165925"/>
    <w:rsid w:val="00170D8C"/>
    <w:rsid w:val="001713E1"/>
    <w:rsid w:val="0017151A"/>
    <w:rsid w:val="00171FD8"/>
    <w:rsid w:val="00173F5B"/>
    <w:rsid w:val="00175614"/>
    <w:rsid w:val="001760E7"/>
    <w:rsid w:val="001779B7"/>
    <w:rsid w:val="00180D27"/>
    <w:rsid w:val="001817B4"/>
    <w:rsid w:val="00181A62"/>
    <w:rsid w:val="0018372F"/>
    <w:rsid w:val="001839F3"/>
    <w:rsid w:val="00184824"/>
    <w:rsid w:val="00184AD2"/>
    <w:rsid w:val="00184FD0"/>
    <w:rsid w:val="00190526"/>
    <w:rsid w:val="00190EA4"/>
    <w:rsid w:val="001927DA"/>
    <w:rsid w:val="001A0874"/>
    <w:rsid w:val="001A0D03"/>
    <w:rsid w:val="001A2F1F"/>
    <w:rsid w:val="001A3D00"/>
    <w:rsid w:val="001A4324"/>
    <w:rsid w:val="001A433E"/>
    <w:rsid w:val="001A5D13"/>
    <w:rsid w:val="001B111C"/>
    <w:rsid w:val="001B1402"/>
    <w:rsid w:val="001B2411"/>
    <w:rsid w:val="001B31E0"/>
    <w:rsid w:val="001B32D5"/>
    <w:rsid w:val="001B399B"/>
    <w:rsid w:val="001B4099"/>
    <w:rsid w:val="001B4C05"/>
    <w:rsid w:val="001C14C9"/>
    <w:rsid w:val="001C354A"/>
    <w:rsid w:val="001C589A"/>
    <w:rsid w:val="001C5A80"/>
    <w:rsid w:val="001C6142"/>
    <w:rsid w:val="001D077B"/>
    <w:rsid w:val="001D225D"/>
    <w:rsid w:val="001D2955"/>
    <w:rsid w:val="001D516E"/>
    <w:rsid w:val="001E26EF"/>
    <w:rsid w:val="001E39F1"/>
    <w:rsid w:val="001E4480"/>
    <w:rsid w:val="001E4C7C"/>
    <w:rsid w:val="001E522E"/>
    <w:rsid w:val="001E7A94"/>
    <w:rsid w:val="001F036B"/>
    <w:rsid w:val="001F1895"/>
    <w:rsid w:val="001F2029"/>
    <w:rsid w:val="001F32CD"/>
    <w:rsid w:val="001F3305"/>
    <w:rsid w:val="001F6945"/>
    <w:rsid w:val="0020145E"/>
    <w:rsid w:val="00201AF4"/>
    <w:rsid w:val="00201E73"/>
    <w:rsid w:val="00202529"/>
    <w:rsid w:val="0020279F"/>
    <w:rsid w:val="00202DBA"/>
    <w:rsid w:val="00202EC6"/>
    <w:rsid w:val="00204E08"/>
    <w:rsid w:val="002063C1"/>
    <w:rsid w:val="002075C0"/>
    <w:rsid w:val="002118EB"/>
    <w:rsid w:val="00211C73"/>
    <w:rsid w:val="002155CE"/>
    <w:rsid w:val="002171B8"/>
    <w:rsid w:val="00221A33"/>
    <w:rsid w:val="00223B45"/>
    <w:rsid w:val="00225119"/>
    <w:rsid w:val="002307BF"/>
    <w:rsid w:val="0023128E"/>
    <w:rsid w:val="00232432"/>
    <w:rsid w:val="00232A31"/>
    <w:rsid w:val="00232D94"/>
    <w:rsid w:val="002348AA"/>
    <w:rsid w:val="00236BE6"/>
    <w:rsid w:val="00236EC6"/>
    <w:rsid w:val="002416B1"/>
    <w:rsid w:val="00241DFC"/>
    <w:rsid w:val="00242865"/>
    <w:rsid w:val="002429D0"/>
    <w:rsid w:val="00243E5E"/>
    <w:rsid w:val="00244716"/>
    <w:rsid w:val="0024536D"/>
    <w:rsid w:val="0024639E"/>
    <w:rsid w:val="00246787"/>
    <w:rsid w:val="00247080"/>
    <w:rsid w:val="00250348"/>
    <w:rsid w:val="00252C29"/>
    <w:rsid w:val="00252E8B"/>
    <w:rsid w:val="0025394D"/>
    <w:rsid w:val="002549F1"/>
    <w:rsid w:val="00257583"/>
    <w:rsid w:val="0026154E"/>
    <w:rsid w:val="00261A89"/>
    <w:rsid w:val="002629D0"/>
    <w:rsid w:val="00262C58"/>
    <w:rsid w:val="00263324"/>
    <w:rsid w:val="00265D25"/>
    <w:rsid w:val="00266D31"/>
    <w:rsid w:val="002672F5"/>
    <w:rsid w:val="002719B0"/>
    <w:rsid w:val="00272023"/>
    <w:rsid w:val="00272826"/>
    <w:rsid w:val="00273403"/>
    <w:rsid w:val="00274540"/>
    <w:rsid w:val="002747AD"/>
    <w:rsid w:val="00280696"/>
    <w:rsid w:val="00282514"/>
    <w:rsid w:val="00282F40"/>
    <w:rsid w:val="00283122"/>
    <w:rsid w:val="0028314C"/>
    <w:rsid w:val="0028422B"/>
    <w:rsid w:val="00284E14"/>
    <w:rsid w:val="00287E17"/>
    <w:rsid w:val="00294726"/>
    <w:rsid w:val="002967C4"/>
    <w:rsid w:val="00296DAE"/>
    <w:rsid w:val="00297A9E"/>
    <w:rsid w:val="002A119B"/>
    <w:rsid w:val="002A1E45"/>
    <w:rsid w:val="002A2E58"/>
    <w:rsid w:val="002A319F"/>
    <w:rsid w:val="002A3C9D"/>
    <w:rsid w:val="002A48C1"/>
    <w:rsid w:val="002A5017"/>
    <w:rsid w:val="002A6BA9"/>
    <w:rsid w:val="002A6E22"/>
    <w:rsid w:val="002B0464"/>
    <w:rsid w:val="002B270D"/>
    <w:rsid w:val="002B46A1"/>
    <w:rsid w:val="002B6BC5"/>
    <w:rsid w:val="002B7776"/>
    <w:rsid w:val="002C01C2"/>
    <w:rsid w:val="002C0317"/>
    <w:rsid w:val="002C0E52"/>
    <w:rsid w:val="002C53EB"/>
    <w:rsid w:val="002C62B6"/>
    <w:rsid w:val="002C6B7A"/>
    <w:rsid w:val="002C6EE7"/>
    <w:rsid w:val="002C71E9"/>
    <w:rsid w:val="002C7494"/>
    <w:rsid w:val="002D264B"/>
    <w:rsid w:val="002D2BC2"/>
    <w:rsid w:val="002D539E"/>
    <w:rsid w:val="002D5531"/>
    <w:rsid w:val="002D771C"/>
    <w:rsid w:val="002E057C"/>
    <w:rsid w:val="002E095A"/>
    <w:rsid w:val="002E0C26"/>
    <w:rsid w:val="002E280D"/>
    <w:rsid w:val="002E2A9D"/>
    <w:rsid w:val="002E2DD6"/>
    <w:rsid w:val="002E3847"/>
    <w:rsid w:val="002E3F46"/>
    <w:rsid w:val="002E4E84"/>
    <w:rsid w:val="002E4FEB"/>
    <w:rsid w:val="002E5553"/>
    <w:rsid w:val="002E5D54"/>
    <w:rsid w:val="002E601E"/>
    <w:rsid w:val="002E65EE"/>
    <w:rsid w:val="002E6D00"/>
    <w:rsid w:val="002E7114"/>
    <w:rsid w:val="002F2134"/>
    <w:rsid w:val="002F29D1"/>
    <w:rsid w:val="002F5091"/>
    <w:rsid w:val="002F69EB"/>
    <w:rsid w:val="002F7185"/>
    <w:rsid w:val="0030139A"/>
    <w:rsid w:val="0030341D"/>
    <w:rsid w:val="00304765"/>
    <w:rsid w:val="00304C75"/>
    <w:rsid w:val="003057D1"/>
    <w:rsid w:val="00306557"/>
    <w:rsid w:val="0030727C"/>
    <w:rsid w:val="003072A4"/>
    <w:rsid w:val="0031567F"/>
    <w:rsid w:val="003167D8"/>
    <w:rsid w:val="00316FD8"/>
    <w:rsid w:val="003213AC"/>
    <w:rsid w:val="0032421F"/>
    <w:rsid w:val="00325DCD"/>
    <w:rsid w:val="00325F93"/>
    <w:rsid w:val="003269E7"/>
    <w:rsid w:val="00326C8A"/>
    <w:rsid w:val="00327B2C"/>
    <w:rsid w:val="003316FB"/>
    <w:rsid w:val="00333AEF"/>
    <w:rsid w:val="00334E22"/>
    <w:rsid w:val="00336194"/>
    <w:rsid w:val="003366B2"/>
    <w:rsid w:val="0034102B"/>
    <w:rsid w:val="00342893"/>
    <w:rsid w:val="00342EEB"/>
    <w:rsid w:val="003451E8"/>
    <w:rsid w:val="00345500"/>
    <w:rsid w:val="00345E57"/>
    <w:rsid w:val="00346062"/>
    <w:rsid w:val="0035029A"/>
    <w:rsid w:val="00350403"/>
    <w:rsid w:val="003523B1"/>
    <w:rsid w:val="00352CCD"/>
    <w:rsid w:val="00353729"/>
    <w:rsid w:val="00356C8A"/>
    <w:rsid w:val="00357DB4"/>
    <w:rsid w:val="00362428"/>
    <w:rsid w:val="003630BD"/>
    <w:rsid w:val="003646AE"/>
    <w:rsid w:val="003654BD"/>
    <w:rsid w:val="003676E5"/>
    <w:rsid w:val="003704BB"/>
    <w:rsid w:val="003711B7"/>
    <w:rsid w:val="00374B3F"/>
    <w:rsid w:val="00375DE2"/>
    <w:rsid w:val="00376B4C"/>
    <w:rsid w:val="00380BA2"/>
    <w:rsid w:val="00380D4D"/>
    <w:rsid w:val="00381379"/>
    <w:rsid w:val="0038260B"/>
    <w:rsid w:val="00383952"/>
    <w:rsid w:val="003839C8"/>
    <w:rsid w:val="00387917"/>
    <w:rsid w:val="003919E0"/>
    <w:rsid w:val="00392D79"/>
    <w:rsid w:val="003934B3"/>
    <w:rsid w:val="003958FE"/>
    <w:rsid w:val="00396B9E"/>
    <w:rsid w:val="00396E88"/>
    <w:rsid w:val="00397AA4"/>
    <w:rsid w:val="003A2837"/>
    <w:rsid w:val="003A3964"/>
    <w:rsid w:val="003A410B"/>
    <w:rsid w:val="003A50FB"/>
    <w:rsid w:val="003A6848"/>
    <w:rsid w:val="003A77FE"/>
    <w:rsid w:val="003A7EBA"/>
    <w:rsid w:val="003B164F"/>
    <w:rsid w:val="003B17C3"/>
    <w:rsid w:val="003B29CD"/>
    <w:rsid w:val="003B356A"/>
    <w:rsid w:val="003B488F"/>
    <w:rsid w:val="003B60FA"/>
    <w:rsid w:val="003B623E"/>
    <w:rsid w:val="003C3C28"/>
    <w:rsid w:val="003C7466"/>
    <w:rsid w:val="003C7511"/>
    <w:rsid w:val="003D02ED"/>
    <w:rsid w:val="003D0620"/>
    <w:rsid w:val="003D255A"/>
    <w:rsid w:val="003D281C"/>
    <w:rsid w:val="003D29F2"/>
    <w:rsid w:val="003D3A19"/>
    <w:rsid w:val="003D50DE"/>
    <w:rsid w:val="003D6597"/>
    <w:rsid w:val="003D690E"/>
    <w:rsid w:val="003D6B8F"/>
    <w:rsid w:val="003E09FE"/>
    <w:rsid w:val="003E1B07"/>
    <w:rsid w:val="003E3012"/>
    <w:rsid w:val="003E3031"/>
    <w:rsid w:val="003E4BBE"/>
    <w:rsid w:val="003E6D54"/>
    <w:rsid w:val="003E76A7"/>
    <w:rsid w:val="003F08FF"/>
    <w:rsid w:val="003F3934"/>
    <w:rsid w:val="003F4796"/>
    <w:rsid w:val="003F6805"/>
    <w:rsid w:val="004000D7"/>
    <w:rsid w:val="004007AA"/>
    <w:rsid w:val="004007B9"/>
    <w:rsid w:val="00401898"/>
    <w:rsid w:val="004023E3"/>
    <w:rsid w:val="00402BBB"/>
    <w:rsid w:val="004032D6"/>
    <w:rsid w:val="00403331"/>
    <w:rsid w:val="004123DE"/>
    <w:rsid w:val="00412B2E"/>
    <w:rsid w:val="00415C17"/>
    <w:rsid w:val="004161DF"/>
    <w:rsid w:val="0042141C"/>
    <w:rsid w:val="004231DC"/>
    <w:rsid w:val="00423F5C"/>
    <w:rsid w:val="00424754"/>
    <w:rsid w:val="00424C4C"/>
    <w:rsid w:val="00425A8D"/>
    <w:rsid w:val="00425C1E"/>
    <w:rsid w:val="0042658B"/>
    <w:rsid w:val="00427702"/>
    <w:rsid w:val="0043071A"/>
    <w:rsid w:val="00430E1D"/>
    <w:rsid w:val="00432121"/>
    <w:rsid w:val="0043402B"/>
    <w:rsid w:val="00436AAD"/>
    <w:rsid w:val="00436C5E"/>
    <w:rsid w:val="00436F91"/>
    <w:rsid w:val="004426B3"/>
    <w:rsid w:val="0044365D"/>
    <w:rsid w:val="00444DE4"/>
    <w:rsid w:val="004455E0"/>
    <w:rsid w:val="00445880"/>
    <w:rsid w:val="0044616F"/>
    <w:rsid w:val="004469AB"/>
    <w:rsid w:val="00446C38"/>
    <w:rsid w:val="00446F43"/>
    <w:rsid w:val="00450185"/>
    <w:rsid w:val="004505A9"/>
    <w:rsid w:val="00453065"/>
    <w:rsid w:val="00453593"/>
    <w:rsid w:val="00456BE2"/>
    <w:rsid w:val="00462A0D"/>
    <w:rsid w:val="00463162"/>
    <w:rsid w:val="00463D1C"/>
    <w:rsid w:val="004650F6"/>
    <w:rsid w:val="00465F44"/>
    <w:rsid w:val="004674AB"/>
    <w:rsid w:val="00467D09"/>
    <w:rsid w:val="00471034"/>
    <w:rsid w:val="004712E2"/>
    <w:rsid w:val="00473A66"/>
    <w:rsid w:val="00480DAA"/>
    <w:rsid w:val="0048147F"/>
    <w:rsid w:val="004830D5"/>
    <w:rsid w:val="0048339B"/>
    <w:rsid w:val="00483787"/>
    <w:rsid w:val="0048401D"/>
    <w:rsid w:val="004910C5"/>
    <w:rsid w:val="004911CA"/>
    <w:rsid w:val="0049174D"/>
    <w:rsid w:val="00496881"/>
    <w:rsid w:val="00497CE2"/>
    <w:rsid w:val="004A0374"/>
    <w:rsid w:val="004A52A6"/>
    <w:rsid w:val="004A7DB1"/>
    <w:rsid w:val="004B26A1"/>
    <w:rsid w:val="004B327E"/>
    <w:rsid w:val="004B3C99"/>
    <w:rsid w:val="004B472E"/>
    <w:rsid w:val="004B48EB"/>
    <w:rsid w:val="004B4958"/>
    <w:rsid w:val="004B5223"/>
    <w:rsid w:val="004B56BF"/>
    <w:rsid w:val="004B6CD5"/>
    <w:rsid w:val="004B6FA0"/>
    <w:rsid w:val="004C1AEE"/>
    <w:rsid w:val="004C48FD"/>
    <w:rsid w:val="004C5328"/>
    <w:rsid w:val="004C5504"/>
    <w:rsid w:val="004C6D9E"/>
    <w:rsid w:val="004C711A"/>
    <w:rsid w:val="004D27BA"/>
    <w:rsid w:val="004D2F4F"/>
    <w:rsid w:val="004D3344"/>
    <w:rsid w:val="004D40FB"/>
    <w:rsid w:val="004D61C5"/>
    <w:rsid w:val="004D6459"/>
    <w:rsid w:val="004D6ABD"/>
    <w:rsid w:val="004D7F67"/>
    <w:rsid w:val="004E1E62"/>
    <w:rsid w:val="004E4DF7"/>
    <w:rsid w:val="004E5170"/>
    <w:rsid w:val="004E56D4"/>
    <w:rsid w:val="004E5AE0"/>
    <w:rsid w:val="004E6BEE"/>
    <w:rsid w:val="004E7DA6"/>
    <w:rsid w:val="004F1245"/>
    <w:rsid w:val="004F1437"/>
    <w:rsid w:val="004F1C59"/>
    <w:rsid w:val="004F22BC"/>
    <w:rsid w:val="004F2BFF"/>
    <w:rsid w:val="004F2C23"/>
    <w:rsid w:val="004F2FAE"/>
    <w:rsid w:val="004F6C2D"/>
    <w:rsid w:val="004F6C56"/>
    <w:rsid w:val="004F7FC1"/>
    <w:rsid w:val="00502636"/>
    <w:rsid w:val="00503A1F"/>
    <w:rsid w:val="0050427F"/>
    <w:rsid w:val="00504BB6"/>
    <w:rsid w:val="00504C22"/>
    <w:rsid w:val="00506BE1"/>
    <w:rsid w:val="0050732F"/>
    <w:rsid w:val="005073B0"/>
    <w:rsid w:val="00507AFF"/>
    <w:rsid w:val="00507CE3"/>
    <w:rsid w:val="0051026F"/>
    <w:rsid w:val="00510428"/>
    <w:rsid w:val="00512792"/>
    <w:rsid w:val="00513DED"/>
    <w:rsid w:val="0051564C"/>
    <w:rsid w:val="00517DC4"/>
    <w:rsid w:val="005203A2"/>
    <w:rsid w:val="0052391C"/>
    <w:rsid w:val="0052614B"/>
    <w:rsid w:val="00532101"/>
    <w:rsid w:val="005328A0"/>
    <w:rsid w:val="00534988"/>
    <w:rsid w:val="0053573C"/>
    <w:rsid w:val="0053771F"/>
    <w:rsid w:val="005414B9"/>
    <w:rsid w:val="005429D5"/>
    <w:rsid w:val="00543501"/>
    <w:rsid w:val="0054381F"/>
    <w:rsid w:val="00544E95"/>
    <w:rsid w:val="005458B9"/>
    <w:rsid w:val="00545A22"/>
    <w:rsid w:val="0054674F"/>
    <w:rsid w:val="0054696B"/>
    <w:rsid w:val="00547999"/>
    <w:rsid w:val="00547D4F"/>
    <w:rsid w:val="005525DC"/>
    <w:rsid w:val="00553056"/>
    <w:rsid w:val="005540E2"/>
    <w:rsid w:val="00554F36"/>
    <w:rsid w:val="005551B2"/>
    <w:rsid w:val="005564AA"/>
    <w:rsid w:val="00556B93"/>
    <w:rsid w:val="005578B4"/>
    <w:rsid w:val="00560666"/>
    <w:rsid w:val="00561A41"/>
    <w:rsid w:val="00562CE6"/>
    <w:rsid w:val="00562DF4"/>
    <w:rsid w:val="00563514"/>
    <w:rsid w:val="00563679"/>
    <w:rsid w:val="0056720F"/>
    <w:rsid w:val="005716D2"/>
    <w:rsid w:val="00571927"/>
    <w:rsid w:val="00572774"/>
    <w:rsid w:val="00573191"/>
    <w:rsid w:val="00574F63"/>
    <w:rsid w:val="00575F6F"/>
    <w:rsid w:val="005807D2"/>
    <w:rsid w:val="005810A2"/>
    <w:rsid w:val="005817F9"/>
    <w:rsid w:val="00583489"/>
    <w:rsid w:val="00583D3C"/>
    <w:rsid w:val="00584F00"/>
    <w:rsid w:val="0058507A"/>
    <w:rsid w:val="00585112"/>
    <w:rsid w:val="00585816"/>
    <w:rsid w:val="00585937"/>
    <w:rsid w:val="00585A64"/>
    <w:rsid w:val="0058752B"/>
    <w:rsid w:val="00587AC0"/>
    <w:rsid w:val="00590103"/>
    <w:rsid w:val="005905B6"/>
    <w:rsid w:val="0059096A"/>
    <w:rsid w:val="005915A0"/>
    <w:rsid w:val="00591DF8"/>
    <w:rsid w:val="005930A2"/>
    <w:rsid w:val="00593CA9"/>
    <w:rsid w:val="005945C4"/>
    <w:rsid w:val="00595DA3"/>
    <w:rsid w:val="005967D1"/>
    <w:rsid w:val="005A2521"/>
    <w:rsid w:val="005A346C"/>
    <w:rsid w:val="005A695F"/>
    <w:rsid w:val="005A776E"/>
    <w:rsid w:val="005B0B01"/>
    <w:rsid w:val="005B1411"/>
    <w:rsid w:val="005B255F"/>
    <w:rsid w:val="005B3A61"/>
    <w:rsid w:val="005B49BA"/>
    <w:rsid w:val="005B53FD"/>
    <w:rsid w:val="005B5A53"/>
    <w:rsid w:val="005B6974"/>
    <w:rsid w:val="005B79F3"/>
    <w:rsid w:val="005C00D7"/>
    <w:rsid w:val="005C0DAA"/>
    <w:rsid w:val="005C1B09"/>
    <w:rsid w:val="005C30BA"/>
    <w:rsid w:val="005C65C8"/>
    <w:rsid w:val="005C7023"/>
    <w:rsid w:val="005C7320"/>
    <w:rsid w:val="005C7E9D"/>
    <w:rsid w:val="005D02BE"/>
    <w:rsid w:val="005D1276"/>
    <w:rsid w:val="005D1738"/>
    <w:rsid w:val="005D24D5"/>
    <w:rsid w:val="005D2D25"/>
    <w:rsid w:val="005D45EA"/>
    <w:rsid w:val="005D5BAC"/>
    <w:rsid w:val="005D695F"/>
    <w:rsid w:val="005E436F"/>
    <w:rsid w:val="005E67BC"/>
    <w:rsid w:val="005E6BDB"/>
    <w:rsid w:val="005E7A6D"/>
    <w:rsid w:val="005F1E38"/>
    <w:rsid w:val="005F23FB"/>
    <w:rsid w:val="005F2A7E"/>
    <w:rsid w:val="005F2D56"/>
    <w:rsid w:val="005F3AB5"/>
    <w:rsid w:val="005F3FB0"/>
    <w:rsid w:val="005F5EA6"/>
    <w:rsid w:val="005F5FCE"/>
    <w:rsid w:val="006001F0"/>
    <w:rsid w:val="0060047B"/>
    <w:rsid w:val="00600FA5"/>
    <w:rsid w:val="00601BA8"/>
    <w:rsid w:val="006022A7"/>
    <w:rsid w:val="00602D13"/>
    <w:rsid w:val="00610B92"/>
    <w:rsid w:val="006146E1"/>
    <w:rsid w:val="00622A5B"/>
    <w:rsid w:val="00626267"/>
    <w:rsid w:val="006264F1"/>
    <w:rsid w:val="0063086B"/>
    <w:rsid w:val="00631F8E"/>
    <w:rsid w:val="00633B65"/>
    <w:rsid w:val="0063498D"/>
    <w:rsid w:val="00634A71"/>
    <w:rsid w:val="00642B11"/>
    <w:rsid w:val="00647C30"/>
    <w:rsid w:val="006507DF"/>
    <w:rsid w:val="00653AF0"/>
    <w:rsid w:val="00654145"/>
    <w:rsid w:val="00654E8C"/>
    <w:rsid w:val="00660ED3"/>
    <w:rsid w:val="006611C1"/>
    <w:rsid w:val="00662299"/>
    <w:rsid w:val="006627F0"/>
    <w:rsid w:val="00662C6A"/>
    <w:rsid w:val="00663A76"/>
    <w:rsid w:val="00663B16"/>
    <w:rsid w:val="00664256"/>
    <w:rsid w:val="00664B16"/>
    <w:rsid w:val="00666022"/>
    <w:rsid w:val="00667956"/>
    <w:rsid w:val="00671B6D"/>
    <w:rsid w:val="00672278"/>
    <w:rsid w:val="00672390"/>
    <w:rsid w:val="006732AA"/>
    <w:rsid w:val="006737AA"/>
    <w:rsid w:val="006748EC"/>
    <w:rsid w:val="006753F3"/>
    <w:rsid w:val="0067639D"/>
    <w:rsid w:val="00676A18"/>
    <w:rsid w:val="00677B7E"/>
    <w:rsid w:val="006814B0"/>
    <w:rsid w:val="006822D1"/>
    <w:rsid w:val="006841CE"/>
    <w:rsid w:val="00684B51"/>
    <w:rsid w:val="006907A3"/>
    <w:rsid w:val="00690C26"/>
    <w:rsid w:val="00691EC4"/>
    <w:rsid w:val="00692DD9"/>
    <w:rsid w:val="0069303B"/>
    <w:rsid w:val="0069332A"/>
    <w:rsid w:val="00693AEA"/>
    <w:rsid w:val="00695592"/>
    <w:rsid w:val="00696169"/>
    <w:rsid w:val="00696A3F"/>
    <w:rsid w:val="00696D6A"/>
    <w:rsid w:val="00697491"/>
    <w:rsid w:val="006A2484"/>
    <w:rsid w:val="006A25BC"/>
    <w:rsid w:val="006A4E26"/>
    <w:rsid w:val="006A7A16"/>
    <w:rsid w:val="006B0D83"/>
    <w:rsid w:val="006B3B29"/>
    <w:rsid w:val="006B3D71"/>
    <w:rsid w:val="006B60CF"/>
    <w:rsid w:val="006C1602"/>
    <w:rsid w:val="006C5030"/>
    <w:rsid w:val="006C50B1"/>
    <w:rsid w:val="006C5A70"/>
    <w:rsid w:val="006D1EFE"/>
    <w:rsid w:val="006D2082"/>
    <w:rsid w:val="006D3982"/>
    <w:rsid w:val="006D3F70"/>
    <w:rsid w:val="006D4DAB"/>
    <w:rsid w:val="006D6584"/>
    <w:rsid w:val="006E1885"/>
    <w:rsid w:val="006E1EA8"/>
    <w:rsid w:val="006E2D0A"/>
    <w:rsid w:val="006E3880"/>
    <w:rsid w:val="006E42EA"/>
    <w:rsid w:val="006F062A"/>
    <w:rsid w:val="006F1CFD"/>
    <w:rsid w:val="006F2DA5"/>
    <w:rsid w:val="006F3CDE"/>
    <w:rsid w:val="00700EAD"/>
    <w:rsid w:val="0070441B"/>
    <w:rsid w:val="00704E3F"/>
    <w:rsid w:val="00706C47"/>
    <w:rsid w:val="00706F59"/>
    <w:rsid w:val="00713A4D"/>
    <w:rsid w:val="007140EE"/>
    <w:rsid w:val="0071650A"/>
    <w:rsid w:val="00721AD6"/>
    <w:rsid w:val="00724ABB"/>
    <w:rsid w:val="00725A5B"/>
    <w:rsid w:val="007266BC"/>
    <w:rsid w:val="007320EF"/>
    <w:rsid w:val="00734273"/>
    <w:rsid w:val="00735830"/>
    <w:rsid w:val="00736018"/>
    <w:rsid w:val="00742E04"/>
    <w:rsid w:val="007443CC"/>
    <w:rsid w:val="00744627"/>
    <w:rsid w:val="00745507"/>
    <w:rsid w:val="00745AEB"/>
    <w:rsid w:val="007470CA"/>
    <w:rsid w:val="007471D2"/>
    <w:rsid w:val="007508E9"/>
    <w:rsid w:val="00750905"/>
    <w:rsid w:val="00751AAA"/>
    <w:rsid w:val="007524D7"/>
    <w:rsid w:val="007536CF"/>
    <w:rsid w:val="00753A92"/>
    <w:rsid w:val="00756633"/>
    <w:rsid w:val="0076166E"/>
    <w:rsid w:val="0076269C"/>
    <w:rsid w:val="00763E4B"/>
    <w:rsid w:val="00764030"/>
    <w:rsid w:val="00764B43"/>
    <w:rsid w:val="00770728"/>
    <w:rsid w:val="00771A5D"/>
    <w:rsid w:val="00771C00"/>
    <w:rsid w:val="00772165"/>
    <w:rsid w:val="00773699"/>
    <w:rsid w:val="007801A6"/>
    <w:rsid w:val="00780449"/>
    <w:rsid w:val="00781ECF"/>
    <w:rsid w:val="00783465"/>
    <w:rsid w:val="007851ED"/>
    <w:rsid w:val="00786513"/>
    <w:rsid w:val="00787428"/>
    <w:rsid w:val="00794D27"/>
    <w:rsid w:val="00795DFD"/>
    <w:rsid w:val="00795FD4"/>
    <w:rsid w:val="007A0BF3"/>
    <w:rsid w:val="007A0EA3"/>
    <w:rsid w:val="007A0EC4"/>
    <w:rsid w:val="007A14DB"/>
    <w:rsid w:val="007A1A3C"/>
    <w:rsid w:val="007A2FC4"/>
    <w:rsid w:val="007A48AD"/>
    <w:rsid w:val="007A5F9D"/>
    <w:rsid w:val="007B0CF2"/>
    <w:rsid w:val="007B1D24"/>
    <w:rsid w:val="007B1E92"/>
    <w:rsid w:val="007B2091"/>
    <w:rsid w:val="007B27E6"/>
    <w:rsid w:val="007B59AD"/>
    <w:rsid w:val="007B6270"/>
    <w:rsid w:val="007C04DD"/>
    <w:rsid w:val="007C19DE"/>
    <w:rsid w:val="007C3A47"/>
    <w:rsid w:val="007C43E5"/>
    <w:rsid w:val="007C4900"/>
    <w:rsid w:val="007C5731"/>
    <w:rsid w:val="007C627D"/>
    <w:rsid w:val="007C688F"/>
    <w:rsid w:val="007C78AA"/>
    <w:rsid w:val="007D0851"/>
    <w:rsid w:val="007D11A0"/>
    <w:rsid w:val="007D47F4"/>
    <w:rsid w:val="007D5582"/>
    <w:rsid w:val="007D582F"/>
    <w:rsid w:val="007D616B"/>
    <w:rsid w:val="007D7A17"/>
    <w:rsid w:val="007E03EC"/>
    <w:rsid w:val="007E0778"/>
    <w:rsid w:val="007E4EFD"/>
    <w:rsid w:val="007E7054"/>
    <w:rsid w:val="007F07F7"/>
    <w:rsid w:val="007F2779"/>
    <w:rsid w:val="007F327C"/>
    <w:rsid w:val="007F4BF0"/>
    <w:rsid w:val="007F5E94"/>
    <w:rsid w:val="007F5F8D"/>
    <w:rsid w:val="007F73F7"/>
    <w:rsid w:val="008044E6"/>
    <w:rsid w:val="00807F9A"/>
    <w:rsid w:val="0081203B"/>
    <w:rsid w:val="00813557"/>
    <w:rsid w:val="008138AA"/>
    <w:rsid w:val="00814859"/>
    <w:rsid w:val="00814D83"/>
    <w:rsid w:val="00814F14"/>
    <w:rsid w:val="0081522D"/>
    <w:rsid w:val="0081547B"/>
    <w:rsid w:val="008215A4"/>
    <w:rsid w:val="00822119"/>
    <w:rsid w:val="00822CC5"/>
    <w:rsid w:val="00822D46"/>
    <w:rsid w:val="008245A6"/>
    <w:rsid w:val="00826290"/>
    <w:rsid w:val="00827AB8"/>
    <w:rsid w:val="008329F7"/>
    <w:rsid w:val="00832FF7"/>
    <w:rsid w:val="00834FE0"/>
    <w:rsid w:val="00835444"/>
    <w:rsid w:val="008367D5"/>
    <w:rsid w:val="008430A8"/>
    <w:rsid w:val="00843702"/>
    <w:rsid w:val="008456E9"/>
    <w:rsid w:val="008457AC"/>
    <w:rsid w:val="00845855"/>
    <w:rsid w:val="00847F6E"/>
    <w:rsid w:val="0085151F"/>
    <w:rsid w:val="008529A8"/>
    <w:rsid w:val="00853136"/>
    <w:rsid w:val="00854359"/>
    <w:rsid w:val="008550F9"/>
    <w:rsid w:val="008553D6"/>
    <w:rsid w:val="00855BE7"/>
    <w:rsid w:val="00856498"/>
    <w:rsid w:val="00856DF7"/>
    <w:rsid w:val="00857C53"/>
    <w:rsid w:val="008607D0"/>
    <w:rsid w:val="0086091D"/>
    <w:rsid w:val="00860B19"/>
    <w:rsid w:val="008613B1"/>
    <w:rsid w:val="008616E7"/>
    <w:rsid w:val="00862B91"/>
    <w:rsid w:val="00866AD6"/>
    <w:rsid w:val="00866B8F"/>
    <w:rsid w:val="008701D6"/>
    <w:rsid w:val="00870AB0"/>
    <w:rsid w:val="00871A28"/>
    <w:rsid w:val="008722C6"/>
    <w:rsid w:val="008738E4"/>
    <w:rsid w:val="0087421A"/>
    <w:rsid w:val="008754DF"/>
    <w:rsid w:val="00876465"/>
    <w:rsid w:val="00880F7C"/>
    <w:rsid w:val="008815E3"/>
    <w:rsid w:val="008828DA"/>
    <w:rsid w:val="008828F0"/>
    <w:rsid w:val="00884570"/>
    <w:rsid w:val="00886FE1"/>
    <w:rsid w:val="00890BCA"/>
    <w:rsid w:val="008A0548"/>
    <w:rsid w:val="008A0E33"/>
    <w:rsid w:val="008A1AB3"/>
    <w:rsid w:val="008A2AF9"/>
    <w:rsid w:val="008A3683"/>
    <w:rsid w:val="008A3A83"/>
    <w:rsid w:val="008A510F"/>
    <w:rsid w:val="008A5230"/>
    <w:rsid w:val="008A5876"/>
    <w:rsid w:val="008A6421"/>
    <w:rsid w:val="008A77DB"/>
    <w:rsid w:val="008B00AE"/>
    <w:rsid w:val="008B668F"/>
    <w:rsid w:val="008B70F0"/>
    <w:rsid w:val="008B7CA6"/>
    <w:rsid w:val="008C0BDB"/>
    <w:rsid w:val="008C161E"/>
    <w:rsid w:val="008C1E10"/>
    <w:rsid w:val="008C2F3B"/>
    <w:rsid w:val="008C3AAD"/>
    <w:rsid w:val="008C3C94"/>
    <w:rsid w:val="008C47B1"/>
    <w:rsid w:val="008C51EA"/>
    <w:rsid w:val="008C5685"/>
    <w:rsid w:val="008C6430"/>
    <w:rsid w:val="008C6DE3"/>
    <w:rsid w:val="008C7460"/>
    <w:rsid w:val="008D28D1"/>
    <w:rsid w:val="008D2B9F"/>
    <w:rsid w:val="008D3301"/>
    <w:rsid w:val="008D3E0F"/>
    <w:rsid w:val="008D4257"/>
    <w:rsid w:val="008D6001"/>
    <w:rsid w:val="008D65E7"/>
    <w:rsid w:val="008D6BF7"/>
    <w:rsid w:val="008D7E84"/>
    <w:rsid w:val="008E0B24"/>
    <w:rsid w:val="008E13ED"/>
    <w:rsid w:val="008E1672"/>
    <w:rsid w:val="008E1AE9"/>
    <w:rsid w:val="008E2032"/>
    <w:rsid w:val="008E296E"/>
    <w:rsid w:val="008E396A"/>
    <w:rsid w:val="008E6C8C"/>
    <w:rsid w:val="008E6F8A"/>
    <w:rsid w:val="008E7062"/>
    <w:rsid w:val="008E70E9"/>
    <w:rsid w:val="008F03F0"/>
    <w:rsid w:val="008F0CAC"/>
    <w:rsid w:val="008F1253"/>
    <w:rsid w:val="008F3F4A"/>
    <w:rsid w:val="008F458B"/>
    <w:rsid w:val="00900D98"/>
    <w:rsid w:val="009016C8"/>
    <w:rsid w:val="0090197E"/>
    <w:rsid w:val="009025E5"/>
    <w:rsid w:val="00904A6F"/>
    <w:rsid w:val="009051AB"/>
    <w:rsid w:val="009052D8"/>
    <w:rsid w:val="0090745F"/>
    <w:rsid w:val="00907943"/>
    <w:rsid w:val="009122AE"/>
    <w:rsid w:val="00912903"/>
    <w:rsid w:val="009144EA"/>
    <w:rsid w:val="0091467C"/>
    <w:rsid w:val="00915F81"/>
    <w:rsid w:val="009168F5"/>
    <w:rsid w:val="009174C2"/>
    <w:rsid w:val="00920BDE"/>
    <w:rsid w:val="0092183F"/>
    <w:rsid w:val="0092403D"/>
    <w:rsid w:val="009264AB"/>
    <w:rsid w:val="00926887"/>
    <w:rsid w:val="00927636"/>
    <w:rsid w:val="009300A9"/>
    <w:rsid w:val="0093023F"/>
    <w:rsid w:val="0093139C"/>
    <w:rsid w:val="00932102"/>
    <w:rsid w:val="009328F8"/>
    <w:rsid w:val="00933A33"/>
    <w:rsid w:val="00934019"/>
    <w:rsid w:val="00934275"/>
    <w:rsid w:val="00937041"/>
    <w:rsid w:val="009403F7"/>
    <w:rsid w:val="00940EA3"/>
    <w:rsid w:val="00942A2B"/>
    <w:rsid w:val="00945056"/>
    <w:rsid w:val="00945B9B"/>
    <w:rsid w:val="00947254"/>
    <w:rsid w:val="00947893"/>
    <w:rsid w:val="00947B6A"/>
    <w:rsid w:val="0095476E"/>
    <w:rsid w:val="00956318"/>
    <w:rsid w:val="00956B0B"/>
    <w:rsid w:val="00960171"/>
    <w:rsid w:val="00961A6A"/>
    <w:rsid w:val="00963987"/>
    <w:rsid w:val="00964956"/>
    <w:rsid w:val="00964C52"/>
    <w:rsid w:val="009669B7"/>
    <w:rsid w:val="009705D2"/>
    <w:rsid w:val="0097069D"/>
    <w:rsid w:val="00970CB0"/>
    <w:rsid w:val="00972B24"/>
    <w:rsid w:val="00973B91"/>
    <w:rsid w:val="00974D8B"/>
    <w:rsid w:val="00975198"/>
    <w:rsid w:val="009755BB"/>
    <w:rsid w:val="009759B3"/>
    <w:rsid w:val="00975AB6"/>
    <w:rsid w:val="0097735D"/>
    <w:rsid w:val="00980292"/>
    <w:rsid w:val="00980840"/>
    <w:rsid w:val="009813EC"/>
    <w:rsid w:val="00981AF0"/>
    <w:rsid w:val="00982C3F"/>
    <w:rsid w:val="00982D31"/>
    <w:rsid w:val="00984653"/>
    <w:rsid w:val="00985949"/>
    <w:rsid w:val="00987256"/>
    <w:rsid w:val="00987A0F"/>
    <w:rsid w:val="00990162"/>
    <w:rsid w:val="0099016F"/>
    <w:rsid w:val="00991DC8"/>
    <w:rsid w:val="00992CE1"/>
    <w:rsid w:val="00993681"/>
    <w:rsid w:val="00993857"/>
    <w:rsid w:val="00993EE9"/>
    <w:rsid w:val="00993F52"/>
    <w:rsid w:val="00996AE8"/>
    <w:rsid w:val="00996B8B"/>
    <w:rsid w:val="009A289C"/>
    <w:rsid w:val="009A3AFD"/>
    <w:rsid w:val="009A4661"/>
    <w:rsid w:val="009A5BA0"/>
    <w:rsid w:val="009A7E73"/>
    <w:rsid w:val="009B03C7"/>
    <w:rsid w:val="009B08FA"/>
    <w:rsid w:val="009B1346"/>
    <w:rsid w:val="009B2ECB"/>
    <w:rsid w:val="009B4A3D"/>
    <w:rsid w:val="009B4CFE"/>
    <w:rsid w:val="009B5D66"/>
    <w:rsid w:val="009C1295"/>
    <w:rsid w:val="009C1ABA"/>
    <w:rsid w:val="009C4570"/>
    <w:rsid w:val="009C5DDE"/>
    <w:rsid w:val="009C77C8"/>
    <w:rsid w:val="009C7A8F"/>
    <w:rsid w:val="009C7CCB"/>
    <w:rsid w:val="009D0592"/>
    <w:rsid w:val="009D0F2D"/>
    <w:rsid w:val="009D181C"/>
    <w:rsid w:val="009D4626"/>
    <w:rsid w:val="009D7434"/>
    <w:rsid w:val="009E54F6"/>
    <w:rsid w:val="009F0117"/>
    <w:rsid w:val="009F1091"/>
    <w:rsid w:val="009F1599"/>
    <w:rsid w:val="009F3441"/>
    <w:rsid w:val="009F53CB"/>
    <w:rsid w:val="009F5584"/>
    <w:rsid w:val="009F67F9"/>
    <w:rsid w:val="00A017DA"/>
    <w:rsid w:val="00A02860"/>
    <w:rsid w:val="00A02BDB"/>
    <w:rsid w:val="00A037A6"/>
    <w:rsid w:val="00A04148"/>
    <w:rsid w:val="00A0580F"/>
    <w:rsid w:val="00A0757E"/>
    <w:rsid w:val="00A1239E"/>
    <w:rsid w:val="00A123CD"/>
    <w:rsid w:val="00A12B1E"/>
    <w:rsid w:val="00A12CA8"/>
    <w:rsid w:val="00A13C39"/>
    <w:rsid w:val="00A14A24"/>
    <w:rsid w:val="00A1532E"/>
    <w:rsid w:val="00A15758"/>
    <w:rsid w:val="00A1577D"/>
    <w:rsid w:val="00A16FDD"/>
    <w:rsid w:val="00A179DD"/>
    <w:rsid w:val="00A20702"/>
    <w:rsid w:val="00A21737"/>
    <w:rsid w:val="00A240A2"/>
    <w:rsid w:val="00A24E63"/>
    <w:rsid w:val="00A25C4D"/>
    <w:rsid w:val="00A25F20"/>
    <w:rsid w:val="00A26189"/>
    <w:rsid w:val="00A266C6"/>
    <w:rsid w:val="00A2692B"/>
    <w:rsid w:val="00A279E6"/>
    <w:rsid w:val="00A27C27"/>
    <w:rsid w:val="00A30B4A"/>
    <w:rsid w:val="00A31770"/>
    <w:rsid w:val="00A32B25"/>
    <w:rsid w:val="00A33301"/>
    <w:rsid w:val="00A34558"/>
    <w:rsid w:val="00A373F3"/>
    <w:rsid w:val="00A37E9F"/>
    <w:rsid w:val="00A43A72"/>
    <w:rsid w:val="00A44EAD"/>
    <w:rsid w:val="00A4524A"/>
    <w:rsid w:val="00A5179C"/>
    <w:rsid w:val="00A5248D"/>
    <w:rsid w:val="00A52E9F"/>
    <w:rsid w:val="00A52F1F"/>
    <w:rsid w:val="00A5330C"/>
    <w:rsid w:val="00A54DFA"/>
    <w:rsid w:val="00A56134"/>
    <w:rsid w:val="00A56247"/>
    <w:rsid w:val="00A56594"/>
    <w:rsid w:val="00A57371"/>
    <w:rsid w:val="00A57882"/>
    <w:rsid w:val="00A627BF"/>
    <w:rsid w:val="00A63F8A"/>
    <w:rsid w:val="00A66B91"/>
    <w:rsid w:val="00A72A64"/>
    <w:rsid w:val="00A74146"/>
    <w:rsid w:val="00A74E01"/>
    <w:rsid w:val="00A75E39"/>
    <w:rsid w:val="00A76172"/>
    <w:rsid w:val="00A77A01"/>
    <w:rsid w:val="00A80721"/>
    <w:rsid w:val="00A832C1"/>
    <w:rsid w:val="00A85624"/>
    <w:rsid w:val="00A8579A"/>
    <w:rsid w:val="00A86775"/>
    <w:rsid w:val="00A8778B"/>
    <w:rsid w:val="00A9105E"/>
    <w:rsid w:val="00A91299"/>
    <w:rsid w:val="00A91BCD"/>
    <w:rsid w:val="00A94AA0"/>
    <w:rsid w:val="00A955F6"/>
    <w:rsid w:val="00A96413"/>
    <w:rsid w:val="00A96DCF"/>
    <w:rsid w:val="00AA052A"/>
    <w:rsid w:val="00AA1512"/>
    <w:rsid w:val="00AA19F9"/>
    <w:rsid w:val="00AA2F23"/>
    <w:rsid w:val="00AA3F0F"/>
    <w:rsid w:val="00AA7821"/>
    <w:rsid w:val="00AB1805"/>
    <w:rsid w:val="00AB1C88"/>
    <w:rsid w:val="00AB2C1F"/>
    <w:rsid w:val="00AB2C51"/>
    <w:rsid w:val="00AB46E8"/>
    <w:rsid w:val="00AB55A0"/>
    <w:rsid w:val="00AB5C0B"/>
    <w:rsid w:val="00AB6C4D"/>
    <w:rsid w:val="00AB70C3"/>
    <w:rsid w:val="00AC332A"/>
    <w:rsid w:val="00AC44D3"/>
    <w:rsid w:val="00AC4B2F"/>
    <w:rsid w:val="00AC5A68"/>
    <w:rsid w:val="00AC6A46"/>
    <w:rsid w:val="00AC7158"/>
    <w:rsid w:val="00AD0B7F"/>
    <w:rsid w:val="00AD1AF6"/>
    <w:rsid w:val="00AD20C1"/>
    <w:rsid w:val="00AD27FE"/>
    <w:rsid w:val="00AD2EFA"/>
    <w:rsid w:val="00AD3B38"/>
    <w:rsid w:val="00AD3D28"/>
    <w:rsid w:val="00AD497F"/>
    <w:rsid w:val="00AD5BD0"/>
    <w:rsid w:val="00AE130A"/>
    <w:rsid w:val="00AE2950"/>
    <w:rsid w:val="00AE2B14"/>
    <w:rsid w:val="00AE3199"/>
    <w:rsid w:val="00AE3756"/>
    <w:rsid w:val="00AE3CA9"/>
    <w:rsid w:val="00AE4742"/>
    <w:rsid w:val="00AE5BFC"/>
    <w:rsid w:val="00AE6533"/>
    <w:rsid w:val="00AE78F8"/>
    <w:rsid w:val="00AF0DBF"/>
    <w:rsid w:val="00AF18CA"/>
    <w:rsid w:val="00AF1CAC"/>
    <w:rsid w:val="00AF58F4"/>
    <w:rsid w:val="00AF68DC"/>
    <w:rsid w:val="00AF6AED"/>
    <w:rsid w:val="00AF6EEC"/>
    <w:rsid w:val="00AF7F92"/>
    <w:rsid w:val="00B004A3"/>
    <w:rsid w:val="00B00506"/>
    <w:rsid w:val="00B00871"/>
    <w:rsid w:val="00B00EE0"/>
    <w:rsid w:val="00B0211F"/>
    <w:rsid w:val="00B055C2"/>
    <w:rsid w:val="00B058D4"/>
    <w:rsid w:val="00B0633B"/>
    <w:rsid w:val="00B064CA"/>
    <w:rsid w:val="00B06557"/>
    <w:rsid w:val="00B068C9"/>
    <w:rsid w:val="00B07B5D"/>
    <w:rsid w:val="00B07EBA"/>
    <w:rsid w:val="00B10279"/>
    <w:rsid w:val="00B10B01"/>
    <w:rsid w:val="00B1117C"/>
    <w:rsid w:val="00B1168E"/>
    <w:rsid w:val="00B11D21"/>
    <w:rsid w:val="00B120D9"/>
    <w:rsid w:val="00B13644"/>
    <w:rsid w:val="00B170AA"/>
    <w:rsid w:val="00B171B4"/>
    <w:rsid w:val="00B178EC"/>
    <w:rsid w:val="00B20C9E"/>
    <w:rsid w:val="00B22A4C"/>
    <w:rsid w:val="00B22D3F"/>
    <w:rsid w:val="00B24D7B"/>
    <w:rsid w:val="00B25D76"/>
    <w:rsid w:val="00B27490"/>
    <w:rsid w:val="00B27676"/>
    <w:rsid w:val="00B30B5E"/>
    <w:rsid w:val="00B3288E"/>
    <w:rsid w:val="00B333D4"/>
    <w:rsid w:val="00B35A46"/>
    <w:rsid w:val="00B36021"/>
    <w:rsid w:val="00B364CC"/>
    <w:rsid w:val="00B37C9B"/>
    <w:rsid w:val="00B4019C"/>
    <w:rsid w:val="00B40214"/>
    <w:rsid w:val="00B41A00"/>
    <w:rsid w:val="00B43BFC"/>
    <w:rsid w:val="00B44303"/>
    <w:rsid w:val="00B44DFD"/>
    <w:rsid w:val="00B4521D"/>
    <w:rsid w:val="00B453B2"/>
    <w:rsid w:val="00B50254"/>
    <w:rsid w:val="00B50D9A"/>
    <w:rsid w:val="00B50DB1"/>
    <w:rsid w:val="00B522B9"/>
    <w:rsid w:val="00B533F9"/>
    <w:rsid w:val="00B53E32"/>
    <w:rsid w:val="00B54BBE"/>
    <w:rsid w:val="00B56059"/>
    <w:rsid w:val="00B56855"/>
    <w:rsid w:val="00B5726D"/>
    <w:rsid w:val="00B57AC8"/>
    <w:rsid w:val="00B62444"/>
    <w:rsid w:val="00B6296A"/>
    <w:rsid w:val="00B64312"/>
    <w:rsid w:val="00B66AF4"/>
    <w:rsid w:val="00B67DAE"/>
    <w:rsid w:val="00B71E54"/>
    <w:rsid w:val="00B73815"/>
    <w:rsid w:val="00B746F8"/>
    <w:rsid w:val="00B74BED"/>
    <w:rsid w:val="00B74F87"/>
    <w:rsid w:val="00B7748B"/>
    <w:rsid w:val="00B77E6F"/>
    <w:rsid w:val="00B82286"/>
    <w:rsid w:val="00B82C09"/>
    <w:rsid w:val="00B83D2E"/>
    <w:rsid w:val="00B84BA9"/>
    <w:rsid w:val="00B86267"/>
    <w:rsid w:val="00B86A90"/>
    <w:rsid w:val="00B9078E"/>
    <w:rsid w:val="00B90B59"/>
    <w:rsid w:val="00B912B8"/>
    <w:rsid w:val="00B917AA"/>
    <w:rsid w:val="00B919D2"/>
    <w:rsid w:val="00B94D74"/>
    <w:rsid w:val="00B96626"/>
    <w:rsid w:val="00B969B8"/>
    <w:rsid w:val="00B9779B"/>
    <w:rsid w:val="00BA11DE"/>
    <w:rsid w:val="00BA3657"/>
    <w:rsid w:val="00BA378C"/>
    <w:rsid w:val="00BA3923"/>
    <w:rsid w:val="00BA3D69"/>
    <w:rsid w:val="00BA3E6A"/>
    <w:rsid w:val="00BA68D1"/>
    <w:rsid w:val="00BB01E0"/>
    <w:rsid w:val="00BB04F7"/>
    <w:rsid w:val="00BB10DA"/>
    <w:rsid w:val="00BB1263"/>
    <w:rsid w:val="00BB13F8"/>
    <w:rsid w:val="00BB160D"/>
    <w:rsid w:val="00BB199A"/>
    <w:rsid w:val="00BB3BE8"/>
    <w:rsid w:val="00BB6628"/>
    <w:rsid w:val="00BB6CB4"/>
    <w:rsid w:val="00BB72C4"/>
    <w:rsid w:val="00BB75AE"/>
    <w:rsid w:val="00BC07B7"/>
    <w:rsid w:val="00BC1962"/>
    <w:rsid w:val="00BC2450"/>
    <w:rsid w:val="00BC2609"/>
    <w:rsid w:val="00BC2CBC"/>
    <w:rsid w:val="00BC2F95"/>
    <w:rsid w:val="00BC4D70"/>
    <w:rsid w:val="00BC67F7"/>
    <w:rsid w:val="00BD12E6"/>
    <w:rsid w:val="00BD19FC"/>
    <w:rsid w:val="00BD275C"/>
    <w:rsid w:val="00BD2C42"/>
    <w:rsid w:val="00BD5D9E"/>
    <w:rsid w:val="00BD658E"/>
    <w:rsid w:val="00BD65E1"/>
    <w:rsid w:val="00BD78BE"/>
    <w:rsid w:val="00BE07A7"/>
    <w:rsid w:val="00BE16DB"/>
    <w:rsid w:val="00BE1D4C"/>
    <w:rsid w:val="00BE2B6B"/>
    <w:rsid w:val="00BE3510"/>
    <w:rsid w:val="00BE3D80"/>
    <w:rsid w:val="00BE469F"/>
    <w:rsid w:val="00BE4BA7"/>
    <w:rsid w:val="00BE4BD2"/>
    <w:rsid w:val="00BE7730"/>
    <w:rsid w:val="00BE7E9F"/>
    <w:rsid w:val="00BF37FF"/>
    <w:rsid w:val="00BF3D1C"/>
    <w:rsid w:val="00BF3E12"/>
    <w:rsid w:val="00BF4B79"/>
    <w:rsid w:val="00BF4DD6"/>
    <w:rsid w:val="00BF5109"/>
    <w:rsid w:val="00C006C5"/>
    <w:rsid w:val="00C00DEA"/>
    <w:rsid w:val="00C05BE7"/>
    <w:rsid w:val="00C05FB5"/>
    <w:rsid w:val="00C06078"/>
    <w:rsid w:val="00C07A85"/>
    <w:rsid w:val="00C10966"/>
    <w:rsid w:val="00C1261B"/>
    <w:rsid w:val="00C129AA"/>
    <w:rsid w:val="00C12F19"/>
    <w:rsid w:val="00C130C3"/>
    <w:rsid w:val="00C1383A"/>
    <w:rsid w:val="00C13B7D"/>
    <w:rsid w:val="00C146B6"/>
    <w:rsid w:val="00C15412"/>
    <w:rsid w:val="00C15FE9"/>
    <w:rsid w:val="00C203E1"/>
    <w:rsid w:val="00C234B2"/>
    <w:rsid w:val="00C2357B"/>
    <w:rsid w:val="00C2483D"/>
    <w:rsid w:val="00C25108"/>
    <w:rsid w:val="00C2721E"/>
    <w:rsid w:val="00C34BA4"/>
    <w:rsid w:val="00C355FF"/>
    <w:rsid w:val="00C374DE"/>
    <w:rsid w:val="00C40370"/>
    <w:rsid w:val="00C4322C"/>
    <w:rsid w:val="00C50318"/>
    <w:rsid w:val="00C50421"/>
    <w:rsid w:val="00C50869"/>
    <w:rsid w:val="00C5432F"/>
    <w:rsid w:val="00C5488F"/>
    <w:rsid w:val="00C54FC0"/>
    <w:rsid w:val="00C56833"/>
    <w:rsid w:val="00C56E93"/>
    <w:rsid w:val="00C56ED0"/>
    <w:rsid w:val="00C5765E"/>
    <w:rsid w:val="00C607AA"/>
    <w:rsid w:val="00C60982"/>
    <w:rsid w:val="00C60FB3"/>
    <w:rsid w:val="00C63848"/>
    <w:rsid w:val="00C6510B"/>
    <w:rsid w:val="00C669D3"/>
    <w:rsid w:val="00C66A3F"/>
    <w:rsid w:val="00C6767B"/>
    <w:rsid w:val="00C72156"/>
    <w:rsid w:val="00C73D29"/>
    <w:rsid w:val="00C73F7E"/>
    <w:rsid w:val="00C75662"/>
    <w:rsid w:val="00C75F93"/>
    <w:rsid w:val="00C8033F"/>
    <w:rsid w:val="00C8098E"/>
    <w:rsid w:val="00C80BF5"/>
    <w:rsid w:val="00C80DB3"/>
    <w:rsid w:val="00C86BC1"/>
    <w:rsid w:val="00C87F84"/>
    <w:rsid w:val="00C906E1"/>
    <w:rsid w:val="00C93FB4"/>
    <w:rsid w:val="00C9474A"/>
    <w:rsid w:val="00C96BB7"/>
    <w:rsid w:val="00CA1E13"/>
    <w:rsid w:val="00CA21E7"/>
    <w:rsid w:val="00CA29DC"/>
    <w:rsid w:val="00CA3AC9"/>
    <w:rsid w:val="00CA4217"/>
    <w:rsid w:val="00CA772A"/>
    <w:rsid w:val="00CB0B4C"/>
    <w:rsid w:val="00CB169D"/>
    <w:rsid w:val="00CB1AF6"/>
    <w:rsid w:val="00CB37AA"/>
    <w:rsid w:val="00CB45B8"/>
    <w:rsid w:val="00CB4D04"/>
    <w:rsid w:val="00CB5D9E"/>
    <w:rsid w:val="00CB72F9"/>
    <w:rsid w:val="00CC0504"/>
    <w:rsid w:val="00CC129D"/>
    <w:rsid w:val="00CC1430"/>
    <w:rsid w:val="00CC20C1"/>
    <w:rsid w:val="00CC23AA"/>
    <w:rsid w:val="00CC523E"/>
    <w:rsid w:val="00CC544A"/>
    <w:rsid w:val="00CC597C"/>
    <w:rsid w:val="00CC59C7"/>
    <w:rsid w:val="00CC7144"/>
    <w:rsid w:val="00CD0174"/>
    <w:rsid w:val="00CD0FE9"/>
    <w:rsid w:val="00CD215F"/>
    <w:rsid w:val="00CD3EA7"/>
    <w:rsid w:val="00CE1F5B"/>
    <w:rsid w:val="00CE2324"/>
    <w:rsid w:val="00CE2A87"/>
    <w:rsid w:val="00CE2AFE"/>
    <w:rsid w:val="00CE3DA4"/>
    <w:rsid w:val="00CE41C2"/>
    <w:rsid w:val="00CE534E"/>
    <w:rsid w:val="00CE5DF1"/>
    <w:rsid w:val="00CE5F59"/>
    <w:rsid w:val="00CE65F3"/>
    <w:rsid w:val="00CF0F73"/>
    <w:rsid w:val="00CF116C"/>
    <w:rsid w:val="00CF17B8"/>
    <w:rsid w:val="00CF1917"/>
    <w:rsid w:val="00CF3EB0"/>
    <w:rsid w:val="00CF4A13"/>
    <w:rsid w:val="00CF5218"/>
    <w:rsid w:val="00CF5826"/>
    <w:rsid w:val="00D0179B"/>
    <w:rsid w:val="00D02A9A"/>
    <w:rsid w:val="00D0301F"/>
    <w:rsid w:val="00D03AC6"/>
    <w:rsid w:val="00D05F59"/>
    <w:rsid w:val="00D0681E"/>
    <w:rsid w:val="00D07258"/>
    <w:rsid w:val="00D07F16"/>
    <w:rsid w:val="00D11933"/>
    <w:rsid w:val="00D1273E"/>
    <w:rsid w:val="00D12EC9"/>
    <w:rsid w:val="00D140C0"/>
    <w:rsid w:val="00D14494"/>
    <w:rsid w:val="00D17299"/>
    <w:rsid w:val="00D201EC"/>
    <w:rsid w:val="00D212ED"/>
    <w:rsid w:val="00D24526"/>
    <w:rsid w:val="00D24E92"/>
    <w:rsid w:val="00D25370"/>
    <w:rsid w:val="00D263F6"/>
    <w:rsid w:val="00D26E1F"/>
    <w:rsid w:val="00D2751F"/>
    <w:rsid w:val="00D2773A"/>
    <w:rsid w:val="00D27ABC"/>
    <w:rsid w:val="00D300BA"/>
    <w:rsid w:val="00D3025D"/>
    <w:rsid w:val="00D30B4A"/>
    <w:rsid w:val="00D31B49"/>
    <w:rsid w:val="00D31F94"/>
    <w:rsid w:val="00D325C9"/>
    <w:rsid w:val="00D34261"/>
    <w:rsid w:val="00D361EA"/>
    <w:rsid w:val="00D363F6"/>
    <w:rsid w:val="00D40726"/>
    <w:rsid w:val="00D4371A"/>
    <w:rsid w:val="00D4411C"/>
    <w:rsid w:val="00D5205A"/>
    <w:rsid w:val="00D5298B"/>
    <w:rsid w:val="00D558CA"/>
    <w:rsid w:val="00D55F07"/>
    <w:rsid w:val="00D56839"/>
    <w:rsid w:val="00D56C6D"/>
    <w:rsid w:val="00D57410"/>
    <w:rsid w:val="00D615DA"/>
    <w:rsid w:val="00D617C1"/>
    <w:rsid w:val="00D621C3"/>
    <w:rsid w:val="00D64816"/>
    <w:rsid w:val="00D65EE3"/>
    <w:rsid w:val="00D67FEC"/>
    <w:rsid w:val="00D70831"/>
    <w:rsid w:val="00D7136E"/>
    <w:rsid w:val="00D71817"/>
    <w:rsid w:val="00D7296C"/>
    <w:rsid w:val="00D7363A"/>
    <w:rsid w:val="00D748AF"/>
    <w:rsid w:val="00D75FA0"/>
    <w:rsid w:val="00D76645"/>
    <w:rsid w:val="00D807C7"/>
    <w:rsid w:val="00D81CD7"/>
    <w:rsid w:val="00D8348A"/>
    <w:rsid w:val="00D83914"/>
    <w:rsid w:val="00D84230"/>
    <w:rsid w:val="00D84433"/>
    <w:rsid w:val="00D84F86"/>
    <w:rsid w:val="00D853CC"/>
    <w:rsid w:val="00D86057"/>
    <w:rsid w:val="00D877C6"/>
    <w:rsid w:val="00D87E15"/>
    <w:rsid w:val="00D912C1"/>
    <w:rsid w:val="00D9768F"/>
    <w:rsid w:val="00D97AD2"/>
    <w:rsid w:val="00D97B7F"/>
    <w:rsid w:val="00DA1DF4"/>
    <w:rsid w:val="00DA3504"/>
    <w:rsid w:val="00DA3EA0"/>
    <w:rsid w:val="00DA6623"/>
    <w:rsid w:val="00DB17C1"/>
    <w:rsid w:val="00DB1A44"/>
    <w:rsid w:val="00DB1E26"/>
    <w:rsid w:val="00DB464A"/>
    <w:rsid w:val="00DB57E0"/>
    <w:rsid w:val="00DB628B"/>
    <w:rsid w:val="00DB6C37"/>
    <w:rsid w:val="00DB747D"/>
    <w:rsid w:val="00DB79C8"/>
    <w:rsid w:val="00DB7F30"/>
    <w:rsid w:val="00DC1E68"/>
    <w:rsid w:val="00DC4C5C"/>
    <w:rsid w:val="00DC6660"/>
    <w:rsid w:val="00DC6CAD"/>
    <w:rsid w:val="00DC6F06"/>
    <w:rsid w:val="00DC791C"/>
    <w:rsid w:val="00DD234E"/>
    <w:rsid w:val="00DD40F7"/>
    <w:rsid w:val="00DD6A47"/>
    <w:rsid w:val="00DD6AAA"/>
    <w:rsid w:val="00DD7B65"/>
    <w:rsid w:val="00DE08B5"/>
    <w:rsid w:val="00DE15BB"/>
    <w:rsid w:val="00DE54BF"/>
    <w:rsid w:val="00DE7359"/>
    <w:rsid w:val="00DF0DED"/>
    <w:rsid w:val="00DF1C57"/>
    <w:rsid w:val="00DF3122"/>
    <w:rsid w:val="00DF3C62"/>
    <w:rsid w:val="00DF6EDD"/>
    <w:rsid w:val="00E017C4"/>
    <w:rsid w:val="00E01DD7"/>
    <w:rsid w:val="00E02006"/>
    <w:rsid w:val="00E028BC"/>
    <w:rsid w:val="00E0314A"/>
    <w:rsid w:val="00E04B90"/>
    <w:rsid w:val="00E04FA4"/>
    <w:rsid w:val="00E04FD0"/>
    <w:rsid w:val="00E05EC9"/>
    <w:rsid w:val="00E06685"/>
    <w:rsid w:val="00E07B5A"/>
    <w:rsid w:val="00E10172"/>
    <w:rsid w:val="00E11A78"/>
    <w:rsid w:val="00E12509"/>
    <w:rsid w:val="00E170CA"/>
    <w:rsid w:val="00E17219"/>
    <w:rsid w:val="00E17383"/>
    <w:rsid w:val="00E17BFE"/>
    <w:rsid w:val="00E21274"/>
    <w:rsid w:val="00E213FE"/>
    <w:rsid w:val="00E2144A"/>
    <w:rsid w:val="00E24B99"/>
    <w:rsid w:val="00E24E16"/>
    <w:rsid w:val="00E25952"/>
    <w:rsid w:val="00E26DD9"/>
    <w:rsid w:val="00E3021B"/>
    <w:rsid w:val="00E35D51"/>
    <w:rsid w:val="00E41968"/>
    <w:rsid w:val="00E4207E"/>
    <w:rsid w:val="00E43806"/>
    <w:rsid w:val="00E45313"/>
    <w:rsid w:val="00E468D9"/>
    <w:rsid w:val="00E4783E"/>
    <w:rsid w:val="00E51180"/>
    <w:rsid w:val="00E531B1"/>
    <w:rsid w:val="00E55441"/>
    <w:rsid w:val="00E577A1"/>
    <w:rsid w:val="00E616AE"/>
    <w:rsid w:val="00E6194C"/>
    <w:rsid w:val="00E61C39"/>
    <w:rsid w:val="00E63059"/>
    <w:rsid w:val="00E66ED1"/>
    <w:rsid w:val="00E67095"/>
    <w:rsid w:val="00E7052C"/>
    <w:rsid w:val="00E71992"/>
    <w:rsid w:val="00E7268E"/>
    <w:rsid w:val="00E729C8"/>
    <w:rsid w:val="00E72AA6"/>
    <w:rsid w:val="00E72D75"/>
    <w:rsid w:val="00E74F0E"/>
    <w:rsid w:val="00E76302"/>
    <w:rsid w:val="00E77B95"/>
    <w:rsid w:val="00E77C5E"/>
    <w:rsid w:val="00E806E1"/>
    <w:rsid w:val="00E80857"/>
    <w:rsid w:val="00E81314"/>
    <w:rsid w:val="00E8185A"/>
    <w:rsid w:val="00E835B3"/>
    <w:rsid w:val="00E84571"/>
    <w:rsid w:val="00E8677B"/>
    <w:rsid w:val="00E87374"/>
    <w:rsid w:val="00E9003A"/>
    <w:rsid w:val="00E915A2"/>
    <w:rsid w:val="00E92937"/>
    <w:rsid w:val="00E9336B"/>
    <w:rsid w:val="00E950E9"/>
    <w:rsid w:val="00E96263"/>
    <w:rsid w:val="00E97496"/>
    <w:rsid w:val="00E97865"/>
    <w:rsid w:val="00EA0D97"/>
    <w:rsid w:val="00EA4199"/>
    <w:rsid w:val="00EA53B6"/>
    <w:rsid w:val="00EA5E34"/>
    <w:rsid w:val="00EA6A3D"/>
    <w:rsid w:val="00EA7931"/>
    <w:rsid w:val="00EB2FE9"/>
    <w:rsid w:val="00EB469F"/>
    <w:rsid w:val="00EC181D"/>
    <w:rsid w:val="00EC18F2"/>
    <w:rsid w:val="00EC3957"/>
    <w:rsid w:val="00EC46FF"/>
    <w:rsid w:val="00EC4848"/>
    <w:rsid w:val="00EC60C9"/>
    <w:rsid w:val="00EC6BD9"/>
    <w:rsid w:val="00EC739D"/>
    <w:rsid w:val="00EC75CA"/>
    <w:rsid w:val="00EC7AF6"/>
    <w:rsid w:val="00ED22C6"/>
    <w:rsid w:val="00ED392A"/>
    <w:rsid w:val="00ED3B4F"/>
    <w:rsid w:val="00ED4C81"/>
    <w:rsid w:val="00ED717A"/>
    <w:rsid w:val="00EE283E"/>
    <w:rsid w:val="00EE355B"/>
    <w:rsid w:val="00EE3793"/>
    <w:rsid w:val="00EE4041"/>
    <w:rsid w:val="00EE6152"/>
    <w:rsid w:val="00EE64C0"/>
    <w:rsid w:val="00EE6995"/>
    <w:rsid w:val="00EE6E19"/>
    <w:rsid w:val="00EE6F9F"/>
    <w:rsid w:val="00EE70D5"/>
    <w:rsid w:val="00EE7FBB"/>
    <w:rsid w:val="00EF02A7"/>
    <w:rsid w:val="00EF067E"/>
    <w:rsid w:val="00EF08AD"/>
    <w:rsid w:val="00EF1466"/>
    <w:rsid w:val="00EF4B65"/>
    <w:rsid w:val="00EF4D56"/>
    <w:rsid w:val="00EF6A33"/>
    <w:rsid w:val="00EF6C13"/>
    <w:rsid w:val="00EF722E"/>
    <w:rsid w:val="00F003D3"/>
    <w:rsid w:val="00F02861"/>
    <w:rsid w:val="00F0499D"/>
    <w:rsid w:val="00F0605B"/>
    <w:rsid w:val="00F0756E"/>
    <w:rsid w:val="00F10181"/>
    <w:rsid w:val="00F10B58"/>
    <w:rsid w:val="00F11315"/>
    <w:rsid w:val="00F1771E"/>
    <w:rsid w:val="00F17B11"/>
    <w:rsid w:val="00F21D47"/>
    <w:rsid w:val="00F22C98"/>
    <w:rsid w:val="00F240C5"/>
    <w:rsid w:val="00F25CB0"/>
    <w:rsid w:val="00F2631C"/>
    <w:rsid w:val="00F303E2"/>
    <w:rsid w:val="00F314DE"/>
    <w:rsid w:val="00F36D39"/>
    <w:rsid w:val="00F37C5D"/>
    <w:rsid w:val="00F408B8"/>
    <w:rsid w:val="00F414FF"/>
    <w:rsid w:val="00F43663"/>
    <w:rsid w:val="00F44FA0"/>
    <w:rsid w:val="00F4572F"/>
    <w:rsid w:val="00F4605C"/>
    <w:rsid w:val="00F47F40"/>
    <w:rsid w:val="00F47F58"/>
    <w:rsid w:val="00F51A41"/>
    <w:rsid w:val="00F51E00"/>
    <w:rsid w:val="00F561F3"/>
    <w:rsid w:val="00F56F9D"/>
    <w:rsid w:val="00F56FC8"/>
    <w:rsid w:val="00F577EE"/>
    <w:rsid w:val="00F62763"/>
    <w:rsid w:val="00F62A76"/>
    <w:rsid w:val="00F63E45"/>
    <w:rsid w:val="00F67206"/>
    <w:rsid w:val="00F7096A"/>
    <w:rsid w:val="00F724B0"/>
    <w:rsid w:val="00F731BA"/>
    <w:rsid w:val="00F741F0"/>
    <w:rsid w:val="00F80ECD"/>
    <w:rsid w:val="00F82755"/>
    <w:rsid w:val="00F82970"/>
    <w:rsid w:val="00F84F9C"/>
    <w:rsid w:val="00F8517D"/>
    <w:rsid w:val="00F87A9E"/>
    <w:rsid w:val="00F90666"/>
    <w:rsid w:val="00F9066C"/>
    <w:rsid w:val="00F91BA7"/>
    <w:rsid w:val="00F9418E"/>
    <w:rsid w:val="00F95B0E"/>
    <w:rsid w:val="00F96850"/>
    <w:rsid w:val="00F96E4F"/>
    <w:rsid w:val="00FA0585"/>
    <w:rsid w:val="00FA067D"/>
    <w:rsid w:val="00FA1FC8"/>
    <w:rsid w:val="00FA36C0"/>
    <w:rsid w:val="00FA5028"/>
    <w:rsid w:val="00FA6BC0"/>
    <w:rsid w:val="00FA76BE"/>
    <w:rsid w:val="00FB0219"/>
    <w:rsid w:val="00FB24C9"/>
    <w:rsid w:val="00FB31BC"/>
    <w:rsid w:val="00FB38FF"/>
    <w:rsid w:val="00FB5B1C"/>
    <w:rsid w:val="00FB5EAE"/>
    <w:rsid w:val="00FB7977"/>
    <w:rsid w:val="00FC1027"/>
    <w:rsid w:val="00FC1EA6"/>
    <w:rsid w:val="00FC252B"/>
    <w:rsid w:val="00FC27AD"/>
    <w:rsid w:val="00FC7E9D"/>
    <w:rsid w:val="00FD089D"/>
    <w:rsid w:val="00FD6671"/>
    <w:rsid w:val="00FD69A7"/>
    <w:rsid w:val="00FE1799"/>
    <w:rsid w:val="00FE2D9B"/>
    <w:rsid w:val="00FE2E6D"/>
    <w:rsid w:val="00FE318C"/>
    <w:rsid w:val="00FE37AA"/>
    <w:rsid w:val="00FE3C69"/>
    <w:rsid w:val="00FE44C1"/>
    <w:rsid w:val="00FE48E6"/>
    <w:rsid w:val="00FE7969"/>
    <w:rsid w:val="00FF1790"/>
    <w:rsid w:val="00FF1FE6"/>
    <w:rsid w:val="00FF29A1"/>
    <w:rsid w:val="00FF3064"/>
    <w:rsid w:val="00FF30F6"/>
    <w:rsid w:val="00FF4303"/>
    <w:rsid w:val="00FF4C3B"/>
    <w:rsid w:val="00FF6577"/>
    <w:rsid w:val="00FF65FA"/>
    <w:rsid w:val="00F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71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425</Words>
  <Characters>2426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dpozorciakova</dc:creator>
  <cp:keywords/>
  <dc:description/>
  <cp:lastModifiedBy>lkosutova</cp:lastModifiedBy>
  <cp:revision>3</cp:revision>
  <cp:lastPrinted>2016-11-25T09:47:00Z</cp:lastPrinted>
  <dcterms:created xsi:type="dcterms:W3CDTF">2016-11-25T09:47:00Z</dcterms:created>
  <dcterms:modified xsi:type="dcterms:W3CDTF">2016-11-25T12:12:00Z</dcterms:modified>
</cp:coreProperties>
</file>