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9A" w:rsidRDefault="00CE0B9A" w:rsidP="00A9606A">
      <w:pPr>
        <w:jc w:val="center"/>
        <w:rPr>
          <w:rFonts w:ascii="Cambria" w:hAnsi="Cambria" w:cs="Cambria"/>
          <w:b/>
          <w:bCs/>
          <w:sz w:val="36"/>
          <w:szCs w:val="36"/>
        </w:rPr>
      </w:pPr>
      <w:bookmarkStart w:id="0" w:name="BM1"/>
      <w:bookmarkEnd w:id="0"/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CE0B9A" w:rsidRDefault="00CE0B9A" w:rsidP="00A9606A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E0B9A" w:rsidRDefault="00CE0B9A" w:rsidP="00A9606A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E0B9A" w:rsidRDefault="00CE0B9A" w:rsidP="00A9606A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CE0B9A" w:rsidRDefault="00CE0B9A" w:rsidP="00A9606A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CE0B9A" w:rsidRDefault="00CE0B9A" w:rsidP="00A9606A">
      <w:pPr>
        <w:tabs>
          <w:tab w:val="left" w:pos="720"/>
          <w:tab w:val="left" w:pos="1080"/>
        </w:tabs>
        <w:jc w:val="center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 xml:space="preserve">: na neplánované zasadnutie Mestského zastupiteľstva vo Vrútkach </w:t>
      </w:r>
    </w:p>
    <w:p w:rsidR="00CE0B9A" w:rsidRDefault="00CE0B9A" w:rsidP="00A9606A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</w:rPr>
        <w:t>dňa  8. júla 2014.</w:t>
      </w:r>
    </w:p>
    <w:p w:rsidR="00CE0B9A" w:rsidRDefault="00CE0B9A" w:rsidP="00A9606A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 </w:t>
      </w:r>
    </w:p>
    <w:p w:rsidR="00CE0B9A" w:rsidRDefault="00CE0B9A" w:rsidP="00A9606A">
      <w:pPr>
        <w:tabs>
          <w:tab w:val="left" w:pos="360"/>
        </w:tabs>
        <w:jc w:val="both"/>
        <w:rPr>
          <w:rFonts w:ascii="Cambria" w:hAnsi="Cambria" w:cs="Cambria"/>
          <w:b/>
          <w:bCs/>
        </w:rPr>
      </w:pPr>
      <w:r w:rsidRPr="0018543F">
        <w:rPr>
          <w:rFonts w:ascii="Cambria" w:hAnsi="Cambria" w:cs="Cambria"/>
        </w:rPr>
        <w:t>Názov materiálu</w:t>
      </w:r>
      <w:r w:rsidRPr="0018543F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</w:p>
    <w:p w:rsidR="00CE0B9A" w:rsidRPr="00A32CF4" w:rsidRDefault="00CE0B9A" w:rsidP="00A9606A">
      <w:pPr>
        <w:tabs>
          <w:tab w:val="left" w:pos="360"/>
        </w:tabs>
        <w:jc w:val="both"/>
        <w:rPr>
          <w:rFonts w:ascii="Cambria" w:hAnsi="Cambria" w:cs="Cambria"/>
          <w:sz w:val="22"/>
          <w:szCs w:val="22"/>
        </w:rPr>
      </w:pPr>
      <w:r>
        <w:rPr>
          <w:b/>
          <w:bCs/>
        </w:rPr>
        <w:t>Návrh na vyradenie Základnej školy s materskou školou na Ulici M.R.Štefánika 1 vo Vrútkach a zaradenie Spojenej školy na Ulici M.R.Štefánika 1, vo Vrútkach</w:t>
      </w:r>
    </w:p>
    <w:p w:rsidR="00CE0B9A" w:rsidRDefault="00CE0B9A" w:rsidP="00A9606A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CE0B9A" w:rsidRDefault="00CE0B9A" w:rsidP="00A9606A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Materiál obsahuje:  </w:t>
      </w:r>
      <w:r>
        <w:rPr>
          <w:rFonts w:ascii="Cambria" w:hAnsi="Cambria" w:cs="Cambria"/>
        </w:rPr>
        <w:t xml:space="preserve">-    </w:t>
      </w:r>
      <w:r>
        <w:rPr>
          <w:rFonts w:ascii="Cambria" w:hAnsi="Cambria" w:cs="Cambria"/>
          <w:sz w:val="22"/>
          <w:szCs w:val="22"/>
        </w:rPr>
        <w:t xml:space="preserve">dôvodová správa </w:t>
      </w:r>
    </w:p>
    <w:p w:rsidR="00CE0B9A" w:rsidRDefault="00CE0B9A" w:rsidP="00A9606A">
      <w:pPr>
        <w:tabs>
          <w:tab w:val="left" w:pos="1080"/>
        </w:tabs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</w:pPr>
    </w:p>
    <w:p w:rsidR="00CE0B9A" w:rsidRPr="00E331D4" w:rsidRDefault="00CE0B9A" w:rsidP="00A9606A">
      <w:pPr>
        <w:tabs>
          <w:tab w:val="left" w:pos="1080"/>
        </w:tabs>
        <w:rPr>
          <w:b/>
          <w:bCs/>
          <w:color w:val="000000"/>
        </w:rPr>
      </w:pPr>
      <w:r w:rsidRPr="00E331D4">
        <w:rPr>
          <w:b/>
          <w:bCs/>
          <w:i/>
          <w:iCs/>
          <w:color w:val="000000"/>
        </w:rPr>
        <w:t xml:space="preserve">Návrh na uznesenie č. </w:t>
      </w:r>
      <w:r w:rsidRPr="00E331D4">
        <w:rPr>
          <w:b/>
          <w:bCs/>
          <w:color w:val="000000"/>
        </w:rPr>
        <w:t>:</w:t>
      </w:r>
    </w:p>
    <w:p w:rsidR="00CE0B9A" w:rsidRPr="00E331D4" w:rsidRDefault="00CE0B9A" w:rsidP="00A9606A">
      <w:pPr>
        <w:tabs>
          <w:tab w:val="left" w:pos="1080"/>
        </w:tabs>
        <w:rPr>
          <w:b/>
          <w:bCs/>
          <w:color w:val="000000"/>
        </w:rPr>
      </w:pPr>
    </w:p>
    <w:p w:rsidR="00CE0B9A" w:rsidRPr="00E331D4" w:rsidRDefault="00CE0B9A" w:rsidP="00A9606A">
      <w:pPr>
        <w:jc w:val="both"/>
        <w:rPr>
          <w:b/>
          <w:bCs/>
          <w:color w:val="000000"/>
        </w:rPr>
      </w:pPr>
      <w:r w:rsidRPr="00E331D4">
        <w:rPr>
          <w:b/>
          <w:bCs/>
          <w:color w:val="000000"/>
        </w:rPr>
        <w:t xml:space="preserve">Mestské zastupiteľstvo vo Vrútkach </w:t>
      </w:r>
    </w:p>
    <w:p w:rsidR="00CE0B9A" w:rsidRPr="00E331D4" w:rsidRDefault="00CE0B9A" w:rsidP="00A9606A">
      <w:pPr>
        <w:jc w:val="both"/>
        <w:rPr>
          <w:b/>
          <w:bCs/>
          <w:color w:val="000000"/>
        </w:rPr>
      </w:pPr>
    </w:p>
    <w:p w:rsidR="00CE0B9A" w:rsidRPr="00E331D4" w:rsidRDefault="00CE0B9A" w:rsidP="00A9606A">
      <w:pPr>
        <w:pStyle w:val="ListParagraph"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b/>
          <w:bCs/>
          <w:color w:val="000000"/>
        </w:rPr>
      </w:pPr>
      <w:r w:rsidRPr="00E331D4">
        <w:rPr>
          <w:b/>
          <w:bCs/>
          <w:color w:val="000000"/>
        </w:rPr>
        <w:t>schvaľuje zmenu  zriaďovateľa Gymnázia Jozefa Cígera Hronského, Čachovský rad 36, 038 61 Vrútky, zo súčasného zriaďovateľa Žilinský samosprávny kraj na nového zriaďovateľa mesto Vrútky k 31.08.2015,</w:t>
      </w:r>
    </w:p>
    <w:p w:rsidR="00CE0B9A" w:rsidRPr="00E331D4" w:rsidRDefault="00CE0B9A" w:rsidP="00A9606A">
      <w:pPr>
        <w:pStyle w:val="ListParagraph"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b/>
          <w:bCs/>
          <w:color w:val="000000"/>
        </w:rPr>
      </w:pPr>
      <w:r w:rsidRPr="00E331D4">
        <w:rPr>
          <w:b/>
          <w:bCs/>
          <w:color w:val="000000"/>
        </w:rPr>
        <w:t>schvaľuje  návrh na  vyradenie  Základnej školy s materskou školou,                     Ulica M. R. Štefánika 1, Vrútky a jej súčasti Školského klubu detí, Ulica M. R. Štefánika 1, Vrútky,  zo siete škôl a školských zariadení, k 31.08.2015,</w:t>
      </w:r>
    </w:p>
    <w:p w:rsidR="00CE0B9A" w:rsidRPr="00E331D4" w:rsidRDefault="00CE0B9A" w:rsidP="00A9606A">
      <w:pPr>
        <w:pStyle w:val="ListParagraph"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b/>
          <w:bCs/>
          <w:color w:val="000000"/>
        </w:rPr>
      </w:pPr>
      <w:r w:rsidRPr="00E331D4">
        <w:rPr>
          <w:b/>
          <w:bCs/>
          <w:color w:val="000000"/>
        </w:rPr>
        <w:t>schvaľuje  návrh na  zaradenie  Spojenej školy, Ulica M. R. Štefánika 1, Vrútky s organizačnými zložkami: Materská škola, Ulica M. R. Štefánika 1, Vrútky, Základná škola, Ulica M. R. Štefánika 1, Vrútky a Gymnázium Jozefa Cígera Hronského, Ulica M. R. Štefánika 1, Vrútky a jej  súčasti  Školského klubu detí, Ulica M. R. Štefánika 1, Vrútky  do siete škôl a školských zariadení k 01.09.2015, ktorej zriaďovateľom bude mesto Vrútky.</w:t>
      </w:r>
    </w:p>
    <w:p w:rsidR="00CE0B9A" w:rsidRDefault="00CE0B9A" w:rsidP="00A9606A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CE0B9A" w:rsidRDefault="00CE0B9A" w:rsidP="00A9606A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CE0B9A" w:rsidRPr="00A76BA2" w:rsidRDefault="00CE0B9A" w:rsidP="00A9606A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CE0B9A" w:rsidRDefault="00CE0B9A" w:rsidP="00A9606A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  <w:r w:rsidRPr="00A32CF4">
        <w:rPr>
          <w:rFonts w:ascii="Cambria" w:hAnsi="Cambria" w:cs="Cambria"/>
          <w:b/>
          <w:bCs/>
          <w:sz w:val="22"/>
          <w:szCs w:val="22"/>
        </w:rPr>
        <w:t>Spracovala:</w:t>
      </w:r>
      <w:r>
        <w:rPr>
          <w:rFonts w:ascii="Cambria" w:hAnsi="Cambria" w:cs="Cambria"/>
          <w:b/>
          <w:bCs/>
          <w:sz w:val="22"/>
          <w:szCs w:val="22"/>
        </w:rPr>
        <w:t xml:space="preserve">  Mgr. Emília Šútovcová</w:t>
      </w:r>
      <w:r w:rsidRPr="00A32CF4">
        <w:rPr>
          <w:rFonts w:ascii="Cambria" w:hAnsi="Cambria" w:cs="Cambria"/>
          <w:b/>
          <w:bCs/>
          <w:sz w:val="22"/>
          <w:szCs w:val="22"/>
        </w:rPr>
        <w:t xml:space="preserve">, </w:t>
      </w:r>
      <w:r w:rsidRPr="00A32CF4">
        <w:rPr>
          <w:rFonts w:ascii="Cambria" w:hAnsi="Cambria" w:cs="Cambria"/>
          <w:sz w:val="22"/>
          <w:szCs w:val="22"/>
        </w:rPr>
        <w:t>vedúca od</w:t>
      </w:r>
      <w:r>
        <w:rPr>
          <w:rFonts w:ascii="Cambria" w:hAnsi="Cambria" w:cs="Cambria"/>
          <w:sz w:val="22"/>
          <w:szCs w:val="22"/>
        </w:rPr>
        <w:t>delenia školstva</w:t>
      </w:r>
    </w:p>
    <w:p w:rsidR="00CE0B9A" w:rsidRDefault="00CE0B9A" w:rsidP="00A9606A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CE0B9A" w:rsidRPr="00A32CF4" w:rsidRDefault="00CE0B9A" w:rsidP="00A9606A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CE0B9A" w:rsidRPr="00A32CF4" w:rsidRDefault="00CE0B9A" w:rsidP="00A9606A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  <w:r w:rsidRPr="00A32CF4">
        <w:rPr>
          <w:rFonts w:ascii="Cambria" w:hAnsi="Cambria" w:cs="Cambria"/>
          <w:b/>
          <w:bCs/>
          <w:sz w:val="22"/>
          <w:szCs w:val="22"/>
        </w:rPr>
        <w:t xml:space="preserve">Predkladá: </w:t>
      </w:r>
      <w:r>
        <w:rPr>
          <w:rFonts w:ascii="Cambria" w:hAnsi="Cambria" w:cs="Cambria"/>
          <w:b/>
          <w:bCs/>
          <w:sz w:val="22"/>
          <w:szCs w:val="22"/>
        </w:rPr>
        <w:t xml:space="preserve"> Ing. M</w:t>
      </w:r>
      <w:r w:rsidRPr="00A32CF4">
        <w:rPr>
          <w:rFonts w:ascii="Cambria" w:hAnsi="Cambria" w:cs="Cambria"/>
          <w:b/>
          <w:bCs/>
          <w:sz w:val="22"/>
          <w:szCs w:val="22"/>
        </w:rPr>
        <w:t xml:space="preserve">. </w:t>
      </w:r>
      <w:r>
        <w:rPr>
          <w:rFonts w:ascii="Cambria" w:hAnsi="Cambria" w:cs="Cambria"/>
          <w:b/>
          <w:bCs/>
          <w:sz w:val="22"/>
          <w:szCs w:val="22"/>
        </w:rPr>
        <w:t>Mazúr, primátor mesta</w:t>
      </w:r>
    </w:p>
    <w:p w:rsidR="00CE0B9A" w:rsidRDefault="00CE0B9A" w:rsidP="00A9606A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CE0B9A" w:rsidRDefault="00CE0B9A" w:rsidP="00A9606A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CE0B9A" w:rsidRPr="00A32CF4" w:rsidRDefault="00CE0B9A" w:rsidP="00A9606A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CE0B9A" w:rsidRDefault="00CE0B9A" w:rsidP="00A9606A">
      <w:pPr>
        <w:tabs>
          <w:tab w:val="left" w:pos="1080"/>
        </w:tabs>
        <w:rPr>
          <w:rFonts w:ascii="Cambria" w:hAnsi="Cambria" w:cs="Cambria"/>
        </w:rPr>
      </w:pPr>
      <w:r w:rsidRPr="00A32CF4">
        <w:rPr>
          <w:rFonts w:ascii="Cambria" w:hAnsi="Cambria" w:cs="Cambria"/>
          <w:sz w:val="22"/>
          <w:szCs w:val="22"/>
        </w:rPr>
        <w:t>Vo Vrútkach,</w:t>
      </w:r>
      <w:r>
        <w:rPr>
          <w:rFonts w:ascii="Cambria" w:hAnsi="Cambria" w:cs="Cambria"/>
          <w:sz w:val="22"/>
          <w:szCs w:val="22"/>
        </w:rPr>
        <w:t xml:space="preserve"> 3. júla </w:t>
      </w:r>
      <w:r w:rsidRPr="00A32CF4">
        <w:rPr>
          <w:rFonts w:ascii="Cambria" w:hAnsi="Cambria" w:cs="Cambria"/>
          <w:sz w:val="22"/>
          <w:szCs w:val="22"/>
        </w:rPr>
        <w:t>2014</w:t>
      </w:r>
      <w:r w:rsidRPr="00A32CF4">
        <w:rPr>
          <w:rFonts w:ascii="Cambria" w:hAnsi="Cambria" w:cs="Cambria"/>
          <w:sz w:val="22"/>
          <w:szCs w:val="22"/>
        </w:rPr>
        <w:tab/>
      </w:r>
      <w:r w:rsidRPr="00A32CF4"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CE0B9A" w:rsidRDefault="00CE0B9A" w:rsidP="00A9606A">
      <w:pPr>
        <w:tabs>
          <w:tab w:val="left" w:pos="1080"/>
        </w:tabs>
        <w:rPr>
          <w:rFonts w:ascii="Cambria" w:hAnsi="Cambria" w:cs="Cambria"/>
        </w:rPr>
      </w:pPr>
    </w:p>
    <w:p w:rsidR="00CE0B9A" w:rsidRDefault="00CE0B9A" w:rsidP="00A9606A">
      <w:pPr>
        <w:tabs>
          <w:tab w:val="left" w:pos="1080"/>
        </w:tabs>
        <w:rPr>
          <w:rFonts w:ascii="Cambria" w:hAnsi="Cambria" w:cs="Cambria"/>
        </w:rPr>
      </w:pPr>
    </w:p>
    <w:p w:rsidR="00CE0B9A" w:rsidRDefault="00CE0B9A" w:rsidP="00A9606A">
      <w:pPr>
        <w:tabs>
          <w:tab w:val="left" w:pos="1080"/>
        </w:tabs>
        <w:rPr>
          <w:rFonts w:ascii="Cambria" w:hAnsi="Cambria" w:cs="Cambria"/>
        </w:rPr>
      </w:pPr>
    </w:p>
    <w:p w:rsidR="00CE0B9A" w:rsidRDefault="00CE0B9A" w:rsidP="00A9606A">
      <w:pPr>
        <w:tabs>
          <w:tab w:val="left" w:pos="1080"/>
        </w:tabs>
        <w:rPr>
          <w:sz w:val="22"/>
          <w:szCs w:val="22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.............................................                                                                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A32CF4">
        <w:rPr>
          <w:rFonts w:ascii="Cambria" w:hAnsi="Cambria" w:cs="Cambria"/>
          <w:sz w:val="22"/>
          <w:szCs w:val="22"/>
        </w:rPr>
        <w:t xml:space="preserve">podpis predkladateľa </w:t>
      </w:r>
      <w:r w:rsidRPr="00A32CF4">
        <w:rPr>
          <w:sz w:val="22"/>
          <w:szCs w:val="22"/>
        </w:rPr>
        <w:t xml:space="preserve">  </w:t>
      </w:r>
    </w:p>
    <w:sectPr w:rsidR="00CE0B9A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25D"/>
    <w:multiLevelType w:val="hybridMultilevel"/>
    <w:tmpl w:val="EF460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06A"/>
    <w:rsid w:val="00030D7A"/>
    <w:rsid w:val="000C652C"/>
    <w:rsid w:val="00107422"/>
    <w:rsid w:val="0012260D"/>
    <w:rsid w:val="0013087C"/>
    <w:rsid w:val="0014440C"/>
    <w:rsid w:val="0018543F"/>
    <w:rsid w:val="002D6637"/>
    <w:rsid w:val="002F469D"/>
    <w:rsid w:val="00312278"/>
    <w:rsid w:val="00322430"/>
    <w:rsid w:val="00355926"/>
    <w:rsid w:val="00376D6B"/>
    <w:rsid w:val="00383D84"/>
    <w:rsid w:val="00397048"/>
    <w:rsid w:val="003D5098"/>
    <w:rsid w:val="003F729C"/>
    <w:rsid w:val="0047109A"/>
    <w:rsid w:val="004B0E31"/>
    <w:rsid w:val="004C2514"/>
    <w:rsid w:val="00510D9B"/>
    <w:rsid w:val="00555E1E"/>
    <w:rsid w:val="005C20D4"/>
    <w:rsid w:val="00651CD3"/>
    <w:rsid w:val="006641A3"/>
    <w:rsid w:val="006F6709"/>
    <w:rsid w:val="007676D2"/>
    <w:rsid w:val="007D7968"/>
    <w:rsid w:val="008311D8"/>
    <w:rsid w:val="00886814"/>
    <w:rsid w:val="008A03D4"/>
    <w:rsid w:val="008B57DD"/>
    <w:rsid w:val="008E18A3"/>
    <w:rsid w:val="00987D8A"/>
    <w:rsid w:val="009C0624"/>
    <w:rsid w:val="009D0C49"/>
    <w:rsid w:val="009F6851"/>
    <w:rsid w:val="00A24E89"/>
    <w:rsid w:val="00A32CF4"/>
    <w:rsid w:val="00A41361"/>
    <w:rsid w:val="00A76BA2"/>
    <w:rsid w:val="00A9606A"/>
    <w:rsid w:val="00AD669E"/>
    <w:rsid w:val="00B10AAF"/>
    <w:rsid w:val="00B248A4"/>
    <w:rsid w:val="00B537C9"/>
    <w:rsid w:val="00B75309"/>
    <w:rsid w:val="00C17EB4"/>
    <w:rsid w:val="00CA2570"/>
    <w:rsid w:val="00CD060F"/>
    <w:rsid w:val="00CE0B9A"/>
    <w:rsid w:val="00CE2AB5"/>
    <w:rsid w:val="00CF16D8"/>
    <w:rsid w:val="00D341AA"/>
    <w:rsid w:val="00D439FB"/>
    <w:rsid w:val="00D44C86"/>
    <w:rsid w:val="00D50A2A"/>
    <w:rsid w:val="00D77404"/>
    <w:rsid w:val="00E331D4"/>
    <w:rsid w:val="00E40E3F"/>
    <w:rsid w:val="00E43995"/>
    <w:rsid w:val="00EC4FDB"/>
    <w:rsid w:val="00F81B7D"/>
    <w:rsid w:val="00FB0E90"/>
    <w:rsid w:val="00FE0551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9606A"/>
    <w:rPr>
      <w:rFonts w:ascii="Times New Roman" w:hAnsi="Times New Roman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3D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3D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03D4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D439FB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A03D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8A03D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D439FB"/>
    <w:rPr>
      <w:b/>
      <w:bCs/>
    </w:rPr>
  </w:style>
  <w:style w:type="character" w:styleId="Emphasis">
    <w:name w:val="Emphasis"/>
    <w:basedOn w:val="DefaultParagraphFont"/>
    <w:uiPriority w:val="99"/>
    <w:qFormat/>
    <w:rsid w:val="00D439FB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D439FB"/>
  </w:style>
  <w:style w:type="character" w:customStyle="1" w:styleId="NoSpacingChar">
    <w:name w:val="No Spacing Char"/>
    <w:basedOn w:val="DefaultParagraphFont"/>
    <w:link w:val="NoSpacing"/>
    <w:uiPriority w:val="99"/>
    <w:locked/>
    <w:rsid w:val="00D439FB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439FB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D439F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D439F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439F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439F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439F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231</Words>
  <Characters>1368</Characters>
  <Application>Microsoft Office Outlook</Application>
  <DocSecurity>0</DocSecurity>
  <Lines>0</Lines>
  <Paragraphs>0</Paragraphs>
  <ScaleCrop>false</ScaleCrop>
  <Company>MsU Vrutky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sutovcovam</dc:creator>
  <cp:keywords/>
  <dc:description/>
  <cp:lastModifiedBy>Ing. Jana Rišianová</cp:lastModifiedBy>
  <cp:revision>4</cp:revision>
  <cp:lastPrinted>2014-07-04T05:10:00Z</cp:lastPrinted>
  <dcterms:created xsi:type="dcterms:W3CDTF">2014-07-04T05:09:00Z</dcterms:created>
  <dcterms:modified xsi:type="dcterms:W3CDTF">2014-07-04T08:32:00Z</dcterms:modified>
</cp:coreProperties>
</file>