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58" w:rsidRPr="00E86408" w:rsidRDefault="00745658" w:rsidP="00E86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08">
        <w:rPr>
          <w:rFonts w:ascii="Times New Roman" w:hAnsi="Times New Roman" w:cs="Times New Roman"/>
          <w:b/>
          <w:bCs/>
          <w:sz w:val="28"/>
          <w:szCs w:val="28"/>
        </w:rPr>
        <w:t>Stanovisko hlavného kontrolóra mesta</w:t>
      </w:r>
    </w:p>
    <w:p w:rsidR="00745658" w:rsidRDefault="00745658" w:rsidP="00E8640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E86408">
        <w:rPr>
          <w:rFonts w:ascii="Times New Roman" w:hAnsi="Times New Roman" w:cs="Times New Roman"/>
          <w:b/>
          <w:bCs/>
          <w:sz w:val="28"/>
          <w:szCs w:val="28"/>
        </w:rPr>
        <w:t xml:space="preserve"> kontroly plnenia uznesení Mestského zastupiteľstva Vrútky </w:t>
      </w:r>
    </w:p>
    <w:p w:rsidR="00745658" w:rsidRPr="00E86408" w:rsidRDefault="00745658" w:rsidP="00E8640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ku dňu 31.03.2017</w:t>
      </w:r>
    </w:p>
    <w:p w:rsidR="00745658" w:rsidRDefault="00745658" w:rsidP="00E86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V súlade s § 18 d ods.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E86408">
        <w:rPr>
          <w:rFonts w:ascii="Times New Roman" w:hAnsi="Times New Roman" w:cs="Times New Roman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369/1990 Zb. o obecnom zriadení v z.n.p. a na základe ukladacieho uznesenia MsZ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9/2007 p</w:t>
      </w:r>
      <w:r>
        <w:rPr>
          <w:rFonts w:ascii="Times New Roman" w:hAnsi="Times New Roman" w:cs="Times New Roman"/>
          <w:sz w:val="24"/>
          <w:szCs w:val="24"/>
        </w:rPr>
        <w:t xml:space="preserve">od bodom U/22 zo dňa 23.10.2007 </w:t>
      </w:r>
      <w:r w:rsidRPr="00E86408">
        <w:rPr>
          <w:rFonts w:ascii="Times New Roman" w:hAnsi="Times New Roman" w:cs="Times New Roman"/>
          <w:sz w:val="24"/>
          <w:szCs w:val="24"/>
        </w:rPr>
        <w:t>bola vykonaná kontrola uznesení hlavným kontrolórom mesta a posúdil materiál Mestského úradu Vrútky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,,</w:t>
      </w:r>
      <w:r w:rsidRPr="00E86408">
        <w:rPr>
          <w:rFonts w:ascii="Times New Roman" w:hAnsi="Times New Roman" w:cs="Times New Roman"/>
          <w:i/>
          <w:iCs/>
          <w:sz w:val="24"/>
          <w:szCs w:val="24"/>
        </w:rPr>
        <w:t>Správa o plnení uznesení Mestského zastupiteľstva Vrútky ku dňu 31.03.2017</w:t>
      </w:r>
      <w:r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br/>
      </w:r>
      <w:r w:rsidRPr="00E86408">
        <w:rPr>
          <w:rFonts w:ascii="Times New Roman" w:hAnsi="Times New Roman" w:cs="Times New Roman"/>
          <w:sz w:val="24"/>
          <w:szCs w:val="24"/>
        </w:rPr>
        <w:t>na základe vykonanej kontroly Vám predkladám toto stanovisko :</w:t>
      </w:r>
    </w:p>
    <w:p w:rsidR="00745658" w:rsidRPr="00E86408" w:rsidRDefault="00745658" w:rsidP="00E86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408">
        <w:rPr>
          <w:rFonts w:ascii="Times New Roman" w:hAnsi="Times New Roman" w:cs="Times New Roman"/>
          <w:b/>
          <w:bCs/>
          <w:sz w:val="24"/>
          <w:szCs w:val="24"/>
        </w:rPr>
        <w:t>Splnené uznesenia MsZ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Uvedené uznesenia boli splnené tak ako je to uvedené v </w:t>
      </w:r>
      <w:r>
        <w:rPr>
          <w:rFonts w:ascii="Times New Roman" w:hAnsi="Times New Roman" w:cs="Times New Roman"/>
          <w:sz w:val="24"/>
          <w:szCs w:val="24"/>
        </w:rPr>
        <w:t>materiáli</w:t>
      </w:r>
      <w:r w:rsidRPr="00E86408">
        <w:rPr>
          <w:rFonts w:ascii="Times New Roman" w:hAnsi="Times New Roman" w:cs="Times New Roman"/>
          <w:sz w:val="24"/>
          <w:szCs w:val="24"/>
        </w:rPr>
        <w:t xml:space="preserve"> MsÚ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658" w:rsidRPr="00E86408" w:rsidRDefault="00745658" w:rsidP="00E864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408">
        <w:rPr>
          <w:rFonts w:ascii="Times New Roman" w:hAnsi="Times New Roman" w:cs="Times New Roman"/>
          <w:b/>
          <w:bCs/>
          <w:sz w:val="24"/>
          <w:szCs w:val="24"/>
        </w:rPr>
        <w:t xml:space="preserve">Uznesenia MsZ v plnení </w:t>
      </w:r>
    </w:p>
    <w:p w:rsidR="00745658" w:rsidRPr="00E86408" w:rsidRDefault="00745658" w:rsidP="00E86408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Uznesenie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62/2015 zo dňa 14.04.2015 je splnené.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Každý mesiac po odkontrolovaní použitia finančných prostriedkov z rozpočtu je vypracovaná správa z tejto kontroly a o výsledku je predkladaná informácia Mestskému zastupiteľstvu v správe o výsledkoch kontrol hlavného kontrolóra mesta za ostatné obdobie.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Teraz to bude za mesiac február a marec 2017.</w:t>
      </w:r>
    </w:p>
    <w:p w:rsidR="00745658" w:rsidRPr="00E86408" w:rsidRDefault="00745658" w:rsidP="00E86408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Uznesenie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46/2016 zo dňa 26.04.2016,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toto uznesenie sa plní, primátor mesta predkladá priamo na rokovaní MsZ písomnú správu o stave záväzkov mesta Vrútky.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408">
        <w:rPr>
          <w:rFonts w:ascii="Times New Roman" w:hAnsi="Times New Roman" w:cs="Times New Roman"/>
          <w:b/>
          <w:bCs/>
          <w:sz w:val="24"/>
          <w:szCs w:val="24"/>
        </w:rPr>
        <w:t>Aktuálne uznesenia MsZ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Žiadne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408">
        <w:rPr>
          <w:rFonts w:ascii="Times New Roman" w:hAnsi="Times New Roman" w:cs="Times New Roman"/>
          <w:b/>
          <w:bCs/>
          <w:sz w:val="24"/>
          <w:szCs w:val="24"/>
        </w:rPr>
        <w:t>Nesplnené uznesenia MsZ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Žiadne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408">
        <w:rPr>
          <w:rFonts w:ascii="Times New Roman" w:hAnsi="Times New Roman" w:cs="Times New Roman"/>
          <w:b/>
          <w:bCs/>
          <w:sz w:val="24"/>
          <w:szCs w:val="24"/>
        </w:rPr>
        <w:t>Trvalé uznesenia MsZ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Tieto uznesenia tak ako sú uvedené v </w:t>
      </w:r>
      <w:r>
        <w:rPr>
          <w:rFonts w:ascii="Times New Roman" w:hAnsi="Times New Roman" w:cs="Times New Roman"/>
          <w:sz w:val="24"/>
          <w:szCs w:val="24"/>
        </w:rPr>
        <w:t>materiáli MsÚ Vrútky</w:t>
      </w:r>
      <w:r w:rsidRPr="00E86408">
        <w:rPr>
          <w:rFonts w:ascii="Times New Roman" w:hAnsi="Times New Roman" w:cs="Times New Roman"/>
          <w:sz w:val="24"/>
          <w:szCs w:val="24"/>
        </w:rPr>
        <w:t xml:space="preserve"> sa plnia priebežne.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408">
        <w:rPr>
          <w:rFonts w:ascii="Times New Roman" w:hAnsi="Times New Roman" w:cs="Times New Roman"/>
          <w:b/>
          <w:bCs/>
          <w:sz w:val="24"/>
          <w:szCs w:val="24"/>
        </w:rPr>
        <w:t>Zrušené uznesenia MsZ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Žiadne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408">
        <w:rPr>
          <w:rFonts w:ascii="Times New Roman" w:hAnsi="Times New Roman" w:cs="Times New Roman"/>
          <w:b/>
          <w:bCs/>
          <w:sz w:val="24"/>
          <w:szCs w:val="24"/>
        </w:rPr>
        <w:t>Záver: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Z kontroly uznesení</w:t>
      </w:r>
      <w:r>
        <w:rPr>
          <w:rFonts w:ascii="Times New Roman" w:hAnsi="Times New Roman" w:cs="Times New Roman"/>
          <w:sz w:val="24"/>
          <w:szCs w:val="24"/>
        </w:rPr>
        <w:t xml:space="preserve"> MsZ konaného dňa 14.02.2017 </w:t>
      </w:r>
      <w:r w:rsidRPr="00E86408">
        <w:rPr>
          <w:rFonts w:ascii="Times New Roman" w:hAnsi="Times New Roman" w:cs="Times New Roman"/>
          <w:sz w:val="24"/>
          <w:szCs w:val="24"/>
        </w:rPr>
        <w:t>bolo prijaté uznesenie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17/2017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408">
        <w:rPr>
          <w:rFonts w:ascii="Times New Roman" w:hAnsi="Times New Roman" w:cs="Times New Roman"/>
          <w:sz w:val="24"/>
          <w:szCs w:val="24"/>
        </w:rPr>
        <w:t xml:space="preserve"> kde MsZ vzalo na vedomie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E86408">
        <w:rPr>
          <w:rFonts w:ascii="Times New Roman" w:hAnsi="Times New Roman" w:cs="Times New Roman"/>
          <w:i/>
          <w:iCs/>
          <w:sz w:val="24"/>
          <w:szCs w:val="24"/>
        </w:rPr>
        <w:t>Vyhodnotenie sezóny FC ATTACK Vrútky za rok 2016 a prípravu sezóny na rok 2017 s doplnením požadovaných údajov a to: položkovite doplniť príjmy a výdaje v termíne do 15.03.2017.</w:t>
      </w:r>
      <w:r w:rsidRPr="00E86408">
        <w:rPr>
          <w:rFonts w:ascii="Times New Roman" w:hAnsi="Times New Roman" w:cs="Times New Roman"/>
          <w:sz w:val="24"/>
          <w:szCs w:val="24"/>
        </w:rPr>
        <w:t>“. Tieto údaje neboli doplnené a doručené v danom termíne.</w:t>
      </w:r>
    </w:p>
    <w:p w:rsidR="0074565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 na uznesenie</w:t>
      </w:r>
      <w:r w:rsidRPr="00E864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408">
        <w:rPr>
          <w:rFonts w:ascii="Times New Roman" w:hAnsi="Times New Roman" w:cs="Times New Roman"/>
          <w:b/>
          <w:bCs/>
          <w:sz w:val="24"/>
          <w:szCs w:val="24"/>
        </w:rPr>
        <w:t xml:space="preserve">Mestské zastupiteľstvo Vrútky berie na vedomie 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Stanovisko hlavného kontrolóra mesta z kontroly plnenia uznesení Mestského zastupiteľstva ku dňu 31.03.2017.</w:t>
      </w: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Vrútky dňa 04.04.2017</w:t>
      </w:r>
      <w:bookmarkStart w:id="0" w:name="_GoBack"/>
      <w:bookmarkEnd w:id="0"/>
    </w:p>
    <w:p w:rsidR="00745658" w:rsidRPr="00E86408" w:rsidRDefault="00745658" w:rsidP="00E864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408">
        <w:rPr>
          <w:rFonts w:ascii="Times New Roman" w:hAnsi="Times New Roman" w:cs="Times New Roman"/>
          <w:sz w:val="24"/>
          <w:szCs w:val="24"/>
        </w:rPr>
        <w:t>Spracoval a predkladá :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08">
        <w:rPr>
          <w:rFonts w:ascii="Times New Roman" w:hAnsi="Times New Roman" w:cs="Times New Roman"/>
          <w:sz w:val="24"/>
          <w:szCs w:val="24"/>
        </w:rPr>
        <w:t>hlavný kontrolór mesta</w:t>
      </w:r>
    </w:p>
    <w:sectPr w:rsidR="00745658" w:rsidRPr="00E86408" w:rsidSect="00BE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29A"/>
    <w:multiLevelType w:val="hybridMultilevel"/>
    <w:tmpl w:val="622001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7A03"/>
    <w:multiLevelType w:val="hybridMultilevel"/>
    <w:tmpl w:val="AF500780"/>
    <w:lvl w:ilvl="0" w:tplc="B144E98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D5B"/>
    <w:rsid w:val="00137B9F"/>
    <w:rsid w:val="004D6FB2"/>
    <w:rsid w:val="006A171A"/>
    <w:rsid w:val="00727D5B"/>
    <w:rsid w:val="00745658"/>
    <w:rsid w:val="008E7074"/>
    <w:rsid w:val="00A22280"/>
    <w:rsid w:val="00BD1467"/>
    <w:rsid w:val="00BE7FE8"/>
    <w:rsid w:val="00C818CC"/>
    <w:rsid w:val="00DA7DC6"/>
    <w:rsid w:val="00E76D67"/>
    <w:rsid w:val="00E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D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294</Words>
  <Characters>1678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hlavného kontrolóra mesta</dc:title>
  <dc:subject/>
  <dc:creator>kontrolor</dc:creator>
  <cp:keywords/>
  <dc:description/>
  <cp:lastModifiedBy>lkosutova</cp:lastModifiedBy>
  <cp:revision>2</cp:revision>
  <cp:lastPrinted>2017-04-05T08:01:00Z</cp:lastPrinted>
  <dcterms:created xsi:type="dcterms:W3CDTF">2017-04-06T08:04:00Z</dcterms:created>
  <dcterms:modified xsi:type="dcterms:W3CDTF">2017-04-06T08:04:00Z</dcterms:modified>
</cp:coreProperties>
</file>