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90" w:rsidRPr="00192197" w:rsidRDefault="00DE5190" w:rsidP="00192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Vrútky dňa 10.04. 2018</w:t>
      </w:r>
    </w:p>
    <w:p w:rsidR="00DE5190" w:rsidRPr="00192197" w:rsidRDefault="00DE5190" w:rsidP="001921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190" w:rsidRPr="00192197" w:rsidRDefault="00DE5190" w:rsidP="00192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Materiál na rokovanie Mestského zastupiteľstva Vrútky dňa 24.04.2018</w:t>
      </w:r>
    </w:p>
    <w:p w:rsidR="00DE5190" w:rsidRPr="00192197" w:rsidRDefault="00DE5190" w:rsidP="001921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190" w:rsidRPr="00192197" w:rsidRDefault="00DE5190" w:rsidP="001921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190" w:rsidRPr="00192197" w:rsidRDefault="00DE5190" w:rsidP="001921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>Mestské zastupiteľstvo vo Vrútkach</w:t>
      </w:r>
    </w:p>
    <w:p w:rsidR="00DE5190" w:rsidRPr="00192197" w:rsidRDefault="00DE5190" w:rsidP="001921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190" w:rsidRPr="00192197" w:rsidRDefault="00DE5190" w:rsidP="001921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190" w:rsidRPr="00192197" w:rsidRDefault="00DE5190" w:rsidP="001921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>K bodu : Plnenie uznesení Mestského zastupiteľstva Vrútky ku dňu 06.04.2018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5190" w:rsidRPr="00192197" w:rsidRDefault="00DE5190" w:rsidP="00192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>Dôvodová správa:</w:t>
      </w:r>
      <w:r w:rsidRPr="00192197">
        <w:rPr>
          <w:rFonts w:ascii="Times New Roman" w:hAnsi="Times New Roman" w:cs="Times New Roman"/>
          <w:sz w:val="24"/>
          <w:szCs w:val="24"/>
        </w:rPr>
        <w:t xml:space="preserve"> Kontrola plnenia uznesení Mestského zastupiteľstva v súlade s § 18 d,ods.1 zákona o obecnom zriadení a</w:t>
      </w:r>
      <w:r>
        <w:rPr>
          <w:rFonts w:ascii="Times New Roman" w:hAnsi="Times New Roman" w:cs="Times New Roman"/>
          <w:sz w:val="24"/>
          <w:szCs w:val="24"/>
        </w:rPr>
        <w:t> ukladacieho uznesenia č.9/20</w:t>
      </w:r>
      <w:r w:rsidRPr="00192197">
        <w:rPr>
          <w:rFonts w:ascii="Times New Roman" w:hAnsi="Times New Roman" w:cs="Times New Roman"/>
          <w:sz w:val="24"/>
          <w:szCs w:val="24"/>
        </w:rPr>
        <w:t>07 pod bodom U/22 zo dňa 23.10.2007.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5190" w:rsidRPr="00192197" w:rsidRDefault="00DE5190" w:rsidP="00192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>Návrh na uznesenie :</w:t>
      </w:r>
    </w:p>
    <w:p w:rsidR="00DE5190" w:rsidRPr="00192197" w:rsidRDefault="00DE5190" w:rsidP="00192197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>Mestské zastupiteľstvo Vrútky berie na vedomie</w:t>
      </w:r>
    </w:p>
    <w:p w:rsidR="00DE5190" w:rsidRPr="00192197" w:rsidRDefault="00DE5190" w:rsidP="0019219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Stanovisko hlavného kontrolóra mesta o plnení uznesení Mestského zastupiteľstva Vrútky ku dňu 06.04.2018</w:t>
      </w:r>
    </w:p>
    <w:p w:rsidR="00DE5190" w:rsidRPr="00192197" w:rsidRDefault="00DE5190" w:rsidP="0019219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5190" w:rsidRPr="00192197" w:rsidRDefault="00DE5190" w:rsidP="0019219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Vrútky dňa 10.04.2018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Spracoval : PhDr.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sz w:val="24"/>
          <w:szCs w:val="24"/>
        </w:rPr>
        <w:t>Michal Hanko,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sz w:val="24"/>
          <w:szCs w:val="24"/>
        </w:rPr>
        <w:t xml:space="preserve">hlavný kontrolór mesta 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Predkladá : PhDr.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sz w:val="24"/>
          <w:szCs w:val="24"/>
        </w:rPr>
        <w:t>Michal Hanko,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sz w:val="24"/>
          <w:szCs w:val="24"/>
        </w:rPr>
        <w:t>hlavný kontrolór mesta</w:t>
      </w:r>
    </w:p>
    <w:p w:rsidR="00DE5190" w:rsidRDefault="00DE5190">
      <w:pPr>
        <w:rPr>
          <w:b/>
          <w:bCs/>
          <w:sz w:val="24"/>
          <w:szCs w:val="24"/>
        </w:rPr>
      </w:pPr>
    </w:p>
    <w:p w:rsidR="00DE5190" w:rsidRDefault="00DE5190">
      <w:pPr>
        <w:rPr>
          <w:b/>
          <w:bCs/>
          <w:sz w:val="24"/>
          <w:szCs w:val="24"/>
        </w:rPr>
      </w:pPr>
    </w:p>
    <w:p w:rsidR="00DE5190" w:rsidRDefault="00DE5190">
      <w:pPr>
        <w:rPr>
          <w:b/>
          <w:bCs/>
          <w:sz w:val="24"/>
          <w:szCs w:val="24"/>
        </w:rPr>
      </w:pPr>
    </w:p>
    <w:p w:rsidR="00DE5190" w:rsidRDefault="00DE5190">
      <w:pPr>
        <w:rPr>
          <w:b/>
          <w:bCs/>
          <w:sz w:val="24"/>
          <w:szCs w:val="24"/>
        </w:rPr>
      </w:pPr>
    </w:p>
    <w:p w:rsidR="00DE5190" w:rsidRPr="00192197" w:rsidRDefault="00DE5190" w:rsidP="001921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>Stanovisko hlavného kontrolóra mesta</w:t>
      </w:r>
    </w:p>
    <w:p w:rsidR="00DE5190" w:rsidRPr="00192197" w:rsidRDefault="00DE5190" w:rsidP="0019219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92197">
        <w:rPr>
          <w:rFonts w:ascii="Times New Roman" w:hAnsi="Times New Roman" w:cs="Times New Roman"/>
          <w:b/>
          <w:bCs/>
          <w:sz w:val="24"/>
          <w:szCs w:val="24"/>
        </w:rPr>
        <w:t> plneniu uznesení Mestského zastupiteľstva Vrútky ku dňu 06.04.2018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V súlade s § 18 d,ods.1 zákona č.369/1990 Zb. o obecnom zriadení v z.n.p. a na základe ukladacieho uznesenia Mestského zastupiteľstva Vrútky č.9/2007 pod bodom U/22 zo dňa 23.10.2007 , som vykonal kontrolu plnenia uznesení a posúdil som materiál Mestského úradu ,,Správa o plnení uznesení Mestského zastupiteľstva Vrútky ku dňu 06.04.2018,, na základe vykonanej kontroly Vám predkladám toto Stanovisko :</w:t>
      </w:r>
    </w:p>
    <w:p w:rsidR="00DE5190" w:rsidRPr="00192197" w:rsidRDefault="00DE5190" w:rsidP="0019219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>Splnené uznesenia MsZ</w:t>
      </w:r>
    </w:p>
    <w:p w:rsidR="00DE5190" w:rsidRPr="00192197" w:rsidRDefault="00DE5190" w:rsidP="0019219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Uznesenia boli splnené tak ako je uvedené aj v materialy  MsÚ Vrútky</w:t>
      </w:r>
    </w:p>
    <w:p w:rsidR="00DE5190" w:rsidRPr="00192197" w:rsidRDefault="00DE5190" w:rsidP="0019219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>Uznesenia MsZ v plnení</w:t>
      </w:r>
    </w:p>
    <w:p w:rsidR="00DE5190" w:rsidRPr="00192197" w:rsidRDefault="00DE5190" w:rsidP="0019219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>-č.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b/>
          <w:bCs/>
          <w:sz w:val="24"/>
          <w:szCs w:val="24"/>
        </w:rPr>
        <w:t>62/2015 zo dňa 14.04.2015:</w:t>
      </w:r>
      <w:r w:rsidRPr="00192197">
        <w:rPr>
          <w:rFonts w:ascii="Times New Roman" w:hAnsi="Times New Roman" w:cs="Times New Roman"/>
          <w:sz w:val="24"/>
          <w:szCs w:val="24"/>
        </w:rPr>
        <w:t xml:space="preserve"> je splnené.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sz w:val="24"/>
          <w:szCs w:val="24"/>
        </w:rPr>
        <w:t>Každý mesiac po odkontrolovaní použitia finančných prostriedkov podľa rozpočtu je vypracovaná správa z tejto kontroly a o výsledku je predkladaná  správa Mestskému zastupiteľstvu na najbližšom rokovaní.</w:t>
      </w:r>
    </w:p>
    <w:p w:rsidR="00DE5190" w:rsidRPr="00192197" w:rsidRDefault="00DE5190" w:rsidP="0019219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>- 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b/>
          <w:bCs/>
          <w:sz w:val="24"/>
          <w:szCs w:val="24"/>
        </w:rPr>
        <w:t>46/2016 zo dňa 26.04.2016:</w:t>
      </w:r>
      <w:r w:rsidRPr="00192197">
        <w:rPr>
          <w:rFonts w:ascii="Times New Roman" w:hAnsi="Times New Roman" w:cs="Times New Roman"/>
          <w:sz w:val="24"/>
          <w:szCs w:val="24"/>
        </w:rPr>
        <w:t>toto uznesenie sa plní,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sz w:val="24"/>
          <w:szCs w:val="24"/>
        </w:rPr>
        <w:t>primátor mesta predkladá na rokovanie MsZ správu o stave záväzkov mesta.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 xml:space="preserve">   </w:t>
      </w:r>
      <w:r w:rsidRPr="00192197">
        <w:rPr>
          <w:rFonts w:ascii="Times New Roman" w:hAnsi="Times New Roman" w:cs="Times New Roman"/>
          <w:b/>
          <w:bCs/>
          <w:sz w:val="24"/>
          <w:szCs w:val="24"/>
        </w:rPr>
        <w:t>C. Aktuálne uznesenia MsZ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 xml:space="preserve">      - 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b/>
          <w:bCs/>
          <w:sz w:val="24"/>
          <w:szCs w:val="24"/>
        </w:rPr>
        <w:t>15/2018 bod II. zo dňa 13.02.2018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192197">
        <w:rPr>
          <w:rFonts w:ascii="Times New Roman" w:hAnsi="Times New Roman" w:cs="Times New Roman"/>
          <w:sz w:val="24"/>
          <w:szCs w:val="24"/>
        </w:rPr>
        <w:t>MsZ žiada VZ /predsedu/ spoločnosti Mestský podnik služieb Vrútky s.r.o. o zabezpečenie vykonania auditu účtovnej uzávierky roku 2017.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Termín: do najbližšieho rokovania finančnej komisie MsZ dňa 10.04.2018.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-toto uznesenie bolo splnené o výsledku auditu je správa nezávislého audítora zo dňa 14.03.2018.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 xml:space="preserve">  </w:t>
      </w:r>
      <w:r w:rsidRPr="00192197">
        <w:rPr>
          <w:rFonts w:ascii="Times New Roman" w:hAnsi="Times New Roman" w:cs="Times New Roman"/>
          <w:b/>
          <w:bCs/>
          <w:sz w:val="24"/>
          <w:szCs w:val="24"/>
        </w:rPr>
        <w:t>D. Nesplnené uznesenia MsZ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92197">
        <w:rPr>
          <w:rFonts w:ascii="Times New Roman" w:hAnsi="Times New Roman" w:cs="Times New Roman"/>
          <w:sz w:val="24"/>
          <w:szCs w:val="24"/>
        </w:rPr>
        <w:t>Žiadne.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b/>
          <w:bCs/>
          <w:sz w:val="24"/>
          <w:szCs w:val="24"/>
        </w:rPr>
        <w:t>E. Trvalé uznesenia MsZ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b/>
          <w:bCs/>
          <w:sz w:val="24"/>
          <w:szCs w:val="24"/>
        </w:rPr>
        <w:t>ukladá sa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2197">
        <w:rPr>
          <w:rFonts w:ascii="Times New Roman" w:hAnsi="Times New Roman" w:cs="Times New Roman"/>
          <w:sz w:val="24"/>
          <w:szCs w:val="24"/>
        </w:rPr>
        <w:t>Tieto uznesenia tak ako sú uvedené v </w:t>
      </w:r>
      <w:r>
        <w:rPr>
          <w:rFonts w:ascii="Times New Roman" w:hAnsi="Times New Roman" w:cs="Times New Roman"/>
          <w:sz w:val="24"/>
          <w:szCs w:val="24"/>
        </w:rPr>
        <w:t>materiáli</w:t>
      </w:r>
      <w:r w:rsidRPr="00192197">
        <w:rPr>
          <w:rFonts w:ascii="Times New Roman" w:hAnsi="Times New Roman" w:cs="Times New Roman"/>
          <w:sz w:val="24"/>
          <w:szCs w:val="24"/>
        </w:rPr>
        <w:t xml:space="preserve"> MsÚ,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sz w:val="24"/>
          <w:szCs w:val="24"/>
        </w:rPr>
        <w:t>ktorté sú predkladané MsÚ sa plnia priebežne podľa znenia týchto uznesení.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b/>
          <w:bCs/>
          <w:sz w:val="24"/>
          <w:szCs w:val="24"/>
        </w:rPr>
        <w:t>F. Zrušené uznesenia MsZ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 xml:space="preserve">    -č.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b/>
          <w:bCs/>
          <w:sz w:val="24"/>
          <w:szCs w:val="24"/>
        </w:rPr>
        <w:t>30/2017,bod II. zo dňa 18.04.2017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2197">
        <w:rPr>
          <w:rFonts w:ascii="Times New Roman" w:hAnsi="Times New Roman" w:cs="Times New Roman"/>
          <w:sz w:val="24"/>
          <w:szCs w:val="24"/>
        </w:rPr>
        <w:t>Bolo zrušené na základe uznesenia MsZ č.2/2018 dňa 13.02.2018.</w:t>
      </w:r>
    </w:p>
    <w:p w:rsidR="00DE5190" w:rsidRPr="00192197" w:rsidRDefault="00DE5190" w:rsidP="00192197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2  -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b/>
          <w:bCs/>
          <w:sz w:val="24"/>
          <w:szCs w:val="24"/>
        </w:rPr>
        <w:t>Vykonaná kontrola plnenia uznesení MsZ zo dňa 13.02.2018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V súlade s § 18 d,ods.1 zákona č.369/1990 Zb. o obecnom zriadení v z.n.p. bola vykonaná kontrola plnenia uznesení MsZ zo dňa 1</w:t>
      </w:r>
      <w:bookmarkStart w:id="0" w:name="_GoBack"/>
      <w:bookmarkEnd w:id="0"/>
      <w:r w:rsidRPr="00192197">
        <w:rPr>
          <w:rFonts w:ascii="Times New Roman" w:hAnsi="Times New Roman" w:cs="Times New Roman"/>
          <w:sz w:val="24"/>
          <w:szCs w:val="24"/>
        </w:rPr>
        <w:t>3.02.2018 s výsledkom :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>-č.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b/>
          <w:bCs/>
          <w:sz w:val="24"/>
          <w:szCs w:val="24"/>
        </w:rPr>
        <w:t>14/2018 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Zadanie pre urbanistickú štúdiu ,,Vrútky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sz w:val="24"/>
          <w:szCs w:val="24"/>
        </w:rPr>
        <w:t>centrum pred stanicou,,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Na základe rokovaní o podmienkach bolo zadanie splnené.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197">
        <w:rPr>
          <w:rFonts w:ascii="Times New Roman" w:hAnsi="Times New Roman" w:cs="Times New Roman"/>
          <w:b/>
          <w:bCs/>
          <w:sz w:val="24"/>
          <w:szCs w:val="24"/>
        </w:rPr>
        <w:t>-č.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b/>
          <w:bCs/>
          <w:sz w:val="24"/>
          <w:szCs w:val="24"/>
        </w:rPr>
        <w:t>17/2018 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b/>
          <w:bCs/>
          <w:sz w:val="24"/>
          <w:szCs w:val="24"/>
        </w:rPr>
        <w:t xml:space="preserve">schvaľuje 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Zvýšenie nájomného za areál mestského kúpaliska Vo Vrútkach v zmysle nájomnej zmluvy č.26/98-2 uzatvorenej medzi mestom Vrútky a PVK Vrútky vrátane jej platných dodatkov,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sz w:val="24"/>
          <w:szCs w:val="24"/>
        </w:rPr>
        <w:t>zo sumy 4000,eur na 6000,-eur ročne s platnosťou od 01.03.2018.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Dodatok ku zmluve č.26/98-2 je spracovaný a predložený na podpísanie zmluvnými stranami, podľa znenia uznesenia MsZ.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Ďalšie uznesenia sú splnené.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>Vrútky dňa 10.04.2018                                              PhDr.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197">
        <w:rPr>
          <w:rFonts w:ascii="Times New Roman" w:hAnsi="Times New Roman" w:cs="Times New Roman"/>
          <w:sz w:val="24"/>
          <w:szCs w:val="24"/>
        </w:rPr>
        <w:t>Michal Hanko</w:t>
      </w:r>
    </w:p>
    <w:p w:rsidR="00DE5190" w:rsidRPr="00192197" w:rsidRDefault="00DE5190" w:rsidP="00192197">
      <w:pPr>
        <w:jc w:val="both"/>
        <w:rPr>
          <w:rFonts w:ascii="Times New Roman" w:hAnsi="Times New Roman" w:cs="Times New Roman"/>
          <w:sz w:val="24"/>
          <w:szCs w:val="24"/>
        </w:rPr>
      </w:pPr>
      <w:r w:rsidRPr="001921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Hlavný kontrolór mesta Vrútky</w:t>
      </w:r>
    </w:p>
    <w:sectPr w:rsidR="00DE5190" w:rsidRPr="00192197" w:rsidSect="00200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783F"/>
    <w:multiLevelType w:val="hybridMultilevel"/>
    <w:tmpl w:val="408A827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F740C"/>
    <w:multiLevelType w:val="hybridMultilevel"/>
    <w:tmpl w:val="4AA62F3E"/>
    <w:lvl w:ilvl="0" w:tplc="A67EAD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20A91"/>
    <w:multiLevelType w:val="hybridMultilevel"/>
    <w:tmpl w:val="FCB8AF3C"/>
    <w:lvl w:ilvl="0" w:tplc="D534BFA6">
      <w:start w:val="6"/>
      <w:numFmt w:val="bullet"/>
      <w:lvlText w:val="-"/>
      <w:lvlJc w:val="left"/>
      <w:pPr>
        <w:ind w:left="32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D0"/>
    <w:rsid w:val="00061FD0"/>
    <w:rsid w:val="00192197"/>
    <w:rsid w:val="00200F48"/>
    <w:rsid w:val="004C0DA7"/>
    <w:rsid w:val="0051004D"/>
    <w:rsid w:val="00520466"/>
    <w:rsid w:val="0065537D"/>
    <w:rsid w:val="008606D1"/>
    <w:rsid w:val="00A22C51"/>
    <w:rsid w:val="00A33C72"/>
    <w:rsid w:val="00A52B36"/>
    <w:rsid w:val="00C45357"/>
    <w:rsid w:val="00DE5190"/>
    <w:rsid w:val="00E674F3"/>
    <w:rsid w:val="00F45703"/>
    <w:rsid w:val="00FC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2C5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505</Words>
  <Characters>2885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Vrútky dňa 10</dc:title>
  <dc:subject/>
  <dc:creator>kontrolor</dc:creator>
  <cp:keywords/>
  <dc:description/>
  <cp:lastModifiedBy>lkosutova</cp:lastModifiedBy>
  <cp:revision>4</cp:revision>
  <dcterms:created xsi:type="dcterms:W3CDTF">2018-04-10T13:29:00Z</dcterms:created>
  <dcterms:modified xsi:type="dcterms:W3CDTF">2018-04-12T07:27:00Z</dcterms:modified>
</cp:coreProperties>
</file>