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0B" w:rsidRDefault="001F1F0B">
      <w:pPr>
        <w:pStyle w:val="Text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1F1F0B" w:rsidRDefault="001F1F0B">
      <w:pPr>
        <w:pStyle w:val="Textbody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Stanovisko  k plneniu uznesení Mestského zastupiteľstva Vrútky</w:t>
      </w:r>
    </w:p>
    <w:p w:rsidR="001F1F0B" w:rsidRDefault="001F1F0B">
      <w:pPr>
        <w:pStyle w:val="Text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ku dňu 05.04.2019</w:t>
      </w:r>
    </w:p>
    <w:p w:rsidR="001F1F0B" w:rsidRDefault="001F1F0B">
      <w:pPr>
        <w:pStyle w:val="Textbody"/>
        <w:rPr>
          <w:rFonts w:ascii="Times New Roman" w:hAnsi="Times New Roman" w:cs="Times New Roman"/>
        </w:rPr>
      </w:pPr>
    </w:p>
    <w:p w:rsidR="001F1F0B" w:rsidRDefault="001F1F0B">
      <w:pPr>
        <w:pStyle w:val="Textbody"/>
        <w:rPr>
          <w:rFonts w:ascii="Times New Roman" w:hAnsi="Times New Roman" w:cs="Times New Roman"/>
        </w:rPr>
      </w:pPr>
    </w:p>
    <w:p w:rsidR="001F1F0B" w:rsidRDefault="001F1F0B">
      <w:pPr>
        <w:pStyle w:val="Textbody"/>
        <w:jc w:val="both"/>
      </w:pPr>
      <w:r>
        <w:rPr>
          <w:rFonts w:ascii="Times New Roman" w:hAnsi="Times New Roman" w:cs="Times New Roman"/>
        </w:rPr>
        <w:tab/>
        <w:t>V súlade s § 18 d, ods. 1 zákona č.369/1990 Zb. o obecnom zriadení v z. n. som vykonal kontrolu plnenia uznesení.</w:t>
      </w:r>
    </w:p>
    <w:p w:rsidR="001F1F0B" w:rsidRDefault="001F1F0B">
      <w:pPr>
        <w:pStyle w:val="Textbody"/>
        <w:spacing w:after="0"/>
        <w:jc w:val="both"/>
      </w:pPr>
      <w:r>
        <w:rPr>
          <w:rFonts w:ascii="Times New Roman" w:hAnsi="Times New Roman" w:cs="Times New Roman"/>
        </w:rPr>
        <w:tab/>
        <w:t xml:space="preserve">Bola vykonaná kontrola uznesení, ktoré sú v plnení, ako aj unesení, ktoré majú trvalý charakter. Kontrola bola doplnená o plnenie uznesení  MsZ zo dňa 12.02.2019 a neplánovaného MsZ zo dňa 01.03.2019. </w:t>
      </w:r>
    </w:p>
    <w:p w:rsidR="001F1F0B" w:rsidRDefault="001F1F0B">
      <w:pPr>
        <w:pStyle w:val="Textbody"/>
        <w:spacing w:after="0"/>
        <w:jc w:val="both"/>
      </w:pPr>
      <w:r>
        <w:rPr>
          <w:rFonts w:ascii="Times New Roman" w:hAnsi="Times New Roman" w:cs="Times New Roman"/>
        </w:rPr>
        <w:tab/>
        <w:t xml:space="preserve">Pri dlhodobých uzneseniach môžem konštatovať, že sa priebežne plnia. Na MsZ dňa 12.02.2019 bolo prijatých 34 uznesení z toho 19 schvaľovacích, 1 neschvaľujúce, 2 zrušujúce a 2 ukladacie znesenia. </w:t>
      </w:r>
    </w:p>
    <w:p w:rsidR="001F1F0B" w:rsidRDefault="001F1F0B">
      <w:pPr>
        <w:pStyle w:val="Textbody"/>
        <w:spacing w:after="0"/>
        <w:jc w:val="both"/>
      </w:pPr>
      <w:r>
        <w:rPr>
          <w:rFonts w:ascii="Times New Roman" w:hAnsi="Times New Roman" w:cs="Times New Roman"/>
        </w:rPr>
        <w:tab/>
        <w:t>Prvým ukladacím uznesením  bolo uložené hlavnému kontrolórovi mesta, aby odkontroloval a podal správu na nasledujúce MsZ každé verejné obstarávanie tovaru, služieb včetne projektových dokumentácií a stavebných prác, realizovaných mestom Vrútky. Toto uznesenie bolo splnené vykonanou kontrolou č. 5/2019.</w:t>
      </w:r>
    </w:p>
    <w:p w:rsidR="001F1F0B" w:rsidRDefault="001F1F0B">
      <w:pPr>
        <w:pStyle w:val="Textbody"/>
        <w:spacing w:after="0"/>
        <w:jc w:val="both"/>
      </w:pPr>
      <w:r>
        <w:rPr>
          <w:rFonts w:ascii="Times New Roman" w:hAnsi="Times New Roman" w:cs="Times New Roman"/>
        </w:rPr>
        <w:tab/>
        <w:t>Druhé ukladacie uznesenie bolo uložené mestskému úradu, vykonať právne posúdenie zákonnosti postupu pri zmene vlastníckeho práva, vyplývajúceho zo zmluvy č. 49/15-1 medzi Mestom Vrútky a SIRS-Development, a.s., Framborská 12, Žilina, IČO: 36751804. Mestský úrad si túto povinnosť splnil. Právna analýza bola vypracovaná a predložená na mesto. Mesto bude teraz zvažovať ďalšie kroky v danej veci.</w:t>
      </w:r>
    </w:p>
    <w:p w:rsidR="001F1F0B" w:rsidRDefault="001F1F0B">
      <w:pPr>
        <w:pStyle w:val="Standard"/>
        <w:ind w:left="720"/>
        <w:jc w:val="both"/>
        <w:rPr>
          <w:rFonts w:ascii="Times New Roman" w:hAnsi="Times New Roman" w:cs="Times New Roman"/>
          <w:b/>
          <w:bCs/>
        </w:rPr>
      </w:pPr>
    </w:p>
    <w:p w:rsidR="001F1F0B" w:rsidRDefault="001F1F0B">
      <w:pPr>
        <w:pStyle w:val="Standard"/>
        <w:jc w:val="both"/>
      </w:pPr>
      <w:r>
        <w:rPr>
          <w:rFonts w:ascii="Times New Roman" w:hAnsi="Times New Roman" w:cs="Times New Roman"/>
        </w:rPr>
        <w:t>Vo Vrútkach dňa: 05</w:t>
      </w:r>
      <w:bookmarkStart w:id="0" w:name="_GoBack"/>
      <w:bookmarkEnd w:id="0"/>
      <w:r>
        <w:rPr>
          <w:rFonts w:ascii="Times New Roman" w:hAnsi="Times New Roman" w:cs="Times New Roman"/>
        </w:rPr>
        <w:t>.04.2019                                          Dušan Chrastina</w:t>
      </w:r>
    </w:p>
    <w:p w:rsidR="001F1F0B" w:rsidRDefault="001F1F0B">
      <w:pPr>
        <w:pStyle w:val="Standard"/>
        <w:ind w:left="720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Hlavný kontrolór mesta Vrútky  </w:t>
      </w:r>
    </w:p>
    <w:p w:rsidR="001F1F0B" w:rsidRDefault="001F1F0B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1F1F0B" w:rsidRDefault="001F1F0B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1F1F0B" w:rsidRDefault="001F1F0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 na uznesenie MsZ:</w:t>
      </w:r>
    </w:p>
    <w:p w:rsidR="001F1F0B" w:rsidRDefault="001F1F0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1F1F0B" w:rsidRDefault="001F1F0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Mestské zastupiteľstvo Vrútky:</w:t>
      </w:r>
    </w:p>
    <w:p w:rsidR="001F1F0B" w:rsidRDefault="001F1F0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1F1F0B" w:rsidRDefault="001F1F0B">
      <w:pPr>
        <w:pStyle w:val="Standard"/>
        <w:jc w:val="both"/>
      </w:pPr>
      <w:r>
        <w:rPr>
          <w:rFonts w:ascii="Times New Roman" w:hAnsi="Times New Roman" w:cs="Times New Roman"/>
          <w:b/>
          <w:bCs/>
        </w:rPr>
        <w:t>1/ Berie na vedomie</w:t>
      </w:r>
    </w:p>
    <w:p w:rsidR="001F1F0B" w:rsidRDefault="001F1F0B">
      <w:pPr>
        <w:pStyle w:val="Standard"/>
        <w:jc w:val="both"/>
      </w:pPr>
      <w:r>
        <w:rPr>
          <w:rFonts w:ascii="Times New Roman" w:hAnsi="Times New Roman" w:cs="Times New Roman"/>
        </w:rPr>
        <w:tab/>
        <w:t xml:space="preserve">Stanovisko hlavného kontrolóra mesta o plnení uznesení Mestského zastupiteľstva Vrútky  </w:t>
      </w:r>
    </w:p>
    <w:p w:rsidR="001F1F0B" w:rsidRDefault="001F1F0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ku dňu 02.04.2019</w:t>
      </w:r>
    </w:p>
    <w:p w:rsidR="001F1F0B" w:rsidRDefault="001F1F0B">
      <w:pPr>
        <w:pStyle w:val="Standard"/>
        <w:jc w:val="both"/>
      </w:pPr>
    </w:p>
    <w:p w:rsidR="001F1F0B" w:rsidRDefault="001F1F0B">
      <w:pPr>
        <w:pStyle w:val="Standard"/>
        <w:jc w:val="both"/>
      </w:pPr>
    </w:p>
    <w:p w:rsidR="001F1F0B" w:rsidRDefault="001F1F0B">
      <w:pPr>
        <w:pStyle w:val="Standard"/>
        <w:jc w:val="both"/>
      </w:pPr>
    </w:p>
    <w:p w:rsidR="001F1F0B" w:rsidRDefault="001F1F0B">
      <w:pPr>
        <w:pStyle w:val="Standard"/>
        <w:jc w:val="both"/>
      </w:pPr>
      <w:r>
        <w:rPr>
          <w:rFonts w:ascii="Times New Roman" w:hAnsi="Times New Roman" w:cs="Times New Roman"/>
        </w:rPr>
        <w:t>Spracoval a predkladá: Dušan Chrastina, hlavný kontrolór mesta Vrútky</w:t>
      </w:r>
    </w:p>
    <w:sectPr w:rsidR="001F1F0B" w:rsidSect="000563BD">
      <w:headerReference w:type="default" r:id="rId6"/>
      <w:footerReference w:type="default" r:id="rId7"/>
      <w:pgSz w:w="11906" w:h="16838"/>
      <w:pgMar w:top="1134" w:right="1134" w:bottom="765" w:left="1134" w:header="708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0B" w:rsidRDefault="001F1F0B">
      <w:r>
        <w:separator/>
      </w:r>
    </w:p>
  </w:endnote>
  <w:endnote w:type="continuationSeparator" w:id="0">
    <w:p w:rsidR="001F1F0B" w:rsidRDefault="001F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0B" w:rsidRDefault="001F1F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0B" w:rsidRDefault="001F1F0B">
      <w:r>
        <w:separator/>
      </w:r>
    </w:p>
  </w:footnote>
  <w:footnote w:type="continuationSeparator" w:id="0">
    <w:p w:rsidR="001F1F0B" w:rsidRDefault="001F1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0B" w:rsidRDefault="001F1F0B">
    <w:pPr>
      <w:pStyle w:val="Nadpis"/>
      <w:rPr>
        <w:lang w:val="cs-CZ" w:eastAsia="sk-SK"/>
      </w:rPr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1" o:spid="_x0000_s2049" type="#_x0000_t75" style="position:absolute;margin-left:24.9pt;margin-top:31.45pt;width:58pt;height:65.85pt;z-index:-251656192;visibility:visible;mso-wrap-distance-right:9.5pt;mso-wrap-distance-bottom:.15pt">
          <v:imagedata r:id="rId1" o:title="" grayscale="t" bilevel="t"/>
        </v:shape>
      </w:pict>
    </w:r>
  </w:p>
  <w:p w:rsidR="001F1F0B" w:rsidRDefault="001F1F0B">
    <w:pPr>
      <w:pStyle w:val="Nadpis"/>
      <w:jc w:val="center"/>
    </w:pPr>
    <w:r>
      <w:t xml:space="preserve">         M e s t o   V r ú t k y – hlavný kontrolór</w:t>
    </w:r>
  </w:p>
  <w:p w:rsidR="001F1F0B" w:rsidRDefault="001F1F0B">
    <w:pPr>
      <w:pStyle w:val="Subtitle"/>
    </w:pPr>
    <w:r>
      <w:t>Námestie S. Zachara 4, 038 61  Vrútky</w:t>
    </w:r>
  </w:p>
  <w:p w:rsidR="001F1F0B" w:rsidRDefault="001F1F0B">
    <w:pPr>
      <w:pStyle w:val="Standard"/>
      <w:jc w:val="center"/>
    </w:pPr>
    <w:r>
      <w:t xml:space="preserve">                ––––––––––––––––––––––––––––––––––––––––––––––––––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F57"/>
    <w:rsid w:val="000529D3"/>
    <w:rsid w:val="000563BD"/>
    <w:rsid w:val="001F1F0B"/>
    <w:rsid w:val="00256DE7"/>
    <w:rsid w:val="00446F57"/>
    <w:rsid w:val="004A1C60"/>
    <w:rsid w:val="00920D7A"/>
    <w:rsid w:val="0095754B"/>
    <w:rsid w:val="00A25690"/>
    <w:rsid w:val="00E7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eastAsia="Times New Roman" w:hAnsi="Arial" w:cs="Arial"/>
      <w:sz w:val="21"/>
      <w:szCs w:val="21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eastAsia="Times New Roman" w:hAnsi="Arial" w:cs="Arial"/>
      <w:sz w:val="21"/>
      <w:szCs w:val="21"/>
      <w:lang w:eastAsia="zh-CN"/>
    </w:rPr>
  </w:style>
  <w:style w:type="paragraph" w:customStyle="1" w:styleId="Nadpis">
    <w:name w:val="Nadpis"/>
    <w:basedOn w:val="Standard"/>
    <w:next w:val="BodyText"/>
    <w:uiPriority w:val="99"/>
    <w:pPr>
      <w:keepNext/>
      <w:spacing w:before="240" w:after="120"/>
    </w:pPr>
    <w:rPr>
      <w:rFonts w:ascii="Arial Black" w:hAnsi="Arial Black" w:cs="Arial Black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563B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2FD1"/>
    <w:rPr>
      <w:rFonts w:ascii="Arial" w:hAnsi="Arial" w:cs="Arial"/>
      <w:sz w:val="24"/>
      <w:szCs w:val="24"/>
      <w:lang w:eastAsia="zh-CN"/>
    </w:rPr>
  </w:style>
  <w:style w:type="paragraph" w:styleId="List">
    <w:name w:val="List"/>
    <w:basedOn w:val="BodyText"/>
    <w:uiPriority w:val="99"/>
    <w:rsid w:val="000563BD"/>
  </w:style>
  <w:style w:type="paragraph" w:styleId="Caption">
    <w:name w:val="caption"/>
    <w:basedOn w:val="Normal"/>
    <w:uiPriority w:val="99"/>
    <w:qFormat/>
    <w:rsid w:val="000563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563BD"/>
    <w:pPr>
      <w:suppressLineNumbers/>
    </w:pPr>
  </w:style>
  <w:style w:type="paragraph" w:customStyle="1" w:styleId="Standard">
    <w:name w:val="Standard"/>
    <w:uiPriority w:val="99"/>
    <w:pPr>
      <w:suppressAutoHyphens/>
      <w:textAlignment w:val="baseline"/>
    </w:pPr>
    <w:rPr>
      <w:rFonts w:ascii="Arial" w:hAnsi="Arial" w:cs="Arial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Subtitle">
    <w:name w:val="Subtitle"/>
    <w:basedOn w:val="Standard"/>
    <w:link w:val="SubtitleChar"/>
    <w:uiPriority w:val="99"/>
    <w:qFormat/>
    <w:pPr>
      <w:jc w:val="center"/>
    </w:pPr>
    <w:rPr>
      <w:b/>
      <w:bCs/>
    </w:rPr>
  </w:style>
  <w:style w:type="character" w:customStyle="1" w:styleId="SubtitleChar1">
    <w:name w:val="Subtitle Char1"/>
    <w:basedOn w:val="DefaultParagraphFont"/>
    <w:link w:val="Subtitle"/>
    <w:uiPriority w:val="11"/>
    <w:rsid w:val="00152FD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52FD1"/>
    <w:rPr>
      <w:rFonts w:ascii="Arial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52FD1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268</Words>
  <Characters>1529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kontrolor</dc:creator>
  <cp:keywords/>
  <dc:description/>
  <cp:lastModifiedBy>lkosutova</cp:lastModifiedBy>
  <cp:revision>2</cp:revision>
  <cp:lastPrinted>2019-02-05T06:10:00Z</cp:lastPrinted>
  <dcterms:created xsi:type="dcterms:W3CDTF">2019-04-05T09:17:00Z</dcterms:created>
  <dcterms:modified xsi:type="dcterms:W3CDTF">2019-04-05T09:17:00Z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