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Vrútky dňa 07.06. 2018</w:t>
      </w: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Materiál na rokovanie Mestského zastupiteľstva Vrútky dňa 19.06.2018</w:t>
      </w: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Mestské zastupiteľstvo vo Vrútkach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 xml:space="preserve">K bodu : 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353">
        <w:rPr>
          <w:rFonts w:ascii="Times New Roman" w:hAnsi="Times New Roman" w:cs="Times New Roman"/>
          <w:b/>
          <w:bCs/>
          <w:sz w:val="28"/>
          <w:szCs w:val="28"/>
        </w:rPr>
        <w:t>Plnenie uznesení Mestského zastupiteľstva Vrútky ku dňu 06.06.2018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Dôvodová správa:</w:t>
      </w:r>
      <w:r w:rsidRPr="00CF0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Kontrola plnenia uznesení Mestského zastupoteľstva v súlade s § 18 d,ods.1 zákona o obecnom zriadení a ukladacieho uznesenia č.9/20000007 pod bodom U/22 zo dňa 23.10.2007.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Návrh na uznesenie :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Mestské zastupiteľstvo Vrútky berie na vedomie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Stanovisko hlavného kontrolóra mesta o plnení uznesení Mestského zastupiteľstva Vrútky ku dňu 06.06.2018</w:t>
      </w:r>
    </w:p>
    <w:p w:rsidR="00F27F0C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Vrútky dňa 07.06</w:t>
      </w:r>
      <w:bookmarkStart w:id="0" w:name="_GoBack"/>
      <w:bookmarkEnd w:id="0"/>
      <w:r w:rsidRPr="00CF0353">
        <w:rPr>
          <w:rFonts w:ascii="Times New Roman" w:hAnsi="Times New Roman" w:cs="Times New Roman"/>
          <w:sz w:val="24"/>
          <w:szCs w:val="24"/>
        </w:rPr>
        <w:t>.2018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Spracoval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3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3">
        <w:rPr>
          <w:rFonts w:ascii="Times New Roman" w:hAnsi="Times New Roman" w:cs="Times New Roman"/>
          <w:sz w:val="24"/>
          <w:szCs w:val="24"/>
        </w:rPr>
        <w:t xml:space="preserve">hlavný kontrolór mesta 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Predkladá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3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3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353">
        <w:rPr>
          <w:rFonts w:ascii="Times New Roman" w:hAnsi="Times New Roman" w:cs="Times New Roman"/>
          <w:b/>
          <w:bCs/>
          <w:sz w:val="28"/>
          <w:szCs w:val="28"/>
        </w:rPr>
        <w:t>Stanovisko hlavného kontrolóra mesta</w:t>
      </w:r>
    </w:p>
    <w:p w:rsidR="00F27F0C" w:rsidRPr="00CF0353" w:rsidRDefault="00F27F0C" w:rsidP="00CF035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F0353">
        <w:rPr>
          <w:rFonts w:ascii="Times New Roman" w:hAnsi="Times New Roman" w:cs="Times New Roman"/>
          <w:b/>
          <w:bCs/>
          <w:sz w:val="28"/>
          <w:szCs w:val="28"/>
        </w:rPr>
        <w:t> plneniu uznesení Mestského zastupiteľstva Vrútky ku dňu 06.06.2018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V súlade s § 18 d,ods.1,zákona č.369/1990 Zb. o obecnom zriadení v z.n.p., a na základe ukladacieho uznesenia Mestského zastupiteľstva Vrútky č.9/2007 pod bodom U/22 zo dňa 23.10.2007,som vykonal kontrolu plnenia uložených uznesení a posúdil materiál MsÚ Vrútky ,,Správa o plnení uznesení Mestského zastupiteľstva Vrútky ku dňu 05 .06.2018,, na základe vykonanej kontroly Vám predkladám toto Stanovisko :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1.Výsledok posúdenia materiálu  MsÚ Vrútky :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Splnené uznesenia MsZ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Uvedené uznesenia boli splnené tak ako je uvedené vo vyhodnotení.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Uznesenia MsZ v plnení</w:t>
      </w:r>
    </w:p>
    <w:p w:rsidR="00F27F0C" w:rsidRPr="00CF0353" w:rsidRDefault="00F27F0C" w:rsidP="00CF0353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Č.62/2015 zo dňa 14.04.2015,je splnené,každý mesiac je vypracovaná správa z kontroly z odkontrolovania použitia finančných prostriedkov z rozpočtu a o výsledku je predkladaná informácia MsZ v správe o výsledkoch kontrol hlavného kontrolóra za ostatné obdobie.</w:t>
      </w:r>
    </w:p>
    <w:p w:rsidR="00F27F0C" w:rsidRPr="00CF0353" w:rsidRDefault="00F27F0C" w:rsidP="00CF0353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Č.46/2016,bod II,zo dňa 14.06.2016,plní sa material predkladá na zasadnutie MsZ Primátor mesta.</w:t>
      </w:r>
    </w:p>
    <w:p w:rsidR="00F27F0C" w:rsidRPr="00CF0353" w:rsidRDefault="00F27F0C" w:rsidP="00CF0353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Aktuálne uznesenia MsZ</w:t>
      </w:r>
    </w:p>
    <w:p w:rsidR="00F27F0C" w:rsidRDefault="00F27F0C" w:rsidP="00CF0353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Žiadne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Nesplnené uznesenia MsZ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Nie sú žiadne.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Trvalé uznesenia MsZ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Uznesenia MsZ tak ako sú uvedené v materialy,ktoré predkladá MsÚ Vrútky sa plnia priebežne.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Zrušené uznesenia MsZ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Uznesenie MsZ č.30/2017,bod II. zo dňa 18.04.2017 bolo zrušené uznesením č.2/2018  zo dňa 13.02.2018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2. Výsledok kontroly plnenia uznesení z rokovania MsZ dňa 24.04.2018.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A. Ukladacie uznesenia neboli prijaté žiadne.</w:t>
      </w: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B. Uznesením č.22/2018 bod II. bolo doporučené Valnému zhromaždeniu schváliť návrh ,,Rozbory hospodárenia za rok 2017 Mestský podnik služieb Vrútky s.r.o.,,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-</w:t>
      </w:r>
      <w:r w:rsidRPr="00CF0353">
        <w:rPr>
          <w:rFonts w:ascii="Times New Roman" w:hAnsi="Times New Roman" w:cs="Times New Roman"/>
          <w:sz w:val="24"/>
          <w:szCs w:val="24"/>
        </w:rPr>
        <w:t xml:space="preserve"> 2 -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Do dnešného dňa sa nekonalo rokovanie Valného zhromaždenia Mestského podniku služieb Vrútky s.r.o. tak tento návrh nebol schválený tak ako to doporučovalo toto uznesenie MsZ.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Návrh na uznesenie MsZ: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353">
        <w:rPr>
          <w:rFonts w:ascii="Times New Roman" w:hAnsi="Times New Roman" w:cs="Times New Roman"/>
          <w:b/>
          <w:bCs/>
          <w:sz w:val="24"/>
          <w:szCs w:val="24"/>
        </w:rPr>
        <w:t>Mestské zastupiteľstvo Vrútky berie na vedomie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Stanovisko hlavného kontrolóra mesta o plnení uznesení Mestského zastupiteľstva Vrútky ku dňu 06.06.2018.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Vrútky dňa 07.06.2018</w:t>
      </w: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53">
        <w:rPr>
          <w:rFonts w:ascii="Times New Roman" w:hAnsi="Times New Roman" w:cs="Times New Roman"/>
          <w:sz w:val="24"/>
          <w:szCs w:val="24"/>
        </w:rPr>
        <w:t>Spracoval a predkladá : PhDr.</w:t>
      </w:r>
      <w:r>
        <w:rPr>
          <w:rFonts w:ascii="Times New Roman" w:hAnsi="Times New Roman" w:cs="Times New Roman"/>
          <w:sz w:val="24"/>
          <w:szCs w:val="24"/>
        </w:rPr>
        <w:t xml:space="preserve"> Michal Hanko</w:t>
      </w:r>
      <w:r w:rsidRPr="00CF0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353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F27F0C" w:rsidRPr="00CF0353" w:rsidRDefault="00F27F0C" w:rsidP="00CF03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7F0C" w:rsidRPr="00CF0353" w:rsidRDefault="00F27F0C" w:rsidP="00CF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F0C" w:rsidRPr="00CF0353" w:rsidSect="00CF0353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0C" w:rsidRDefault="00F27F0C">
      <w:r>
        <w:separator/>
      </w:r>
    </w:p>
  </w:endnote>
  <w:endnote w:type="continuationSeparator" w:id="0">
    <w:p w:rsidR="00F27F0C" w:rsidRDefault="00F2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C" w:rsidRPr="00CF0353" w:rsidRDefault="00F27F0C" w:rsidP="002E1E60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</w:rPr>
    </w:pPr>
    <w:r w:rsidRPr="00CF0353">
      <w:rPr>
        <w:rStyle w:val="PageNumber"/>
        <w:rFonts w:ascii="Times New Roman" w:hAnsi="Times New Roman" w:cs="Times New Roman"/>
      </w:rPr>
      <w:fldChar w:fldCharType="begin"/>
    </w:r>
    <w:r w:rsidRPr="00CF0353">
      <w:rPr>
        <w:rStyle w:val="PageNumber"/>
        <w:rFonts w:ascii="Times New Roman" w:hAnsi="Times New Roman" w:cs="Times New Roman"/>
      </w:rPr>
      <w:instrText xml:space="preserve">PAGE  </w:instrText>
    </w:r>
    <w:r w:rsidRPr="00CF0353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CF0353">
      <w:rPr>
        <w:rStyle w:val="PageNumber"/>
        <w:rFonts w:ascii="Times New Roman" w:hAnsi="Times New Roman" w:cs="Times New Roman"/>
      </w:rPr>
      <w:fldChar w:fldCharType="end"/>
    </w:r>
  </w:p>
  <w:p w:rsidR="00F27F0C" w:rsidRDefault="00F27F0C" w:rsidP="00CF03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0C" w:rsidRDefault="00F27F0C">
      <w:r>
        <w:separator/>
      </w:r>
    </w:p>
  </w:footnote>
  <w:footnote w:type="continuationSeparator" w:id="0">
    <w:p w:rsidR="00F27F0C" w:rsidRDefault="00F2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E02"/>
    <w:multiLevelType w:val="hybridMultilevel"/>
    <w:tmpl w:val="CA0831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40C"/>
    <w:multiLevelType w:val="hybridMultilevel"/>
    <w:tmpl w:val="4AA62F3E"/>
    <w:lvl w:ilvl="0" w:tplc="A67EA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1723"/>
    <w:multiLevelType w:val="hybridMultilevel"/>
    <w:tmpl w:val="ADC268BC"/>
    <w:lvl w:ilvl="0" w:tplc="7A94E1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6C434C3"/>
    <w:multiLevelType w:val="hybridMultilevel"/>
    <w:tmpl w:val="9C0CE2EE"/>
    <w:lvl w:ilvl="0" w:tplc="0128CA76">
      <w:start w:val="2"/>
      <w:numFmt w:val="bullet"/>
      <w:lvlText w:val="-"/>
      <w:lvlJc w:val="left"/>
      <w:pPr>
        <w:ind w:left="345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77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21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79"/>
    <w:rsid w:val="00140570"/>
    <w:rsid w:val="00223BCD"/>
    <w:rsid w:val="002E1E60"/>
    <w:rsid w:val="00462D19"/>
    <w:rsid w:val="00477C1E"/>
    <w:rsid w:val="004E0274"/>
    <w:rsid w:val="009D7246"/>
    <w:rsid w:val="00A47D6E"/>
    <w:rsid w:val="00CF0353"/>
    <w:rsid w:val="00E01DAA"/>
    <w:rsid w:val="00E40579"/>
    <w:rsid w:val="00F27F0C"/>
    <w:rsid w:val="00F3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274"/>
    <w:pPr>
      <w:ind w:left="720"/>
    </w:pPr>
  </w:style>
  <w:style w:type="paragraph" w:styleId="Footer">
    <w:name w:val="footer"/>
    <w:basedOn w:val="Normal"/>
    <w:link w:val="FooterChar"/>
    <w:uiPriority w:val="99"/>
    <w:rsid w:val="00CF0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3E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CF0353"/>
  </w:style>
  <w:style w:type="paragraph" w:styleId="Header">
    <w:name w:val="header"/>
    <w:basedOn w:val="Normal"/>
    <w:link w:val="HeaderChar"/>
    <w:uiPriority w:val="99"/>
    <w:rsid w:val="00CF03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3E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427</Words>
  <Characters>2440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Vrútky dňa 07</dc:title>
  <dc:subject/>
  <dc:creator>kontrolor</dc:creator>
  <cp:keywords/>
  <dc:description/>
  <cp:lastModifiedBy>lkosutova</cp:lastModifiedBy>
  <cp:revision>2</cp:revision>
  <dcterms:created xsi:type="dcterms:W3CDTF">2018-06-07T12:22:00Z</dcterms:created>
  <dcterms:modified xsi:type="dcterms:W3CDTF">2018-06-07T12:22:00Z</dcterms:modified>
</cp:coreProperties>
</file>